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2F9ED494" w:rsidR="00A46DD3" w:rsidRPr="008C04D9" w:rsidRDefault="008936FE" w:rsidP="00A46DD3">
      <w:pPr>
        <w:jc w:val="right"/>
        <w:rPr>
          <w:rFonts w:cs="Calibri"/>
        </w:rPr>
      </w:pPr>
      <w:r>
        <w:rPr>
          <w:rFonts w:cs="Calibri"/>
        </w:rPr>
        <w:t>23</w:t>
      </w:r>
      <w:r w:rsidR="00B44C52" w:rsidRPr="008C04D9">
        <w:rPr>
          <w:rFonts w:cs="Calibri"/>
        </w:rPr>
        <w:t>.0</w:t>
      </w:r>
      <w:r w:rsidR="008F7E2A">
        <w:rPr>
          <w:rFonts w:cs="Calibri"/>
        </w:rPr>
        <w:t>7</w:t>
      </w:r>
      <w:r w:rsidR="00A46DD3" w:rsidRPr="008C04D9">
        <w:rPr>
          <w:rFonts w:cs="Calibri"/>
        </w:rPr>
        <w:t>.</w:t>
      </w:r>
      <w:proofErr w:type="gramStart"/>
      <w:r w:rsidR="00A46DD3" w:rsidRPr="008C04D9">
        <w:rPr>
          <w:rFonts w:cs="Calibri"/>
        </w:rPr>
        <w:t>2026r.</w:t>
      </w:r>
      <w:proofErr w:type="gramEnd"/>
    </w:p>
    <w:p w14:paraId="08B59E83" w14:textId="140F399A" w:rsidR="00A46DD3" w:rsidRPr="008C04D9" w:rsidRDefault="00A46DD3" w:rsidP="00A46DD3">
      <w:pPr>
        <w:rPr>
          <w:rFonts w:cs="Calibri"/>
        </w:rPr>
      </w:pPr>
      <w:r w:rsidRPr="008C04D9">
        <w:rPr>
          <w:rFonts w:cs="Calibri"/>
        </w:rPr>
        <w:t>INFORMACJA PRASOWA</w:t>
      </w:r>
    </w:p>
    <w:p w14:paraId="47EBFB94" w14:textId="4D18E84B" w:rsidR="00B44C52" w:rsidRDefault="00B44C52" w:rsidP="007240F2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197E0914" w14:textId="77777777" w:rsidR="00C74216" w:rsidRPr="009529CD" w:rsidRDefault="00C74216" w:rsidP="009529C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9529CD">
        <w:rPr>
          <w:rFonts w:eastAsia="Times New Roman" w:cs="Calibri"/>
          <w:b/>
          <w:bCs/>
          <w:kern w:val="36"/>
          <w:lang w:eastAsia="pl-PL"/>
        </w:rPr>
        <w:t xml:space="preserve">Powiedział „nie” </w:t>
      </w:r>
      <w:proofErr w:type="spellStart"/>
      <w:r w:rsidRPr="009529CD">
        <w:rPr>
          <w:rFonts w:eastAsia="Times New Roman" w:cs="Calibri"/>
          <w:b/>
          <w:bCs/>
          <w:kern w:val="36"/>
          <w:lang w:eastAsia="pl-PL"/>
        </w:rPr>
        <w:t>Celine</w:t>
      </w:r>
      <w:proofErr w:type="spellEnd"/>
      <w:r w:rsidRPr="009529CD">
        <w:rPr>
          <w:rFonts w:eastAsia="Times New Roman" w:cs="Calibri"/>
          <w:b/>
          <w:bCs/>
          <w:kern w:val="36"/>
          <w:lang w:eastAsia="pl-PL"/>
        </w:rPr>
        <w:t xml:space="preserve"> Dion. Potem sam obdzwaniał kluby i słyszał tylko: „Nie”</w:t>
      </w:r>
    </w:p>
    <w:p w14:paraId="132EF186" w14:textId="6205C946" w:rsidR="00C74216" w:rsidRPr="009529CD" w:rsidRDefault="00C74216" w:rsidP="009529C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9529CD">
        <w:rPr>
          <w:rFonts w:eastAsia="Times New Roman" w:cs="Calibri"/>
          <w:b/>
          <w:bCs/>
          <w:lang w:eastAsia="pl-PL"/>
        </w:rPr>
        <w:t xml:space="preserve">Propozycja współpracy z </w:t>
      </w:r>
      <w:proofErr w:type="spellStart"/>
      <w:r w:rsidRPr="009529CD">
        <w:rPr>
          <w:rFonts w:eastAsia="Times New Roman" w:cs="Calibri"/>
          <w:b/>
          <w:bCs/>
          <w:lang w:eastAsia="pl-PL"/>
        </w:rPr>
        <w:t>Celine</w:t>
      </w:r>
      <w:proofErr w:type="spellEnd"/>
      <w:r w:rsidRPr="009529CD">
        <w:rPr>
          <w:rFonts w:eastAsia="Times New Roman" w:cs="Calibri"/>
          <w:b/>
          <w:bCs/>
          <w:lang w:eastAsia="pl-PL"/>
        </w:rPr>
        <w:t xml:space="preserve"> Dion mogła otworzyć mu drzwi do światowej kariery. Nick </w:t>
      </w:r>
      <w:proofErr w:type="spellStart"/>
      <w:r w:rsidRPr="009529CD">
        <w:rPr>
          <w:rFonts w:eastAsia="Times New Roman" w:cs="Calibri"/>
          <w:b/>
          <w:bCs/>
          <w:lang w:eastAsia="pl-PL"/>
        </w:rPr>
        <w:t>Sinckler</w:t>
      </w:r>
      <w:proofErr w:type="spellEnd"/>
      <w:r w:rsidRPr="009529CD">
        <w:rPr>
          <w:rFonts w:eastAsia="Times New Roman" w:cs="Calibri"/>
          <w:b/>
          <w:bCs/>
          <w:lang w:eastAsia="pl-PL"/>
        </w:rPr>
        <w:t xml:space="preserve"> postanowił jednak zaufać intuicji i wybrał Europę. Niedługo później przekonał się, że nawet udział w telewizyjnym talent show nie gwarantuje sukcesu. W rozmowie </w:t>
      </w:r>
      <w:r w:rsidR="009529CD">
        <w:rPr>
          <w:rFonts w:eastAsia="Times New Roman" w:cs="Calibri"/>
          <w:b/>
          <w:bCs/>
          <w:lang w:eastAsia="pl-PL"/>
        </w:rPr>
        <w:t>w podcaście „</w:t>
      </w:r>
      <w:proofErr w:type="spellStart"/>
      <w:r w:rsidR="009529CD">
        <w:rPr>
          <w:rFonts w:eastAsia="Times New Roman" w:cs="Calibri"/>
          <w:b/>
          <w:bCs/>
          <w:lang w:eastAsia="pl-PL"/>
        </w:rPr>
        <w:t>Kayah</w:t>
      </w:r>
      <w:proofErr w:type="spellEnd"/>
      <w:r w:rsidR="009529CD">
        <w:rPr>
          <w:rFonts w:eastAsia="Times New Roman" w:cs="Calibri"/>
          <w:b/>
          <w:bCs/>
          <w:lang w:eastAsia="pl-PL"/>
        </w:rPr>
        <w:t xml:space="preserve"> Zaprasza”</w:t>
      </w:r>
      <w:r w:rsidRPr="009529CD">
        <w:rPr>
          <w:rFonts w:eastAsia="Times New Roman" w:cs="Calibri"/>
          <w:b/>
          <w:bCs/>
          <w:lang w:eastAsia="pl-PL"/>
        </w:rPr>
        <w:t xml:space="preserve"> w RMF Classic opowiedział, jak sam szukał koncertów i dlaczego przez długi czas najczęściej słyszał jedno słowo – „nie”.</w:t>
      </w:r>
      <w:r w:rsidRPr="009529CD">
        <w:rPr>
          <w:rFonts w:eastAsia="Times New Roman" w:cs="Calibri"/>
          <w:lang w:eastAsia="pl-PL"/>
        </w:rPr>
        <w:t xml:space="preserve"> </w:t>
      </w:r>
    </w:p>
    <w:p w14:paraId="0AF4706F" w14:textId="77777777" w:rsidR="00C74216" w:rsidRPr="009529CD" w:rsidRDefault="00C74216" w:rsidP="009529C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9529CD">
        <w:rPr>
          <w:rFonts w:eastAsia="Times New Roman" w:cs="Calibri"/>
          <w:lang w:eastAsia="pl-PL"/>
        </w:rPr>
        <w:t xml:space="preserve">Droga Nicka </w:t>
      </w:r>
      <w:proofErr w:type="spellStart"/>
      <w:r w:rsidRPr="009529CD">
        <w:rPr>
          <w:rFonts w:eastAsia="Times New Roman" w:cs="Calibri"/>
          <w:lang w:eastAsia="pl-PL"/>
        </w:rPr>
        <w:t>Sincklera</w:t>
      </w:r>
      <w:proofErr w:type="spellEnd"/>
      <w:r w:rsidRPr="009529CD">
        <w:rPr>
          <w:rFonts w:eastAsia="Times New Roman" w:cs="Calibri"/>
          <w:lang w:eastAsia="pl-PL"/>
        </w:rPr>
        <w:t xml:space="preserve"> do popularności w Polsce wcale nie była usłana różami. Choć wcześniej otrzymał propozycję udziału w projekcie </w:t>
      </w:r>
      <w:proofErr w:type="spellStart"/>
      <w:r w:rsidRPr="009529CD">
        <w:rPr>
          <w:rFonts w:eastAsia="Times New Roman" w:cs="Calibri"/>
          <w:lang w:eastAsia="pl-PL"/>
        </w:rPr>
        <w:t>Celine</w:t>
      </w:r>
      <w:proofErr w:type="spellEnd"/>
      <w:r w:rsidRPr="009529CD">
        <w:rPr>
          <w:rFonts w:eastAsia="Times New Roman" w:cs="Calibri"/>
          <w:lang w:eastAsia="pl-PL"/>
        </w:rPr>
        <w:t xml:space="preserve"> Dion w Las Vegas, zrezygnował z niej i wyjechał do Europy, wierząc, że właśnie tam czeka na niego właściwa droga.</w:t>
      </w:r>
    </w:p>
    <w:p w14:paraId="5E8A0220" w14:textId="77777777" w:rsidR="00C74216" w:rsidRPr="009529CD" w:rsidRDefault="00C74216" w:rsidP="009529C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9529CD">
        <w:rPr>
          <w:rFonts w:eastAsia="Times New Roman" w:cs="Calibri"/>
          <w:lang w:eastAsia="pl-PL"/>
        </w:rPr>
        <w:t>Po przeprowadzce do Polski i udziale w programie „Fabryka Gwiazd” szybko okazało się jednak, że rozpoznawalność nie oznacza jeszcze pełnego kalendarza koncertowego.</w:t>
      </w:r>
    </w:p>
    <w:p w14:paraId="6F80817B" w14:textId="77777777" w:rsidR="00C74216" w:rsidRPr="009529CD" w:rsidRDefault="00C74216" w:rsidP="009529C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2634A">
        <w:rPr>
          <w:rFonts w:eastAsia="Times New Roman" w:cs="Calibri"/>
          <w:i/>
          <w:iCs/>
          <w:lang w:eastAsia="pl-PL"/>
        </w:rPr>
        <w:t xml:space="preserve">– </w:t>
      </w:r>
      <w:r w:rsidRPr="00D2634A">
        <w:rPr>
          <w:rFonts w:eastAsia="Times New Roman" w:cs="Calibri"/>
          <w:b/>
          <w:bCs/>
          <w:i/>
          <w:iCs/>
          <w:lang w:eastAsia="pl-PL"/>
        </w:rPr>
        <w:t>Dzwoniłem do klubów i proponowałem koncerty. Słyszałem tylko: „Nie”. Tydzień później dzwoniłem znowu. I znowu. W końcu ktoś powiedział: „Dobrze, przyjedź”. Wystarczyło raz zaśpiewać, żeby pojawiły się kolejne propozycje. Odmowa nie oznacza końca. Trzeba próbować dalej</w:t>
      </w:r>
      <w:r w:rsidRPr="009529CD">
        <w:rPr>
          <w:rFonts w:eastAsia="Times New Roman" w:cs="Calibri"/>
          <w:lang w:eastAsia="pl-PL"/>
        </w:rPr>
        <w:t xml:space="preserve"> – wspomina Nick </w:t>
      </w:r>
      <w:proofErr w:type="spellStart"/>
      <w:r w:rsidRPr="009529CD">
        <w:rPr>
          <w:rFonts w:eastAsia="Times New Roman" w:cs="Calibri"/>
          <w:lang w:eastAsia="pl-PL"/>
        </w:rPr>
        <w:t>Sinckler</w:t>
      </w:r>
      <w:proofErr w:type="spellEnd"/>
      <w:r w:rsidRPr="009529CD">
        <w:rPr>
          <w:rFonts w:eastAsia="Times New Roman" w:cs="Calibri"/>
          <w:lang w:eastAsia="pl-PL"/>
        </w:rPr>
        <w:t xml:space="preserve">. </w:t>
      </w:r>
    </w:p>
    <w:p w14:paraId="2FF42F31" w14:textId="77777777" w:rsidR="00C74216" w:rsidRPr="009529CD" w:rsidRDefault="00C74216" w:rsidP="009529C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9529CD">
        <w:rPr>
          <w:rFonts w:eastAsia="Times New Roman" w:cs="Calibri"/>
          <w:lang w:eastAsia="pl-PL"/>
        </w:rPr>
        <w:t>Jak podkreśla, właśnie wtedy nauczył się, że determinacja jest w tym zawodzie równie ważna jak talent.</w:t>
      </w:r>
    </w:p>
    <w:p w14:paraId="6AAF4CFA" w14:textId="77777777" w:rsidR="00C74216" w:rsidRPr="009529CD" w:rsidRDefault="00C74216" w:rsidP="009529C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9529CD">
        <w:rPr>
          <w:rFonts w:eastAsia="Times New Roman" w:cs="Calibri"/>
          <w:lang w:eastAsia="pl-PL"/>
        </w:rPr>
        <w:t xml:space="preserve">W rozmowie nie zabrakło także wspomnień o współpracy z </w:t>
      </w:r>
      <w:proofErr w:type="spellStart"/>
      <w:r w:rsidRPr="009529CD">
        <w:rPr>
          <w:rFonts w:eastAsia="Times New Roman" w:cs="Calibri"/>
          <w:lang w:eastAsia="pl-PL"/>
        </w:rPr>
        <w:t>Kayah</w:t>
      </w:r>
      <w:proofErr w:type="spellEnd"/>
      <w:r w:rsidRPr="009529CD">
        <w:rPr>
          <w:rFonts w:eastAsia="Times New Roman" w:cs="Calibri"/>
          <w:lang w:eastAsia="pl-PL"/>
        </w:rPr>
        <w:t>. Wokalista z ogromnym wzruszeniem opowiadał o pracy przy albumie „Skała” i zaufaniu, jakim obdarzyła go artystka.</w:t>
      </w:r>
    </w:p>
    <w:p w14:paraId="6229115F" w14:textId="77777777" w:rsidR="00C74216" w:rsidRPr="009529CD" w:rsidRDefault="00C74216" w:rsidP="009529C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95587">
        <w:rPr>
          <w:rFonts w:eastAsia="Times New Roman" w:cs="Calibri"/>
          <w:i/>
          <w:iCs/>
          <w:lang w:eastAsia="pl-PL"/>
        </w:rPr>
        <w:t xml:space="preserve">– </w:t>
      </w:r>
      <w:r w:rsidRPr="00095587">
        <w:rPr>
          <w:rFonts w:eastAsia="Times New Roman" w:cs="Calibri"/>
          <w:b/>
          <w:bCs/>
          <w:i/>
          <w:iCs/>
          <w:lang w:eastAsia="pl-PL"/>
        </w:rPr>
        <w:t>Powiedziała: „Zaśpiewaj tak, jak czujesz”. Dała mi pełną wolność. To był ogromny kredyt zaufania i jestem jej za to bardzo wdzięczny</w:t>
      </w:r>
      <w:r w:rsidRPr="009529CD">
        <w:rPr>
          <w:rFonts w:eastAsia="Times New Roman" w:cs="Calibri"/>
          <w:lang w:eastAsia="pl-PL"/>
        </w:rPr>
        <w:t xml:space="preserve"> – mówi. </w:t>
      </w:r>
    </w:p>
    <w:p w14:paraId="5C8C61B2" w14:textId="77777777" w:rsidR="00C74216" w:rsidRPr="009529CD" w:rsidRDefault="00C74216" w:rsidP="009529C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proofErr w:type="spellStart"/>
      <w:r w:rsidRPr="009529CD">
        <w:rPr>
          <w:rFonts w:eastAsia="Times New Roman" w:cs="Calibri"/>
          <w:lang w:eastAsia="pl-PL"/>
        </w:rPr>
        <w:t>Kayah</w:t>
      </w:r>
      <w:proofErr w:type="spellEnd"/>
      <w:r w:rsidRPr="009529CD">
        <w:rPr>
          <w:rFonts w:eastAsia="Times New Roman" w:cs="Calibri"/>
          <w:lang w:eastAsia="pl-PL"/>
        </w:rPr>
        <w:t xml:space="preserve"> nie kryła podziwu dla swojego gościa.</w:t>
      </w:r>
    </w:p>
    <w:p w14:paraId="0BDEA437" w14:textId="1A23448D" w:rsidR="008936FE" w:rsidRDefault="00C74216" w:rsidP="009529C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6338C">
        <w:rPr>
          <w:rFonts w:eastAsia="Times New Roman" w:cs="Calibri"/>
          <w:i/>
          <w:iCs/>
          <w:lang w:eastAsia="pl-PL"/>
        </w:rPr>
        <w:t xml:space="preserve">– </w:t>
      </w:r>
      <w:r w:rsidRPr="0026338C">
        <w:rPr>
          <w:rFonts w:eastAsia="Times New Roman" w:cs="Calibri"/>
          <w:b/>
          <w:bCs/>
          <w:i/>
          <w:iCs/>
          <w:lang w:eastAsia="pl-PL"/>
        </w:rPr>
        <w:t>Uważam, że talent Nicka wciąż nie został w pełni wykorzystany. Nie rozumiem tego, bo jest artystą absolutnie wyjątkowym</w:t>
      </w:r>
      <w:r w:rsidRPr="009529CD">
        <w:rPr>
          <w:rFonts w:eastAsia="Times New Roman" w:cs="Calibri"/>
          <w:lang w:eastAsia="pl-PL"/>
        </w:rPr>
        <w:t xml:space="preserve"> – powiedziała podczas rozmowy.</w:t>
      </w:r>
    </w:p>
    <w:p w14:paraId="0F336EFD" w14:textId="77777777" w:rsidR="009949EF" w:rsidRDefault="00B46440" w:rsidP="009529CD">
      <w:pPr>
        <w:spacing w:before="100" w:beforeAutospacing="1" w:after="100" w:afterAutospacing="1" w:line="240" w:lineRule="auto"/>
        <w:jc w:val="both"/>
      </w:pPr>
      <w:r>
        <w:t xml:space="preserve">Wokalista opowiedział również o życiu u boku męża Michała oraz o tym, dlaczego po latach nie wyobraża sobie życia poza Polską. Choć w rozmowie nie zabrakło pytań o tolerancję i rasizm, Nick </w:t>
      </w:r>
      <w:proofErr w:type="spellStart"/>
      <w:r>
        <w:t>Sinckler</w:t>
      </w:r>
      <w:proofErr w:type="spellEnd"/>
      <w:r>
        <w:t xml:space="preserve"> zaskoczył wyznaniem, że </w:t>
      </w:r>
      <w:r w:rsidRPr="009949EF">
        <w:rPr>
          <w:rStyle w:val="Pogrubienie"/>
          <w:b w:val="0"/>
          <w:bCs w:val="0"/>
        </w:rPr>
        <w:t>więcej uprzedzeń doświadczył w Stanach Zjednoczonych niż w Polsce</w:t>
      </w:r>
      <w:r w:rsidRPr="009949EF">
        <w:rPr>
          <w:b/>
          <w:bCs/>
        </w:rPr>
        <w:t>.</w:t>
      </w:r>
    </w:p>
    <w:p w14:paraId="7229FCF0" w14:textId="3FE6AACE" w:rsidR="00B46440" w:rsidRPr="009529CD" w:rsidRDefault="00B46440" w:rsidP="009529C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9949EF">
        <w:rPr>
          <w:i/>
          <w:iCs/>
        </w:rPr>
        <w:t xml:space="preserve">– </w:t>
      </w:r>
      <w:r w:rsidRPr="009949EF">
        <w:rPr>
          <w:rStyle w:val="Pogrubienie"/>
          <w:i/>
          <w:iCs/>
        </w:rPr>
        <w:t>Gdyby było inaczej, nie zostałbym tutaj na tyle lat. Polska jest moim domem</w:t>
      </w:r>
      <w:r>
        <w:t xml:space="preserve"> – podkreślił.</w:t>
      </w:r>
    </w:p>
    <w:sectPr w:rsidR="00B46440" w:rsidRPr="009529C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6DD6" w14:textId="77777777" w:rsidR="00C803FC" w:rsidRDefault="00C803FC" w:rsidP="00F92223">
      <w:pPr>
        <w:spacing w:after="0" w:line="240" w:lineRule="auto"/>
      </w:pPr>
      <w:r>
        <w:separator/>
      </w:r>
    </w:p>
  </w:endnote>
  <w:endnote w:type="continuationSeparator" w:id="0">
    <w:p w14:paraId="1DF80B82" w14:textId="77777777" w:rsidR="00C803FC" w:rsidRDefault="00C803FC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C803FC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6863" w14:textId="77777777" w:rsidR="00C803FC" w:rsidRDefault="00C803FC" w:rsidP="00F92223">
      <w:pPr>
        <w:spacing w:after="0" w:line="240" w:lineRule="auto"/>
      </w:pPr>
      <w:r>
        <w:separator/>
      </w:r>
    </w:p>
  </w:footnote>
  <w:footnote w:type="continuationSeparator" w:id="0">
    <w:p w14:paraId="00EBC0E5" w14:textId="77777777" w:rsidR="00C803FC" w:rsidRDefault="00C803FC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C803FC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95587"/>
    <w:rsid w:val="001206A6"/>
    <w:rsid w:val="001A32FA"/>
    <w:rsid w:val="0026338C"/>
    <w:rsid w:val="002C6479"/>
    <w:rsid w:val="00381C88"/>
    <w:rsid w:val="00446031"/>
    <w:rsid w:val="005C2CB9"/>
    <w:rsid w:val="007240F2"/>
    <w:rsid w:val="007A1249"/>
    <w:rsid w:val="007A5B54"/>
    <w:rsid w:val="00892FE1"/>
    <w:rsid w:val="008936FE"/>
    <w:rsid w:val="008B1860"/>
    <w:rsid w:val="008C04D9"/>
    <w:rsid w:val="008F7E2A"/>
    <w:rsid w:val="009529CD"/>
    <w:rsid w:val="009949EF"/>
    <w:rsid w:val="009D5550"/>
    <w:rsid w:val="00A01F46"/>
    <w:rsid w:val="00A10425"/>
    <w:rsid w:val="00A46DD3"/>
    <w:rsid w:val="00B44C52"/>
    <w:rsid w:val="00B46440"/>
    <w:rsid w:val="00BA4262"/>
    <w:rsid w:val="00BA44BF"/>
    <w:rsid w:val="00C74216"/>
    <w:rsid w:val="00C803FC"/>
    <w:rsid w:val="00CD6E6E"/>
    <w:rsid w:val="00D2634A"/>
    <w:rsid w:val="00E7276B"/>
    <w:rsid w:val="00E96292"/>
    <w:rsid w:val="00EB0381"/>
    <w:rsid w:val="00F15D37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2026-07-23T12:36:00Z</dcterms:created>
  <dcterms:modified xsi:type="dcterms:W3CDTF">2026-07-23T12:36:00Z</dcterms:modified>
</cp:coreProperties>
</file>