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D19" w14:textId="5565FE9A" w:rsidR="006331F4" w:rsidRPr="00FD3E75" w:rsidRDefault="008C7692" w:rsidP="006331F4">
      <w:pPr>
        <w:jc w:val="right"/>
        <w:rPr>
          <w:rFonts w:cs="Calibri"/>
        </w:rPr>
      </w:pPr>
      <w:r>
        <w:rPr>
          <w:rFonts w:cs="Calibri"/>
        </w:rPr>
        <w:t>23</w:t>
      </w:r>
      <w:r w:rsidR="006331F4" w:rsidRPr="00FD3E75">
        <w:rPr>
          <w:rFonts w:cs="Calibri"/>
        </w:rPr>
        <w:t>.0</w:t>
      </w:r>
      <w:r w:rsidR="0077180C">
        <w:rPr>
          <w:rFonts w:cs="Calibri"/>
        </w:rPr>
        <w:t>7</w:t>
      </w:r>
      <w:r w:rsidR="006331F4" w:rsidRPr="00FD3E75">
        <w:rPr>
          <w:rFonts w:cs="Calibri"/>
        </w:rPr>
        <w:t>.</w:t>
      </w:r>
      <w:proofErr w:type="gramStart"/>
      <w:r w:rsidR="006331F4" w:rsidRPr="00FD3E75">
        <w:rPr>
          <w:rFonts w:cs="Calibri"/>
        </w:rPr>
        <w:t>2026r.</w:t>
      </w:r>
      <w:proofErr w:type="gramEnd"/>
    </w:p>
    <w:p w14:paraId="5206A3A6" w14:textId="77777777" w:rsidR="006331F4" w:rsidRPr="00FD3E75" w:rsidRDefault="006331F4" w:rsidP="006331F4">
      <w:pPr>
        <w:rPr>
          <w:rFonts w:cs="Calibri"/>
        </w:rPr>
      </w:pPr>
      <w:r w:rsidRPr="00FD3E75">
        <w:rPr>
          <w:rFonts w:cs="Calibri"/>
        </w:rPr>
        <w:t>ZAPIS ROZMOWY</w:t>
      </w:r>
    </w:p>
    <w:p w14:paraId="63C100A7" w14:textId="77777777" w:rsidR="006331F4" w:rsidRPr="00FD3E75" w:rsidRDefault="006331F4" w:rsidP="006331F4">
      <w:pPr>
        <w:rPr>
          <w:rFonts w:cs="Calibri"/>
        </w:rPr>
      </w:pPr>
    </w:p>
    <w:p w14:paraId="3C186650" w14:textId="6BD0DA27" w:rsidR="00F15D37" w:rsidRPr="00FD3E75" w:rsidRDefault="0077180C" w:rsidP="006331F4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 xml:space="preserve">NICK SINCKLER </w:t>
      </w:r>
      <w:r w:rsidR="008C7692">
        <w:rPr>
          <w:rFonts w:eastAsia="Times New Roman" w:cs="Calibri"/>
          <w:b/>
          <w:bCs/>
          <w:lang w:eastAsia="pl-PL"/>
        </w:rPr>
        <w:t>KAYAH</w:t>
      </w:r>
      <w:r w:rsidR="006331F4" w:rsidRPr="00FD3E75">
        <w:rPr>
          <w:rFonts w:eastAsia="Times New Roman" w:cs="Calibri"/>
          <w:b/>
          <w:bCs/>
          <w:lang w:eastAsia="pl-PL"/>
        </w:rPr>
        <w:t xml:space="preserve"> W PODCAŚCIE RMF </w:t>
      </w:r>
      <w:r w:rsidR="008C7692">
        <w:rPr>
          <w:rFonts w:eastAsia="Times New Roman" w:cs="Calibri"/>
          <w:b/>
          <w:bCs/>
          <w:lang w:eastAsia="pl-PL"/>
        </w:rPr>
        <w:t>CLASSIC</w:t>
      </w:r>
    </w:p>
    <w:p w14:paraId="0128E178" w14:textId="77777777" w:rsidR="002E206F" w:rsidRDefault="002E206F" w:rsidP="001C2312">
      <w:pPr>
        <w:pStyle w:val="NormalnyWeb"/>
        <w:rPr>
          <w:rStyle w:val="Uwydatnienie"/>
          <w:rFonts w:ascii="Calibri" w:hAnsi="Calibri" w:cs="Calibri"/>
          <w:sz w:val="22"/>
          <w:szCs w:val="22"/>
        </w:rPr>
      </w:pPr>
    </w:p>
    <w:p w14:paraId="0CF0C5CA" w14:textId="77777777" w:rsidR="006202D0" w:rsidRPr="00624FE3" w:rsidRDefault="006202D0" w:rsidP="006202D0">
      <w:pPr>
        <w:pStyle w:val="pdq2pgselectionanchorcontainer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Witam was bardzo serdecznie. Dzisiaj moim gościem jest człowiek, którego nazywam bratem bliźniakiem – Nick </w:t>
      </w:r>
      <w:proofErr w:type="spellStart"/>
      <w:r w:rsidRPr="00624FE3">
        <w:rPr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Fonts w:ascii="Calibri" w:hAnsi="Calibri" w:cs="Calibri"/>
          <w:sz w:val="22"/>
          <w:szCs w:val="22"/>
        </w:rPr>
        <w:t>.</w:t>
      </w:r>
    </w:p>
    <w:p w14:paraId="0BE09939" w14:textId="77777777" w:rsidR="006202D0" w:rsidRPr="00624FE3" w:rsidRDefault="006202D0" w:rsidP="006202D0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Hej, </w:t>
      </w:r>
      <w:proofErr w:type="spellStart"/>
      <w:r w:rsidRPr="00624FE3">
        <w:rPr>
          <w:rFonts w:ascii="Calibri" w:hAnsi="Calibri" w:cs="Calibri"/>
          <w:sz w:val="22"/>
          <w:szCs w:val="22"/>
        </w:rPr>
        <w:t>siostreczko</w:t>
      </w:r>
      <w:proofErr w:type="spellEnd"/>
      <w:r w:rsidRPr="00624FE3">
        <w:rPr>
          <w:rFonts w:ascii="Calibri" w:hAnsi="Calibri" w:cs="Calibri"/>
          <w:sz w:val="22"/>
          <w:szCs w:val="22"/>
        </w:rPr>
        <w:t>!</w:t>
      </w:r>
    </w:p>
    <w:p w14:paraId="4262D415" w14:textId="77777777" w:rsidR="006202D0" w:rsidRPr="00624FE3" w:rsidRDefault="006202D0" w:rsidP="006202D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Żartujemy, że jesteśmy bliźniakami, ale naprawdę czuję z tobą niezwykłą bliskość. Jesteś otwartym, serdecznym człowiekiem i chyba po prostu kochasz ludzi.</w:t>
      </w:r>
    </w:p>
    <w:p w14:paraId="646F0231" w14:textId="77777777" w:rsidR="006202D0" w:rsidRPr="00624FE3" w:rsidRDefault="006202D0" w:rsidP="006202D0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Kocham. A ciebie poznałem w wyjątkowym momencie mojego życia. Najpierw pracowałem z Natalią Kukulską, od której uczyłem się, jak wygląda życie artysty w Polsce. Później spotkałem ciebie. Obie byłyście dla mnie niezwykle ważne. Każda pokazała mi coś innego, ale najważniejsze było to, że przy was mogłem być sobą. </w:t>
      </w:r>
    </w:p>
    <w:p w14:paraId="11B40678" w14:textId="77777777" w:rsidR="006202D0" w:rsidRPr="00624FE3" w:rsidRDefault="006202D0" w:rsidP="006202D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Większość ludzi marzy o zamianie Warszawy na Nowy Jork. Ty zrobiłeś dokładnie odwrotnie. Ale zanim o Polsce – opowiedz o swoich początkach.</w:t>
      </w:r>
    </w:p>
    <w:p w14:paraId="4268D5F4" w14:textId="77777777" w:rsidR="006202D0" w:rsidRPr="00624FE3" w:rsidRDefault="006202D0" w:rsidP="006202D0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Początkowo chciałem zostać biologiem morskim. Fascynowały mnie wieloryby i delfiny. Studiowałem, ale jednocześnie coraz więcej śpiewałem w musicalach i teatrach w New Jersey. W pewnym momencie zrozumiałem, że muzyka jest silniejsza od wszystkich innych planów.</w:t>
      </w:r>
    </w:p>
    <w:p w14:paraId="4AE4B97F" w14:textId="77777777" w:rsidR="006202D0" w:rsidRPr="00624FE3" w:rsidRDefault="006202D0" w:rsidP="006202D0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Fonts w:ascii="Calibri" w:hAnsi="Calibri" w:cs="Calibri"/>
          <w:sz w:val="22"/>
          <w:szCs w:val="22"/>
        </w:rPr>
        <w:t xml:space="preserve">Wróciłem do domu i powiedziałem rodzicom: „Nie chcę kończyć studiów. Wiem, co chcę robić”. Następnego dnia pojechałem do Nowego Jorku i zacząłem szukać zespołów. Śpiewałem, pisałem własne piosenki i rozwijałem się jako wokalista. W 2005 roku zorganizowałem swój pierwszy koncert z autorskim materiałem. To był moment, kiedy utwierdziłem się, że chcę zawodowo zajmować się muzyką. </w:t>
      </w:r>
    </w:p>
    <w:p w14:paraId="43AD1E65" w14:textId="77777777" w:rsidR="006202D0" w:rsidRPr="00624FE3" w:rsidRDefault="006202D0" w:rsidP="006202D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Skoro wszystko układało się w Nowym Jorku, dlaczego postanowiłeś wyjechać?</w:t>
      </w:r>
    </w:p>
    <w:p w14:paraId="6373D9B0" w14:textId="77777777" w:rsidR="006202D0" w:rsidRPr="00624FE3" w:rsidRDefault="006202D0" w:rsidP="006202D0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Sam tego nie potrafię wyjaśnić. Czułem, że moje miejsce jest gdzie indziej. Otworzyłem mapę świata, zamknąłem oczy i wskazałem palcem miejsce. Trafiłem na Monachium.</w:t>
      </w:r>
    </w:p>
    <w:p w14:paraId="6E731C56" w14:textId="77777777" w:rsidR="006202D0" w:rsidRPr="00624FE3" w:rsidRDefault="006202D0" w:rsidP="006202D0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Fonts w:ascii="Calibri" w:hAnsi="Calibri" w:cs="Calibri"/>
          <w:sz w:val="22"/>
          <w:szCs w:val="22"/>
        </w:rPr>
        <w:t xml:space="preserve">Sprawdziłem, czy mogę tam zamieszkać i pracować jako muzyk. Kilka miesięcy później byłem już w Niemczech. Co ciekawe, praktycznie od razu trafiłem na spotkanie z producentami muzycznymi. Kazali mi zaśpiewać a cappella. Po występie usłyszałem, że mam świetny głos, ale powinienem nauczyć się niemieckiego. To był mój pierwszy dzień w Monachium. </w:t>
      </w:r>
    </w:p>
    <w:p w14:paraId="5113028E" w14:textId="77777777" w:rsidR="006202D0" w:rsidRPr="00624FE3" w:rsidRDefault="006202D0" w:rsidP="006202D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Ale wcześniej był jeszcze Broadway.</w:t>
      </w:r>
    </w:p>
    <w:p w14:paraId="6155F067" w14:textId="77777777" w:rsidR="006202D0" w:rsidRPr="00624FE3" w:rsidRDefault="006202D0" w:rsidP="006202D0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lastRenderedPageBreak/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Rzeczywiście. Kiedy mieszkałem w Nowym Jorku, występowałem również w produkcjach off-Broadway. Dostałem się do castingu do </w:t>
      </w:r>
      <w:r w:rsidRPr="00624FE3">
        <w:rPr>
          <w:rStyle w:val="Pogrubienie"/>
          <w:rFonts w:ascii="Calibri" w:hAnsi="Calibri" w:cs="Calibri"/>
          <w:sz w:val="22"/>
          <w:szCs w:val="22"/>
        </w:rPr>
        <w:t>„Króla Lwa”</w:t>
      </w:r>
      <w:r w:rsidRPr="00624FE3">
        <w:rPr>
          <w:rFonts w:ascii="Calibri" w:hAnsi="Calibri" w:cs="Calibri"/>
          <w:sz w:val="22"/>
          <w:szCs w:val="22"/>
        </w:rPr>
        <w:t xml:space="preserve"> i przeszedłem pierwszy etap. W tym samym czasie otrzymałem propozycję dołączenia do trasy koncertowej po Stanach Zjednoczonych. Musiałem wybrać: Broadway albo tournée.</w:t>
      </w:r>
    </w:p>
    <w:p w14:paraId="38F4920F" w14:textId="77777777" w:rsidR="006202D0" w:rsidRPr="00624FE3" w:rsidRDefault="006202D0" w:rsidP="006202D0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Fonts w:ascii="Calibri" w:hAnsi="Calibri" w:cs="Calibri"/>
          <w:sz w:val="22"/>
          <w:szCs w:val="22"/>
        </w:rPr>
        <w:t xml:space="preserve">Wybrałem trasę. Chciałem podróżować, poznawać nowe miejsca i rozwijać się jako artysta. Dzisiaj wiem, że była to dobra decyzja. Dzięki temu zobaczyłem Amerykę z zupełnie innej perspektywy i zdobyłem doświadczenie, którego nie dałby mi jeden teatr. </w:t>
      </w:r>
    </w:p>
    <w:p w14:paraId="7BEF1FDA" w14:textId="77777777" w:rsidR="008E2F5D" w:rsidRPr="00624FE3" w:rsidRDefault="008E2F5D" w:rsidP="008E2F5D">
      <w:pPr>
        <w:pStyle w:val="pdq2pgselectionanchorcontainer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Wybrałeś podróżowanie zamiast Broadwayu, a później trafiłeś do Monachium.</w:t>
      </w:r>
    </w:p>
    <w:p w14:paraId="1FA5E9C1" w14:textId="77777777" w:rsidR="008E2F5D" w:rsidRPr="00624FE3" w:rsidRDefault="008E2F5D" w:rsidP="008E2F5D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To była kolejna przygoda. Nie znałem niemieckiego, ale uznałem, że skoro mieszkam w danym kraju, muszę nauczyć się jego języka. Po trzech miesiącach już swobodnie rozmawiałem. Uwielbiam języki. Mówię po angielsku, polsku, niemiecku i hiszpańsku, uczę się włoskiego, a z ciekawości próbowałem nawet chińskiego. Zawsze fascynowało mnie to, jak język otwiera drzwi do ludzi i kultury. </w:t>
      </w:r>
    </w:p>
    <w:p w14:paraId="3B0558D2" w14:textId="77777777" w:rsidR="008E2F5D" w:rsidRPr="00624FE3" w:rsidRDefault="008E2F5D" w:rsidP="008E2F5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Masz też niesamowity słuch do akcentów.</w:t>
      </w:r>
    </w:p>
    <w:p w14:paraId="572D439C" w14:textId="77777777" w:rsidR="008E2F5D" w:rsidRPr="00624FE3" w:rsidRDefault="008E2F5D" w:rsidP="008E2F5D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To prawda. Nawet w Stanach każdy region brzmi inaczej. Uwielbiam obserwować ludzi i naśladować sposób, w jaki mówią. To trochę aktorstwo, trochę muzyka. Akcent też ma swój rytm i melodię. </w:t>
      </w:r>
    </w:p>
    <w:p w14:paraId="7E8790E8" w14:textId="77777777" w:rsidR="008E2F5D" w:rsidRPr="00624FE3" w:rsidRDefault="008E2F5D" w:rsidP="008E2F5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Masz bardzo międzynarodowe korzenie.</w:t>
      </w:r>
    </w:p>
    <w:p w14:paraId="31CF214C" w14:textId="77777777" w:rsidR="008E2F5D" w:rsidRPr="00624FE3" w:rsidRDefault="008E2F5D" w:rsidP="008E2F5D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Mama pochodzi z Trynidadu, tata ma korzenie barbadoskie i kanadyjskie. W naszej rodzinie zawsze mieszały się kultury, języki i tradycje. To chyba dlatego od dziecka czułem się obywatelem świata. Nawet jeden z moich krewnych zapisał się w historii Barbadosu jako pierwszy premier tego kraju. </w:t>
      </w:r>
    </w:p>
    <w:p w14:paraId="723D34C0" w14:textId="77777777" w:rsidR="008E2F5D" w:rsidRPr="00624FE3" w:rsidRDefault="008E2F5D" w:rsidP="008E2F5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Ale zanim wyjechałeś do Europy, wydarzyło się coś, w co trudno uwierzyć. Poznałeś </w:t>
      </w:r>
      <w:proofErr w:type="spellStart"/>
      <w:r w:rsidRPr="00624FE3">
        <w:rPr>
          <w:rFonts w:ascii="Calibri" w:hAnsi="Calibri" w:cs="Calibri"/>
          <w:sz w:val="22"/>
          <w:szCs w:val="22"/>
        </w:rPr>
        <w:t>Celine</w:t>
      </w:r>
      <w:proofErr w:type="spellEnd"/>
      <w:r w:rsidRPr="00624FE3">
        <w:rPr>
          <w:rFonts w:ascii="Calibri" w:hAnsi="Calibri" w:cs="Calibri"/>
          <w:sz w:val="22"/>
          <w:szCs w:val="22"/>
        </w:rPr>
        <w:t xml:space="preserve"> Dion.</w:t>
      </w:r>
    </w:p>
    <w:p w14:paraId="311DA947" w14:textId="77777777" w:rsidR="008E2F5D" w:rsidRPr="00624FE3" w:rsidRDefault="008E2F5D" w:rsidP="008E2F5D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To było w Montrealu, podczas prywatnego spotkania u Guya </w:t>
      </w:r>
      <w:proofErr w:type="spellStart"/>
      <w:r w:rsidRPr="00624FE3">
        <w:rPr>
          <w:rFonts w:ascii="Calibri" w:hAnsi="Calibri" w:cs="Calibri"/>
          <w:sz w:val="22"/>
          <w:szCs w:val="22"/>
        </w:rPr>
        <w:t>Laliberté</w:t>
      </w:r>
      <w:proofErr w:type="spellEnd"/>
      <w:r w:rsidRPr="00624FE3">
        <w:rPr>
          <w:rFonts w:ascii="Calibri" w:hAnsi="Calibri" w:cs="Calibri"/>
          <w:sz w:val="22"/>
          <w:szCs w:val="22"/>
        </w:rPr>
        <w:t xml:space="preserve">, założyciela </w:t>
      </w:r>
      <w:proofErr w:type="spellStart"/>
      <w:r w:rsidRPr="00624FE3">
        <w:rPr>
          <w:rFonts w:ascii="Calibri" w:hAnsi="Calibri" w:cs="Calibri"/>
          <w:sz w:val="22"/>
          <w:szCs w:val="22"/>
        </w:rPr>
        <w:t>Cirque</w:t>
      </w:r>
      <w:proofErr w:type="spellEnd"/>
      <w:r w:rsidRPr="00624FE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24FE3">
        <w:rPr>
          <w:rFonts w:ascii="Calibri" w:hAnsi="Calibri" w:cs="Calibri"/>
          <w:sz w:val="22"/>
          <w:szCs w:val="22"/>
        </w:rPr>
        <w:t>du</w:t>
      </w:r>
      <w:proofErr w:type="spellEnd"/>
      <w:r w:rsidRPr="00624FE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24FE3">
        <w:rPr>
          <w:rFonts w:ascii="Calibri" w:hAnsi="Calibri" w:cs="Calibri"/>
          <w:sz w:val="22"/>
          <w:szCs w:val="22"/>
        </w:rPr>
        <w:t>Soleil</w:t>
      </w:r>
      <w:proofErr w:type="spellEnd"/>
      <w:r w:rsidRPr="00624FE3">
        <w:rPr>
          <w:rFonts w:ascii="Calibri" w:hAnsi="Calibri" w:cs="Calibri"/>
          <w:sz w:val="22"/>
          <w:szCs w:val="22"/>
        </w:rPr>
        <w:t xml:space="preserve">. Trafiłem tam dzięki producentowi, z którym współpracowałem. W pewnym momencie do domu weszła </w:t>
      </w:r>
      <w:proofErr w:type="spellStart"/>
      <w:r w:rsidRPr="00624FE3">
        <w:rPr>
          <w:rFonts w:ascii="Calibri" w:hAnsi="Calibri" w:cs="Calibri"/>
          <w:sz w:val="22"/>
          <w:szCs w:val="22"/>
        </w:rPr>
        <w:t>Celine</w:t>
      </w:r>
      <w:proofErr w:type="spellEnd"/>
      <w:r w:rsidRPr="00624FE3">
        <w:rPr>
          <w:rFonts w:ascii="Calibri" w:hAnsi="Calibri" w:cs="Calibri"/>
          <w:sz w:val="22"/>
          <w:szCs w:val="22"/>
        </w:rPr>
        <w:t xml:space="preserve"> Dion z mężem.</w:t>
      </w:r>
    </w:p>
    <w:p w14:paraId="59F3E8A0" w14:textId="77777777" w:rsidR="008E2F5D" w:rsidRPr="00624FE3" w:rsidRDefault="008E2F5D" w:rsidP="008E2F5D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Fonts w:ascii="Calibri" w:hAnsi="Calibri" w:cs="Calibri"/>
          <w:sz w:val="22"/>
          <w:szCs w:val="22"/>
        </w:rPr>
        <w:t>Podszedłem, przedstawiłem się i powiedziałem, że jestem jej wielkim fanem. Zaczęliśmy rozmawiać. Opowiedziałem, że jestem wokalistą. Ku mojemu zaskoczeniu zapytała, co planuję za kilka miesięcy, bo przygotowuje nowy projekt w Las Vegas i zaprosiła mnie na casting do swojego zespołu.</w:t>
      </w:r>
    </w:p>
    <w:p w14:paraId="7D30282D" w14:textId="77777777" w:rsidR="008E2F5D" w:rsidRPr="00624FE3" w:rsidRDefault="008E2F5D" w:rsidP="008E2F5D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Fonts w:ascii="Calibri" w:hAnsi="Calibri" w:cs="Calibri"/>
          <w:sz w:val="22"/>
          <w:szCs w:val="22"/>
        </w:rPr>
        <w:t xml:space="preserve">To była propozycja, o której marzy wielu artystów. A ja... odmówiłem. Czułem, że powinienem jechać do Europy i tam szukać swojej drogi. Dopiero później pomyślałem: „Czy ja naprawdę </w:t>
      </w:r>
      <w:proofErr w:type="gramStart"/>
      <w:r w:rsidRPr="00624FE3">
        <w:rPr>
          <w:rFonts w:ascii="Calibri" w:hAnsi="Calibri" w:cs="Calibri"/>
          <w:sz w:val="22"/>
          <w:szCs w:val="22"/>
        </w:rPr>
        <w:t xml:space="preserve">powiedziałem »nie« </w:t>
      </w:r>
      <w:proofErr w:type="spellStart"/>
      <w:r w:rsidRPr="00624FE3">
        <w:rPr>
          <w:rFonts w:ascii="Calibri" w:hAnsi="Calibri" w:cs="Calibri"/>
          <w:sz w:val="22"/>
          <w:szCs w:val="22"/>
        </w:rPr>
        <w:t>Celine</w:t>
      </w:r>
      <w:proofErr w:type="spellEnd"/>
      <w:proofErr w:type="gramEnd"/>
      <w:r w:rsidRPr="00624FE3">
        <w:rPr>
          <w:rFonts w:ascii="Calibri" w:hAnsi="Calibri" w:cs="Calibri"/>
          <w:sz w:val="22"/>
          <w:szCs w:val="22"/>
        </w:rPr>
        <w:t xml:space="preserve"> Dion?”. Nigdy jednak tego nie żałowałem. Ona na pożegnanie powiedziała mi, że wierzy, iż będę robił w życiu to, co kocham. Te słowa zostały ze mną do dziś. </w:t>
      </w:r>
    </w:p>
    <w:p w14:paraId="3B822F53" w14:textId="77777777" w:rsidR="008E2F5D" w:rsidRPr="00624FE3" w:rsidRDefault="008E2F5D" w:rsidP="008E2F5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Doskonale cię rozumiem. Sama kiedyś odmówiłam propozycji, która mogła całkowicie zmienić moją karierę. Z perspektywy czasu wiem jednak, że wtedy również posłuchałam serca.</w:t>
      </w:r>
    </w:p>
    <w:p w14:paraId="0C5E4910" w14:textId="77777777" w:rsidR="008E2F5D" w:rsidRPr="00624FE3" w:rsidRDefault="008E2F5D" w:rsidP="008E2F5D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lastRenderedPageBreak/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I właśnie o to chodzi. Czasem najważniejsze decyzje nie są najbardziej rozsądne, tylko najbardziej zgodne z tym, co czujemy. Komfort daje bezpieczeństwo, ale rozwój zaczyna się wtedy, kiedy odważymy się z niego wyjść. Każda moja największa zmiana zaczynała się od zaufania intuicji. </w:t>
      </w:r>
    </w:p>
    <w:p w14:paraId="046FB3F8" w14:textId="77777777" w:rsidR="00FB34C9" w:rsidRPr="00624FE3" w:rsidRDefault="00FB34C9" w:rsidP="00FB34C9">
      <w:pPr>
        <w:pStyle w:val="pdq2pgselectionanchorcontainer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Spędziłeś w Monachium niespełna rok. Co sprawiło, że wybrałeś właśnie Polskę?</w:t>
      </w:r>
    </w:p>
    <w:p w14:paraId="4C57E28C" w14:textId="77777777" w:rsidR="00FB34C9" w:rsidRPr="00624FE3" w:rsidRDefault="00FB34C9" w:rsidP="00FB34C9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Poznałem Polaka, z którym związałem się uczuciowo. Mieszkał w Warszawie i zaproponował, żebym spróbował życia tutaj. Pomyślałem, że jeśli będę miał możliwość pracować i rozwijać się muzycznie, warto zaryzykować.</w:t>
      </w:r>
    </w:p>
    <w:p w14:paraId="629AEA33" w14:textId="77777777" w:rsidR="00FB34C9" w:rsidRPr="00624FE3" w:rsidRDefault="00FB34C9" w:rsidP="00FB34C9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Fonts w:ascii="Calibri" w:hAnsi="Calibri" w:cs="Calibri"/>
          <w:sz w:val="22"/>
          <w:szCs w:val="22"/>
        </w:rPr>
        <w:t xml:space="preserve">Nie kierowałem się wyłącznie miłością. Zawsze powtarzałem sobie, że muszę być w miejscu, w którym będę mógł budować swoją karierę. Dlatego zanim podjąłem decyzję, upewniłem się, że w Polsce będę miał taką szansę. </w:t>
      </w:r>
    </w:p>
    <w:p w14:paraId="6C17A275" w14:textId="77777777" w:rsidR="00FB34C9" w:rsidRPr="00624FE3" w:rsidRDefault="00FB34C9" w:rsidP="00FB34C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Pamiętasz swój pierwszy dzień w Warszawie?</w:t>
      </w:r>
    </w:p>
    <w:p w14:paraId="61C04CFA" w14:textId="77777777" w:rsidR="00FB34C9" w:rsidRPr="00624FE3" w:rsidRDefault="00FB34C9" w:rsidP="00FB34C9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Doskonale. Przyleciałem 27 lutego 2007 roku. Nie miałem żadnych oczekiwań. Chciałem po prostu zobaczyć, co Polska ma dla mnie przygotowane.</w:t>
      </w:r>
    </w:p>
    <w:p w14:paraId="2955F102" w14:textId="77777777" w:rsidR="00FB34C9" w:rsidRPr="00624FE3" w:rsidRDefault="00FB34C9" w:rsidP="00FB34C9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Fonts w:ascii="Calibri" w:hAnsi="Calibri" w:cs="Calibri"/>
          <w:sz w:val="22"/>
          <w:szCs w:val="22"/>
        </w:rPr>
        <w:t>Pamiętam, że w taksówce usłyszałem w radiu piosenkę. Byłem przekonany, że to amerykański utwór. Zapytałem kierowcę, kto śpiewa. Odpowiedział: „</w:t>
      </w:r>
      <w:proofErr w:type="spellStart"/>
      <w:r w:rsidRPr="00624FE3">
        <w:rPr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Fonts w:ascii="Calibri" w:hAnsi="Calibri" w:cs="Calibri"/>
          <w:sz w:val="22"/>
          <w:szCs w:val="22"/>
        </w:rPr>
        <w:t xml:space="preserve">”. Pomyślałem wtedy: „A kto to jest </w:t>
      </w:r>
      <w:proofErr w:type="spellStart"/>
      <w:r w:rsidRPr="00624FE3">
        <w:rPr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Fonts w:ascii="Calibri" w:hAnsi="Calibri" w:cs="Calibri"/>
          <w:sz w:val="22"/>
          <w:szCs w:val="22"/>
        </w:rPr>
        <w:t xml:space="preserve">?”. Nie przypuszczałem, że kilka lat później będziemy razem pracować i rozmawiać tutaj. </w:t>
      </w:r>
    </w:p>
    <w:p w14:paraId="610B9990" w14:textId="77777777" w:rsidR="00FB34C9" w:rsidRPr="00624FE3" w:rsidRDefault="00FB34C9" w:rsidP="00FB34C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Polska okazała się dla ciebie sporym zaskoczeniem.</w:t>
      </w:r>
    </w:p>
    <w:p w14:paraId="150F203A" w14:textId="77777777" w:rsidR="00FB34C9" w:rsidRPr="00624FE3" w:rsidRDefault="00FB34C9" w:rsidP="00FB34C9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Bardzo. Niemcy i Polska to dwa zupełnie różne światy. W Niemczech ludzie od razu nawiązywali kontakt. W Polsce najpierw mnie obserwowali. Zastanawiali się, kim jestem i co tutaj robię. Dopiero kiedy widzieli mnie codziennie, zaczynali mówić „dzień dobry”, zapraszać na rozmowę i traktować jak sąsiada.</w:t>
      </w:r>
    </w:p>
    <w:p w14:paraId="00540EAA" w14:textId="77777777" w:rsidR="00FB34C9" w:rsidRPr="00624FE3" w:rsidRDefault="00FB34C9" w:rsidP="00FB34C9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Fonts w:ascii="Calibri" w:hAnsi="Calibri" w:cs="Calibri"/>
          <w:sz w:val="22"/>
          <w:szCs w:val="22"/>
        </w:rPr>
        <w:t xml:space="preserve">To właśnie wtedy zacząłem naprawdę poznawać Polaków. Zrozumiałem, że tutaj na zaufanie trzeba zapracować, ale kiedy już je zdobędziesz, relacje są bardzo trwałe. To jedna z rzeczy, które najbardziej pokochałem w Polsce. </w:t>
      </w:r>
    </w:p>
    <w:p w14:paraId="33C34F13" w14:textId="77777777" w:rsidR="00FB34C9" w:rsidRPr="00624FE3" w:rsidRDefault="00FB34C9" w:rsidP="00FB34C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A jak uczyłeś się polskiego?</w:t>
      </w:r>
    </w:p>
    <w:p w14:paraId="66BD5209" w14:textId="77777777" w:rsidR="00FB34C9" w:rsidRPr="00624FE3" w:rsidRDefault="00FB34C9" w:rsidP="00FB34C9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Nie chodziłem do szkoły językowej. Kupiłem książki dla dzieci i codziennie rozmawiałem z ludźmi. Wiedziałem, że mój mózg uczy się tylko wtedy, kiedy naprawdę używam języka.</w:t>
      </w:r>
    </w:p>
    <w:p w14:paraId="08010C19" w14:textId="77777777" w:rsidR="00FB34C9" w:rsidRPr="00624FE3" w:rsidRDefault="00FB34C9" w:rsidP="00FB34C9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Fonts w:ascii="Calibri" w:hAnsi="Calibri" w:cs="Calibri"/>
          <w:sz w:val="22"/>
          <w:szCs w:val="22"/>
        </w:rPr>
        <w:t xml:space="preserve">Ogromnie pomogli mi sąsiedzi. Szczególnie starsze panie z mojego bloku. Rozmawiały ze mną, poprawiały mnie i cierpliwie tłumaczyły kolejne słowa. Dzięki nim zacząłem nie tylko mówić po polsku, ale też rozumieć polską mentalność. </w:t>
      </w:r>
    </w:p>
    <w:p w14:paraId="2B39D2FB" w14:textId="77777777" w:rsidR="00FB34C9" w:rsidRPr="00624FE3" w:rsidRDefault="00FB34C9" w:rsidP="00FB34C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Kiedy poczułeś, że Polska może stać się twoim domem?</w:t>
      </w:r>
    </w:p>
    <w:p w14:paraId="645FADFD" w14:textId="77777777" w:rsidR="00FB34C9" w:rsidRPr="00624FE3" w:rsidRDefault="00FB34C9" w:rsidP="00FB34C9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Chyba wtedy, kiedy zrozumiałem, że przyjaźnie tutaj wyglądają inaczej niż w Stanach. W Ameryce ludzie bardzo szybko mówią: „Jesteśmy przyjaciółmi”, ale często są to powierzchowne relacje. W Polsce potrzeba </w:t>
      </w:r>
      <w:r w:rsidRPr="00624FE3">
        <w:rPr>
          <w:rFonts w:ascii="Calibri" w:hAnsi="Calibri" w:cs="Calibri"/>
          <w:sz w:val="22"/>
          <w:szCs w:val="22"/>
        </w:rPr>
        <w:lastRenderedPageBreak/>
        <w:t xml:space="preserve">więcej czasu, żeby kogoś do siebie dopuścić. Za </w:t>
      </w:r>
      <w:proofErr w:type="gramStart"/>
      <w:r w:rsidRPr="00624FE3">
        <w:rPr>
          <w:rFonts w:ascii="Calibri" w:hAnsi="Calibri" w:cs="Calibri"/>
          <w:sz w:val="22"/>
          <w:szCs w:val="22"/>
        </w:rPr>
        <w:t>to</w:t>
      </w:r>
      <w:proofErr w:type="gramEnd"/>
      <w:r w:rsidRPr="00624FE3">
        <w:rPr>
          <w:rFonts w:ascii="Calibri" w:hAnsi="Calibri" w:cs="Calibri"/>
          <w:sz w:val="22"/>
          <w:szCs w:val="22"/>
        </w:rPr>
        <w:t xml:space="preserve"> kiedy już ktoś ci zaufa, zostaje z tobą na dobre i na złe. To bardzo do mnie przemówiło. </w:t>
      </w:r>
    </w:p>
    <w:p w14:paraId="45A2B5B3" w14:textId="77777777" w:rsidR="00FB34C9" w:rsidRPr="00624FE3" w:rsidRDefault="00FB34C9" w:rsidP="00FB34C9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A muzycznie?</w:t>
      </w:r>
    </w:p>
    <w:p w14:paraId="0E21785C" w14:textId="77777777" w:rsidR="00FB34C9" w:rsidRPr="00624FE3" w:rsidRDefault="00FB34C9" w:rsidP="00FB34C9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Zacząłem szukać zespołów i ludzi, z którymi mógłbym grać. Współpracowałem z grupą </w:t>
      </w:r>
      <w:proofErr w:type="spellStart"/>
      <w:r w:rsidRPr="00624FE3">
        <w:rPr>
          <w:rFonts w:ascii="Calibri" w:hAnsi="Calibri" w:cs="Calibri"/>
          <w:sz w:val="22"/>
          <w:szCs w:val="22"/>
        </w:rPr>
        <w:t>Overnight</w:t>
      </w:r>
      <w:proofErr w:type="spellEnd"/>
      <w:r w:rsidRPr="00624FE3">
        <w:rPr>
          <w:rFonts w:ascii="Calibri" w:hAnsi="Calibri" w:cs="Calibri"/>
          <w:sz w:val="22"/>
          <w:szCs w:val="22"/>
        </w:rPr>
        <w:t xml:space="preserve">, później z </w:t>
      </w:r>
      <w:proofErr w:type="spellStart"/>
      <w:r w:rsidRPr="00624FE3">
        <w:rPr>
          <w:rFonts w:ascii="Calibri" w:hAnsi="Calibri" w:cs="Calibri"/>
          <w:sz w:val="22"/>
          <w:szCs w:val="22"/>
        </w:rPr>
        <w:t>Karimskim</w:t>
      </w:r>
      <w:proofErr w:type="spellEnd"/>
      <w:r w:rsidRPr="00624FE3">
        <w:rPr>
          <w:rFonts w:ascii="Calibri" w:hAnsi="Calibri" w:cs="Calibri"/>
          <w:sz w:val="22"/>
          <w:szCs w:val="22"/>
        </w:rPr>
        <w:t xml:space="preserve"> Klubem. Niedługo potem dostałem propozycję śpiewania z Natalią Kukulską.</w:t>
      </w:r>
    </w:p>
    <w:p w14:paraId="35131D37" w14:textId="77777777" w:rsidR="00FB34C9" w:rsidRPr="00624FE3" w:rsidRDefault="00FB34C9" w:rsidP="00FB34C9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Fonts w:ascii="Calibri" w:hAnsi="Calibri" w:cs="Calibri"/>
          <w:sz w:val="22"/>
          <w:szCs w:val="22"/>
        </w:rPr>
        <w:t>Pamiętam pierwszą próbę u Natalii. Uderzyło mnie to, jak naturalna i serdeczna jest mimo ogromnej popularności. Nie czułem żadnej presji. To doświadczenie bardzo mnie ukształtowało i pokazało, jakim artystą sam chciałbym być. Niedługo później trafiłem do programu „Fabryka Gwiazd”, gdzie po raz pierwszy spotkaliśmy się zawodowo.</w:t>
      </w:r>
    </w:p>
    <w:p w14:paraId="404FB31D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„Fabryka Gwiazd” była dla ciebie przełomem?</w:t>
      </w:r>
    </w:p>
    <w:p w14:paraId="4C9733C1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Zdecydowanie. To był moment, w którym Polacy mogli mnie poznać. Jednocześnie był to dla mnie intensywny kurs języka polskiego. Dzisiaj, kiedy oglądam swoje pierwsze wywiady, śmieję się z tego, co mówiłem. Wiedziałem, co chcę przekazać, ale często wychodziło z tego coś zupełnie innego. Na szczęście ludzie byli wobec mnie bardzo życzliwi. </w:t>
      </w:r>
    </w:p>
    <w:p w14:paraId="5FA9533F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A później przyszła codzienność.</w:t>
      </w:r>
    </w:p>
    <w:p w14:paraId="7DEB7372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I mnóstwo odmów. Dzwoniłem do klubów i proponowałem koncerty. Słyszałem: „Nie”. Tydzień później dzwoniłem znowu. I znowu. W końcu ktoś mówił: „Dobrze, przyjedź”. Wystarczyło raz zaśpiewać, żeby dostać kolejne propozycje.</w:t>
      </w:r>
    </w:p>
    <w:p w14:paraId="4CB8DB44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Fonts w:ascii="Calibri" w:hAnsi="Calibri" w:cs="Calibri"/>
          <w:sz w:val="22"/>
          <w:szCs w:val="22"/>
        </w:rPr>
        <w:t xml:space="preserve">To nauczyło mnie jednego – odmowa nie oznacza końca. To tylko informacja, że trzeba próbować dalej. </w:t>
      </w:r>
    </w:p>
    <w:p w14:paraId="6AC0AD79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Niedługo później zaczęliśmy współpracować.</w:t>
      </w:r>
    </w:p>
    <w:p w14:paraId="7CCBD8C4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Najpierw śpiewałem z Natalią Kukulską, później dostałem telefon od twojego zespołu z propozycją nagrania chórków na płytę „Skała”.</w:t>
      </w:r>
    </w:p>
    <w:p w14:paraId="3347C0EE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Fonts w:ascii="Calibri" w:hAnsi="Calibri" w:cs="Calibri"/>
          <w:sz w:val="22"/>
          <w:szCs w:val="22"/>
        </w:rPr>
        <w:t>Pamiętam pierwszy dzień w twoim domu. Od razu poczułem niezwykłą atmosferę. Najbardziej zaskoczyło mnie jednak to, że dałaś mi pełną swobodę. Powiedziałaś: „Zaśpiewaj tak, jak czujesz”. To ogromny kredyt zaufania dla muzyka.</w:t>
      </w:r>
    </w:p>
    <w:p w14:paraId="62C12953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Fonts w:ascii="Calibri" w:hAnsi="Calibri" w:cs="Calibri"/>
          <w:sz w:val="22"/>
          <w:szCs w:val="22"/>
        </w:rPr>
        <w:t xml:space="preserve">Jestem ci za to bardzo wdzięczny. </w:t>
      </w:r>
    </w:p>
    <w:p w14:paraId="275B3E34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Bo wiedziałam, że jesteś niezwykle kreatywny. Mam zresztą wrażenie, że twój talent wciąż nie został w pełni wykorzystany.</w:t>
      </w:r>
    </w:p>
    <w:p w14:paraId="726E1DB0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Wszystko przychodzi we właściwym momencie. Współpraca z Natalią pozwoliła mi lepiej poznać język. Praca z tobą była kolejnym krokiem. Dzisiaj patrzę na to wszystko i widzę, że każda osoba pojawiała się wtedy, kiedy była mi najbardziej potrzebna. </w:t>
      </w:r>
    </w:p>
    <w:p w14:paraId="0575F01D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lastRenderedPageBreak/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Bardzo wzrusza mnie sposób, w jaki mówisz o Polsce.</w:t>
      </w:r>
    </w:p>
    <w:p w14:paraId="18892FBA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Bo to jest mój dom. Im więcej poznawałem historię tego kraju, tym większy czułem szacunek. Trudno mi było zrozumieć, jak państwo może zniknąć z mapy, a potem odrodzić się z taką siłą.</w:t>
      </w:r>
    </w:p>
    <w:p w14:paraId="61F8A5F8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Fonts w:ascii="Calibri" w:hAnsi="Calibri" w:cs="Calibri"/>
          <w:sz w:val="22"/>
          <w:szCs w:val="22"/>
        </w:rPr>
        <w:t xml:space="preserve">Kiedy zobaczyłem zdjęcia zburzonej Warszawy i porównałem je z tym, czym jest dzisiaj, byłem pod ogromnym wrażeniem. Polska nie tylko się odbudowała. Stała się jednym z najlepiej rozwijających się krajów w Europie. Jestem dumny, że mogę tutaj żyć. </w:t>
      </w:r>
    </w:p>
    <w:p w14:paraId="1B040C2A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24FE3">
        <w:rPr>
          <w:rFonts w:ascii="Calibri" w:hAnsi="Calibri" w:cs="Calibri"/>
          <w:sz w:val="22"/>
          <w:szCs w:val="22"/>
        </w:rPr>
        <w:t>To</w:t>
      </w:r>
      <w:proofErr w:type="gramEnd"/>
      <w:r w:rsidRPr="00624FE3">
        <w:rPr>
          <w:rFonts w:ascii="Calibri" w:hAnsi="Calibri" w:cs="Calibri"/>
          <w:sz w:val="22"/>
          <w:szCs w:val="22"/>
        </w:rPr>
        <w:t xml:space="preserve"> dlatego mówisz o sobie bardziej „Polak” niż „Amerykanin”.</w:t>
      </w:r>
    </w:p>
    <w:p w14:paraId="05535E69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Bo właśnie tak się czuję. Polska stała się moim domem. </w:t>
      </w:r>
    </w:p>
    <w:p w14:paraId="6A5989A1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Dużą rolę w twoim życiu odgrywa rodzina.</w:t>
      </w:r>
    </w:p>
    <w:p w14:paraId="0801DB21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To po starszym bracie zaraziłem się muzyką. On zaczął grać na instrumentach, a ja chciałem robić dokładnie to samo. Dzięki szkolnym orkiestrom nauczyłem się grać na saksofonie, klarnecie, waltorni, trąbce i kilku innych instrumentach. To właśnie tam zbudowałem muzyczne fundamenty. </w:t>
      </w:r>
    </w:p>
    <w:p w14:paraId="4A403B35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Poznałam też twoją rodzinę. Jest niezwykła.</w:t>
      </w:r>
    </w:p>
    <w:p w14:paraId="1D2C3F44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W naszej rodzinie zawsze wierzyliśmy, że intuicja ma ogromne znaczenie. Ja często odbieram różne znaki i bardzo im ufam. Wielokrotnie prowadziły mnie do ważnych wydarzeń w życiu. Nie próbuję tego tłumaczyć – po prostu nauczyłem się słuchać swojej intuicji. </w:t>
      </w:r>
    </w:p>
    <w:p w14:paraId="4583D378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A później pojawił się Michał.</w:t>
      </w:r>
    </w:p>
    <w:p w14:paraId="6D546C2C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Poznaliśmy się w 2014 roku w Łodzi. Co ciekawe, nie wiedział, kim jestem i czym się zajmuję. Poznał po prostu Nicka, a nie artystę. To było dla mnie bardzo ważne.</w:t>
      </w:r>
    </w:p>
    <w:p w14:paraId="5AC6BC0F" w14:textId="77777777" w:rsidR="001800FE" w:rsidRPr="00624FE3" w:rsidRDefault="001800FE" w:rsidP="001800FE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Fonts w:ascii="Calibri" w:hAnsi="Calibri" w:cs="Calibri"/>
          <w:sz w:val="22"/>
          <w:szCs w:val="22"/>
        </w:rPr>
        <w:t xml:space="preserve">Kilka lat później pobraliśmy się w Stanach Zjednoczonych. Mieliśmy polsko-karaibskie wesele i do dziś uważam, że była to jedna z najlepszych decyzji w moim życiu. Michał jest dla mnie ogromnym wsparciem, a ja z dumą obserwuję, jak rozwija swoje projekty także w Nowym Jorku. </w:t>
      </w:r>
    </w:p>
    <w:p w14:paraId="63F5C7B2" w14:textId="77777777" w:rsidR="00891C45" w:rsidRPr="00624FE3" w:rsidRDefault="00891C45" w:rsidP="00891C45">
      <w:pPr>
        <w:pStyle w:val="pdq2pgselectionanchorcontainer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Wzięliście ślub w Stanach Zjednoczonych, ale od lat mieszkacie w Polsce.</w:t>
      </w:r>
    </w:p>
    <w:p w14:paraId="66FAF40B" w14:textId="77777777" w:rsidR="00891C45" w:rsidRPr="00624FE3" w:rsidRDefault="00891C45" w:rsidP="00891C45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Tak. I nigdy nie miałem poczucia, że nie mogę tutaj być sobą. Gdyby było inaczej, nie zostałbym w Polsce tyle lat. To kraj, w którym czuję się bezpiecznie i po prostu dobrze. </w:t>
      </w:r>
    </w:p>
    <w:p w14:paraId="447137EA" w14:textId="77777777" w:rsidR="00891C45" w:rsidRPr="00624FE3" w:rsidRDefault="00891C45" w:rsidP="00891C4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Michał jest nie tylko twoim mężem, ale także menedżerem. To trudne połączenie?</w:t>
      </w:r>
    </w:p>
    <w:p w14:paraId="467AF7C1" w14:textId="77777777" w:rsidR="00891C45" w:rsidRPr="00624FE3" w:rsidRDefault="00891C45" w:rsidP="00891C45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Na początku miałem wątpliwości. Biznes i życie prywatne potrafią się mieszać. U nas jednak działa to dobrze, bo wszystko opiera się na zaufaniu. Kiedy kończy się praca, wracamy do domu i jesteśmy po prostu razem. To jest nasza zasada. </w:t>
      </w:r>
    </w:p>
    <w:p w14:paraId="767F8898" w14:textId="77777777" w:rsidR="00891C45" w:rsidRPr="00624FE3" w:rsidRDefault="00891C45" w:rsidP="00891C4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lastRenderedPageBreak/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Wiem też, że ogromną częścią waszego życia są adoptowane psy.</w:t>
      </w:r>
    </w:p>
    <w:p w14:paraId="15A81520" w14:textId="77777777" w:rsidR="00891C45" w:rsidRPr="00624FE3" w:rsidRDefault="00891C45" w:rsidP="00891C45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Zawsze były dla nas członkami rodziny. Najtrudniejszym doświadczeniem było odejście </w:t>
      </w:r>
      <w:proofErr w:type="spellStart"/>
      <w:r w:rsidRPr="00624FE3">
        <w:rPr>
          <w:rFonts w:ascii="Calibri" w:hAnsi="Calibri" w:cs="Calibri"/>
          <w:sz w:val="22"/>
          <w:szCs w:val="22"/>
        </w:rPr>
        <w:t>Albiego</w:t>
      </w:r>
      <w:proofErr w:type="spellEnd"/>
      <w:r w:rsidRPr="00624FE3">
        <w:rPr>
          <w:rFonts w:ascii="Calibri" w:hAnsi="Calibri" w:cs="Calibri"/>
          <w:sz w:val="22"/>
          <w:szCs w:val="22"/>
        </w:rPr>
        <w:t xml:space="preserve">. Stało się to nagle i bardzo to przeżyliśmy. Dobrze, że możemy go odwiedzać na cmentarzu dla zwierząt. To pomaga. </w:t>
      </w:r>
    </w:p>
    <w:p w14:paraId="6C3F214C" w14:textId="77777777" w:rsidR="00891C45" w:rsidRPr="00624FE3" w:rsidRDefault="00891C45" w:rsidP="00891C4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Chciałabym porozmawiać o czymś ważnym. Wielu ludzi zastanawia się, jak jako czarnoskóry gej czujesz się w Polsce.</w:t>
      </w:r>
    </w:p>
    <w:p w14:paraId="4CED550C" w14:textId="77777777" w:rsidR="00891C45" w:rsidRPr="00624FE3" w:rsidRDefault="00891C45" w:rsidP="00891C45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Mogę mówić tylko o własnym doświadczeniu. Paradoksalnie więcej uprzedzeń spotkałem w Stanach Zjednoczonych niż w Polsce.</w:t>
      </w:r>
    </w:p>
    <w:p w14:paraId="47E491B0" w14:textId="77777777" w:rsidR="00891C45" w:rsidRPr="00624FE3" w:rsidRDefault="00891C45" w:rsidP="00891C45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Fonts w:ascii="Calibri" w:hAnsi="Calibri" w:cs="Calibri"/>
          <w:sz w:val="22"/>
          <w:szCs w:val="22"/>
        </w:rPr>
        <w:t xml:space="preserve">W Ameryce rasizm jest wpisany w wiele obszarów życia – od kontaktów z policją po rynek pracy. W Polsce zdarzały mi się nieprzyjemne sytuacje, ale najczęściej wynikały z niewiedzy, a nie z nienawiści. </w:t>
      </w:r>
    </w:p>
    <w:p w14:paraId="26B5EF18" w14:textId="77777777" w:rsidR="00891C45" w:rsidRPr="00624FE3" w:rsidRDefault="00891C45" w:rsidP="00891C4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Miałeś jednak takie doświadczenia.</w:t>
      </w:r>
    </w:p>
    <w:p w14:paraId="2CA2439C" w14:textId="77777777" w:rsidR="00891C45" w:rsidRPr="00624FE3" w:rsidRDefault="00891C45" w:rsidP="00891C45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Tak. Kiedyś obcy człowiek zarzucił mi, że zabieram Polakom pracę i kobiety. Odpowiedziałem spokojnie: „Nie umiem wykonywać pana zawodu, a kobietami się nie interesuję”. Po kilku minutach normalnej rozmowy podał mi rękę.</w:t>
      </w:r>
    </w:p>
    <w:p w14:paraId="680893FB" w14:textId="77777777" w:rsidR="00891C45" w:rsidRPr="00624FE3" w:rsidRDefault="00891C45" w:rsidP="00891C45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Fonts w:ascii="Calibri" w:hAnsi="Calibri" w:cs="Calibri"/>
          <w:sz w:val="22"/>
          <w:szCs w:val="22"/>
        </w:rPr>
        <w:t xml:space="preserve">To utwierdziło mnie w przekonaniu, że rozmowa potrafi rozbroić wiele stereotypów. Ludzie często boją się tego, czego nie znają. </w:t>
      </w:r>
    </w:p>
    <w:p w14:paraId="2C21FBFF" w14:textId="77777777" w:rsidR="00891C45" w:rsidRPr="00624FE3" w:rsidRDefault="00891C45" w:rsidP="00891C4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Czyli czujesz się tutaj bezpiecznie?</w:t>
      </w:r>
    </w:p>
    <w:p w14:paraId="2ECD2A1F" w14:textId="77777777" w:rsidR="00891C45" w:rsidRPr="00624FE3" w:rsidRDefault="00891C45" w:rsidP="00891C45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Tak. Mam wspaniałych sąsiadów, cudownych przyjaciół i naprawdę czuję, że Polska jest moim domem. Tutaj mogę rozwijać się jako człowiek i jako artysta. </w:t>
      </w:r>
    </w:p>
    <w:p w14:paraId="0FD5C1DA" w14:textId="77777777" w:rsidR="00891C45" w:rsidRPr="00624FE3" w:rsidRDefault="00891C45" w:rsidP="00891C4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Jest w tobie niesamowity optymizm. Naprawdę nigdy nie masz gorszych dni?</w:t>
      </w:r>
    </w:p>
    <w:p w14:paraId="167A92D4" w14:textId="77777777" w:rsidR="00891C45" w:rsidRPr="00624FE3" w:rsidRDefault="00891C45" w:rsidP="00891C45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Oczywiście, że mam. Jak każdy. Bywam smutny i zmęczony. Tyle że nie chcę zatrzymywać się na tych emocjach. Staram się szukać dobra i dzielić się nim z innymi. To świadomy wybór. </w:t>
      </w:r>
    </w:p>
    <w:p w14:paraId="775F7F31" w14:textId="77777777" w:rsidR="00891C45" w:rsidRPr="00624FE3" w:rsidRDefault="00891C45" w:rsidP="00891C4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624FE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624FE3">
        <w:rPr>
          <w:rStyle w:val="Pogrub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I chyba właśnie za to ludzie cię kochają.</w:t>
      </w:r>
    </w:p>
    <w:p w14:paraId="186739A3" w14:textId="759FE995" w:rsidR="006331F4" w:rsidRPr="00624FE3" w:rsidRDefault="00891C45" w:rsidP="00C52B76">
      <w:pPr>
        <w:pStyle w:val="NormalnyWeb"/>
        <w:rPr>
          <w:rFonts w:ascii="Calibri" w:hAnsi="Calibri" w:cs="Calibri"/>
          <w:sz w:val="22"/>
          <w:szCs w:val="22"/>
        </w:rPr>
      </w:pPr>
      <w:r w:rsidRPr="00624FE3">
        <w:rPr>
          <w:rStyle w:val="Uwydatnienie"/>
          <w:rFonts w:ascii="Calibri" w:hAnsi="Calibri" w:cs="Calibri"/>
          <w:sz w:val="22"/>
          <w:szCs w:val="22"/>
        </w:rPr>
        <w:t xml:space="preserve">Nick </w:t>
      </w:r>
      <w:proofErr w:type="spellStart"/>
      <w:r w:rsidRPr="00624FE3">
        <w:rPr>
          <w:rStyle w:val="Uwydatnienie"/>
          <w:rFonts w:ascii="Calibri" w:hAnsi="Calibri" w:cs="Calibri"/>
          <w:sz w:val="22"/>
          <w:szCs w:val="22"/>
        </w:rPr>
        <w:t>Sinckler</w:t>
      </w:r>
      <w:proofErr w:type="spellEnd"/>
      <w:r w:rsidRPr="00624FE3">
        <w:rPr>
          <w:rStyle w:val="Uwydatnienie"/>
          <w:rFonts w:ascii="Calibri" w:hAnsi="Calibri" w:cs="Calibri"/>
          <w:sz w:val="22"/>
          <w:szCs w:val="22"/>
        </w:rPr>
        <w:t>:</w:t>
      </w:r>
      <w:r w:rsidRPr="00624FE3">
        <w:rPr>
          <w:rFonts w:ascii="Calibri" w:hAnsi="Calibri" w:cs="Calibri"/>
          <w:sz w:val="22"/>
          <w:szCs w:val="22"/>
        </w:rPr>
        <w:t xml:space="preserve"> A ja jestem wdzięczny za ludzi, których spotykam. Wierzę, że wszystko dzieje się we właściwym czasie i że warto iść przez życie z otwartym sercem. </w:t>
      </w:r>
    </w:p>
    <w:sectPr w:rsidR="006331F4" w:rsidRPr="00624FE3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07EF" w14:textId="77777777" w:rsidR="00101291" w:rsidRDefault="00101291" w:rsidP="00F92223">
      <w:pPr>
        <w:spacing w:after="0" w:line="240" w:lineRule="auto"/>
      </w:pPr>
      <w:r>
        <w:separator/>
      </w:r>
    </w:p>
  </w:endnote>
  <w:endnote w:type="continuationSeparator" w:id="0">
    <w:p w14:paraId="77C33348" w14:textId="77777777" w:rsidR="00101291" w:rsidRDefault="00101291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6294" w14:textId="77777777" w:rsidR="00F92223" w:rsidRDefault="00101291" w:rsidP="00F92223">
    <w:pPr>
      <w:pStyle w:val="Stopka"/>
      <w:jc w:val="center"/>
    </w:pPr>
    <w:r>
      <w:rPr>
        <w:noProof/>
        <w:lang w:eastAsia="pl-PL"/>
      </w:rPr>
      <w:pict w14:anchorId="5852D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BFC1" w14:textId="77777777" w:rsidR="00101291" w:rsidRDefault="00101291" w:rsidP="00F92223">
      <w:pPr>
        <w:spacing w:after="0" w:line="240" w:lineRule="auto"/>
      </w:pPr>
      <w:r>
        <w:separator/>
      </w:r>
    </w:p>
  </w:footnote>
  <w:footnote w:type="continuationSeparator" w:id="0">
    <w:p w14:paraId="695A5B32" w14:textId="77777777" w:rsidR="00101291" w:rsidRDefault="00101291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485" w14:textId="77777777" w:rsidR="00F92223" w:rsidRDefault="00101291">
    <w:pPr>
      <w:pStyle w:val="Nagwek"/>
    </w:pPr>
    <w:r>
      <w:rPr>
        <w:noProof/>
        <w:lang w:eastAsia="pl-PL"/>
      </w:rPr>
      <w:pict w14:anchorId="0588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F4"/>
    <w:rsid w:val="00101291"/>
    <w:rsid w:val="001800FE"/>
    <w:rsid w:val="001C2312"/>
    <w:rsid w:val="002E206F"/>
    <w:rsid w:val="00381C88"/>
    <w:rsid w:val="00463920"/>
    <w:rsid w:val="00473385"/>
    <w:rsid w:val="004A7143"/>
    <w:rsid w:val="006202D0"/>
    <w:rsid w:val="00622842"/>
    <w:rsid w:val="00624FE3"/>
    <w:rsid w:val="006331F4"/>
    <w:rsid w:val="006C559C"/>
    <w:rsid w:val="0077180C"/>
    <w:rsid w:val="0081328C"/>
    <w:rsid w:val="00891C45"/>
    <w:rsid w:val="00892FE1"/>
    <w:rsid w:val="008C7692"/>
    <w:rsid w:val="008E2F5D"/>
    <w:rsid w:val="009D5550"/>
    <w:rsid w:val="00A01F46"/>
    <w:rsid w:val="00A250FF"/>
    <w:rsid w:val="00B918D6"/>
    <w:rsid w:val="00BD62D7"/>
    <w:rsid w:val="00C52B76"/>
    <w:rsid w:val="00CE3A19"/>
    <w:rsid w:val="00D42034"/>
    <w:rsid w:val="00DF1635"/>
    <w:rsid w:val="00E96292"/>
    <w:rsid w:val="00EF438C"/>
    <w:rsid w:val="00F15D37"/>
    <w:rsid w:val="00F92223"/>
    <w:rsid w:val="00FB34C9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28FE"/>
  <w15:chartTrackingRefBased/>
  <w15:docId w15:val="{280E3EFC-D57A-4B84-9CC9-564E61D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6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331F4"/>
    <w:rPr>
      <w:b/>
      <w:bCs/>
    </w:rPr>
  </w:style>
  <w:style w:type="character" w:styleId="Uwydatnienie">
    <w:name w:val="Emphasis"/>
    <w:uiPriority w:val="20"/>
    <w:qFormat/>
    <w:rsid w:val="006331F4"/>
    <w:rPr>
      <w:i/>
      <w:iCs/>
    </w:rPr>
  </w:style>
  <w:style w:type="paragraph" w:customStyle="1" w:styleId="pdq2pgselectionanchorcontainer">
    <w:name w:val="pdq2pg_selectionanchorcontainer"/>
    <w:basedOn w:val="Normalny"/>
    <w:rsid w:val="006202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6</Pages>
  <Words>2029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2026-07-23T12:22:00Z</dcterms:created>
  <dcterms:modified xsi:type="dcterms:W3CDTF">2026-07-23T12:22:00Z</dcterms:modified>
</cp:coreProperties>
</file>