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56C400B7" w:rsidR="00503205" w:rsidRPr="00503205" w:rsidRDefault="00A64C34" w:rsidP="00503205">
      <w:pPr>
        <w:jc w:val="right"/>
        <w:rPr>
          <w:rFonts w:cs="Calibri"/>
        </w:rPr>
      </w:pPr>
      <w:r>
        <w:rPr>
          <w:rFonts w:cs="Calibri"/>
        </w:rPr>
        <w:t>22</w:t>
      </w:r>
      <w:r w:rsidR="001A07AB">
        <w:rPr>
          <w:rFonts w:cs="Calibri"/>
        </w:rPr>
        <w:t>.07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1A4B2D8F" w14:textId="77777777" w:rsidR="00A36586" w:rsidRPr="00A36586" w:rsidRDefault="00A36586" w:rsidP="00A3658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Calibri"/>
          <w:b/>
          <w:bCs/>
          <w:lang w:eastAsia="pl-PL"/>
        </w:rPr>
      </w:pPr>
      <w:r w:rsidRPr="00A36586">
        <w:rPr>
          <w:rFonts w:eastAsia="Times New Roman" w:cs="Calibri"/>
          <w:b/>
          <w:bCs/>
          <w:lang w:eastAsia="pl-PL"/>
        </w:rPr>
        <w:t xml:space="preserve">„Poznają Ta Jedną Ciotkę, a nie Mateusza”. </w:t>
      </w:r>
      <w:proofErr w:type="spellStart"/>
      <w:r w:rsidRPr="00A36586">
        <w:rPr>
          <w:rFonts w:eastAsia="Times New Roman" w:cs="Calibri"/>
          <w:b/>
          <w:bCs/>
          <w:lang w:eastAsia="pl-PL"/>
        </w:rPr>
        <w:t>Influencer</w:t>
      </w:r>
      <w:proofErr w:type="spellEnd"/>
      <w:r w:rsidRPr="00A36586">
        <w:rPr>
          <w:rFonts w:eastAsia="Times New Roman" w:cs="Calibri"/>
          <w:b/>
          <w:bCs/>
          <w:lang w:eastAsia="pl-PL"/>
        </w:rPr>
        <w:t xml:space="preserve"> szczerze o tym, dlaczego wciąż jest sam</w:t>
      </w:r>
    </w:p>
    <w:p w14:paraId="511F89EF" w14:textId="77777777" w:rsidR="00A36586" w:rsidRPr="00A36586" w:rsidRDefault="00A36586" w:rsidP="00A3658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36586">
        <w:rPr>
          <w:rFonts w:eastAsia="Times New Roman" w:cs="Calibri"/>
          <w:b/>
          <w:bCs/>
          <w:lang w:eastAsia="pl-PL"/>
        </w:rPr>
        <w:t xml:space="preserve">Mateusz Glen, znany milionom internautów jako Ta Jedna Ciotka, był gościem </w:t>
      </w:r>
      <w:proofErr w:type="spellStart"/>
      <w:r w:rsidRPr="00A36586">
        <w:rPr>
          <w:rFonts w:eastAsia="Times New Roman" w:cs="Calibri"/>
          <w:b/>
          <w:bCs/>
          <w:lang w:eastAsia="pl-PL"/>
        </w:rPr>
        <w:t>podcastu</w:t>
      </w:r>
      <w:proofErr w:type="spellEnd"/>
      <w:r w:rsidRPr="00A36586">
        <w:rPr>
          <w:rFonts w:eastAsia="Times New Roman" w:cs="Calibri"/>
          <w:b/>
          <w:bCs/>
          <w:lang w:eastAsia="pl-PL"/>
        </w:rPr>
        <w:t xml:space="preserve"> „Bratnie dusze” w RMF MAXX. Twórca internetowy przyznał, że popularność nie pomaga mu w budowaniu bliskich relacji. – Chciałbym, żeby ktoś poznawał mnie jako Mateusza, a nie „tego chłopa przebranego za babę z </w:t>
      </w:r>
      <w:proofErr w:type="spellStart"/>
      <w:r w:rsidRPr="00A36586">
        <w:rPr>
          <w:rFonts w:eastAsia="Times New Roman" w:cs="Calibri"/>
          <w:b/>
          <w:bCs/>
          <w:lang w:eastAsia="pl-PL"/>
        </w:rPr>
        <w:t>internetu</w:t>
      </w:r>
      <w:proofErr w:type="spellEnd"/>
      <w:r w:rsidRPr="00A36586">
        <w:rPr>
          <w:rFonts w:eastAsia="Times New Roman" w:cs="Calibri"/>
          <w:b/>
          <w:bCs/>
          <w:lang w:eastAsia="pl-PL"/>
        </w:rPr>
        <w:t>” – wyznał.</w:t>
      </w:r>
      <w:r w:rsidRPr="00A36586">
        <w:rPr>
          <w:rFonts w:eastAsia="Times New Roman" w:cs="Calibri"/>
          <w:lang w:eastAsia="pl-PL"/>
        </w:rPr>
        <w:t xml:space="preserve"> </w:t>
      </w:r>
    </w:p>
    <w:p w14:paraId="41FB7E80" w14:textId="77777777" w:rsidR="00A36586" w:rsidRPr="00A36586" w:rsidRDefault="00A36586" w:rsidP="00A3658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36586">
        <w:rPr>
          <w:rFonts w:eastAsia="Times New Roman" w:cs="Calibri"/>
          <w:lang w:eastAsia="pl-PL"/>
        </w:rPr>
        <w:t>Mateusz Glen nie ukrywa, że rozpoznawalność często komplikuje jego życie uczuciowe.</w:t>
      </w:r>
    </w:p>
    <w:p w14:paraId="6830C4D2" w14:textId="77777777" w:rsidR="00A36586" w:rsidRPr="00A36586" w:rsidRDefault="00A36586" w:rsidP="00A3658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94D73">
        <w:rPr>
          <w:rFonts w:eastAsia="Times New Roman" w:cs="Calibri"/>
          <w:b/>
          <w:bCs/>
          <w:i/>
          <w:iCs/>
          <w:lang w:eastAsia="pl-PL"/>
        </w:rPr>
        <w:t xml:space="preserve">– Chciałbym, żeby ktoś poznawał mnie jako Mateusza, a nie „tego chłopa przebranego za babę z </w:t>
      </w:r>
      <w:proofErr w:type="spellStart"/>
      <w:r w:rsidRPr="00A94D73">
        <w:rPr>
          <w:rFonts w:eastAsia="Times New Roman" w:cs="Calibri"/>
          <w:b/>
          <w:bCs/>
          <w:i/>
          <w:iCs/>
          <w:lang w:eastAsia="pl-PL"/>
        </w:rPr>
        <w:t>internetu</w:t>
      </w:r>
      <w:proofErr w:type="spellEnd"/>
      <w:r w:rsidRPr="00A94D73">
        <w:rPr>
          <w:rFonts w:eastAsia="Times New Roman" w:cs="Calibri"/>
          <w:b/>
          <w:bCs/>
          <w:i/>
          <w:iCs/>
          <w:lang w:eastAsia="pl-PL"/>
        </w:rPr>
        <w:t>”. Często, kiedy rozmowa schodzi na to, czym się zajmuję, relacja po prostu się urywa</w:t>
      </w:r>
      <w:r w:rsidRPr="00A36586">
        <w:rPr>
          <w:rFonts w:eastAsia="Times New Roman" w:cs="Calibri"/>
          <w:lang w:eastAsia="pl-PL"/>
        </w:rPr>
        <w:t xml:space="preserve"> – powiedział. </w:t>
      </w:r>
    </w:p>
    <w:p w14:paraId="31FBA1B4" w14:textId="77777777" w:rsidR="00A36586" w:rsidRPr="00A36586" w:rsidRDefault="00A36586" w:rsidP="00A3658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36586">
        <w:rPr>
          <w:rFonts w:eastAsia="Times New Roman" w:cs="Calibri"/>
          <w:lang w:eastAsia="pl-PL"/>
        </w:rPr>
        <w:t xml:space="preserve">Mimo zawodowych sukcesów </w:t>
      </w:r>
      <w:proofErr w:type="spellStart"/>
      <w:r w:rsidRPr="00A36586">
        <w:rPr>
          <w:rFonts w:eastAsia="Times New Roman" w:cs="Calibri"/>
          <w:lang w:eastAsia="pl-PL"/>
        </w:rPr>
        <w:t>influencer</w:t>
      </w:r>
      <w:proofErr w:type="spellEnd"/>
      <w:r w:rsidRPr="00A36586">
        <w:rPr>
          <w:rFonts w:eastAsia="Times New Roman" w:cs="Calibri"/>
          <w:lang w:eastAsia="pl-PL"/>
        </w:rPr>
        <w:t xml:space="preserve"> przyznaje, że najbardziej brakuje mu miłości.</w:t>
      </w:r>
    </w:p>
    <w:p w14:paraId="1D774212" w14:textId="77777777" w:rsidR="00A36586" w:rsidRPr="00A36586" w:rsidRDefault="00A36586" w:rsidP="00A3658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36586">
        <w:rPr>
          <w:rFonts w:eastAsia="Times New Roman" w:cs="Calibri"/>
          <w:b/>
          <w:bCs/>
          <w:lang w:eastAsia="pl-PL"/>
        </w:rPr>
        <w:t>– Zawodowo spełniają się moje największe marzenia, a jednocześnie najbardziej brakuje mi miłości. Wracam do domu i czuję, że właśnie tego elementu w moim życiu brakuje najbardziej</w:t>
      </w:r>
      <w:r w:rsidRPr="00A36586">
        <w:rPr>
          <w:rFonts w:eastAsia="Times New Roman" w:cs="Calibri"/>
          <w:lang w:eastAsia="pl-PL"/>
        </w:rPr>
        <w:t xml:space="preserve"> – wyznał. </w:t>
      </w:r>
    </w:p>
    <w:p w14:paraId="032E718D" w14:textId="77777777" w:rsidR="00A36586" w:rsidRPr="00A36586" w:rsidRDefault="00A36586" w:rsidP="00A3658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36586">
        <w:rPr>
          <w:rFonts w:eastAsia="Times New Roman" w:cs="Calibri"/>
          <w:lang w:eastAsia="pl-PL"/>
        </w:rPr>
        <w:t>Twórca zdradził również, że wciąż marzy o ślubie, ale nie o wystawnym weselu.</w:t>
      </w:r>
    </w:p>
    <w:p w14:paraId="27C6ECDD" w14:textId="77777777" w:rsidR="00A36586" w:rsidRPr="00A36586" w:rsidRDefault="00A36586" w:rsidP="00A36586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AD116D">
        <w:rPr>
          <w:rFonts w:eastAsia="Times New Roman" w:cs="Calibri"/>
          <w:b/>
          <w:bCs/>
          <w:i/>
          <w:iCs/>
          <w:lang w:eastAsia="pl-PL"/>
        </w:rPr>
        <w:t>– Nie marzę o weselu na kilkaset osób. Chciałbym kameralnej ceremonii wśród ludzi, którzy naprawdę nam kibicują</w:t>
      </w:r>
      <w:r w:rsidRPr="00A36586">
        <w:rPr>
          <w:rFonts w:eastAsia="Times New Roman" w:cs="Calibri"/>
          <w:lang w:eastAsia="pl-PL"/>
        </w:rPr>
        <w:t xml:space="preserve"> – podkreślił. </w:t>
      </w:r>
    </w:p>
    <w:p w14:paraId="08299F2F" w14:textId="2D5F94A1" w:rsidR="00503205" w:rsidRPr="002D72E5" w:rsidRDefault="00503205" w:rsidP="002D72E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</w:p>
    <w:sectPr w:rsidR="00503205" w:rsidRPr="002D72E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84C0" w14:textId="77777777" w:rsidR="00A5297C" w:rsidRDefault="00A5297C" w:rsidP="00F92223">
      <w:pPr>
        <w:spacing w:after="0" w:line="240" w:lineRule="auto"/>
      </w:pPr>
      <w:r>
        <w:separator/>
      </w:r>
    </w:p>
  </w:endnote>
  <w:endnote w:type="continuationSeparator" w:id="0">
    <w:p w14:paraId="4B45A7CF" w14:textId="77777777" w:rsidR="00A5297C" w:rsidRDefault="00A5297C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A5297C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8B8D" w14:textId="77777777" w:rsidR="00A5297C" w:rsidRDefault="00A5297C" w:rsidP="00F92223">
      <w:pPr>
        <w:spacing w:after="0" w:line="240" w:lineRule="auto"/>
      </w:pPr>
      <w:r>
        <w:separator/>
      </w:r>
    </w:p>
  </w:footnote>
  <w:footnote w:type="continuationSeparator" w:id="0">
    <w:p w14:paraId="0F5C03BE" w14:textId="77777777" w:rsidR="00A5297C" w:rsidRDefault="00A5297C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A5297C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86B72"/>
    <w:rsid w:val="000900EB"/>
    <w:rsid w:val="00093022"/>
    <w:rsid w:val="00140B99"/>
    <w:rsid w:val="001A07AB"/>
    <w:rsid w:val="001D4178"/>
    <w:rsid w:val="00286DB8"/>
    <w:rsid w:val="002D72E5"/>
    <w:rsid w:val="00381C88"/>
    <w:rsid w:val="003F398C"/>
    <w:rsid w:val="004D10A8"/>
    <w:rsid w:val="004E1D3E"/>
    <w:rsid w:val="00503205"/>
    <w:rsid w:val="0056046D"/>
    <w:rsid w:val="00580BD0"/>
    <w:rsid w:val="006C3E55"/>
    <w:rsid w:val="00712251"/>
    <w:rsid w:val="00733AB7"/>
    <w:rsid w:val="00746AE3"/>
    <w:rsid w:val="00756AFE"/>
    <w:rsid w:val="00800D9B"/>
    <w:rsid w:val="00892FE1"/>
    <w:rsid w:val="009D0FB4"/>
    <w:rsid w:val="00A01F46"/>
    <w:rsid w:val="00A36586"/>
    <w:rsid w:val="00A413DA"/>
    <w:rsid w:val="00A52295"/>
    <w:rsid w:val="00A5297C"/>
    <w:rsid w:val="00A64C34"/>
    <w:rsid w:val="00A94D73"/>
    <w:rsid w:val="00AD116D"/>
    <w:rsid w:val="00B6455F"/>
    <w:rsid w:val="00BF3ED3"/>
    <w:rsid w:val="00CB5EB8"/>
    <w:rsid w:val="00CC7428"/>
    <w:rsid w:val="00D14B11"/>
    <w:rsid w:val="00D73B87"/>
    <w:rsid w:val="00E13126"/>
    <w:rsid w:val="00E96292"/>
    <w:rsid w:val="00ED657C"/>
    <w:rsid w:val="00EF60B5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2026-07-22T13:28:00Z</dcterms:created>
  <dcterms:modified xsi:type="dcterms:W3CDTF">2026-07-22T13:28:00Z</dcterms:modified>
</cp:coreProperties>
</file>