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36AA" w14:textId="01AE2E3C" w:rsidR="001713A6" w:rsidRPr="00177AFE" w:rsidRDefault="00B9615F" w:rsidP="001713A6">
      <w:pPr>
        <w:jc w:val="right"/>
        <w:rPr>
          <w:rFonts w:cs="Calibri"/>
        </w:rPr>
      </w:pPr>
      <w:r>
        <w:rPr>
          <w:rFonts w:cs="Calibri"/>
        </w:rPr>
        <w:t>22</w:t>
      </w:r>
      <w:r w:rsidR="00451389">
        <w:rPr>
          <w:rFonts w:cs="Calibri"/>
        </w:rPr>
        <w:t>.07</w:t>
      </w:r>
      <w:r w:rsidR="001713A6" w:rsidRPr="00177AFE">
        <w:rPr>
          <w:rFonts w:cs="Calibri"/>
        </w:rPr>
        <w:t>.</w:t>
      </w:r>
      <w:proofErr w:type="gramStart"/>
      <w:r w:rsidR="001713A6" w:rsidRPr="00177AFE">
        <w:rPr>
          <w:rFonts w:cs="Calibri"/>
        </w:rPr>
        <w:t>2026r.</w:t>
      </w:r>
      <w:proofErr w:type="gramEnd"/>
    </w:p>
    <w:p w14:paraId="37A90381" w14:textId="77777777" w:rsidR="001713A6" w:rsidRDefault="001713A6" w:rsidP="001713A6">
      <w:pPr>
        <w:rPr>
          <w:rFonts w:cs="Calibri"/>
        </w:rPr>
      </w:pPr>
      <w:r>
        <w:rPr>
          <w:rFonts w:cs="Calibri"/>
        </w:rPr>
        <w:t>ZAPIS ROZMOWY</w:t>
      </w:r>
    </w:p>
    <w:p w14:paraId="4C2FA77D" w14:textId="77777777" w:rsidR="00F15D37" w:rsidRDefault="00F15D37"/>
    <w:p w14:paraId="7B02E41D" w14:textId="731AA2DE" w:rsidR="001713A6" w:rsidRDefault="00B9615F" w:rsidP="001713A6">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MATEUSZ GLEN</w:t>
      </w:r>
      <w:r w:rsidR="005F7997">
        <w:rPr>
          <w:rFonts w:eastAsia="Times New Roman" w:cs="Calibri"/>
          <w:b/>
          <w:bCs/>
          <w:lang w:eastAsia="pl-PL"/>
        </w:rPr>
        <w:t xml:space="preserve"> GOŚ</w:t>
      </w:r>
      <w:r w:rsidR="00CB7ED1">
        <w:rPr>
          <w:rFonts w:eastAsia="Times New Roman" w:cs="Calibri"/>
          <w:b/>
          <w:bCs/>
          <w:lang w:eastAsia="pl-PL"/>
        </w:rPr>
        <w:t>CI</w:t>
      </w:r>
      <w:r>
        <w:rPr>
          <w:rFonts w:eastAsia="Times New Roman" w:cs="Calibri"/>
          <w:b/>
          <w:bCs/>
          <w:lang w:eastAsia="pl-PL"/>
        </w:rPr>
        <w:t>EM</w:t>
      </w:r>
      <w:r w:rsidR="002D6F8B">
        <w:rPr>
          <w:rFonts w:eastAsia="Times New Roman" w:cs="Calibri"/>
          <w:b/>
          <w:bCs/>
          <w:lang w:eastAsia="pl-PL"/>
        </w:rPr>
        <w:t xml:space="preserve"> PODCASTU „BRATNIE DUSZE” W </w:t>
      </w:r>
      <w:r w:rsidR="0030275C">
        <w:rPr>
          <w:rFonts w:eastAsia="Times New Roman" w:cs="Calibri"/>
          <w:b/>
          <w:bCs/>
          <w:lang w:eastAsia="pl-PL"/>
        </w:rPr>
        <w:t xml:space="preserve">RMF </w:t>
      </w:r>
      <w:r w:rsidR="003F4169">
        <w:rPr>
          <w:rFonts w:eastAsia="Times New Roman" w:cs="Calibri"/>
          <w:b/>
          <w:bCs/>
          <w:lang w:eastAsia="pl-PL"/>
        </w:rPr>
        <w:t>MAXX</w:t>
      </w:r>
    </w:p>
    <w:p w14:paraId="26C1BEFF" w14:textId="77777777" w:rsidR="001713A6" w:rsidRDefault="001713A6"/>
    <w:p w14:paraId="41F8F92E" w14:textId="77777777" w:rsidR="001B69D7" w:rsidRPr="00D95D9D" w:rsidRDefault="001B69D7" w:rsidP="001B69D7">
      <w:pPr>
        <w:pStyle w:val="pdq2pgselectionanchorcontainer"/>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Witamy w podcaście „Bratnie dusze”. Dzisiaj naszym gościem jest człowiek, którego wielu zna jako Ciotkę. Przed nagraniem zapytałeś, czy masz przyjść jako Ciotka czy jako Mateusz. Wybrałyśmy Mateusza.</w:t>
      </w:r>
    </w:p>
    <w:p w14:paraId="077C2D56" w14:textId="77777777" w:rsidR="001B69D7" w:rsidRPr="00D95D9D" w:rsidRDefault="001B69D7" w:rsidP="001B69D7">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I bardzo się z tego cieszę. Przez długi czas ludzie chcieli poznawać głównie Ciotkę, bo to ona stała się marką. Dzisiaj coraz częściej chcą poznać też Mateusza i bardzo mnie to cieszy.</w:t>
      </w:r>
    </w:p>
    <w:p w14:paraId="41E3E4A1" w14:textId="77777777" w:rsidR="001B69D7" w:rsidRPr="00D95D9D" w:rsidRDefault="001B69D7" w:rsidP="001B69D7">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Jak wyglądałoby twoje życie bez Ciotki?</w:t>
      </w:r>
    </w:p>
    <w:p w14:paraId="5EC6CAA7" w14:textId="77777777" w:rsidR="001B69D7" w:rsidRPr="00D95D9D" w:rsidRDefault="001B69D7" w:rsidP="001B69D7">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Nie potrafię sobie tego wyobrazić. Pewnie i tak znalazłbym sposób na siebie, ale Ciotka jest dziś ogromną częścią mojego życia.</w:t>
      </w:r>
    </w:p>
    <w:p w14:paraId="0B596487" w14:textId="77777777" w:rsidR="001B69D7" w:rsidRPr="00D95D9D" w:rsidRDefault="001B69D7" w:rsidP="001B69D7">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Kiedy zrozumiałeś, że występowanie to twoja droga?</w:t>
      </w:r>
    </w:p>
    <w:p w14:paraId="7F724C2E" w14:textId="77777777" w:rsidR="001B69D7" w:rsidRPr="00D95D9D" w:rsidRDefault="001B69D7" w:rsidP="001B69D7">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Już w szkole lubiłem wcielać się w różne postacie. A pierwszym momentem, kiedy poczułem, że to naprawdę działa, była praca w restauracji. Goście zaczęli rozpoznawać mnie po głosie. Później przyszły pierwsze współprace, zaproszenia do telewizji i radia. Wtedy pomyślałem: „To naprawdę się dzieje”.</w:t>
      </w:r>
    </w:p>
    <w:p w14:paraId="5EE1894E" w14:textId="77777777" w:rsidR="001B69D7" w:rsidRPr="00D95D9D" w:rsidRDefault="001B69D7" w:rsidP="001B69D7">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Gastronomia czegoś cię nauczyła?</w:t>
      </w:r>
    </w:p>
    <w:p w14:paraId="0D5D5446" w14:textId="77777777" w:rsidR="001B69D7" w:rsidRPr="00D95D9D" w:rsidRDefault="001B69D7" w:rsidP="001B69D7">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Bardzo dużo. Organizacji, pracy pod presją i przede wszystkim kontaktu z ludźmi. Uważam, że każdy powinien choć przez chwilę popracować w gastronomii. To uczy szacunku do drugiego człowieka.</w:t>
      </w:r>
    </w:p>
    <w:p w14:paraId="5076BA3A" w14:textId="77777777" w:rsidR="001B69D7" w:rsidRPr="00D95D9D" w:rsidRDefault="001B69D7" w:rsidP="001B69D7">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Skąd w ogóle wzięła się Ciotka?</w:t>
      </w:r>
    </w:p>
    <w:p w14:paraId="75D310C5" w14:textId="77777777" w:rsidR="001B69D7" w:rsidRPr="00D95D9D" w:rsidRDefault="001B69D7" w:rsidP="001B69D7">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Zupełnie przypadkiem. Po urodzinach został mi kawałek tortu, nagrałem krótki filmik na </w:t>
      </w:r>
      <w:proofErr w:type="spellStart"/>
      <w:r w:rsidRPr="00D95D9D">
        <w:rPr>
          <w:rFonts w:ascii="Calibri" w:hAnsi="Calibri" w:cs="Calibri"/>
          <w:sz w:val="22"/>
          <w:szCs w:val="22"/>
        </w:rPr>
        <w:t>TikToka</w:t>
      </w:r>
      <w:proofErr w:type="spellEnd"/>
      <w:r w:rsidRPr="00D95D9D">
        <w:rPr>
          <w:rFonts w:ascii="Calibri" w:hAnsi="Calibri" w:cs="Calibri"/>
          <w:sz w:val="22"/>
          <w:szCs w:val="22"/>
        </w:rPr>
        <w:t xml:space="preserve"> i nagle wszystko wystrzeliło. W trzy miesiące było sto tysięcy obserwujących. Potem Ciotka zaczęła żyć własnym życiem – pojawiły się stroje, makijaż, kolejne historie.</w:t>
      </w:r>
    </w:p>
    <w:p w14:paraId="3D373D45" w14:textId="77777777" w:rsidR="001B69D7" w:rsidRPr="00D95D9D" w:rsidRDefault="001B69D7" w:rsidP="001B69D7">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A dlaczego akurat Ciotka?</w:t>
      </w:r>
    </w:p>
    <w:p w14:paraId="0B364288" w14:textId="77777777" w:rsidR="001B69D7" w:rsidRPr="00D95D9D" w:rsidRDefault="001B69D7" w:rsidP="001B69D7">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Wychowałem się w rodzinie pełnej cioć i babć. Pamiętam ich teksty, zachowania, sposób bycia. Ta postać jest tak naprawdę zlepkiem wielu kobiet, które spotkałem w życiu.</w:t>
      </w:r>
    </w:p>
    <w:p w14:paraId="3BA3134E" w14:textId="77777777" w:rsidR="001B69D7" w:rsidRPr="00D95D9D" w:rsidRDefault="001B69D7" w:rsidP="001B69D7">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Zdarza ci się prywatnie przełączać na Ciotkę?</w:t>
      </w:r>
    </w:p>
    <w:p w14:paraId="7A285E24" w14:textId="77777777" w:rsidR="001B69D7" w:rsidRPr="00D95D9D" w:rsidRDefault="001B69D7" w:rsidP="001B69D7">
      <w:pPr>
        <w:pStyle w:val="NormalnyWeb"/>
        <w:rPr>
          <w:rFonts w:ascii="Calibri" w:hAnsi="Calibri" w:cs="Calibri"/>
          <w:sz w:val="22"/>
          <w:szCs w:val="22"/>
        </w:rPr>
      </w:pPr>
      <w:r w:rsidRPr="00D95D9D">
        <w:rPr>
          <w:rStyle w:val="Uwydatnienie"/>
          <w:rFonts w:ascii="Calibri" w:hAnsi="Calibri" w:cs="Calibri"/>
          <w:sz w:val="22"/>
          <w:szCs w:val="22"/>
        </w:rPr>
        <w:lastRenderedPageBreak/>
        <w:t>Mateusz Glen:</w:t>
      </w:r>
      <w:r w:rsidRPr="00D95D9D">
        <w:rPr>
          <w:rFonts w:ascii="Calibri" w:hAnsi="Calibri" w:cs="Calibri"/>
          <w:sz w:val="22"/>
          <w:szCs w:val="22"/>
        </w:rPr>
        <w:t xml:space="preserve"> Bardzo często. Wystarczy, że ktoś zapyta, co słychać u </w:t>
      </w:r>
      <w:proofErr w:type="spellStart"/>
      <w:r w:rsidRPr="00D95D9D">
        <w:rPr>
          <w:rFonts w:ascii="Calibri" w:hAnsi="Calibri" w:cs="Calibri"/>
          <w:sz w:val="22"/>
          <w:szCs w:val="22"/>
        </w:rPr>
        <w:t>Maślakowej</w:t>
      </w:r>
      <w:proofErr w:type="spellEnd"/>
      <w:r w:rsidRPr="00D95D9D">
        <w:rPr>
          <w:rFonts w:ascii="Calibri" w:hAnsi="Calibri" w:cs="Calibri"/>
          <w:sz w:val="22"/>
          <w:szCs w:val="22"/>
        </w:rPr>
        <w:t>, i automatycznie wchodzę w tę postać. To dzieje się już zupełnie naturalnie.</w:t>
      </w:r>
    </w:p>
    <w:p w14:paraId="79B07DDD" w14:textId="77777777" w:rsidR="001B69D7" w:rsidRPr="00D95D9D" w:rsidRDefault="001B69D7" w:rsidP="001B69D7">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Nigdy nie bałeś się, że Ciotka całkowicie przysłoni Mateusza?</w:t>
      </w:r>
    </w:p>
    <w:p w14:paraId="02D991FB" w14:textId="77777777" w:rsidR="001B69D7" w:rsidRPr="00D95D9D" w:rsidRDefault="001B69D7" w:rsidP="001B69D7">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Tego właśnie obawiałem się najbardziej. Chciałem, żeby ludzie poznali mnie nie tylko jako postać z </w:t>
      </w:r>
      <w:proofErr w:type="spellStart"/>
      <w:r w:rsidRPr="00D95D9D">
        <w:rPr>
          <w:rFonts w:ascii="Calibri" w:hAnsi="Calibri" w:cs="Calibri"/>
          <w:sz w:val="22"/>
          <w:szCs w:val="22"/>
        </w:rPr>
        <w:t>internetu</w:t>
      </w:r>
      <w:proofErr w:type="spellEnd"/>
      <w:r w:rsidRPr="00D95D9D">
        <w:rPr>
          <w:rFonts w:ascii="Calibri" w:hAnsi="Calibri" w:cs="Calibri"/>
          <w:sz w:val="22"/>
          <w:szCs w:val="22"/>
        </w:rPr>
        <w:t>. Dzisiaj na szczęście widzę, że jest miejsce i dla Ciotki, i dla Mateusza.</w:t>
      </w:r>
    </w:p>
    <w:p w14:paraId="6FC2060C" w14:textId="77777777" w:rsidR="001B69D7" w:rsidRPr="00D95D9D" w:rsidRDefault="001B69D7" w:rsidP="001B69D7">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A jak wygląda dziś twoje życie uczuciowe?</w:t>
      </w:r>
    </w:p>
    <w:p w14:paraId="016EFF97" w14:textId="77777777" w:rsidR="001B69D7" w:rsidRPr="00D95D9D" w:rsidRDefault="001B69D7" w:rsidP="001B69D7">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Jestem singlem i nie ukrywam, że randkowanie jest trudne. Chciałbym, żeby ktoś poznawał mnie jako Mateusza, a nie „tego chłopa przebranego za babę z </w:t>
      </w:r>
      <w:proofErr w:type="spellStart"/>
      <w:r w:rsidRPr="00D95D9D">
        <w:rPr>
          <w:rFonts w:ascii="Calibri" w:hAnsi="Calibri" w:cs="Calibri"/>
          <w:sz w:val="22"/>
          <w:szCs w:val="22"/>
        </w:rPr>
        <w:t>internetu</w:t>
      </w:r>
      <w:proofErr w:type="spellEnd"/>
      <w:r w:rsidRPr="00D95D9D">
        <w:rPr>
          <w:rFonts w:ascii="Calibri" w:hAnsi="Calibri" w:cs="Calibri"/>
          <w:sz w:val="22"/>
          <w:szCs w:val="22"/>
        </w:rPr>
        <w:t>”. Niestety często, kiedy rozmowa schodzi na to, czym się zajmuję, relacja po prostu się urywa.</w:t>
      </w:r>
    </w:p>
    <w:p w14:paraId="1A4FE666" w14:textId="77777777" w:rsidR="001B69D7" w:rsidRPr="00D95D9D" w:rsidRDefault="001B69D7" w:rsidP="001B69D7">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Myślisz, że ludzi odstrasza sama Ciotka?</w:t>
      </w:r>
    </w:p>
    <w:p w14:paraId="0646A6C9" w14:textId="77777777" w:rsidR="001B69D7" w:rsidRPr="00D95D9D" w:rsidRDefault="001B69D7" w:rsidP="001B69D7">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Bardziej chyba świat, który się z nią wiąże. Ścianki, media, rozpoznawalność. Niektórzy boją się, że będą musieli w tym uczestniczyć. A ja wcale tego od partnera nie oczekuję.</w:t>
      </w:r>
    </w:p>
    <w:p w14:paraId="5F790FD2" w14:textId="77777777" w:rsidR="001B69D7" w:rsidRPr="00D95D9D" w:rsidRDefault="001B69D7" w:rsidP="001B69D7">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Jesteś romantykiem?</w:t>
      </w:r>
    </w:p>
    <w:p w14:paraId="4260E695" w14:textId="77777777" w:rsidR="001B69D7" w:rsidRPr="00D95D9D" w:rsidRDefault="001B69D7" w:rsidP="001B69D7">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Zdecydowanie. Lubię robić niespodzianki, kupować kwiaty </w:t>
      </w:r>
      <w:proofErr w:type="gramStart"/>
      <w:r w:rsidRPr="00D95D9D">
        <w:rPr>
          <w:rFonts w:ascii="Calibri" w:hAnsi="Calibri" w:cs="Calibri"/>
          <w:sz w:val="22"/>
          <w:szCs w:val="22"/>
        </w:rPr>
        <w:t>i...</w:t>
      </w:r>
      <w:proofErr w:type="gramEnd"/>
      <w:r w:rsidRPr="00D95D9D">
        <w:rPr>
          <w:rFonts w:ascii="Calibri" w:hAnsi="Calibri" w:cs="Calibri"/>
          <w:sz w:val="22"/>
          <w:szCs w:val="22"/>
        </w:rPr>
        <w:t xml:space="preserve"> sam też uwielbiam je dostawać. Uważam, że kwiaty nie są zarezerwowane tylko dla kobiet.</w:t>
      </w:r>
    </w:p>
    <w:p w14:paraId="626FE517" w14:textId="77777777" w:rsidR="00F01930" w:rsidRPr="00D95D9D" w:rsidRDefault="00F01930" w:rsidP="00F01930">
      <w:pPr>
        <w:pStyle w:val="pdq2pgselectionanchorcontainer"/>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Powiedziałeś kiedyś, że jesteś ogromnym </w:t>
      </w:r>
      <w:proofErr w:type="spellStart"/>
      <w:r w:rsidRPr="00D95D9D">
        <w:rPr>
          <w:rFonts w:ascii="Calibri" w:hAnsi="Calibri" w:cs="Calibri"/>
          <w:sz w:val="22"/>
          <w:szCs w:val="22"/>
        </w:rPr>
        <w:t>przytulakiem</w:t>
      </w:r>
      <w:proofErr w:type="spellEnd"/>
      <w:r w:rsidRPr="00D95D9D">
        <w:rPr>
          <w:rFonts w:ascii="Calibri" w:hAnsi="Calibri" w:cs="Calibri"/>
          <w:sz w:val="22"/>
          <w:szCs w:val="22"/>
        </w:rPr>
        <w:t>. Czym jest dla ciebie czułość?</w:t>
      </w:r>
    </w:p>
    <w:p w14:paraId="79B49A57" w14:textId="77777777" w:rsidR="00F01930" w:rsidRPr="00D95D9D" w:rsidRDefault="00F01930" w:rsidP="00F01930">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Jestem człowiekiem, który bardzo potrzebuje bliskości. Lubię się przytulać, lubię słyszeć, że ktoś mnie kocha. Nawet zwykłe powiedzenie do mnie „Mateusz” ma dla mnie ogromne znaczenie, bo przez lata byłem Glenem albo Ciotką. Kiedy ktoś zwraca się do mnie po imieniu, czuję, że widzi mnie jako człowieka, a nie internetową postać.</w:t>
      </w:r>
    </w:p>
    <w:p w14:paraId="2091E688" w14:textId="77777777" w:rsidR="00F01930" w:rsidRPr="00D95D9D" w:rsidRDefault="00F01930" w:rsidP="00F01930">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Mówiłeś też, że terapia bardzo ci pomogła. Kiedy zrozumiałeś, że jej potrzebujesz?</w:t>
      </w:r>
    </w:p>
    <w:p w14:paraId="1845AAAD" w14:textId="77777777" w:rsidR="00F01930" w:rsidRPr="00D95D9D" w:rsidRDefault="00F01930" w:rsidP="00F01930">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Paradoksalnie zmusiła mnie do tego samotność. Przez długi czas myślałem, że ze wszystkim poradzę sobie sam. W końcu uznałem, że potrzebuję pomocy. Zacząłem terapię w 2024 roku i dziś chodzę już tylko profilaktycznie. Widzę ogromną zmianę – jestem spokojniejszy, dojrzalszy i lepiej rozumiem samego siebie.</w:t>
      </w:r>
    </w:p>
    <w:p w14:paraId="43B17C53" w14:textId="77777777" w:rsidR="00F01930" w:rsidRPr="00D95D9D" w:rsidRDefault="00F01930" w:rsidP="00F01930">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Myślisz, że potrzeba bliskości wynika też z relacji z tatą?</w:t>
      </w:r>
    </w:p>
    <w:p w14:paraId="0AFB4EF4" w14:textId="77777777" w:rsidR="00F01930" w:rsidRPr="00D95D9D" w:rsidRDefault="00F01930" w:rsidP="00F01930">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Myślę, że po części tak. Najwięcej czułości dostałem od mamy i babci. Z tatą nigdy nie miałem takiej relacji. Dzisiaj mieszkam sam i czasami najbardziej brakuje mi po prostu obecności drugiego człowieka. Wracasz do domu po fantastycznym dniu, siadasz na kanapie i nagle uświadamiasz sobie, że nie masz z kim tego wszystkiego przeżyć.</w:t>
      </w:r>
    </w:p>
    <w:p w14:paraId="66108F1A" w14:textId="77777777" w:rsidR="00F01930" w:rsidRPr="00D95D9D" w:rsidRDefault="00F01930" w:rsidP="00F01930">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Wspominałeś też, że kiedyś inaczej patrzyłeś na związki.</w:t>
      </w:r>
    </w:p>
    <w:p w14:paraId="244EB595" w14:textId="77777777" w:rsidR="00F01930" w:rsidRPr="00D95D9D" w:rsidRDefault="00F01930" w:rsidP="00F01930">
      <w:pPr>
        <w:pStyle w:val="NormalnyWeb"/>
        <w:rPr>
          <w:rFonts w:ascii="Calibri" w:hAnsi="Calibri" w:cs="Calibri"/>
          <w:sz w:val="22"/>
          <w:szCs w:val="22"/>
        </w:rPr>
      </w:pPr>
      <w:r w:rsidRPr="00D95D9D">
        <w:rPr>
          <w:rStyle w:val="Uwydatnienie"/>
          <w:rFonts w:ascii="Calibri" w:hAnsi="Calibri" w:cs="Calibri"/>
          <w:sz w:val="22"/>
          <w:szCs w:val="22"/>
        </w:rPr>
        <w:lastRenderedPageBreak/>
        <w:t>Mateusz Glen:</w:t>
      </w:r>
      <w:r w:rsidRPr="00D95D9D">
        <w:rPr>
          <w:rFonts w:ascii="Calibri" w:hAnsi="Calibri" w:cs="Calibri"/>
          <w:sz w:val="22"/>
          <w:szCs w:val="22"/>
        </w:rPr>
        <w:t xml:space="preserve"> Byłem przekonany, że trzeba robić wszystko razem. Dzisiaj wiem, że zdrowa relacja daje przestrzeń każdej ze stron. To nie jest odrzucenie, kiedy ktoś potrzebuje czasu dla siebie. Kiedyś odbierałem to bardzo osobiście, dziś już to rozumiem.</w:t>
      </w:r>
    </w:p>
    <w:p w14:paraId="7A98E67F" w14:textId="77777777" w:rsidR="00F01930" w:rsidRPr="00D95D9D" w:rsidRDefault="00F01930" w:rsidP="00F01930">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Twój coming out nie należał do łatwych.</w:t>
      </w:r>
    </w:p>
    <w:p w14:paraId="56CFA061" w14:textId="77777777" w:rsidR="00F01930" w:rsidRPr="00D95D9D" w:rsidRDefault="00F01930" w:rsidP="00F01930">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Nie. Mama mojego ówczesnego chłopaka wynajęła detektywa, który nas śledził. Przyniosła mojej mamie wydrukowane rozmowy z komunikatora. Najbardziej bolał mnie sposób, w jaki to wszystko się wydarzyło. Na szczęście mama od początku stanęła po mojej stronie.</w:t>
      </w:r>
    </w:p>
    <w:p w14:paraId="76488805" w14:textId="77777777" w:rsidR="00F01930" w:rsidRPr="00D95D9D" w:rsidRDefault="00F01930" w:rsidP="00F01930">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A tata?</w:t>
      </w:r>
    </w:p>
    <w:p w14:paraId="57971F67" w14:textId="77777777" w:rsidR="00F01930" w:rsidRPr="00D95D9D" w:rsidRDefault="00F01930" w:rsidP="00F01930">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Dowiedział się kilka lat później, kiedy wystąpiłem w programie „7 metrów pod ziemią”. Nie powiedziałem mu tego osobiście. Nasza relacja już wcześniej była trudna i po tym właściwie jeszcze bardziej się oddaliliśmy.</w:t>
      </w:r>
    </w:p>
    <w:p w14:paraId="5B9C885C" w14:textId="77777777" w:rsidR="00F01930" w:rsidRPr="00D95D9D" w:rsidRDefault="00F01930" w:rsidP="00F01930">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Kiedy sam przed sobą zrozumiałeś, że jesteś gejem?</w:t>
      </w:r>
    </w:p>
    <w:p w14:paraId="1F281860" w14:textId="77777777" w:rsidR="00F01930" w:rsidRPr="00D95D9D" w:rsidRDefault="00F01930" w:rsidP="00F01930">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To był proces. Najpierw emocjonalny, później przyszła pewność. Próbowałem budować relację z dziewczyną, ale zrozumiałem, że to nie jest moje życie. W pewnym momencie nie miałem już żadnych wątpliwości.</w:t>
      </w:r>
    </w:p>
    <w:p w14:paraId="603BE461" w14:textId="77777777" w:rsidR="00F01930" w:rsidRPr="00D95D9D" w:rsidRDefault="00F01930" w:rsidP="00F01930">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Dzisiaj jesteś w miejscu, w którym akceptujesz siebie?</w:t>
      </w:r>
    </w:p>
    <w:p w14:paraId="74B53E58" w14:textId="77777777" w:rsidR="00F01930" w:rsidRPr="00D95D9D" w:rsidRDefault="00F01930" w:rsidP="00F01930">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Tak. Chyba pierwszy raz mogę powiedzieć to z pełnym przekonaniem. Oczywiście każdy ma kompleksy, ale psychicznie jestem w najlepszym miejscu w swoim życiu. Nauczyłem się szanować siebie i nie brać ochłapów tylko dlatego, że boję się samotności.</w:t>
      </w:r>
    </w:p>
    <w:p w14:paraId="68259F64" w14:textId="77777777" w:rsidR="00F01930" w:rsidRPr="00D95D9D" w:rsidRDefault="00F01930" w:rsidP="00F01930">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Co było dla ciebie najtrudniejsze?</w:t>
      </w:r>
    </w:p>
    <w:p w14:paraId="0660AF0D" w14:textId="77777777" w:rsidR="00F01930" w:rsidRPr="00D95D9D" w:rsidRDefault="00F01930" w:rsidP="00F01930">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Paradoks. Zawodowo spełniają się moje największe marzenia, a jednocześnie najbardziej brakuje mi miłości. Wracam do domu i czuję, że właśnie tego elementu w moim życiu brakuje najbardziej.</w:t>
      </w:r>
    </w:p>
    <w:p w14:paraId="46283288" w14:textId="77777777" w:rsidR="00F01930" w:rsidRPr="00D95D9D" w:rsidRDefault="00F01930" w:rsidP="00F01930">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Nadal wierzysz, że ta miłość przyjdzie?</w:t>
      </w:r>
    </w:p>
    <w:p w14:paraId="0F2756B6" w14:textId="77777777" w:rsidR="00F01930" w:rsidRPr="00D95D9D" w:rsidRDefault="00F01930" w:rsidP="00F01930">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Tak, ale już nie czekam na bajkę Disneya. Wiem, że związek buduje się spokojnie. Dzisiaj mam dużo więcej cierpliwości i nie interpretuję każdej sytuacji jako odrzucenia.</w:t>
      </w:r>
    </w:p>
    <w:p w14:paraId="73364CA5" w14:textId="77777777" w:rsidR="00F01930" w:rsidRPr="00D95D9D" w:rsidRDefault="00F01930" w:rsidP="00F01930">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Myślisz o dzieciach?</w:t>
      </w:r>
    </w:p>
    <w:p w14:paraId="05274F8E" w14:textId="77777777" w:rsidR="00F01930" w:rsidRPr="00D95D9D" w:rsidRDefault="00F01930" w:rsidP="00F01930">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Raczej nie. Najpierw chciałbym stworzyć szczęśliwy związek i zbudować stabilną relację z partnerem. Dzisiaj bardziej widzę siebie w roli wujka niż ojca.</w:t>
      </w:r>
    </w:p>
    <w:p w14:paraId="4135E386" w14:textId="77777777" w:rsidR="00D95D9D" w:rsidRPr="00D95D9D" w:rsidRDefault="00D95D9D" w:rsidP="00D95D9D">
      <w:pPr>
        <w:pStyle w:val="pdq2pgselectionanchorcontainer"/>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Wspominałeś, że marzy ci się ślub.</w:t>
      </w:r>
    </w:p>
    <w:p w14:paraId="4B6664EB" w14:textId="77777777" w:rsidR="00D95D9D" w:rsidRPr="00D95D9D" w:rsidRDefault="00D95D9D" w:rsidP="00D95D9D">
      <w:pPr>
        <w:pStyle w:val="NormalnyWeb"/>
        <w:rPr>
          <w:rFonts w:ascii="Calibri" w:hAnsi="Calibri" w:cs="Calibri"/>
          <w:sz w:val="22"/>
          <w:szCs w:val="22"/>
        </w:rPr>
      </w:pPr>
      <w:r w:rsidRPr="00D95D9D">
        <w:rPr>
          <w:rStyle w:val="Uwydatnienie"/>
          <w:rFonts w:ascii="Calibri" w:hAnsi="Calibri" w:cs="Calibri"/>
          <w:sz w:val="22"/>
          <w:szCs w:val="22"/>
        </w:rPr>
        <w:lastRenderedPageBreak/>
        <w:t>Mateusz Glen:</w:t>
      </w:r>
      <w:r w:rsidRPr="00D95D9D">
        <w:rPr>
          <w:rFonts w:ascii="Calibri" w:hAnsi="Calibri" w:cs="Calibri"/>
          <w:sz w:val="22"/>
          <w:szCs w:val="22"/>
        </w:rPr>
        <w:t xml:space="preserve"> Tak. To chyba ten romantyczny Mateusz. Nie marzę o wielkim weselu na kilkaset osób. Chciałbym kameralnej ceremonii w miejscu ważnym dla nas i wśród ludzi, którzy naprawdę nam kibicują. Bez zapraszania kogoś tylko dlatego, że wypada.</w:t>
      </w:r>
    </w:p>
    <w:p w14:paraId="323A7206" w14:textId="77777777" w:rsidR="00D95D9D" w:rsidRPr="00D95D9D" w:rsidRDefault="00D95D9D" w:rsidP="00D95D9D">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A Ciotka pojawiłaby się na własnym ślubie?</w:t>
      </w:r>
    </w:p>
    <w:p w14:paraId="0735242E" w14:textId="77777777" w:rsidR="00D95D9D" w:rsidRPr="00D95D9D" w:rsidRDefault="00D95D9D" w:rsidP="00D95D9D">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Nie. Prywatnie lubię być po prostu Mateuszem. To byłby mój dzień, nie dzień Ciotki.</w:t>
      </w:r>
    </w:p>
    <w:p w14:paraId="1CB99D94" w14:textId="77777777" w:rsidR="00D95D9D" w:rsidRPr="00D95D9D" w:rsidRDefault="00D95D9D" w:rsidP="00D95D9D">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Kto jest bardziej pewny siebie – Mateusz czy Ciotka?</w:t>
      </w:r>
    </w:p>
    <w:p w14:paraId="17DEF855" w14:textId="77777777" w:rsidR="00D95D9D" w:rsidRPr="00D95D9D" w:rsidRDefault="00D95D9D" w:rsidP="00D95D9D">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Zdecydowanie Ciotka. Ona wchodzi do pomieszczenia i od razu czuje się jak u siebie. Ja czasami, zwłaszcza na branżowych wydarzeniach, jestem dużo bardziej wycofany. Jeśli nie znam ludzi, wolę stanąć z boku niż na siłę udawać, że świetnie się odnajduję.</w:t>
      </w:r>
    </w:p>
    <w:p w14:paraId="5FE985E1" w14:textId="77777777" w:rsidR="00D95D9D" w:rsidRPr="00D95D9D" w:rsidRDefault="00D95D9D" w:rsidP="00D95D9D">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Za czym najbardziej tęsknisz sprzed popularności?</w:t>
      </w:r>
    </w:p>
    <w:p w14:paraId="1CC20100" w14:textId="77777777" w:rsidR="00D95D9D" w:rsidRPr="00D95D9D" w:rsidRDefault="00D95D9D" w:rsidP="00D95D9D">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Wbrew pozorom nie za anonimowością. Bardziej za tym momentem odkrywania siebie. Za czasem, kiedy jeszcze wszystko było niewiadomą i człowiek sam próbował zrozumieć, kim jest.</w:t>
      </w:r>
    </w:p>
    <w:p w14:paraId="59AD24EE" w14:textId="77777777" w:rsidR="00D95D9D" w:rsidRPr="00D95D9D" w:rsidRDefault="00D95D9D" w:rsidP="00D95D9D">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Co powiedziałbyś dziś chłopakom, którzy zastanawiają się nad swoją orientacją?</w:t>
      </w:r>
    </w:p>
    <w:p w14:paraId="626EA6AF" w14:textId="77777777" w:rsidR="00D95D9D" w:rsidRPr="00D95D9D" w:rsidRDefault="00D95D9D" w:rsidP="00D95D9D">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Powiedziałbym jedno: nikt za ciebie tego życia nie przeżyje. Nie warto udawać kogoś, kim się nie </w:t>
      </w:r>
      <w:proofErr w:type="gramStart"/>
      <w:r w:rsidRPr="00D95D9D">
        <w:rPr>
          <w:rFonts w:ascii="Calibri" w:hAnsi="Calibri" w:cs="Calibri"/>
          <w:sz w:val="22"/>
          <w:szCs w:val="22"/>
        </w:rPr>
        <w:t>jest,</w:t>
      </w:r>
      <w:proofErr w:type="gramEnd"/>
      <w:r w:rsidRPr="00D95D9D">
        <w:rPr>
          <w:rFonts w:ascii="Calibri" w:hAnsi="Calibri" w:cs="Calibri"/>
          <w:sz w:val="22"/>
          <w:szCs w:val="22"/>
        </w:rPr>
        <w:t xml:space="preserve"> ani budować związku z osobą, której nie potrafisz naprawdę pokochać. Każdy zasługuje na swoje szczęśliwe zakończenie.</w:t>
      </w:r>
    </w:p>
    <w:p w14:paraId="49FD7AD0" w14:textId="77777777" w:rsidR="00D95D9D" w:rsidRPr="00D95D9D" w:rsidRDefault="00D95D9D" w:rsidP="00D95D9D">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Czym dla ciebie jest prawdziwa miłość?</w:t>
      </w:r>
    </w:p>
    <w:p w14:paraId="1C5D6557" w14:textId="77777777" w:rsidR="00D95D9D" w:rsidRPr="00D95D9D" w:rsidRDefault="00D95D9D" w:rsidP="00D95D9D">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Komfortem. To poczucie, że możesz rozmawiać o wszystkim, niczego nie udawać i po prostu być sobą. Kiedy jesteś z kimś, przy kim zwalniasz, odkładasz telefon, przestajesz myśleć o pracy i nie chcesz, żeby ten moment się kończył. To właśnie jest dla mnie miłość.</w:t>
      </w:r>
    </w:p>
    <w:p w14:paraId="46058409" w14:textId="77777777" w:rsidR="00D95D9D" w:rsidRPr="00D95D9D" w:rsidRDefault="00D95D9D" w:rsidP="00D95D9D">
      <w:pPr>
        <w:pStyle w:val="NormalnyWeb"/>
        <w:rPr>
          <w:rFonts w:ascii="Calibri" w:hAnsi="Calibri" w:cs="Calibri"/>
          <w:sz w:val="22"/>
          <w:szCs w:val="22"/>
        </w:rPr>
      </w:pPr>
      <w:r w:rsidRPr="00D95D9D">
        <w:rPr>
          <w:rStyle w:val="Pogrubienie"/>
          <w:rFonts w:ascii="Calibri" w:hAnsi="Calibri" w:cs="Calibri"/>
          <w:sz w:val="22"/>
          <w:szCs w:val="22"/>
        </w:rPr>
        <w:t>Prowadzące:</w:t>
      </w:r>
      <w:r w:rsidRPr="00D95D9D">
        <w:rPr>
          <w:rFonts w:ascii="Calibri" w:hAnsi="Calibri" w:cs="Calibri"/>
          <w:sz w:val="22"/>
          <w:szCs w:val="22"/>
        </w:rPr>
        <w:t xml:space="preserve"> Wierzysz w przeznaczenie?</w:t>
      </w:r>
    </w:p>
    <w:p w14:paraId="73638E06" w14:textId="5847632E" w:rsidR="00AD47E4" w:rsidRPr="00D95D9D" w:rsidRDefault="00D95D9D" w:rsidP="00D95D9D">
      <w:pPr>
        <w:pStyle w:val="NormalnyWeb"/>
        <w:rPr>
          <w:rFonts w:ascii="Calibri" w:hAnsi="Calibri" w:cs="Calibri"/>
          <w:sz w:val="22"/>
          <w:szCs w:val="22"/>
        </w:rPr>
      </w:pPr>
      <w:r w:rsidRPr="00D95D9D">
        <w:rPr>
          <w:rStyle w:val="Uwydatnienie"/>
          <w:rFonts w:ascii="Calibri" w:hAnsi="Calibri" w:cs="Calibri"/>
          <w:sz w:val="22"/>
          <w:szCs w:val="22"/>
        </w:rPr>
        <w:t>Mateusz Glen:</w:t>
      </w:r>
      <w:r w:rsidRPr="00D95D9D">
        <w:rPr>
          <w:rFonts w:ascii="Calibri" w:hAnsi="Calibri" w:cs="Calibri"/>
          <w:sz w:val="22"/>
          <w:szCs w:val="22"/>
        </w:rPr>
        <w:t xml:space="preserve"> Bardziej wierzę w energię między ludźmi. W to, że są osoby, przy których od razu czujesz spokój i możesz być sobą. Dzisiaj mam też odwagę powiedzieć komuś wprost, że między nami po prostu tego nie ma. Kiedyś uciekałem od takich rozmów, dziś wolę być szczery.</w:t>
      </w:r>
    </w:p>
    <w:sectPr w:rsidR="00AD47E4" w:rsidRPr="00D95D9D"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7A35" w14:textId="77777777" w:rsidR="00E82888" w:rsidRDefault="00E82888" w:rsidP="00F92223">
      <w:pPr>
        <w:spacing w:after="0" w:line="240" w:lineRule="auto"/>
      </w:pPr>
      <w:r>
        <w:separator/>
      </w:r>
    </w:p>
  </w:endnote>
  <w:endnote w:type="continuationSeparator" w:id="0">
    <w:p w14:paraId="01B38FD9" w14:textId="77777777" w:rsidR="00E82888" w:rsidRDefault="00E82888"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AC00" w14:textId="77777777" w:rsidR="00F92223" w:rsidRDefault="00E82888" w:rsidP="00F92223">
    <w:pPr>
      <w:pStyle w:val="Stopka"/>
      <w:jc w:val="center"/>
    </w:pPr>
    <w:r>
      <w:rPr>
        <w:noProof/>
        <w:lang w:eastAsia="pl-PL"/>
      </w:rPr>
      <w:pict w14:anchorId="1E7A8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6BBD5" w14:textId="77777777" w:rsidR="00E82888" w:rsidRDefault="00E82888" w:rsidP="00F92223">
      <w:pPr>
        <w:spacing w:after="0" w:line="240" w:lineRule="auto"/>
      </w:pPr>
      <w:r>
        <w:separator/>
      </w:r>
    </w:p>
  </w:footnote>
  <w:footnote w:type="continuationSeparator" w:id="0">
    <w:p w14:paraId="5EC29E27" w14:textId="77777777" w:rsidR="00E82888" w:rsidRDefault="00E82888"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F08" w14:textId="77777777" w:rsidR="00F92223" w:rsidRDefault="00E82888">
    <w:pPr>
      <w:pStyle w:val="Nagwek"/>
    </w:pPr>
    <w:r>
      <w:rPr>
        <w:noProof/>
        <w:lang w:eastAsia="pl-PL"/>
      </w:rPr>
      <w:pict w14:anchorId="14911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3A6"/>
    <w:rsid w:val="000200E1"/>
    <w:rsid w:val="001713A6"/>
    <w:rsid w:val="001B69D7"/>
    <w:rsid w:val="001E3E41"/>
    <w:rsid w:val="001F7EC1"/>
    <w:rsid w:val="00206337"/>
    <w:rsid w:val="00241EF2"/>
    <w:rsid w:val="002D6F8B"/>
    <w:rsid w:val="0030275C"/>
    <w:rsid w:val="00334EAD"/>
    <w:rsid w:val="00365DB0"/>
    <w:rsid w:val="00381C88"/>
    <w:rsid w:val="003B6F22"/>
    <w:rsid w:val="003D0D2A"/>
    <w:rsid w:val="003F4169"/>
    <w:rsid w:val="00406B71"/>
    <w:rsid w:val="00412873"/>
    <w:rsid w:val="00425587"/>
    <w:rsid w:val="0043460D"/>
    <w:rsid w:val="00451389"/>
    <w:rsid w:val="004557D5"/>
    <w:rsid w:val="0047653B"/>
    <w:rsid w:val="004F1B15"/>
    <w:rsid w:val="00514467"/>
    <w:rsid w:val="005D7FE1"/>
    <w:rsid w:val="005F7997"/>
    <w:rsid w:val="00641433"/>
    <w:rsid w:val="006676AE"/>
    <w:rsid w:val="00684B8C"/>
    <w:rsid w:val="006917C8"/>
    <w:rsid w:val="006B7887"/>
    <w:rsid w:val="006C0590"/>
    <w:rsid w:val="006C5052"/>
    <w:rsid w:val="00715A3B"/>
    <w:rsid w:val="007242B9"/>
    <w:rsid w:val="00744606"/>
    <w:rsid w:val="007844E3"/>
    <w:rsid w:val="007D3A31"/>
    <w:rsid w:val="008140EB"/>
    <w:rsid w:val="008255C6"/>
    <w:rsid w:val="008262A3"/>
    <w:rsid w:val="0082711B"/>
    <w:rsid w:val="008550B7"/>
    <w:rsid w:val="00883052"/>
    <w:rsid w:val="00892950"/>
    <w:rsid w:val="00892FE1"/>
    <w:rsid w:val="00900B00"/>
    <w:rsid w:val="009635DC"/>
    <w:rsid w:val="00A01F46"/>
    <w:rsid w:val="00A65CC0"/>
    <w:rsid w:val="00A84C1A"/>
    <w:rsid w:val="00AC66FA"/>
    <w:rsid w:val="00AD47E4"/>
    <w:rsid w:val="00AE65E7"/>
    <w:rsid w:val="00AF3D59"/>
    <w:rsid w:val="00AF702D"/>
    <w:rsid w:val="00B005DA"/>
    <w:rsid w:val="00B04014"/>
    <w:rsid w:val="00B16394"/>
    <w:rsid w:val="00B17584"/>
    <w:rsid w:val="00B30B1D"/>
    <w:rsid w:val="00B4566C"/>
    <w:rsid w:val="00B7091D"/>
    <w:rsid w:val="00B9615F"/>
    <w:rsid w:val="00B97C26"/>
    <w:rsid w:val="00BB7818"/>
    <w:rsid w:val="00BB7B18"/>
    <w:rsid w:val="00BE23A7"/>
    <w:rsid w:val="00BF6C12"/>
    <w:rsid w:val="00C0654B"/>
    <w:rsid w:val="00C81FE3"/>
    <w:rsid w:val="00C8331F"/>
    <w:rsid w:val="00C90DE2"/>
    <w:rsid w:val="00C9160D"/>
    <w:rsid w:val="00CB7ED1"/>
    <w:rsid w:val="00CC0B7D"/>
    <w:rsid w:val="00CD1423"/>
    <w:rsid w:val="00D01708"/>
    <w:rsid w:val="00D030FB"/>
    <w:rsid w:val="00D057F8"/>
    <w:rsid w:val="00D81E8F"/>
    <w:rsid w:val="00D95D9D"/>
    <w:rsid w:val="00DB3F96"/>
    <w:rsid w:val="00DF5286"/>
    <w:rsid w:val="00DF7F5A"/>
    <w:rsid w:val="00E35982"/>
    <w:rsid w:val="00E4730E"/>
    <w:rsid w:val="00E82888"/>
    <w:rsid w:val="00E96292"/>
    <w:rsid w:val="00ED184F"/>
    <w:rsid w:val="00F009F6"/>
    <w:rsid w:val="00F01930"/>
    <w:rsid w:val="00F15D37"/>
    <w:rsid w:val="00F40126"/>
    <w:rsid w:val="00F92223"/>
    <w:rsid w:val="00FA5C90"/>
    <w:rsid w:val="00FA5E24"/>
    <w:rsid w:val="00FD6B61"/>
    <w:rsid w:val="00FF7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055D"/>
  <w15:chartTrackingRefBased/>
  <w15:docId w15:val="{6FF2FA61-8948-46F2-A5EF-4802EAD7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3A6"/>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D057F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057F8"/>
    <w:rPr>
      <w:b/>
      <w:bCs/>
    </w:rPr>
  </w:style>
  <w:style w:type="character" w:styleId="Uwydatnienie">
    <w:name w:val="Emphasis"/>
    <w:uiPriority w:val="20"/>
    <w:qFormat/>
    <w:rsid w:val="00D057F8"/>
    <w:rPr>
      <w:i/>
      <w:iCs/>
    </w:rPr>
  </w:style>
  <w:style w:type="paragraph" w:customStyle="1" w:styleId="isselectedend">
    <w:name w:val="isselectedend"/>
    <w:basedOn w:val="Normalny"/>
    <w:rsid w:val="0043460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dq2pgselectionanchorcontainer">
    <w:name w:val="pdq2pg_selectionanchorcontainer"/>
    <w:basedOn w:val="Normalny"/>
    <w:rsid w:val="00B30B1D"/>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4</Pages>
  <Words>1222</Words>
  <Characters>7335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2026-07-22T13:20:00Z</dcterms:created>
  <dcterms:modified xsi:type="dcterms:W3CDTF">2026-07-22T13:20:00Z</dcterms:modified>
</cp:coreProperties>
</file>