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736AA" w14:textId="30BD8B19" w:rsidR="001713A6" w:rsidRPr="00177AFE" w:rsidRDefault="005F7997" w:rsidP="001713A6">
      <w:pPr>
        <w:jc w:val="right"/>
        <w:rPr>
          <w:rFonts w:cs="Calibri"/>
        </w:rPr>
      </w:pPr>
      <w:r>
        <w:rPr>
          <w:rFonts w:cs="Calibri"/>
        </w:rPr>
        <w:t>0</w:t>
      </w:r>
      <w:r w:rsidR="00CE4C28">
        <w:rPr>
          <w:rFonts w:cs="Calibri"/>
        </w:rPr>
        <w:t>9</w:t>
      </w:r>
      <w:r w:rsidR="00211583">
        <w:rPr>
          <w:rFonts w:cs="Calibri"/>
        </w:rPr>
        <w:t>.07</w:t>
      </w:r>
      <w:r w:rsidR="001713A6" w:rsidRPr="00177AFE">
        <w:rPr>
          <w:rFonts w:cs="Calibri"/>
        </w:rPr>
        <w:t>.</w:t>
      </w:r>
      <w:proofErr w:type="gramStart"/>
      <w:r w:rsidR="001713A6" w:rsidRPr="00177AFE">
        <w:rPr>
          <w:rFonts w:cs="Calibri"/>
        </w:rPr>
        <w:t>2026r.</w:t>
      </w:r>
      <w:proofErr w:type="gramEnd"/>
    </w:p>
    <w:p w14:paraId="37A90381" w14:textId="77777777" w:rsidR="001713A6" w:rsidRDefault="001713A6" w:rsidP="001713A6">
      <w:pPr>
        <w:rPr>
          <w:rFonts w:cs="Calibri"/>
        </w:rPr>
      </w:pPr>
      <w:r>
        <w:rPr>
          <w:rFonts w:cs="Calibri"/>
        </w:rPr>
        <w:t>ZAPIS ROZMOWY</w:t>
      </w:r>
    </w:p>
    <w:p w14:paraId="4C2FA77D" w14:textId="77777777" w:rsidR="00F15D37" w:rsidRDefault="00F15D37"/>
    <w:p w14:paraId="7B02E41D" w14:textId="4669061F" w:rsidR="001713A6" w:rsidRDefault="00A63EDE" w:rsidP="001713A6">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OLIWIA MISZTAL I ARTUR SIKORSKI</w:t>
      </w:r>
      <w:r w:rsidR="005F7997">
        <w:rPr>
          <w:rFonts w:eastAsia="Times New Roman" w:cs="Calibri"/>
          <w:b/>
          <w:bCs/>
          <w:lang w:eastAsia="pl-PL"/>
        </w:rPr>
        <w:t xml:space="preserve"> GOŚĆMI</w:t>
      </w:r>
      <w:r w:rsidR="002D6F8B">
        <w:rPr>
          <w:rFonts w:eastAsia="Times New Roman" w:cs="Calibri"/>
          <w:b/>
          <w:bCs/>
          <w:lang w:eastAsia="pl-PL"/>
        </w:rPr>
        <w:t xml:space="preserve"> PODCASTU „BRATNIE DUSZE” W </w:t>
      </w:r>
      <w:r w:rsidR="0030275C">
        <w:rPr>
          <w:rFonts w:eastAsia="Times New Roman" w:cs="Calibri"/>
          <w:b/>
          <w:bCs/>
          <w:lang w:eastAsia="pl-PL"/>
        </w:rPr>
        <w:t xml:space="preserve">RMF </w:t>
      </w:r>
      <w:r w:rsidR="00211583">
        <w:rPr>
          <w:rFonts w:eastAsia="Times New Roman" w:cs="Calibri"/>
          <w:b/>
          <w:bCs/>
          <w:lang w:eastAsia="pl-PL"/>
        </w:rPr>
        <w:t>MAXX</w:t>
      </w:r>
    </w:p>
    <w:p w14:paraId="26C1BEFF" w14:textId="77777777" w:rsidR="001713A6" w:rsidRDefault="001713A6"/>
    <w:p w14:paraId="56FB2BA6" w14:textId="77777777" w:rsidR="00AB65D8" w:rsidRPr="00BB2C09" w:rsidRDefault="00AB65D8" w:rsidP="00AB65D8">
      <w:pPr>
        <w:spacing w:before="100" w:beforeAutospacing="1" w:after="100" w:afterAutospacing="1" w:line="240" w:lineRule="auto"/>
        <w:outlineLvl w:val="2"/>
        <w:rPr>
          <w:rFonts w:eastAsia="Times New Roman" w:cs="Calibri"/>
          <w:b/>
          <w:bCs/>
          <w:lang w:eastAsia="pl-PL"/>
        </w:rPr>
      </w:pPr>
      <w:r w:rsidRPr="00BB2C09">
        <w:rPr>
          <w:rFonts w:eastAsia="Times New Roman" w:cs="Calibri"/>
          <w:b/>
          <w:bCs/>
          <w:lang w:eastAsia="pl-PL"/>
        </w:rPr>
        <w:t xml:space="preserve">Prowadzące: </w:t>
      </w:r>
      <w:r w:rsidRPr="00BB2C09">
        <w:rPr>
          <w:rFonts w:eastAsia="Times New Roman" w:cs="Calibri"/>
          <w:lang w:eastAsia="pl-PL"/>
        </w:rPr>
        <w:t xml:space="preserve">Jak dziś patrzycie na to, że zostaliście rodzicami w młodym wieku? Macie poczucie, że pokazaliście w </w:t>
      </w:r>
      <w:proofErr w:type="spellStart"/>
      <w:r w:rsidRPr="00BB2C09">
        <w:rPr>
          <w:rFonts w:eastAsia="Times New Roman" w:cs="Calibri"/>
          <w:lang w:eastAsia="pl-PL"/>
        </w:rPr>
        <w:t>internecie</w:t>
      </w:r>
      <w:proofErr w:type="spellEnd"/>
      <w:r w:rsidRPr="00BB2C09">
        <w:rPr>
          <w:rFonts w:eastAsia="Times New Roman" w:cs="Calibri"/>
          <w:lang w:eastAsia="pl-PL"/>
        </w:rPr>
        <w:t>, iż można stworzyć szczęśliwą rodzinę i realizować się zawodowo?</w:t>
      </w:r>
    </w:p>
    <w:p w14:paraId="7CC66A39" w14:textId="77777777" w:rsidR="00AB65D8" w:rsidRPr="00BB2C09" w:rsidRDefault="00AB65D8" w:rsidP="00AB65D8">
      <w:pPr>
        <w:spacing w:before="100" w:beforeAutospacing="1" w:after="100" w:afterAutospacing="1" w:line="240" w:lineRule="auto"/>
        <w:rPr>
          <w:rFonts w:eastAsia="Times New Roman" w:cs="Calibri"/>
          <w:lang w:eastAsia="pl-PL"/>
        </w:rPr>
      </w:pPr>
      <w:r w:rsidRPr="00BB2C09">
        <w:rPr>
          <w:rFonts w:eastAsia="Times New Roman" w:cs="Calibri"/>
          <w:i/>
          <w:iCs/>
          <w:lang w:eastAsia="pl-PL"/>
        </w:rPr>
        <w:t>Artur Sikorski:</w:t>
      </w:r>
      <w:r w:rsidRPr="00BB2C09">
        <w:rPr>
          <w:rFonts w:eastAsia="Times New Roman" w:cs="Calibri"/>
          <w:lang w:eastAsia="pl-PL"/>
        </w:rPr>
        <w:t xml:space="preserve"> Nie wiem, czy zapoczątkowaliśmy jakiś trend, ale jeśli zachęciliśmy kogoś do świadomego rodzicielstwa, to bardzo się cieszymy.</w:t>
      </w:r>
    </w:p>
    <w:p w14:paraId="62E614A0" w14:textId="77777777" w:rsidR="00AB65D8" w:rsidRPr="00BB2C09" w:rsidRDefault="00AB65D8" w:rsidP="00AB65D8">
      <w:pPr>
        <w:spacing w:before="100" w:beforeAutospacing="1" w:after="100" w:afterAutospacing="1" w:line="240" w:lineRule="auto"/>
        <w:rPr>
          <w:rFonts w:eastAsia="Times New Roman" w:cs="Calibri"/>
          <w:lang w:eastAsia="pl-PL"/>
        </w:rPr>
      </w:pPr>
      <w:r w:rsidRPr="00BB2C09">
        <w:rPr>
          <w:rFonts w:eastAsia="Times New Roman" w:cs="Calibri"/>
          <w:i/>
          <w:iCs/>
          <w:lang w:eastAsia="pl-PL"/>
        </w:rPr>
        <w:t>Oliwia Misztal:</w:t>
      </w:r>
      <w:r w:rsidRPr="00BB2C09">
        <w:rPr>
          <w:rFonts w:eastAsia="Times New Roman" w:cs="Calibri"/>
          <w:lang w:eastAsia="pl-PL"/>
        </w:rPr>
        <w:t xml:space="preserve"> Rodzicielstwo jest wymagające, ale piękne. W naszej pracy dużym ułatwieniem jest elastyczny czas – możemy dostosować obowiązki do życia rodzinnego. To daje nam możliwość spędzania z dzieckiem znacznie więcej czasu.</w:t>
      </w:r>
    </w:p>
    <w:p w14:paraId="2FB22B26" w14:textId="77777777" w:rsidR="00AB65D8" w:rsidRPr="00BB2C09" w:rsidRDefault="00AB65D8" w:rsidP="00AB65D8">
      <w:pPr>
        <w:spacing w:before="100" w:beforeAutospacing="1" w:after="100" w:afterAutospacing="1" w:line="240" w:lineRule="auto"/>
        <w:rPr>
          <w:rFonts w:eastAsia="Times New Roman" w:cs="Calibri"/>
          <w:lang w:eastAsia="pl-PL"/>
        </w:rPr>
      </w:pPr>
      <w:r w:rsidRPr="00BB2C09">
        <w:rPr>
          <w:rFonts w:eastAsia="Times New Roman" w:cs="Calibri"/>
          <w:b/>
          <w:bCs/>
          <w:lang w:eastAsia="pl-PL"/>
        </w:rPr>
        <w:t>Prowadzące:</w:t>
      </w:r>
      <w:r w:rsidRPr="00BB2C09">
        <w:rPr>
          <w:rFonts w:eastAsia="Times New Roman" w:cs="Calibri"/>
          <w:lang w:eastAsia="pl-PL"/>
        </w:rPr>
        <w:t xml:space="preserve"> Jak zaczęła się wasza historia?</w:t>
      </w:r>
    </w:p>
    <w:p w14:paraId="612E0F4B" w14:textId="77777777" w:rsidR="00AB65D8" w:rsidRPr="00BB2C09" w:rsidRDefault="00AB65D8" w:rsidP="00AB65D8">
      <w:pPr>
        <w:spacing w:before="100" w:beforeAutospacing="1" w:after="100" w:afterAutospacing="1" w:line="240" w:lineRule="auto"/>
        <w:rPr>
          <w:rFonts w:eastAsia="Times New Roman" w:cs="Calibri"/>
          <w:lang w:eastAsia="pl-PL"/>
        </w:rPr>
      </w:pPr>
      <w:r w:rsidRPr="00BB2C09">
        <w:rPr>
          <w:rFonts w:eastAsia="Times New Roman" w:cs="Calibri"/>
          <w:i/>
          <w:iCs/>
          <w:lang w:eastAsia="pl-PL"/>
        </w:rPr>
        <w:t>Artur Sikorski:</w:t>
      </w:r>
      <w:r w:rsidRPr="00BB2C09">
        <w:rPr>
          <w:rFonts w:eastAsia="Times New Roman" w:cs="Calibri"/>
          <w:lang w:eastAsia="pl-PL"/>
        </w:rPr>
        <w:t xml:space="preserve"> To był koniec 2019 roku. Podczas trasy koncertowej przeglądałem </w:t>
      </w:r>
      <w:proofErr w:type="spellStart"/>
      <w:r w:rsidRPr="00BB2C09">
        <w:rPr>
          <w:rFonts w:eastAsia="Times New Roman" w:cs="Calibri"/>
          <w:lang w:eastAsia="pl-PL"/>
        </w:rPr>
        <w:t>TikToka</w:t>
      </w:r>
      <w:proofErr w:type="spellEnd"/>
      <w:r w:rsidRPr="00BB2C09">
        <w:rPr>
          <w:rFonts w:eastAsia="Times New Roman" w:cs="Calibri"/>
          <w:lang w:eastAsia="pl-PL"/>
        </w:rPr>
        <w:t xml:space="preserve"> i zobaczyłem Oliwię. Pomyślałem: „Piękna blondynka, napiszę”. Miała podany Snapchat, więc odezwałem się.</w:t>
      </w:r>
    </w:p>
    <w:p w14:paraId="3F0D9CD1" w14:textId="77777777" w:rsidR="00AB65D8" w:rsidRPr="00BB2C09" w:rsidRDefault="00AB65D8" w:rsidP="00AB65D8">
      <w:pPr>
        <w:spacing w:before="100" w:beforeAutospacing="1" w:after="100" w:afterAutospacing="1" w:line="240" w:lineRule="auto"/>
        <w:rPr>
          <w:rFonts w:eastAsia="Times New Roman" w:cs="Calibri"/>
          <w:lang w:eastAsia="pl-PL"/>
        </w:rPr>
      </w:pPr>
      <w:r w:rsidRPr="00BB2C09">
        <w:rPr>
          <w:rFonts w:eastAsia="Times New Roman" w:cs="Calibri"/>
          <w:i/>
          <w:iCs/>
          <w:lang w:eastAsia="pl-PL"/>
        </w:rPr>
        <w:t>Oliwia Misztal:</w:t>
      </w:r>
      <w:r w:rsidRPr="00BB2C09">
        <w:rPr>
          <w:rFonts w:eastAsia="Times New Roman" w:cs="Calibri"/>
          <w:lang w:eastAsia="pl-PL"/>
        </w:rPr>
        <w:t xml:space="preserve"> Pamiętam tę wiadomość. Chyba było coś w stylu: „Hej, co robisz?”. Okazało się, że już wcześniej miałam Artura dodanego na Snapchacie, choć właściwie go nie kojarzyłam.</w:t>
      </w:r>
    </w:p>
    <w:p w14:paraId="0845DF56" w14:textId="77777777" w:rsidR="00AB65D8" w:rsidRPr="00BB2C09" w:rsidRDefault="00AB65D8" w:rsidP="00AB65D8">
      <w:pPr>
        <w:spacing w:before="100" w:beforeAutospacing="1" w:after="100" w:afterAutospacing="1" w:line="240" w:lineRule="auto"/>
        <w:rPr>
          <w:rFonts w:eastAsia="Times New Roman" w:cs="Calibri"/>
          <w:lang w:eastAsia="pl-PL"/>
        </w:rPr>
      </w:pPr>
      <w:r w:rsidRPr="00BB2C09">
        <w:rPr>
          <w:rFonts w:eastAsia="Times New Roman" w:cs="Calibri"/>
          <w:i/>
          <w:iCs/>
          <w:lang w:eastAsia="pl-PL"/>
        </w:rPr>
        <w:t>Artur Sikorski:</w:t>
      </w:r>
      <w:r w:rsidRPr="00BB2C09">
        <w:rPr>
          <w:rFonts w:eastAsia="Times New Roman" w:cs="Calibri"/>
          <w:lang w:eastAsia="pl-PL"/>
        </w:rPr>
        <w:t xml:space="preserve"> Chwilę później umówiliśmy się przed premierą filmu. Mieliśmy tylko wybrać mi </w:t>
      </w:r>
      <w:proofErr w:type="spellStart"/>
      <w:r w:rsidRPr="00BB2C09">
        <w:rPr>
          <w:rFonts w:eastAsia="Times New Roman" w:cs="Calibri"/>
          <w:lang w:eastAsia="pl-PL"/>
        </w:rPr>
        <w:t>outfit</w:t>
      </w:r>
      <w:proofErr w:type="spellEnd"/>
      <w:r w:rsidRPr="00BB2C09">
        <w:rPr>
          <w:rFonts w:eastAsia="Times New Roman" w:cs="Calibri"/>
          <w:lang w:eastAsia="pl-PL"/>
        </w:rPr>
        <w:t>, a skończyło się na trzygodzinnej rozmowie.</w:t>
      </w:r>
    </w:p>
    <w:p w14:paraId="7B959ECF" w14:textId="77777777" w:rsidR="00AB65D8" w:rsidRPr="00BB2C09" w:rsidRDefault="00AB65D8" w:rsidP="00AB65D8">
      <w:pPr>
        <w:spacing w:before="100" w:beforeAutospacing="1" w:after="100" w:afterAutospacing="1" w:line="240" w:lineRule="auto"/>
        <w:rPr>
          <w:rFonts w:eastAsia="Times New Roman" w:cs="Calibri"/>
          <w:lang w:eastAsia="pl-PL"/>
        </w:rPr>
      </w:pPr>
      <w:r w:rsidRPr="00BB2C09">
        <w:rPr>
          <w:rFonts w:eastAsia="Times New Roman" w:cs="Calibri"/>
          <w:i/>
          <w:iCs/>
          <w:lang w:eastAsia="pl-PL"/>
        </w:rPr>
        <w:t>Oliwia Misztal:</w:t>
      </w:r>
      <w:r w:rsidRPr="00BB2C09">
        <w:rPr>
          <w:rFonts w:eastAsia="Times New Roman" w:cs="Calibri"/>
          <w:lang w:eastAsia="pl-PL"/>
        </w:rPr>
        <w:t xml:space="preserve"> Kilka dni później spotkaliśmy się na premierze i wtedy pojawiły się pierwsze motylki w brzuchu. Jeszcze nie byliśmy oficjalnie razem, ale od tamtej chwili wszystko potoczyło się bardzo naturalnie. Wkrótce Artur praktycznie się do mnie wprowadził i od tamtej pory jesteśmy razem.</w:t>
      </w:r>
    </w:p>
    <w:p w14:paraId="35FA70B9" w14:textId="77777777" w:rsidR="00AB65D8" w:rsidRPr="00BB2C09" w:rsidRDefault="00AB65D8" w:rsidP="00AB65D8">
      <w:pPr>
        <w:spacing w:before="100" w:beforeAutospacing="1" w:after="100" w:afterAutospacing="1" w:line="240" w:lineRule="auto"/>
        <w:rPr>
          <w:rFonts w:eastAsia="Times New Roman" w:cs="Calibri"/>
          <w:lang w:eastAsia="pl-PL"/>
        </w:rPr>
      </w:pPr>
      <w:r w:rsidRPr="00BB2C09">
        <w:rPr>
          <w:rFonts w:eastAsia="Times New Roman" w:cs="Calibri"/>
          <w:b/>
          <w:bCs/>
          <w:lang w:eastAsia="pl-PL"/>
        </w:rPr>
        <w:t>Prowadzące:</w:t>
      </w:r>
      <w:r w:rsidRPr="00BB2C09">
        <w:rPr>
          <w:rFonts w:eastAsia="Times New Roman" w:cs="Calibri"/>
          <w:lang w:eastAsia="pl-PL"/>
        </w:rPr>
        <w:t xml:space="preserve"> Po tylu latach nadal są motylki?</w:t>
      </w:r>
    </w:p>
    <w:p w14:paraId="63C3370E" w14:textId="77777777" w:rsidR="00AB65D8" w:rsidRPr="00BB2C09" w:rsidRDefault="00AB65D8" w:rsidP="00AB65D8">
      <w:pPr>
        <w:spacing w:before="100" w:beforeAutospacing="1" w:after="100" w:afterAutospacing="1" w:line="240" w:lineRule="auto"/>
        <w:rPr>
          <w:rFonts w:eastAsia="Times New Roman" w:cs="Calibri"/>
          <w:lang w:eastAsia="pl-PL"/>
        </w:rPr>
      </w:pPr>
      <w:r w:rsidRPr="00BB2C09">
        <w:rPr>
          <w:rFonts w:eastAsia="Times New Roman" w:cs="Calibri"/>
          <w:i/>
          <w:iCs/>
          <w:lang w:eastAsia="pl-PL"/>
        </w:rPr>
        <w:t>Oliwia Misztal:</w:t>
      </w:r>
      <w:r w:rsidRPr="00BB2C09">
        <w:rPr>
          <w:rFonts w:eastAsia="Times New Roman" w:cs="Calibri"/>
          <w:lang w:eastAsia="pl-PL"/>
        </w:rPr>
        <w:t xml:space="preserve"> Są, ale już inne. Nie da się odtworzyć emocji z początku związku. Dziś to bardziej wdzięczność za drugą osobę i poczucie, że budujemy coś razem.</w:t>
      </w:r>
    </w:p>
    <w:p w14:paraId="532409B9" w14:textId="77777777" w:rsidR="00AB65D8" w:rsidRPr="00BB2C09" w:rsidRDefault="00AB65D8" w:rsidP="00AB65D8">
      <w:pPr>
        <w:spacing w:before="100" w:beforeAutospacing="1" w:after="100" w:afterAutospacing="1" w:line="240" w:lineRule="auto"/>
        <w:rPr>
          <w:rFonts w:eastAsia="Times New Roman" w:cs="Calibri"/>
          <w:lang w:eastAsia="pl-PL"/>
        </w:rPr>
      </w:pPr>
      <w:r w:rsidRPr="00BB2C09">
        <w:rPr>
          <w:rFonts w:eastAsia="Times New Roman" w:cs="Calibri"/>
          <w:i/>
          <w:iCs/>
          <w:lang w:eastAsia="pl-PL"/>
        </w:rPr>
        <w:t>Artur Sikorski:</w:t>
      </w:r>
      <w:r w:rsidRPr="00BB2C09">
        <w:rPr>
          <w:rFonts w:eastAsia="Times New Roman" w:cs="Calibri"/>
          <w:lang w:eastAsia="pl-PL"/>
        </w:rPr>
        <w:t xml:space="preserve"> To po prostu wyewoluowane motyle.</w:t>
      </w:r>
    </w:p>
    <w:p w14:paraId="2895DECB" w14:textId="77777777" w:rsidR="00AB65D8" w:rsidRPr="00BB2C09" w:rsidRDefault="00AB65D8" w:rsidP="00AB65D8">
      <w:pPr>
        <w:spacing w:before="100" w:beforeAutospacing="1" w:after="100" w:afterAutospacing="1" w:line="240" w:lineRule="auto"/>
        <w:rPr>
          <w:rFonts w:eastAsia="Times New Roman" w:cs="Calibri"/>
          <w:lang w:eastAsia="pl-PL"/>
        </w:rPr>
      </w:pPr>
      <w:r w:rsidRPr="00BB2C09">
        <w:rPr>
          <w:rFonts w:eastAsia="Times New Roman" w:cs="Calibri"/>
          <w:b/>
          <w:bCs/>
          <w:lang w:eastAsia="pl-PL"/>
        </w:rPr>
        <w:t>Prowadzące:</w:t>
      </w:r>
      <w:r w:rsidRPr="00BB2C09">
        <w:rPr>
          <w:rFonts w:eastAsia="Times New Roman" w:cs="Calibri"/>
          <w:lang w:eastAsia="pl-PL"/>
        </w:rPr>
        <w:t xml:space="preserve"> Kiedy poczuliście, że to już naprawdę poważna relacja?</w:t>
      </w:r>
    </w:p>
    <w:p w14:paraId="1890CA65" w14:textId="77777777" w:rsidR="00AB65D8" w:rsidRPr="00BB2C09" w:rsidRDefault="00AB65D8" w:rsidP="00AB65D8">
      <w:pPr>
        <w:spacing w:before="100" w:beforeAutospacing="1" w:after="100" w:afterAutospacing="1" w:line="240" w:lineRule="auto"/>
        <w:rPr>
          <w:rFonts w:eastAsia="Times New Roman" w:cs="Calibri"/>
          <w:lang w:eastAsia="pl-PL"/>
        </w:rPr>
      </w:pPr>
      <w:r w:rsidRPr="00BB2C09">
        <w:rPr>
          <w:rFonts w:eastAsia="Times New Roman" w:cs="Calibri"/>
          <w:i/>
          <w:iCs/>
          <w:lang w:eastAsia="pl-PL"/>
        </w:rPr>
        <w:lastRenderedPageBreak/>
        <w:t>Oliwia Misztal:</w:t>
      </w:r>
      <w:r w:rsidRPr="00BB2C09">
        <w:rPr>
          <w:rFonts w:eastAsia="Times New Roman" w:cs="Calibri"/>
          <w:lang w:eastAsia="pl-PL"/>
        </w:rPr>
        <w:t xml:space="preserve"> Paradoksalnie najbardziej zbliżyły nas trudniejsze momenty. Każda kłótnia utwierdzała nas w tym, że chcemy o ten związek walczyć.</w:t>
      </w:r>
    </w:p>
    <w:p w14:paraId="05B14476" w14:textId="77777777" w:rsidR="00AB65D8" w:rsidRPr="00BB2C09" w:rsidRDefault="00AB65D8" w:rsidP="00AB65D8">
      <w:pPr>
        <w:spacing w:before="100" w:beforeAutospacing="1" w:after="100" w:afterAutospacing="1" w:line="240" w:lineRule="auto"/>
        <w:rPr>
          <w:rFonts w:eastAsia="Times New Roman" w:cs="Calibri"/>
          <w:lang w:eastAsia="pl-PL"/>
        </w:rPr>
      </w:pPr>
      <w:r w:rsidRPr="00BB2C09">
        <w:rPr>
          <w:rFonts w:eastAsia="Times New Roman" w:cs="Calibri"/>
          <w:i/>
          <w:iCs/>
          <w:lang w:eastAsia="pl-PL"/>
        </w:rPr>
        <w:t>Artur Sikorski:</w:t>
      </w:r>
      <w:r w:rsidRPr="00BB2C09">
        <w:rPr>
          <w:rFonts w:eastAsia="Times New Roman" w:cs="Calibri"/>
          <w:lang w:eastAsia="pl-PL"/>
        </w:rPr>
        <w:t xml:space="preserve"> Najważniejsze było to, że nigdy się nie poddawaliśmy.</w:t>
      </w:r>
    </w:p>
    <w:p w14:paraId="7C9C0615" w14:textId="77777777" w:rsidR="00AB65D8" w:rsidRPr="00BB2C09" w:rsidRDefault="00AB65D8" w:rsidP="00AB65D8">
      <w:pPr>
        <w:spacing w:before="100" w:beforeAutospacing="1" w:after="100" w:afterAutospacing="1" w:line="240" w:lineRule="auto"/>
        <w:rPr>
          <w:rFonts w:eastAsia="Times New Roman" w:cs="Calibri"/>
          <w:lang w:eastAsia="pl-PL"/>
        </w:rPr>
      </w:pPr>
      <w:r w:rsidRPr="00BB2C09">
        <w:rPr>
          <w:rFonts w:eastAsia="Times New Roman" w:cs="Calibri"/>
          <w:b/>
          <w:bCs/>
          <w:lang w:eastAsia="pl-PL"/>
        </w:rPr>
        <w:t>Prowadzące:</w:t>
      </w:r>
      <w:r w:rsidRPr="00BB2C09">
        <w:rPr>
          <w:rFonts w:eastAsia="Times New Roman" w:cs="Calibri"/>
          <w:lang w:eastAsia="pl-PL"/>
        </w:rPr>
        <w:t xml:space="preserve"> O co najczęściej się kłócicie?</w:t>
      </w:r>
    </w:p>
    <w:p w14:paraId="08A23BB5" w14:textId="77777777" w:rsidR="00AB65D8" w:rsidRPr="00BB2C09" w:rsidRDefault="00AB65D8" w:rsidP="00AB65D8">
      <w:pPr>
        <w:spacing w:before="100" w:beforeAutospacing="1" w:after="100" w:afterAutospacing="1" w:line="240" w:lineRule="auto"/>
        <w:rPr>
          <w:rFonts w:eastAsia="Times New Roman" w:cs="Calibri"/>
          <w:lang w:eastAsia="pl-PL"/>
        </w:rPr>
      </w:pPr>
      <w:r w:rsidRPr="00BB2C09">
        <w:rPr>
          <w:rFonts w:eastAsia="Times New Roman" w:cs="Calibri"/>
          <w:i/>
          <w:iCs/>
          <w:lang w:eastAsia="pl-PL"/>
        </w:rPr>
        <w:t>Oliwia Misztal:</w:t>
      </w:r>
      <w:r w:rsidRPr="00BB2C09">
        <w:rPr>
          <w:rFonts w:eastAsia="Times New Roman" w:cs="Calibri"/>
          <w:lang w:eastAsia="pl-PL"/>
        </w:rPr>
        <w:t xml:space="preserve"> O drobiazgi. Ja się spóźniam.</w:t>
      </w:r>
    </w:p>
    <w:p w14:paraId="52D94DC5" w14:textId="77777777" w:rsidR="00AB65D8" w:rsidRPr="00BB2C09" w:rsidRDefault="00AB65D8" w:rsidP="00AB65D8">
      <w:pPr>
        <w:spacing w:before="100" w:beforeAutospacing="1" w:after="100" w:afterAutospacing="1" w:line="240" w:lineRule="auto"/>
        <w:rPr>
          <w:rFonts w:eastAsia="Times New Roman" w:cs="Calibri"/>
          <w:lang w:eastAsia="pl-PL"/>
        </w:rPr>
      </w:pPr>
      <w:r w:rsidRPr="00BB2C09">
        <w:rPr>
          <w:rFonts w:eastAsia="Times New Roman" w:cs="Calibri"/>
          <w:i/>
          <w:iCs/>
          <w:lang w:eastAsia="pl-PL"/>
        </w:rPr>
        <w:t>Artur Sikorski:</w:t>
      </w:r>
      <w:r w:rsidRPr="00BB2C09">
        <w:rPr>
          <w:rFonts w:eastAsia="Times New Roman" w:cs="Calibri"/>
          <w:lang w:eastAsia="pl-PL"/>
        </w:rPr>
        <w:t xml:space="preserve"> Albo ja jestem głodny i wtedy robię się marudny. To naprawdę codzienne, błahe sprawy.</w:t>
      </w:r>
    </w:p>
    <w:p w14:paraId="75894F30" w14:textId="77777777" w:rsidR="00AB65D8" w:rsidRPr="00BB2C09" w:rsidRDefault="00AB65D8" w:rsidP="00AB65D8">
      <w:pPr>
        <w:spacing w:before="100" w:beforeAutospacing="1" w:after="100" w:afterAutospacing="1" w:line="240" w:lineRule="auto"/>
        <w:rPr>
          <w:rFonts w:eastAsia="Times New Roman" w:cs="Calibri"/>
          <w:lang w:eastAsia="pl-PL"/>
        </w:rPr>
      </w:pPr>
      <w:r w:rsidRPr="00BB2C09">
        <w:rPr>
          <w:rFonts w:eastAsia="Times New Roman" w:cs="Calibri"/>
          <w:b/>
          <w:bCs/>
          <w:lang w:eastAsia="pl-PL"/>
        </w:rPr>
        <w:t>Prowadzące:</w:t>
      </w:r>
      <w:r w:rsidRPr="00BB2C09">
        <w:rPr>
          <w:rFonts w:eastAsia="Times New Roman" w:cs="Calibri"/>
          <w:lang w:eastAsia="pl-PL"/>
        </w:rPr>
        <w:t xml:space="preserve"> Praca w tej samej branży bardziej pomaga czy przeszkadza?</w:t>
      </w:r>
    </w:p>
    <w:p w14:paraId="2FAFCF5D" w14:textId="77777777" w:rsidR="00AB65D8" w:rsidRPr="00BB2C09" w:rsidRDefault="00AB65D8" w:rsidP="00AB65D8">
      <w:pPr>
        <w:spacing w:before="100" w:beforeAutospacing="1" w:after="100" w:afterAutospacing="1" w:line="240" w:lineRule="auto"/>
        <w:rPr>
          <w:rFonts w:eastAsia="Times New Roman" w:cs="Calibri"/>
          <w:lang w:eastAsia="pl-PL"/>
        </w:rPr>
      </w:pPr>
      <w:r w:rsidRPr="00BB2C09">
        <w:rPr>
          <w:rFonts w:eastAsia="Times New Roman" w:cs="Calibri"/>
          <w:i/>
          <w:iCs/>
          <w:lang w:eastAsia="pl-PL"/>
        </w:rPr>
        <w:t>Oliwia Misztal:</w:t>
      </w:r>
      <w:r w:rsidRPr="00BB2C09">
        <w:rPr>
          <w:rFonts w:eastAsia="Times New Roman" w:cs="Calibri"/>
          <w:lang w:eastAsia="pl-PL"/>
        </w:rPr>
        <w:t xml:space="preserve"> Jedno i drugie. Dzięki temu świetnie się rozumiemy i wspieramy. Ja mogę obserwować kulisy pracy muzycznej Artura, a on pomaga mi przy zdjęciach i realizacji kampanii.</w:t>
      </w:r>
    </w:p>
    <w:p w14:paraId="06B2DE0F" w14:textId="77777777" w:rsidR="00AB65D8" w:rsidRPr="00BB2C09" w:rsidRDefault="00AB65D8" w:rsidP="00AB65D8">
      <w:pPr>
        <w:spacing w:before="100" w:beforeAutospacing="1" w:after="100" w:afterAutospacing="1" w:line="240" w:lineRule="auto"/>
        <w:rPr>
          <w:rFonts w:eastAsia="Times New Roman" w:cs="Calibri"/>
          <w:lang w:eastAsia="pl-PL"/>
        </w:rPr>
      </w:pPr>
      <w:r w:rsidRPr="00BB2C09">
        <w:rPr>
          <w:rFonts w:eastAsia="Times New Roman" w:cs="Calibri"/>
          <w:i/>
          <w:iCs/>
          <w:lang w:eastAsia="pl-PL"/>
        </w:rPr>
        <w:t>Artur Sikorski:</w:t>
      </w:r>
      <w:r w:rsidRPr="00BB2C09">
        <w:rPr>
          <w:rFonts w:eastAsia="Times New Roman" w:cs="Calibri"/>
          <w:lang w:eastAsia="pl-PL"/>
        </w:rPr>
        <w:t xml:space="preserve"> Spędzamy ze sobą bardzo dużo czasu, co przy rodzinie jest ogromnym plusem.</w:t>
      </w:r>
    </w:p>
    <w:p w14:paraId="16FD8C91" w14:textId="77777777" w:rsidR="00AB65D8" w:rsidRPr="00BB2C09" w:rsidRDefault="00AB65D8" w:rsidP="00AB65D8">
      <w:pPr>
        <w:spacing w:before="100" w:beforeAutospacing="1" w:after="100" w:afterAutospacing="1" w:line="240" w:lineRule="auto"/>
        <w:rPr>
          <w:rFonts w:eastAsia="Times New Roman" w:cs="Calibri"/>
          <w:lang w:eastAsia="pl-PL"/>
        </w:rPr>
      </w:pPr>
      <w:r w:rsidRPr="00BB2C09">
        <w:rPr>
          <w:rFonts w:eastAsia="Times New Roman" w:cs="Calibri"/>
          <w:i/>
          <w:iCs/>
          <w:lang w:eastAsia="pl-PL"/>
        </w:rPr>
        <w:t>Oliwia Misztal:</w:t>
      </w:r>
      <w:r w:rsidRPr="00BB2C09">
        <w:rPr>
          <w:rFonts w:eastAsia="Times New Roman" w:cs="Calibri"/>
          <w:lang w:eastAsia="pl-PL"/>
        </w:rPr>
        <w:t xml:space="preserve"> Z drugiej strony ta praca właściwie się nie kończy. Jako twórca internetowy cały czas myślisz o kolejnych pomysłach. Mimo to nie zamieniłabym tego życia na inne.</w:t>
      </w:r>
    </w:p>
    <w:p w14:paraId="1806431C" w14:textId="77777777" w:rsidR="00AB65D8" w:rsidRPr="00BB2C09" w:rsidRDefault="00AB65D8" w:rsidP="00AB65D8">
      <w:pPr>
        <w:spacing w:before="100" w:beforeAutospacing="1" w:after="100" w:afterAutospacing="1" w:line="240" w:lineRule="auto"/>
        <w:rPr>
          <w:rFonts w:eastAsia="Times New Roman" w:cs="Calibri"/>
          <w:lang w:eastAsia="pl-PL"/>
        </w:rPr>
      </w:pPr>
      <w:r w:rsidRPr="00BB2C09">
        <w:rPr>
          <w:rFonts w:eastAsia="Times New Roman" w:cs="Calibri"/>
          <w:b/>
          <w:bCs/>
          <w:lang w:eastAsia="pl-PL"/>
        </w:rPr>
        <w:t>Prowadzące:</w:t>
      </w:r>
      <w:r w:rsidRPr="00BB2C09">
        <w:rPr>
          <w:rFonts w:eastAsia="Times New Roman" w:cs="Calibri"/>
          <w:lang w:eastAsia="pl-PL"/>
        </w:rPr>
        <w:t xml:space="preserve"> Często mówicie, że związek wymaga codziennej pracy. Czy od początku wiedzieliście, jak budować zdrową relację?</w:t>
      </w:r>
    </w:p>
    <w:p w14:paraId="434957FF" w14:textId="77777777" w:rsidR="00AB65D8" w:rsidRPr="00BB2C09" w:rsidRDefault="00AB65D8" w:rsidP="00AB65D8">
      <w:pPr>
        <w:spacing w:before="100" w:beforeAutospacing="1" w:after="100" w:afterAutospacing="1" w:line="240" w:lineRule="auto"/>
        <w:rPr>
          <w:rFonts w:eastAsia="Times New Roman" w:cs="Calibri"/>
          <w:lang w:eastAsia="pl-PL"/>
        </w:rPr>
      </w:pPr>
      <w:r w:rsidRPr="00BB2C09">
        <w:rPr>
          <w:rFonts w:eastAsia="Times New Roman" w:cs="Calibri"/>
          <w:i/>
          <w:iCs/>
          <w:lang w:eastAsia="pl-PL"/>
        </w:rPr>
        <w:t>Artur Sikorski:</w:t>
      </w:r>
      <w:r w:rsidRPr="00BB2C09">
        <w:rPr>
          <w:rFonts w:eastAsia="Times New Roman" w:cs="Calibri"/>
          <w:lang w:eastAsia="pl-PL"/>
        </w:rPr>
        <w:t xml:space="preserve"> Nie. Musieliśmy się dotrzeć. Każde z nas miało swoje przyzwyczajenia i słabsze strony. Dopiero kiedy nauczyliśmy się je przepracowywać, poczuliśmy, że jesteśmy gotowi na dziecko.</w:t>
      </w:r>
    </w:p>
    <w:p w14:paraId="6FC1AEC5" w14:textId="77777777" w:rsidR="00AB65D8" w:rsidRPr="00BB2C09" w:rsidRDefault="00AB65D8" w:rsidP="00AB65D8">
      <w:pPr>
        <w:spacing w:before="100" w:beforeAutospacing="1" w:after="100" w:afterAutospacing="1" w:line="240" w:lineRule="auto"/>
        <w:rPr>
          <w:rFonts w:eastAsia="Times New Roman" w:cs="Calibri"/>
          <w:lang w:eastAsia="pl-PL"/>
        </w:rPr>
      </w:pPr>
      <w:r w:rsidRPr="00BB2C09">
        <w:rPr>
          <w:rFonts w:eastAsia="Times New Roman" w:cs="Calibri"/>
          <w:i/>
          <w:iCs/>
          <w:lang w:eastAsia="pl-PL"/>
        </w:rPr>
        <w:t>Oliwia Misztal:</w:t>
      </w:r>
      <w:r w:rsidRPr="00BB2C09">
        <w:rPr>
          <w:rFonts w:eastAsia="Times New Roman" w:cs="Calibri"/>
          <w:lang w:eastAsia="pl-PL"/>
        </w:rPr>
        <w:t xml:space="preserve"> Na początku zdarzała mi się zazdrość, ale wynikała bardziej z moich własnych niepewności niż z zachowania Artura. Z czasem całkowicie to przepracowaliśmy.</w:t>
      </w:r>
    </w:p>
    <w:p w14:paraId="7D0E63E7" w14:textId="77777777" w:rsidR="0089202D" w:rsidRPr="00BB2C09" w:rsidRDefault="0089202D" w:rsidP="0089202D">
      <w:pPr>
        <w:pStyle w:val="pdq2pgselectionanchorcontainer"/>
        <w:rPr>
          <w:rFonts w:ascii="Calibri" w:hAnsi="Calibri" w:cs="Calibri"/>
          <w:sz w:val="22"/>
          <w:szCs w:val="22"/>
        </w:rPr>
      </w:pPr>
      <w:r w:rsidRPr="00BB2C09">
        <w:rPr>
          <w:rStyle w:val="Uwydatnienie"/>
          <w:rFonts w:ascii="Calibri" w:hAnsi="Calibri" w:cs="Calibri"/>
          <w:sz w:val="22"/>
          <w:szCs w:val="22"/>
        </w:rPr>
        <w:t>Artur Sikorski:</w:t>
      </w:r>
      <w:r w:rsidRPr="00BB2C09">
        <w:rPr>
          <w:rFonts w:ascii="Calibri" w:hAnsi="Calibri" w:cs="Calibri"/>
          <w:sz w:val="22"/>
          <w:szCs w:val="22"/>
        </w:rPr>
        <w:t xml:space="preserve"> Dziś ta zazdrość wygląda już zupełnie inaczej. Raczej żartujemy z niej i traktujemy ją z przymrużeniem oka.</w:t>
      </w:r>
    </w:p>
    <w:p w14:paraId="2C1B950C" w14:textId="77777777" w:rsidR="0089202D" w:rsidRPr="00BB2C09" w:rsidRDefault="0089202D" w:rsidP="0089202D">
      <w:pPr>
        <w:pStyle w:val="NormalnyWeb"/>
        <w:rPr>
          <w:rFonts w:ascii="Calibri" w:hAnsi="Calibri" w:cs="Calibri"/>
          <w:sz w:val="22"/>
          <w:szCs w:val="22"/>
        </w:rPr>
      </w:pPr>
      <w:r w:rsidRPr="00BB2C09">
        <w:rPr>
          <w:rStyle w:val="Pogrubienie"/>
          <w:rFonts w:ascii="Calibri" w:hAnsi="Calibri" w:cs="Calibri"/>
          <w:sz w:val="22"/>
          <w:szCs w:val="22"/>
        </w:rPr>
        <w:t>Prowadzące:</w:t>
      </w:r>
      <w:r w:rsidRPr="00BB2C09">
        <w:rPr>
          <w:rFonts w:ascii="Calibri" w:hAnsi="Calibri" w:cs="Calibri"/>
          <w:sz w:val="22"/>
          <w:szCs w:val="22"/>
        </w:rPr>
        <w:t xml:space="preserve"> Świat muzyczny często uchodzi za środowisko pełne pokus. Ty też tak to widzisz?</w:t>
      </w:r>
    </w:p>
    <w:p w14:paraId="3931B837" w14:textId="77777777" w:rsidR="0089202D" w:rsidRPr="00BB2C09" w:rsidRDefault="0089202D" w:rsidP="0089202D">
      <w:pPr>
        <w:pStyle w:val="NormalnyWeb"/>
        <w:rPr>
          <w:rFonts w:ascii="Calibri" w:hAnsi="Calibri" w:cs="Calibri"/>
          <w:sz w:val="22"/>
          <w:szCs w:val="22"/>
        </w:rPr>
      </w:pPr>
      <w:r w:rsidRPr="00BB2C09">
        <w:rPr>
          <w:rStyle w:val="Uwydatnienie"/>
          <w:rFonts w:ascii="Calibri" w:hAnsi="Calibri" w:cs="Calibri"/>
          <w:sz w:val="22"/>
          <w:szCs w:val="22"/>
        </w:rPr>
        <w:t>Artur Sikorski:</w:t>
      </w:r>
      <w:r w:rsidRPr="00BB2C09">
        <w:rPr>
          <w:rFonts w:ascii="Calibri" w:hAnsi="Calibri" w:cs="Calibri"/>
          <w:sz w:val="22"/>
          <w:szCs w:val="22"/>
        </w:rPr>
        <w:t xml:space="preserve"> Jestem w tym świecie od dziecka, więc wiele rzeczy po prostu mnie nie zaskakuje. Wszystko zależy od człowieka i od granic, które sam sobie wyznacza. Jeśli ktoś świadomie przekracza granice i flirtuje z innymi, to jest już sygnał ostrzegawczy. Natomiast sama otwartość czy ekstrawertyzm nie muszą oznaczać nic złego.</w:t>
      </w:r>
    </w:p>
    <w:p w14:paraId="4374DB11" w14:textId="77777777" w:rsidR="0089202D" w:rsidRPr="00BB2C09" w:rsidRDefault="0089202D" w:rsidP="0089202D">
      <w:pPr>
        <w:pStyle w:val="NormalnyWeb"/>
        <w:rPr>
          <w:rFonts w:ascii="Calibri" w:hAnsi="Calibri" w:cs="Calibri"/>
          <w:sz w:val="22"/>
          <w:szCs w:val="22"/>
        </w:rPr>
      </w:pPr>
      <w:r w:rsidRPr="00BB2C09">
        <w:rPr>
          <w:rStyle w:val="Uwydatnienie"/>
          <w:rFonts w:ascii="Calibri" w:hAnsi="Calibri" w:cs="Calibri"/>
          <w:sz w:val="22"/>
          <w:szCs w:val="22"/>
        </w:rPr>
        <w:t>Oliwia Misztal:</w:t>
      </w:r>
      <w:r w:rsidRPr="00BB2C09">
        <w:rPr>
          <w:rFonts w:ascii="Calibri" w:hAnsi="Calibri" w:cs="Calibri"/>
          <w:sz w:val="22"/>
          <w:szCs w:val="22"/>
        </w:rPr>
        <w:t xml:space="preserve"> Każdy związek ma swoje zasady. Są pary, którym pewne zachowania nie przeszkadzają, a dla innych są niekomfortowe. Najważniejsze jest, żeby wspólnie ustalić własne granice.</w:t>
      </w:r>
    </w:p>
    <w:p w14:paraId="7504E0C8" w14:textId="77777777" w:rsidR="0089202D" w:rsidRPr="00BB2C09" w:rsidRDefault="0089202D" w:rsidP="0089202D">
      <w:pPr>
        <w:pStyle w:val="NormalnyWeb"/>
        <w:rPr>
          <w:rFonts w:ascii="Calibri" w:hAnsi="Calibri" w:cs="Calibri"/>
          <w:sz w:val="22"/>
          <w:szCs w:val="22"/>
        </w:rPr>
      </w:pPr>
      <w:r w:rsidRPr="00BB2C09">
        <w:rPr>
          <w:rStyle w:val="Pogrubienie"/>
          <w:rFonts w:ascii="Calibri" w:hAnsi="Calibri" w:cs="Calibri"/>
          <w:sz w:val="22"/>
          <w:szCs w:val="22"/>
        </w:rPr>
        <w:t>Prowadzące:</w:t>
      </w:r>
      <w:r w:rsidRPr="00BB2C09">
        <w:rPr>
          <w:rFonts w:ascii="Calibri" w:hAnsi="Calibri" w:cs="Calibri"/>
          <w:sz w:val="22"/>
          <w:szCs w:val="22"/>
        </w:rPr>
        <w:t xml:space="preserve"> A wspólna piosenka? Jest na to szansa?</w:t>
      </w:r>
    </w:p>
    <w:p w14:paraId="57304F0B" w14:textId="77777777" w:rsidR="0089202D" w:rsidRPr="00BB2C09" w:rsidRDefault="0089202D" w:rsidP="0089202D">
      <w:pPr>
        <w:pStyle w:val="NormalnyWeb"/>
        <w:rPr>
          <w:rFonts w:ascii="Calibri" w:hAnsi="Calibri" w:cs="Calibri"/>
          <w:sz w:val="22"/>
          <w:szCs w:val="22"/>
        </w:rPr>
      </w:pPr>
      <w:r w:rsidRPr="00BB2C09">
        <w:rPr>
          <w:rStyle w:val="Uwydatnienie"/>
          <w:rFonts w:ascii="Calibri" w:hAnsi="Calibri" w:cs="Calibri"/>
          <w:sz w:val="22"/>
          <w:szCs w:val="22"/>
        </w:rPr>
        <w:lastRenderedPageBreak/>
        <w:t>Oliwia Misztal:</w:t>
      </w:r>
      <w:r w:rsidRPr="00BB2C09">
        <w:rPr>
          <w:rFonts w:ascii="Calibri" w:hAnsi="Calibri" w:cs="Calibri"/>
          <w:sz w:val="22"/>
          <w:szCs w:val="22"/>
        </w:rPr>
        <w:t xml:space="preserve"> Nie planuję kariery muzycznej. Lubię śpiewać i wiem, kiedy coś brzmi dobrze, ale jestem wobec siebie bardzo wymagająca. Gdybym miała coś opublikować, musiałabym być z tego w stu procentach zadowolona.</w:t>
      </w:r>
    </w:p>
    <w:p w14:paraId="73553288" w14:textId="77777777" w:rsidR="0089202D" w:rsidRPr="00BB2C09" w:rsidRDefault="0089202D" w:rsidP="0089202D">
      <w:pPr>
        <w:pStyle w:val="NormalnyWeb"/>
        <w:rPr>
          <w:rFonts w:ascii="Calibri" w:hAnsi="Calibri" w:cs="Calibri"/>
          <w:sz w:val="22"/>
          <w:szCs w:val="22"/>
        </w:rPr>
      </w:pPr>
      <w:r w:rsidRPr="00BB2C09">
        <w:rPr>
          <w:rStyle w:val="Uwydatnienie"/>
          <w:rFonts w:ascii="Calibri" w:hAnsi="Calibri" w:cs="Calibri"/>
          <w:sz w:val="22"/>
          <w:szCs w:val="22"/>
        </w:rPr>
        <w:t>Artur Sikorski:</w:t>
      </w:r>
      <w:r w:rsidRPr="00BB2C09">
        <w:rPr>
          <w:rFonts w:ascii="Calibri" w:hAnsi="Calibri" w:cs="Calibri"/>
          <w:sz w:val="22"/>
          <w:szCs w:val="22"/>
        </w:rPr>
        <w:t xml:space="preserve"> Oliwia jest perfekcjonistką. W domu czasami razem śpiewamy, ćwiczymy różne fragmenty utworów i sprawia nam to frajdę. Jeśli kiedyś naturalnie powstanie coś wspólnego, to tego nie wykluczamy.</w:t>
      </w:r>
    </w:p>
    <w:p w14:paraId="26808DEF" w14:textId="77777777" w:rsidR="0089202D" w:rsidRPr="00BB2C09" w:rsidRDefault="0089202D" w:rsidP="0089202D">
      <w:pPr>
        <w:pStyle w:val="NormalnyWeb"/>
        <w:rPr>
          <w:rFonts w:ascii="Calibri" w:hAnsi="Calibri" w:cs="Calibri"/>
          <w:sz w:val="22"/>
          <w:szCs w:val="22"/>
        </w:rPr>
      </w:pPr>
      <w:r w:rsidRPr="00BB2C09">
        <w:rPr>
          <w:rStyle w:val="Pogrubienie"/>
          <w:rFonts w:ascii="Calibri" w:hAnsi="Calibri" w:cs="Calibri"/>
          <w:sz w:val="22"/>
          <w:szCs w:val="22"/>
        </w:rPr>
        <w:t>Prowadzące:</w:t>
      </w:r>
      <w:r w:rsidRPr="00BB2C09">
        <w:rPr>
          <w:rFonts w:ascii="Calibri" w:hAnsi="Calibri" w:cs="Calibri"/>
          <w:sz w:val="22"/>
          <w:szCs w:val="22"/>
        </w:rPr>
        <w:t xml:space="preserve"> </w:t>
      </w:r>
      <w:proofErr w:type="gramStart"/>
      <w:r w:rsidRPr="00BB2C09">
        <w:rPr>
          <w:rFonts w:ascii="Calibri" w:hAnsi="Calibri" w:cs="Calibri"/>
          <w:sz w:val="22"/>
          <w:szCs w:val="22"/>
        </w:rPr>
        <w:t>Artur</w:t>
      </w:r>
      <w:proofErr w:type="gramEnd"/>
      <w:r w:rsidRPr="00BB2C09">
        <w:rPr>
          <w:rFonts w:ascii="Calibri" w:hAnsi="Calibri" w:cs="Calibri"/>
          <w:sz w:val="22"/>
          <w:szCs w:val="22"/>
        </w:rPr>
        <w:t>, wychowałeś się w bardzo muzycznej rodzinie. Czułeś kiedyś presję?</w:t>
      </w:r>
    </w:p>
    <w:p w14:paraId="2CD1CD7C" w14:textId="77777777" w:rsidR="0089202D" w:rsidRPr="00BB2C09" w:rsidRDefault="0089202D" w:rsidP="0089202D">
      <w:pPr>
        <w:pStyle w:val="NormalnyWeb"/>
        <w:rPr>
          <w:rFonts w:ascii="Calibri" w:hAnsi="Calibri" w:cs="Calibri"/>
          <w:sz w:val="22"/>
          <w:szCs w:val="22"/>
        </w:rPr>
      </w:pPr>
      <w:r w:rsidRPr="00BB2C09">
        <w:rPr>
          <w:rStyle w:val="Uwydatnienie"/>
          <w:rFonts w:ascii="Calibri" w:hAnsi="Calibri" w:cs="Calibri"/>
          <w:sz w:val="22"/>
          <w:szCs w:val="22"/>
        </w:rPr>
        <w:t>Artur Sikorski:</w:t>
      </w:r>
      <w:r w:rsidRPr="00BB2C09">
        <w:rPr>
          <w:rFonts w:ascii="Calibri" w:hAnsi="Calibri" w:cs="Calibri"/>
          <w:sz w:val="22"/>
          <w:szCs w:val="22"/>
        </w:rPr>
        <w:t xml:space="preserve"> Nigdy. Muzyka była obecna w moim życiu od zawsze, więc dla mnie to coś zupełnie naturalnego. Nie znam innej rzeczywistości.</w:t>
      </w:r>
    </w:p>
    <w:p w14:paraId="07C4E8B7" w14:textId="77777777" w:rsidR="0089202D" w:rsidRPr="00BB2C09" w:rsidRDefault="0089202D" w:rsidP="0089202D">
      <w:pPr>
        <w:pStyle w:val="NormalnyWeb"/>
        <w:rPr>
          <w:rFonts w:ascii="Calibri" w:hAnsi="Calibri" w:cs="Calibri"/>
          <w:sz w:val="22"/>
          <w:szCs w:val="22"/>
        </w:rPr>
      </w:pPr>
      <w:r w:rsidRPr="00BB2C09">
        <w:rPr>
          <w:rStyle w:val="Uwydatnienie"/>
          <w:rFonts w:ascii="Calibri" w:hAnsi="Calibri" w:cs="Calibri"/>
          <w:sz w:val="22"/>
          <w:szCs w:val="22"/>
        </w:rPr>
        <w:t>Oliwia Misztal:</w:t>
      </w:r>
      <w:r w:rsidRPr="00BB2C09">
        <w:rPr>
          <w:rFonts w:ascii="Calibri" w:hAnsi="Calibri" w:cs="Calibri"/>
          <w:sz w:val="22"/>
          <w:szCs w:val="22"/>
        </w:rPr>
        <w:t xml:space="preserve"> Jesteśmy ciekawi, jak będzie z naszym synem. Ma niespełna dwa lata, a już ma własny gust muzyczny. Potrafi powiedzieć, żeby zmienić piosenkę, jeśli mu się nie podoba. Ma też swoje ulubione utwory i słucha ich w kółko.</w:t>
      </w:r>
    </w:p>
    <w:p w14:paraId="28205FB7" w14:textId="77777777" w:rsidR="0089202D" w:rsidRPr="00BB2C09" w:rsidRDefault="0089202D" w:rsidP="0089202D">
      <w:pPr>
        <w:pStyle w:val="NormalnyWeb"/>
        <w:rPr>
          <w:rFonts w:ascii="Calibri" w:hAnsi="Calibri" w:cs="Calibri"/>
          <w:sz w:val="22"/>
          <w:szCs w:val="22"/>
        </w:rPr>
      </w:pPr>
      <w:r w:rsidRPr="00BB2C09">
        <w:rPr>
          <w:rStyle w:val="Pogrubienie"/>
          <w:rFonts w:ascii="Calibri" w:hAnsi="Calibri" w:cs="Calibri"/>
          <w:sz w:val="22"/>
          <w:szCs w:val="22"/>
        </w:rPr>
        <w:t>Prowadzące:</w:t>
      </w:r>
      <w:r w:rsidRPr="00BB2C09">
        <w:rPr>
          <w:rFonts w:ascii="Calibri" w:hAnsi="Calibri" w:cs="Calibri"/>
          <w:sz w:val="22"/>
          <w:szCs w:val="22"/>
        </w:rPr>
        <w:t xml:space="preserve"> Co robicie, żeby w natłoku obowiązków nie być tylko mamą i tatą, ale nadal partnerami?</w:t>
      </w:r>
    </w:p>
    <w:p w14:paraId="7D04C1E6" w14:textId="77777777" w:rsidR="0089202D" w:rsidRPr="00BB2C09" w:rsidRDefault="0089202D" w:rsidP="0089202D">
      <w:pPr>
        <w:pStyle w:val="NormalnyWeb"/>
        <w:rPr>
          <w:rFonts w:ascii="Calibri" w:hAnsi="Calibri" w:cs="Calibri"/>
          <w:sz w:val="22"/>
          <w:szCs w:val="22"/>
        </w:rPr>
      </w:pPr>
      <w:r w:rsidRPr="00BB2C09">
        <w:rPr>
          <w:rStyle w:val="Uwydatnienie"/>
          <w:rFonts w:ascii="Calibri" w:hAnsi="Calibri" w:cs="Calibri"/>
          <w:sz w:val="22"/>
          <w:szCs w:val="22"/>
        </w:rPr>
        <w:t>Artur Sikorski:</w:t>
      </w:r>
      <w:r w:rsidRPr="00BB2C09">
        <w:rPr>
          <w:rFonts w:ascii="Calibri" w:hAnsi="Calibri" w:cs="Calibri"/>
          <w:sz w:val="22"/>
          <w:szCs w:val="22"/>
        </w:rPr>
        <w:t xml:space="preserve"> Bardzo łatwo skupić całą uwagę na dziecku, ale naszym zdaniem fundamentem jest relacja między rodzicami. Jeśli ona jest silna, dziecko również czuje się bezpiecznie.</w:t>
      </w:r>
    </w:p>
    <w:p w14:paraId="3A8F8D44" w14:textId="77777777" w:rsidR="0089202D" w:rsidRPr="00BB2C09" w:rsidRDefault="0089202D" w:rsidP="0089202D">
      <w:pPr>
        <w:pStyle w:val="NormalnyWeb"/>
        <w:rPr>
          <w:rFonts w:ascii="Calibri" w:hAnsi="Calibri" w:cs="Calibri"/>
          <w:sz w:val="22"/>
          <w:szCs w:val="22"/>
        </w:rPr>
      </w:pPr>
      <w:r w:rsidRPr="00BB2C09">
        <w:rPr>
          <w:rStyle w:val="Uwydatnienie"/>
          <w:rFonts w:ascii="Calibri" w:hAnsi="Calibri" w:cs="Calibri"/>
          <w:sz w:val="22"/>
          <w:szCs w:val="22"/>
        </w:rPr>
        <w:t>Oliwia Misztal:</w:t>
      </w:r>
      <w:r w:rsidRPr="00BB2C09">
        <w:rPr>
          <w:rFonts w:ascii="Calibri" w:hAnsi="Calibri" w:cs="Calibri"/>
          <w:sz w:val="22"/>
          <w:szCs w:val="22"/>
        </w:rPr>
        <w:t xml:space="preserve"> Partner jest najważniejszy. Dziecko kiedyś pójdzie swoją drogą, a my zostaniemy ze sobą. Dlatego cały czas dbamy o naszą relację i staramy się spędzać razem jak najwięcej czasu.</w:t>
      </w:r>
    </w:p>
    <w:p w14:paraId="302B3528" w14:textId="77777777" w:rsidR="0089202D" w:rsidRPr="00BB2C09" w:rsidRDefault="0089202D" w:rsidP="0089202D">
      <w:pPr>
        <w:pStyle w:val="NormalnyWeb"/>
        <w:rPr>
          <w:rFonts w:ascii="Calibri" w:hAnsi="Calibri" w:cs="Calibri"/>
          <w:sz w:val="22"/>
          <w:szCs w:val="22"/>
        </w:rPr>
      </w:pPr>
      <w:r w:rsidRPr="00BB2C09">
        <w:rPr>
          <w:rStyle w:val="Uwydatnienie"/>
          <w:rFonts w:ascii="Calibri" w:hAnsi="Calibri" w:cs="Calibri"/>
          <w:sz w:val="22"/>
          <w:szCs w:val="22"/>
        </w:rPr>
        <w:t>Artur Sikorski:</w:t>
      </w:r>
      <w:r w:rsidRPr="00BB2C09">
        <w:rPr>
          <w:rFonts w:ascii="Calibri" w:hAnsi="Calibri" w:cs="Calibri"/>
          <w:sz w:val="22"/>
          <w:szCs w:val="22"/>
        </w:rPr>
        <w:t xml:space="preserve"> Nadal jesteśmy dla siebie przede wszystkim najlepszymi przyjaciółmi. Mamy szczęście, że naprawdę lubimy swoje towarzystwo i dobrze czujemy się razem praktycznie przez całą dobę.</w:t>
      </w:r>
    </w:p>
    <w:p w14:paraId="04A31601" w14:textId="77777777" w:rsidR="0089202D" w:rsidRPr="00BB2C09" w:rsidRDefault="0089202D" w:rsidP="0089202D">
      <w:pPr>
        <w:pStyle w:val="NormalnyWeb"/>
        <w:rPr>
          <w:rFonts w:ascii="Calibri" w:hAnsi="Calibri" w:cs="Calibri"/>
          <w:sz w:val="22"/>
          <w:szCs w:val="22"/>
        </w:rPr>
      </w:pPr>
      <w:r w:rsidRPr="00BB2C09">
        <w:rPr>
          <w:rStyle w:val="Uwydatnienie"/>
          <w:rFonts w:ascii="Calibri" w:hAnsi="Calibri" w:cs="Calibri"/>
          <w:sz w:val="22"/>
          <w:szCs w:val="22"/>
        </w:rPr>
        <w:t>Oliwia Misztal:</w:t>
      </w:r>
      <w:r w:rsidRPr="00BB2C09">
        <w:rPr>
          <w:rFonts w:ascii="Calibri" w:hAnsi="Calibri" w:cs="Calibri"/>
          <w:sz w:val="22"/>
          <w:szCs w:val="22"/>
        </w:rPr>
        <w:t xml:space="preserve"> Kiedy wyjeżdżam nawet na dzień czy dwa, szybko zaczynam tęsknić. Dobrze się bawię, ale cały czas myślę o tym, żeby wrócić do domu, do Artura i naszego syna.</w:t>
      </w:r>
    </w:p>
    <w:p w14:paraId="7F8FC900" w14:textId="77777777" w:rsidR="0089202D" w:rsidRPr="00BB2C09" w:rsidRDefault="0089202D" w:rsidP="0089202D">
      <w:pPr>
        <w:pStyle w:val="NormalnyWeb"/>
        <w:rPr>
          <w:rFonts w:ascii="Calibri" w:hAnsi="Calibri" w:cs="Calibri"/>
          <w:sz w:val="22"/>
          <w:szCs w:val="22"/>
        </w:rPr>
      </w:pPr>
      <w:r w:rsidRPr="00BB2C09">
        <w:rPr>
          <w:rStyle w:val="Uwydatnienie"/>
          <w:rFonts w:ascii="Calibri" w:hAnsi="Calibri" w:cs="Calibri"/>
          <w:sz w:val="22"/>
          <w:szCs w:val="22"/>
        </w:rPr>
        <w:t>Artur Sikorski:</w:t>
      </w:r>
      <w:r w:rsidRPr="00BB2C09">
        <w:rPr>
          <w:rFonts w:ascii="Calibri" w:hAnsi="Calibri" w:cs="Calibri"/>
          <w:sz w:val="22"/>
          <w:szCs w:val="22"/>
        </w:rPr>
        <w:t xml:space="preserve"> Po tylu latach druga osoba staje się częścią codzienności. Kiedy jej nie ma, naprawdę czuje się, jakby czegoś brakowało.</w:t>
      </w:r>
    </w:p>
    <w:p w14:paraId="4A1EFE62" w14:textId="77777777" w:rsidR="0089202D" w:rsidRPr="00BB2C09" w:rsidRDefault="0089202D" w:rsidP="0089202D">
      <w:pPr>
        <w:pStyle w:val="NormalnyWeb"/>
        <w:rPr>
          <w:rFonts w:ascii="Calibri" w:hAnsi="Calibri" w:cs="Calibri"/>
          <w:sz w:val="22"/>
          <w:szCs w:val="22"/>
        </w:rPr>
      </w:pPr>
      <w:r w:rsidRPr="00BB2C09">
        <w:rPr>
          <w:rStyle w:val="Pogrubienie"/>
          <w:rFonts w:ascii="Calibri" w:hAnsi="Calibri" w:cs="Calibri"/>
          <w:sz w:val="22"/>
          <w:szCs w:val="22"/>
        </w:rPr>
        <w:t>Prowadzące:</w:t>
      </w:r>
      <w:r w:rsidRPr="00BB2C09">
        <w:rPr>
          <w:rFonts w:ascii="Calibri" w:hAnsi="Calibri" w:cs="Calibri"/>
          <w:sz w:val="22"/>
          <w:szCs w:val="22"/>
        </w:rPr>
        <w:t xml:space="preserve"> Wielokrotnie mówiłeś, że twoi rodzice pokazali ci piękny wzorzec miłości. Jak wpłynęło to na ciebie?</w:t>
      </w:r>
    </w:p>
    <w:p w14:paraId="2211D955" w14:textId="77777777" w:rsidR="0089202D" w:rsidRPr="00BB2C09" w:rsidRDefault="0089202D" w:rsidP="0089202D">
      <w:pPr>
        <w:pStyle w:val="NormalnyWeb"/>
        <w:rPr>
          <w:rFonts w:ascii="Calibri" w:hAnsi="Calibri" w:cs="Calibri"/>
          <w:sz w:val="22"/>
          <w:szCs w:val="22"/>
        </w:rPr>
      </w:pPr>
      <w:r w:rsidRPr="00BB2C09">
        <w:rPr>
          <w:rStyle w:val="Uwydatnienie"/>
          <w:rFonts w:ascii="Calibri" w:hAnsi="Calibri" w:cs="Calibri"/>
          <w:sz w:val="22"/>
          <w:szCs w:val="22"/>
        </w:rPr>
        <w:t>Artur Sikorski:</w:t>
      </w:r>
      <w:r w:rsidRPr="00BB2C09">
        <w:rPr>
          <w:rFonts w:ascii="Calibri" w:hAnsi="Calibri" w:cs="Calibri"/>
          <w:sz w:val="22"/>
          <w:szCs w:val="22"/>
        </w:rPr>
        <w:t xml:space="preserve"> Bardzo. Dzięki nim od zawsze wiedziałem, że chcę stworzyć podobną rodzinę i zostać młodym tatą. Pokazali mi, że prawdziwa miłość nie polega na prezentach, wyjazdach czy romantycznych gestach. To codzienny wybór drugiej osoby, nawet wtedy, gdy jest trudno, gdy jesteś zmęczony albo zdenerwowany. Miłość to akceptacja drugiego człowieka także z jego słabościami i niedoskonałościami. Właśnie to jest najtrudniejsze, ale jednocześnie najpiękniejsze w prawdziwym związku. </w:t>
      </w:r>
    </w:p>
    <w:p w14:paraId="2A8F34CC" w14:textId="77777777" w:rsidR="00895534" w:rsidRPr="00BB2C09" w:rsidRDefault="00895534" w:rsidP="00895534">
      <w:pPr>
        <w:pStyle w:val="pdq2pgselectionanchorcontainer"/>
        <w:rPr>
          <w:rFonts w:ascii="Calibri" w:hAnsi="Calibri" w:cs="Calibri"/>
          <w:sz w:val="22"/>
          <w:szCs w:val="22"/>
        </w:rPr>
      </w:pPr>
      <w:r w:rsidRPr="00BB2C09">
        <w:rPr>
          <w:rStyle w:val="Pogrubienie"/>
          <w:rFonts w:ascii="Calibri" w:hAnsi="Calibri" w:cs="Calibri"/>
          <w:sz w:val="22"/>
          <w:szCs w:val="22"/>
        </w:rPr>
        <w:t>Prowadzące:</w:t>
      </w:r>
      <w:r w:rsidRPr="00BB2C09">
        <w:rPr>
          <w:rFonts w:ascii="Calibri" w:hAnsi="Calibri" w:cs="Calibri"/>
          <w:sz w:val="22"/>
          <w:szCs w:val="22"/>
        </w:rPr>
        <w:t xml:space="preserve"> W mediach społecznościowych często oglądamy wyidealizowaną miłość. Nie macie wrażenia, że wiele osób zaczyna wierzyć, że związek powinien wyglądać właśnie jak film na Instagramie?</w:t>
      </w:r>
    </w:p>
    <w:p w14:paraId="52E9313A" w14:textId="77777777" w:rsidR="00895534" w:rsidRPr="00BB2C09" w:rsidRDefault="00895534" w:rsidP="00895534">
      <w:pPr>
        <w:pStyle w:val="NormalnyWeb"/>
        <w:rPr>
          <w:rFonts w:ascii="Calibri" w:hAnsi="Calibri" w:cs="Calibri"/>
          <w:sz w:val="22"/>
          <w:szCs w:val="22"/>
        </w:rPr>
      </w:pPr>
      <w:r w:rsidRPr="00BB2C09">
        <w:rPr>
          <w:rStyle w:val="Uwydatnienie"/>
          <w:rFonts w:ascii="Calibri" w:hAnsi="Calibri" w:cs="Calibri"/>
          <w:sz w:val="22"/>
          <w:szCs w:val="22"/>
        </w:rPr>
        <w:lastRenderedPageBreak/>
        <w:t>Oliwia Misztal:</w:t>
      </w:r>
      <w:r w:rsidRPr="00BB2C09">
        <w:rPr>
          <w:rFonts w:ascii="Calibri" w:hAnsi="Calibri" w:cs="Calibri"/>
          <w:sz w:val="22"/>
          <w:szCs w:val="22"/>
        </w:rPr>
        <w:t xml:space="preserve"> Nasze filmy są po prostu małymi produkcjami. Ustawiamy kadry, dobieramy muzykę, wybieramy najładniejsze ujęcia. To jest wyreżyserowane, choć emocje są prawdziwe. Nie oznacza to jednak, że nasze życie wygląda tak przez cały czas.</w:t>
      </w:r>
    </w:p>
    <w:p w14:paraId="571263F9" w14:textId="77777777" w:rsidR="00895534" w:rsidRPr="00BB2C09" w:rsidRDefault="00895534" w:rsidP="00895534">
      <w:pPr>
        <w:pStyle w:val="NormalnyWeb"/>
        <w:rPr>
          <w:rFonts w:ascii="Calibri" w:hAnsi="Calibri" w:cs="Calibri"/>
          <w:sz w:val="22"/>
          <w:szCs w:val="22"/>
        </w:rPr>
      </w:pPr>
      <w:r w:rsidRPr="00BB2C09">
        <w:rPr>
          <w:rStyle w:val="Uwydatnienie"/>
          <w:rFonts w:ascii="Calibri" w:hAnsi="Calibri" w:cs="Calibri"/>
          <w:sz w:val="22"/>
          <w:szCs w:val="22"/>
        </w:rPr>
        <w:t>Artur Sikorski:</w:t>
      </w:r>
      <w:r w:rsidRPr="00BB2C09">
        <w:rPr>
          <w:rFonts w:ascii="Calibri" w:hAnsi="Calibri" w:cs="Calibri"/>
          <w:sz w:val="22"/>
          <w:szCs w:val="22"/>
        </w:rPr>
        <w:t xml:space="preserve"> To trochę jak kręcenie filmu. Pokazujemy najpiękniejsze momenty, ale nie udajemy kogoś, kim nie jesteśmy.</w:t>
      </w:r>
    </w:p>
    <w:p w14:paraId="7792227E" w14:textId="77777777" w:rsidR="00895534" w:rsidRPr="00BB2C09" w:rsidRDefault="00895534" w:rsidP="00895534">
      <w:pPr>
        <w:pStyle w:val="NormalnyWeb"/>
        <w:rPr>
          <w:rFonts w:ascii="Calibri" w:hAnsi="Calibri" w:cs="Calibri"/>
          <w:sz w:val="22"/>
          <w:szCs w:val="22"/>
        </w:rPr>
      </w:pPr>
      <w:r w:rsidRPr="00BB2C09">
        <w:rPr>
          <w:rStyle w:val="Uwydatnienie"/>
          <w:rFonts w:ascii="Calibri" w:hAnsi="Calibri" w:cs="Calibri"/>
          <w:sz w:val="22"/>
          <w:szCs w:val="22"/>
        </w:rPr>
        <w:t>Oliwia Misztal:</w:t>
      </w:r>
      <w:r w:rsidRPr="00BB2C09">
        <w:rPr>
          <w:rFonts w:ascii="Calibri" w:hAnsi="Calibri" w:cs="Calibri"/>
          <w:sz w:val="22"/>
          <w:szCs w:val="22"/>
        </w:rPr>
        <w:t xml:space="preserve"> W </w:t>
      </w:r>
      <w:proofErr w:type="spellStart"/>
      <w:r w:rsidRPr="00BB2C09">
        <w:rPr>
          <w:rFonts w:ascii="Calibri" w:hAnsi="Calibri" w:cs="Calibri"/>
          <w:sz w:val="22"/>
          <w:szCs w:val="22"/>
        </w:rPr>
        <w:t>internecie</w:t>
      </w:r>
      <w:proofErr w:type="spellEnd"/>
      <w:r w:rsidRPr="00BB2C09">
        <w:rPr>
          <w:rFonts w:ascii="Calibri" w:hAnsi="Calibri" w:cs="Calibri"/>
          <w:sz w:val="22"/>
          <w:szCs w:val="22"/>
        </w:rPr>
        <w:t xml:space="preserve"> nie pokazuje się kłótni ani trudniejszych chwil. O nich można opowiedzieć dopiero w dłuższej rozmowie, jak dziś. Dlatego warto pamiętać, że </w:t>
      </w:r>
      <w:proofErr w:type="spellStart"/>
      <w:r w:rsidRPr="00BB2C09">
        <w:rPr>
          <w:rFonts w:ascii="Calibri" w:hAnsi="Calibri" w:cs="Calibri"/>
          <w:sz w:val="22"/>
          <w:szCs w:val="22"/>
        </w:rPr>
        <w:t>social</w:t>
      </w:r>
      <w:proofErr w:type="spellEnd"/>
      <w:r w:rsidRPr="00BB2C09">
        <w:rPr>
          <w:rFonts w:ascii="Calibri" w:hAnsi="Calibri" w:cs="Calibri"/>
          <w:sz w:val="22"/>
          <w:szCs w:val="22"/>
        </w:rPr>
        <w:t xml:space="preserve"> media nigdy nie pokazują całego życia.</w:t>
      </w:r>
    </w:p>
    <w:p w14:paraId="3C423036" w14:textId="77777777" w:rsidR="00895534" w:rsidRPr="00BB2C09" w:rsidRDefault="00895534" w:rsidP="00895534">
      <w:pPr>
        <w:pStyle w:val="NormalnyWeb"/>
        <w:rPr>
          <w:rFonts w:ascii="Calibri" w:hAnsi="Calibri" w:cs="Calibri"/>
          <w:sz w:val="22"/>
          <w:szCs w:val="22"/>
        </w:rPr>
      </w:pPr>
      <w:r w:rsidRPr="00BB2C09">
        <w:rPr>
          <w:rStyle w:val="Uwydatnienie"/>
          <w:rFonts w:ascii="Calibri" w:hAnsi="Calibri" w:cs="Calibri"/>
          <w:sz w:val="22"/>
          <w:szCs w:val="22"/>
        </w:rPr>
        <w:t>Artur Sikorski:</w:t>
      </w:r>
      <w:r w:rsidRPr="00BB2C09">
        <w:rPr>
          <w:rFonts w:ascii="Calibri" w:hAnsi="Calibri" w:cs="Calibri"/>
          <w:sz w:val="22"/>
          <w:szCs w:val="22"/>
        </w:rPr>
        <w:t xml:space="preserve"> Ludzie od zawsze chcieli pokazywać się z najlepszej strony. Dziś robi się to na Instagramie, kiedyś robiło się to w inny sposób. Problem zaczyna się wtedy, gdy ktoś porównuje swoją codzienność do najlepszych momentów innych ludzi. Trzeba umieć to filtrować.</w:t>
      </w:r>
    </w:p>
    <w:p w14:paraId="52406BF2" w14:textId="77777777" w:rsidR="00895534" w:rsidRPr="00BB2C09" w:rsidRDefault="00895534" w:rsidP="00895534">
      <w:pPr>
        <w:pStyle w:val="NormalnyWeb"/>
        <w:rPr>
          <w:rFonts w:ascii="Calibri" w:hAnsi="Calibri" w:cs="Calibri"/>
          <w:sz w:val="22"/>
          <w:szCs w:val="22"/>
        </w:rPr>
      </w:pPr>
      <w:r w:rsidRPr="00BB2C09">
        <w:rPr>
          <w:rStyle w:val="Uwydatnienie"/>
          <w:rFonts w:ascii="Calibri" w:hAnsi="Calibri" w:cs="Calibri"/>
          <w:sz w:val="22"/>
          <w:szCs w:val="22"/>
        </w:rPr>
        <w:t>Oliwia Misztal:</w:t>
      </w:r>
      <w:r w:rsidRPr="00BB2C09">
        <w:rPr>
          <w:rFonts w:ascii="Calibri" w:hAnsi="Calibri" w:cs="Calibri"/>
          <w:sz w:val="22"/>
          <w:szCs w:val="22"/>
        </w:rPr>
        <w:t xml:space="preserve"> Czasami pokazuję też zwykły dzień – sprzątanie, gotowanie czy obowiązki domowe. Tak wygląda prawdziwe życie.</w:t>
      </w:r>
    </w:p>
    <w:p w14:paraId="0C7A0513" w14:textId="77777777" w:rsidR="00895534" w:rsidRPr="00BB2C09" w:rsidRDefault="00895534" w:rsidP="00895534">
      <w:pPr>
        <w:pStyle w:val="NormalnyWeb"/>
        <w:rPr>
          <w:rFonts w:ascii="Calibri" w:hAnsi="Calibri" w:cs="Calibri"/>
          <w:sz w:val="22"/>
          <w:szCs w:val="22"/>
        </w:rPr>
      </w:pPr>
      <w:r w:rsidRPr="00BB2C09">
        <w:rPr>
          <w:rStyle w:val="Uwydatnienie"/>
          <w:rFonts w:ascii="Calibri" w:hAnsi="Calibri" w:cs="Calibri"/>
          <w:sz w:val="22"/>
          <w:szCs w:val="22"/>
        </w:rPr>
        <w:t>Artur Sikorski:</w:t>
      </w:r>
      <w:r w:rsidRPr="00BB2C09">
        <w:rPr>
          <w:rFonts w:ascii="Calibri" w:hAnsi="Calibri" w:cs="Calibri"/>
          <w:sz w:val="22"/>
          <w:szCs w:val="22"/>
        </w:rPr>
        <w:t xml:space="preserve"> U nas też. Sprzątamy, odkurzamy, ogarniamy dom. Życie każdego wygląda normalnie.</w:t>
      </w:r>
    </w:p>
    <w:p w14:paraId="40215B6E" w14:textId="77777777" w:rsidR="00895534" w:rsidRPr="00BB2C09" w:rsidRDefault="00895534" w:rsidP="00895534">
      <w:pPr>
        <w:pStyle w:val="NormalnyWeb"/>
        <w:rPr>
          <w:rFonts w:ascii="Calibri" w:hAnsi="Calibri" w:cs="Calibri"/>
          <w:sz w:val="22"/>
          <w:szCs w:val="22"/>
        </w:rPr>
      </w:pPr>
      <w:r w:rsidRPr="00BB2C09">
        <w:rPr>
          <w:rStyle w:val="Pogrubienie"/>
          <w:rFonts w:ascii="Calibri" w:hAnsi="Calibri" w:cs="Calibri"/>
          <w:sz w:val="22"/>
          <w:szCs w:val="22"/>
        </w:rPr>
        <w:t>Prowadzące:</w:t>
      </w:r>
      <w:r w:rsidRPr="00BB2C09">
        <w:rPr>
          <w:rFonts w:ascii="Calibri" w:hAnsi="Calibri" w:cs="Calibri"/>
          <w:sz w:val="22"/>
          <w:szCs w:val="22"/>
        </w:rPr>
        <w:t xml:space="preserve"> Mimo wszystko jesteście uważani za jedną z najbardziej lubianych par polskiego </w:t>
      </w:r>
      <w:proofErr w:type="spellStart"/>
      <w:r w:rsidRPr="00BB2C09">
        <w:rPr>
          <w:rFonts w:ascii="Calibri" w:hAnsi="Calibri" w:cs="Calibri"/>
          <w:sz w:val="22"/>
          <w:szCs w:val="22"/>
        </w:rPr>
        <w:t>internetu</w:t>
      </w:r>
      <w:proofErr w:type="spellEnd"/>
      <w:r w:rsidRPr="00BB2C09">
        <w:rPr>
          <w:rFonts w:ascii="Calibri" w:hAnsi="Calibri" w:cs="Calibri"/>
          <w:sz w:val="22"/>
          <w:szCs w:val="22"/>
        </w:rPr>
        <w:t>.</w:t>
      </w:r>
    </w:p>
    <w:p w14:paraId="5ABD6745" w14:textId="77777777" w:rsidR="00895534" w:rsidRPr="00BB2C09" w:rsidRDefault="00895534" w:rsidP="00895534">
      <w:pPr>
        <w:pStyle w:val="NormalnyWeb"/>
        <w:rPr>
          <w:rFonts w:ascii="Calibri" w:hAnsi="Calibri" w:cs="Calibri"/>
          <w:sz w:val="22"/>
          <w:szCs w:val="22"/>
        </w:rPr>
      </w:pPr>
      <w:r w:rsidRPr="00BB2C09">
        <w:rPr>
          <w:rStyle w:val="Uwydatnienie"/>
          <w:rFonts w:ascii="Calibri" w:hAnsi="Calibri" w:cs="Calibri"/>
          <w:sz w:val="22"/>
          <w:szCs w:val="22"/>
        </w:rPr>
        <w:t>Artur Sikorski:</w:t>
      </w:r>
      <w:r w:rsidRPr="00BB2C09">
        <w:rPr>
          <w:rFonts w:ascii="Calibri" w:hAnsi="Calibri" w:cs="Calibri"/>
          <w:sz w:val="22"/>
          <w:szCs w:val="22"/>
        </w:rPr>
        <w:t xml:space="preserve"> Być może dlatego, że jesteśmy razem od wielu lat i ludzie obserwują nas praktycznie od początku naszej obecności w sieci.</w:t>
      </w:r>
    </w:p>
    <w:p w14:paraId="2F2FB9E1" w14:textId="77777777" w:rsidR="00895534" w:rsidRPr="00BB2C09" w:rsidRDefault="00895534" w:rsidP="00895534">
      <w:pPr>
        <w:pStyle w:val="NormalnyWeb"/>
        <w:rPr>
          <w:rFonts w:ascii="Calibri" w:hAnsi="Calibri" w:cs="Calibri"/>
          <w:sz w:val="22"/>
          <w:szCs w:val="22"/>
        </w:rPr>
      </w:pPr>
      <w:r w:rsidRPr="00BB2C09">
        <w:rPr>
          <w:rStyle w:val="Pogrubienie"/>
          <w:rFonts w:ascii="Calibri" w:hAnsi="Calibri" w:cs="Calibri"/>
          <w:sz w:val="22"/>
          <w:szCs w:val="22"/>
        </w:rPr>
        <w:t>Prowadzące:</w:t>
      </w:r>
      <w:r w:rsidRPr="00BB2C09">
        <w:rPr>
          <w:rFonts w:ascii="Calibri" w:hAnsi="Calibri" w:cs="Calibri"/>
          <w:sz w:val="22"/>
          <w:szCs w:val="22"/>
        </w:rPr>
        <w:t xml:space="preserve"> A ślub? Myślicie o nim?</w:t>
      </w:r>
    </w:p>
    <w:p w14:paraId="54FAB139" w14:textId="77777777" w:rsidR="00895534" w:rsidRPr="00BB2C09" w:rsidRDefault="00895534" w:rsidP="00895534">
      <w:pPr>
        <w:pStyle w:val="NormalnyWeb"/>
        <w:rPr>
          <w:rFonts w:ascii="Calibri" w:hAnsi="Calibri" w:cs="Calibri"/>
          <w:sz w:val="22"/>
          <w:szCs w:val="22"/>
        </w:rPr>
      </w:pPr>
      <w:r w:rsidRPr="00BB2C09">
        <w:rPr>
          <w:rStyle w:val="Uwydatnienie"/>
          <w:rFonts w:ascii="Calibri" w:hAnsi="Calibri" w:cs="Calibri"/>
          <w:sz w:val="22"/>
          <w:szCs w:val="22"/>
        </w:rPr>
        <w:t>Oliwia Misztal:</w:t>
      </w:r>
      <w:r w:rsidRPr="00BB2C09">
        <w:rPr>
          <w:rFonts w:ascii="Calibri" w:hAnsi="Calibri" w:cs="Calibri"/>
          <w:sz w:val="22"/>
          <w:szCs w:val="22"/>
        </w:rPr>
        <w:t xml:space="preserve"> Tak. Jesteśmy właśnie w trakcie planowania. Do tej pory nigdzie o tym nie mówiliśmy.</w:t>
      </w:r>
    </w:p>
    <w:p w14:paraId="306DB24C" w14:textId="77777777" w:rsidR="00895534" w:rsidRPr="00BB2C09" w:rsidRDefault="00895534" w:rsidP="00895534">
      <w:pPr>
        <w:pStyle w:val="NormalnyWeb"/>
        <w:rPr>
          <w:rFonts w:ascii="Calibri" w:hAnsi="Calibri" w:cs="Calibri"/>
          <w:sz w:val="22"/>
          <w:szCs w:val="22"/>
        </w:rPr>
      </w:pPr>
      <w:r w:rsidRPr="00BB2C09">
        <w:rPr>
          <w:rStyle w:val="Uwydatnienie"/>
          <w:rFonts w:ascii="Calibri" w:hAnsi="Calibri" w:cs="Calibri"/>
          <w:sz w:val="22"/>
          <w:szCs w:val="22"/>
        </w:rPr>
        <w:t>Artur Sikorski:</w:t>
      </w:r>
      <w:r w:rsidRPr="00BB2C09">
        <w:rPr>
          <w:rFonts w:ascii="Calibri" w:hAnsi="Calibri" w:cs="Calibri"/>
          <w:sz w:val="22"/>
          <w:szCs w:val="22"/>
        </w:rPr>
        <w:t xml:space="preserve"> Zaręczeni jesteśmy od 2022 roku, ale długo odkładaliśmy organizację.</w:t>
      </w:r>
    </w:p>
    <w:p w14:paraId="7B5DD83C" w14:textId="77777777" w:rsidR="00895534" w:rsidRPr="00BB2C09" w:rsidRDefault="00895534" w:rsidP="00895534">
      <w:pPr>
        <w:pStyle w:val="NormalnyWeb"/>
        <w:rPr>
          <w:rFonts w:ascii="Calibri" w:hAnsi="Calibri" w:cs="Calibri"/>
          <w:sz w:val="22"/>
          <w:szCs w:val="22"/>
        </w:rPr>
      </w:pPr>
      <w:r w:rsidRPr="00BB2C09">
        <w:rPr>
          <w:rStyle w:val="Uwydatnienie"/>
          <w:rFonts w:ascii="Calibri" w:hAnsi="Calibri" w:cs="Calibri"/>
          <w:sz w:val="22"/>
          <w:szCs w:val="22"/>
        </w:rPr>
        <w:t>Oliwia Misztal:</w:t>
      </w:r>
      <w:r w:rsidRPr="00BB2C09">
        <w:rPr>
          <w:rFonts w:ascii="Calibri" w:hAnsi="Calibri" w:cs="Calibri"/>
          <w:sz w:val="22"/>
          <w:szCs w:val="22"/>
        </w:rPr>
        <w:t xml:space="preserve"> W końcu znaleźliśmy </w:t>
      </w:r>
      <w:proofErr w:type="spellStart"/>
      <w:r w:rsidRPr="00BB2C09">
        <w:rPr>
          <w:rFonts w:ascii="Calibri" w:hAnsi="Calibri" w:cs="Calibri"/>
          <w:sz w:val="22"/>
          <w:szCs w:val="22"/>
        </w:rPr>
        <w:t>wedding</w:t>
      </w:r>
      <w:proofErr w:type="spellEnd"/>
      <w:r w:rsidRPr="00BB2C09">
        <w:rPr>
          <w:rFonts w:ascii="Calibri" w:hAnsi="Calibri" w:cs="Calibri"/>
          <w:sz w:val="22"/>
          <w:szCs w:val="22"/>
        </w:rPr>
        <w:t xml:space="preserve"> </w:t>
      </w:r>
      <w:proofErr w:type="spellStart"/>
      <w:r w:rsidRPr="00BB2C09">
        <w:rPr>
          <w:rFonts w:ascii="Calibri" w:hAnsi="Calibri" w:cs="Calibri"/>
          <w:sz w:val="22"/>
          <w:szCs w:val="22"/>
        </w:rPr>
        <w:t>plannerkę</w:t>
      </w:r>
      <w:proofErr w:type="spellEnd"/>
      <w:r w:rsidRPr="00BB2C09">
        <w:rPr>
          <w:rFonts w:ascii="Calibri" w:hAnsi="Calibri" w:cs="Calibri"/>
          <w:sz w:val="22"/>
          <w:szCs w:val="22"/>
        </w:rPr>
        <w:t>, która nas przekonała i ruszyliśmy z przygotowaniami. Chcemy wziąć ślub kościelny.</w:t>
      </w:r>
    </w:p>
    <w:p w14:paraId="5A3D72B3" w14:textId="77777777" w:rsidR="00895534" w:rsidRPr="00BB2C09" w:rsidRDefault="00895534" w:rsidP="00895534">
      <w:pPr>
        <w:pStyle w:val="NormalnyWeb"/>
        <w:rPr>
          <w:rFonts w:ascii="Calibri" w:hAnsi="Calibri" w:cs="Calibri"/>
          <w:sz w:val="22"/>
          <w:szCs w:val="22"/>
        </w:rPr>
      </w:pPr>
      <w:r w:rsidRPr="00BB2C09">
        <w:rPr>
          <w:rStyle w:val="Pogrubienie"/>
          <w:rFonts w:ascii="Calibri" w:hAnsi="Calibri" w:cs="Calibri"/>
          <w:sz w:val="22"/>
          <w:szCs w:val="22"/>
        </w:rPr>
        <w:t>Prowadzące:</w:t>
      </w:r>
      <w:r w:rsidRPr="00BB2C09">
        <w:rPr>
          <w:rFonts w:ascii="Calibri" w:hAnsi="Calibri" w:cs="Calibri"/>
          <w:sz w:val="22"/>
          <w:szCs w:val="22"/>
        </w:rPr>
        <w:t xml:space="preserve"> Jak będzie wyglądała uroczystość?</w:t>
      </w:r>
    </w:p>
    <w:p w14:paraId="02663571" w14:textId="77777777" w:rsidR="00895534" w:rsidRPr="00BB2C09" w:rsidRDefault="00895534" w:rsidP="00895534">
      <w:pPr>
        <w:pStyle w:val="NormalnyWeb"/>
        <w:rPr>
          <w:rFonts w:ascii="Calibri" w:hAnsi="Calibri" w:cs="Calibri"/>
          <w:sz w:val="22"/>
          <w:szCs w:val="22"/>
        </w:rPr>
      </w:pPr>
      <w:r w:rsidRPr="00BB2C09">
        <w:rPr>
          <w:rStyle w:val="Uwydatnienie"/>
          <w:rFonts w:ascii="Calibri" w:hAnsi="Calibri" w:cs="Calibri"/>
          <w:sz w:val="22"/>
          <w:szCs w:val="22"/>
        </w:rPr>
        <w:t>Oliwia Misztal:</w:t>
      </w:r>
      <w:r w:rsidRPr="00BB2C09">
        <w:rPr>
          <w:rFonts w:ascii="Calibri" w:hAnsi="Calibri" w:cs="Calibri"/>
          <w:sz w:val="22"/>
          <w:szCs w:val="22"/>
        </w:rPr>
        <w:t xml:space="preserve"> Raczej średniej wielkości. Około 60–70 osób, poza Warszawą. Lubimy tradycję i chcemy, żeby większość elementów była klasyczna, choć oczywiście dodamy też coś od siebie.</w:t>
      </w:r>
    </w:p>
    <w:p w14:paraId="261CDF8F" w14:textId="77777777" w:rsidR="00895534" w:rsidRPr="00BB2C09" w:rsidRDefault="00895534" w:rsidP="00895534">
      <w:pPr>
        <w:pStyle w:val="NormalnyWeb"/>
        <w:rPr>
          <w:rFonts w:ascii="Calibri" w:hAnsi="Calibri" w:cs="Calibri"/>
          <w:sz w:val="22"/>
          <w:szCs w:val="22"/>
        </w:rPr>
      </w:pPr>
      <w:r w:rsidRPr="00BB2C09">
        <w:rPr>
          <w:rStyle w:val="Uwydatnienie"/>
          <w:rFonts w:ascii="Calibri" w:hAnsi="Calibri" w:cs="Calibri"/>
          <w:sz w:val="22"/>
          <w:szCs w:val="22"/>
        </w:rPr>
        <w:t>Artur Sikorski:</w:t>
      </w:r>
      <w:r w:rsidRPr="00BB2C09">
        <w:rPr>
          <w:rFonts w:ascii="Calibri" w:hAnsi="Calibri" w:cs="Calibri"/>
          <w:sz w:val="22"/>
          <w:szCs w:val="22"/>
        </w:rPr>
        <w:t xml:space="preserve"> Bardzo podoba nam się też myśl, że nasz syn będzie uczestniczył w tym dniu.</w:t>
      </w:r>
    </w:p>
    <w:p w14:paraId="3CB92A92" w14:textId="77777777" w:rsidR="00895534" w:rsidRPr="00BB2C09" w:rsidRDefault="00895534" w:rsidP="00895534">
      <w:pPr>
        <w:pStyle w:val="NormalnyWeb"/>
        <w:rPr>
          <w:rFonts w:ascii="Calibri" w:hAnsi="Calibri" w:cs="Calibri"/>
          <w:sz w:val="22"/>
          <w:szCs w:val="22"/>
        </w:rPr>
      </w:pPr>
      <w:r w:rsidRPr="00BB2C09">
        <w:rPr>
          <w:rStyle w:val="Uwydatnienie"/>
          <w:rFonts w:ascii="Calibri" w:hAnsi="Calibri" w:cs="Calibri"/>
          <w:sz w:val="22"/>
          <w:szCs w:val="22"/>
        </w:rPr>
        <w:t>Oliwia Misztal:</w:t>
      </w:r>
      <w:r w:rsidRPr="00BB2C09">
        <w:rPr>
          <w:rFonts w:ascii="Calibri" w:hAnsi="Calibri" w:cs="Calibri"/>
          <w:sz w:val="22"/>
          <w:szCs w:val="22"/>
        </w:rPr>
        <w:t xml:space="preserve"> Świadkową będzie moja kuzynka, z którą od zawsze jestem bardzo związana. Jest dla mnie jak najlepsza przyjaciółka.</w:t>
      </w:r>
    </w:p>
    <w:p w14:paraId="26A307AB" w14:textId="77777777" w:rsidR="00895534" w:rsidRPr="00BB2C09" w:rsidRDefault="00895534" w:rsidP="00895534">
      <w:pPr>
        <w:pStyle w:val="NormalnyWeb"/>
        <w:rPr>
          <w:rFonts w:ascii="Calibri" w:hAnsi="Calibri" w:cs="Calibri"/>
          <w:sz w:val="22"/>
          <w:szCs w:val="22"/>
        </w:rPr>
      </w:pPr>
      <w:r w:rsidRPr="00BB2C09">
        <w:rPr>
          <w:rStyle w:val="Pogrubienie"/>
          <w:rFonts w:ascii="Calibri" w:hAnsi="Calibri" w:cs="Calibri"/>
          <w:sz w:val="22"/>
          <w:szCs w:val="22"/>
        </w:rPr>
        <w:t>Prowadzące:</w:t>
      </w:r>
      <w:r w:rsidRPr="00BB2C09">
        <w:rPr>
          <w:rFonts w:ascii="Calibri" w:hAnsi="Calibri" w:cs="Calibri"/>
          <w:sz w:val="22"/>
          <w:szCs w:val="22"/>
        </w:rPr>
        <w:t xml:space="preserve"> Artur, podobno to ty pierwszy domyśliłeś się, że Oliwia jest w ciąży?</w:t>
      </w:r>
    </w:p>
    <w:p w14:paraId="576A02C9" w14:textId="77777777" w:rsidR="00895534" w:rsidRPr="00BB2C09" w:rsidRDefault="00895534" w:rsidP="00895534">
      <w:pPr>
        <w:pStyle w:val="NormalnyWeb"/>
        <w:rPr>
          <w:rFonts w:ascii="Calibri" w:hAnsi="Calibri" w:cs="Calibri"/>
          <w:sz w:val="22"/>
          <w:szCs w:val="22"/>
        </w:rPr>
      </w:pPr>
      <w:r w:rsidRPr="00BB2C09">
        <w:rPr>
          <w:rStyle w:val="Uwydatnienie"/>
          <w:rFonts w:ascii="Calibri" w:hAnsi="Calibri" w:cs="Calibri"/>
          <w:sz w:val="22"/>
          <w:szCs w:val="22"/>
        </w:rPr>
        <w:lastRenderedPageBreak/>
        <w:t>Artur Sikorski:</w:t>
      </w:r>
      <w:r w:rsidRPr="00BB2C09">
        <w:rPr>
          <w:rFonts w:ascii="Calibri" w:hAnsi="Calibri" w:cs="Calibri"/>
          <w:sz w:val="22"/>
          <w:szCs w:val="22"/>
        </w:rPr>
        <w:t xml:space="preserve"> Tak. Od dawna pilnowałem kalendarza cyklu Oliwii, bardziej ze względów zdrowotnych. Miała bardzo regularne miesiączki, więc kiedy okres się spóźnił, od razu powiedziałem: „Chyba jesteś w ciąży”.</w:t>
      </w:r>
    </w:p>
    <w:p w14:paraId="579C33EC" w14:textId="5D781B84" w:rsidR="00A63EDE" w:rsidRPr="00BB2C09" w:rsidRDefault="00895534" w:rsidP="00895534">
      <w:pPr>
        <w:pStyle w:val="NormalnyWeb"/>
        <w:rPr>
          <w:rFonts w:ascii="Calibri" w:hAnsi="Calibri" w:cs="Calibri"/>
          <w:sz w:val="22"/>
          <w:szCs w:val="22"/>
        </w:rPr>
      </w:pPr>
      <w:r w:rsidRPr="00BB2C09">
        <w:rPr>
          <w:rStyle w:val="Uwydatnienie"/>
          <w:rFonts w:ascii="Calibri" w:hAnsi="Calibri" w:cs="Calibri"/>
          <w:sz w:val="22"/>
          <w:szCs w:val="22"/>
        </w:rPr>
        <w:t>Oliwia Misztal:</w:t>
      </w:r>
      <w:r w:rsidRPr="00BB2C09">
        <w:rPr>
          <w:rFonts w:ascii="Calibri" w:hAnsi="Calibri" w:cs="Calibri"/>
          <w:sz w:val="22"/>
          <w:szCs w:val="22"/>
        </w:rPr>
        <w:t xml:space="preserve"> Na początku tylko się z tego śmiałam, ale chwilę później sama zaczęłam podejrzewać, że Artur może mieć rację</w:t>
      </w:r>
      <w:r w:rsidRPr="00BB2C09">
        <w:rPr>
          <w:rFonts w:ascii="Calibri" w:hAnsi="Calibri" w:cs="Calibri"/>
          <w:sz w:val="22"/>
          <w:szCs w:val="22"/>
        </w:rPr>
        <w:t>.</w:t>
      </w:r>
    </w:p>
    <w:p w14:paraId="6B4B383B" w14:textId="77777777" w:rsidR="00BB2C09" w:rsidRPr="00BB2C09" w:rsidRDefault="00BB2C09" w:rsidP="00BB2C09">
      <w:pPr>
        <w:pStyle w:val="pdq2pgselectionanchorcontainer"/>
        <w:rPr>
          <w:rFonts w:ascii="Calibri" w:hAnsi="Calibri" w:cs="Calibri"/>
          <w:sz w:val="22"/>
          <w:szCs w:val="22"/>
        </w:rPr>
      </w:pPr>
      <w:r w:rsidRPr="00BB2C09">
        <w:rPr>
          <w:rStyle w:val="Pogrubienie"/>
          <w:rFonts w:ascii="Calibri" w:hAnsi="Calibri" w:cs="Calibri"/>
          <w:sz w:val="22"/>
          <w:szCs w:val="22"/>
        </w:rPr>
        <w:t>Prowadzące:</w:t>
      </w:r>
      <w:r w:rsidRPr="00BB2C09">
        <w:rPr>
          <w:rFonts w:ascii="Calibri" w:hAnsi="Calibri" w:cs="Calibri"/>
          <w:sz w:val="22"/>
          <w:szCs w:val="22"/>
        </w:rPr>
        <w:t xml:space="preserve"> Jak zareagowaliście, kiedy dowiedzieliście się o ciąży?</w:t>
      </w:r>
    </w:p>
    <w:p w14:paraId="3FB917F5" w14:textId="77777777" w:rsidR="00BB2C09" w:rsidRPr="00BB2C09" w:rsidRDefault="00BB2C09" w:rsidP="00BB2C09">
      <w:pPr>
        <w:pStyle w:val="NormalnyWeb"/>
        <w:rPr>
          <w:rFonts w:ascii="Calibri" w:hAnsi="Calibri" w:cs="Calibri"/>
          <w:sz w:val="22"/>
          <w:szCs w:val="22"/>
        </w:rPr>
      </w:pPr>
      <w:r w:rsidRPr="00BB2C09">
        <w:rPr>
          <w:rStyle w:val="Uwydatnienie"/>
          <w:rFonts w:ascii="Calibri" w:hAnsi="Calibri" w:cs="Calibri"/>
          <w:sz w:val="22"/>
          <w:szCs w:val="22"/>
        </w:rPr>
        <w:t>Oliwia Misztal:</w:t>
      </w:r>
      <w:r w:rsidRPr="00BB2C09">
        <w:rPr>
          <w:rFonts w:ascii="Calibri" w:hAnsi="Calibri" w:cs="Calibri"/>
          <w:sz w:val="22"/>
          <w:szCs w:val="22"/>
        </w:rPr>
        <w:t xml:space="preserve"> Dziś zrobiłabym to inaczej. Wtedy powiedziałam Arturowi o ciąży w </w:t>
      </w:r>
      <w:proofErr w:type="spellStart"/>
      <w:r w:rsidRPr="00BB2C09">
        <w:rPr>
          <w:rFonts w:ascii="Calibri" w:hAnsi="Calibri" w:cs="Calibri"/>
          <w:sz w:val="22"/>
          <w:szCs w:val="22"/>
        </w:rPr>
        <w:t>fotobudce</w:t>
      </w:r>
      <w:proofErr w:type="spellEnd"/>
      <w:r w:rsidRPr="00BB2C09">
        <w:rPr>
          <w:rFonts w:ascii="Calibri" w:hAnsi="Calibri" w:cs="Calibri"/>
          <w:sz w:val="22"/>
          <w:szCs w:val="22"/>
        </w:rPr>
        <w:t xml:space="preserve"> i choć to było wyjątkowe, brakowało nam chwili tylko dla siebie. Następnym razem wolałabym po prostu usiąść razem w domu i przeżyć to w pełnej prywatności.</w:t>
      </w:r>
    </w:p>
    <w:p w14:paraId="3AD8FAD4" w14:textId="77777777" w:rsidR="00BB2C09" w:rsidRPr="00BB2C09" w:rsidRDefault="00BB2C09" w:rsidP="00BB2C09">
      <w:pPr>
        <w:pStyle w:val="NormalnyWeb"/>
        <w:rPr>
          <w:rFonts w:ascii="Calibri" w:hAnsi="Calibri" w:cs="Calibri"/>
          <w:sz w:val="22"/>
          <w:szCs w:val="22"/>
        </w:rPr>
      </w:pPr>
      <w:r w:rsidRPr="00BB2C09">
        <w:rPr>
          <w:rStyle w:val="Uwydatnienie"/>
          <w:rFonts w:ascii="Calibri" w:hAnsi="Calibri" w:cs="Calibri"/>
          <w:sz w:val="22"/>
          <w:szCs w:val="22"/>
        </w:rPr>
        <w:t>Artur Sikorski:</w:t>
      </w:r>
      <w:r w:rsidRPr="00BB2C09">
        <w:rPr>
          <w:rFonts w:ascii="Calibri" w:hAnsi="Calibri" w:cs="Calibri"/>
          <w:sz w:val="22"/>
          <w:szCs w:val="22"/>
        </w:rPr>
        <w:t xml:space="preserve"> Dla mnie tamten moment był piękny, ale rzeczywiście później od razu wróciliśmy do codzienności. W domu mielibyśmy więcej czasu, żeby nacieszyć się tą chwilą.</w:t>
      </w:r>
    </w:p>
    <w:p w14:paraId="311B7547" w14:textId="77777777" w:rsidR="00BB2C09" w:rsidRPr="00BB2C09" w:rsidRDefault="00BB2C09" w:rsidP="00BB2C09">
      <w:pPr>
        <w:pStyle w:val="NormalnyWeb"/>
        <w:rPr>
          <w:rFonts w:ascii="Calibri" w:hAnsi="Calibri" w:cs="Calibri"/>
          <w:sz w:val="22"/>
          <w:szCs w:val="22"/>
        </w:rPr>
      </w:pPr>
      <w:r w:rsidRPr="00BB2C09">
        <w:rPr>
          <w:rStyle w:val="Pogrubienie"/>
          <w:rFonts w:ascii="Calibri" w:hAnsi="Calibri" w:cs="Calibri"/>
          <w:sz w:val="22"/>
          <w:szCs w:val="22"/>
        </w:rPr>
        <w:t>Prowadzące:</w:t>
      </w:r>
      <w:r w:rsidRPr="00BB2C09">
        <w:rPr>
          <w:rFonts w:ascii="Calibri" w:hAnsi="Calibri" w:cs="Calibri"/>
          <w:sz w:val="22"/>
          <w:szCs w:val="22"/>
        </w:rPr>
        <w:t xml:space="preserve"> Myślicie już o drugim dziecku?</w:t>
      </w:r>
    </w:p>
    <w:p w14:paraId="056EEB9B" w14:textId="77777777" w:rsidR="00BB2C09" w:rsidRPr="00BB2C09" w:rsidRDefault="00BB2C09" w:rsidP="00BB2C09">
      <w:pPr>
        <w:pStyle w:val="NormalnyWeb"/>
        <w:rPr>
          <w:rFonts w:ascii="Calibri" w:hAnsi="Calibri" w:cs="Calibri"/>
          <w:sz w:val="22"/>
          <w:szCs w:val="22"/>
        </w:rPr>
      </w:pPr>
      <w:r w:rsidRPr="00BB2C09">
        <w:rPr>
          <w:rStyle w:val="Uwydatnienie"/>
          <w:rFonts w:ascii="Calibri" w:hAnsi="Calibri" w:cs="Calibri"/>
          <w:sz w:val="22"/>
          <w:szCs w:val="22"/>
        </w:rPr>
        <w:t>Artur Sikorski:</w:t>
      </w:r>
      <w:r w:rsidRPr="00BB2C09">
        <w:rPr>
          <w:rFonts w:ascii="Calibri" w:hAnsi="Calibri" w:cs="Calibri"/>
          <w:sz w:val="22"/>
          <w:szCs w:val="22"/>
        </w:rPr>
        <w:t xml:space="preserve"> Tak, chcemy mieć drugie dziecko. Dziś naprawdę nie ma dla mnie znaczenia, czy będzie to syn, czy córka.</w:t>
      </w:r>
    </w:p>
    <w:p w14:paraId="0B513F60" w14:textId="77777777" w:rsidR="00BB2C09" w:rsidRPr="00BB2C09" w:rsidRDefault="00BB2C09" w:rsidP="00BB2C09">
      <w:pPr>
        <w:pStyle w:val="NormalnyWeb"/>
        <w:rPr>
          <w:rFonts w:ascii="Calibri" w:hAnsi="Calibri" w:cs="Calibri"/>
          <w:sz w:val="22"/>
          <w:szCs w:val="22"/>
        </w:rPr>
      </w:pPr>
      <w:r w:rsidRPr="00BB2C09">
        <w:rPr>
          <w:rStyle w:val="Uwydatnienie"/>
          <w:rFonts w:ascii="Calibri" w:hAnsi="Calibri" w:cs="Calibri"/>
          <w:sz w:val="22"/>
          <w:szCs w:val="22"/>
        </w:rPr>
        <w:t>Oliwia Misztal:</w:t>
      </w:r>
      <w:r w:rsidRPr="00BB2C09">
        <w:rPr>
          <w:rFonts w:ascii="Calibri" w:hAnsi="Calibri" w:cs="Calibri"/>
          <w:sz w:val="22"/>
          <w:szCs w:val="22"/>
        </w:rPr>
        <w:t xml:space="preserve"> Rozmawiamy o tym i pewnie wrócimy do tematu po ślubie. Z jednej strony chcielibyśmy, żeby dzieci miały niewielką różnicę wieku, ale z drugiej dobrze pamiętam ciążę, poród i pierwsze miesiące. To ogromne wyzwanie, zwłaszcza że przez cały czas pracowałam i nie byłam na urlopie macierzyńskim.</w:t>
      </w:r>
    </w:p>
    <w:p w14:paraId="46F903D7" w14:textId="77777777" w:rsidR="00BB2C09" w:rsidRPr="00BB2C09" w:rsidRDefault="00BB2C09" w:rsidP="00BB2C09">
      <w:pPr>
        <w:pStyle w:val="NormalnyWeb"/>
        <w:rPr>
          <w:rFonts w:ascii="Calibri" w:hAnsi="Calibri" w:cs="Calibri"/>
          <w:sz w:val="22"/>
          <w:szCs w:val="22"/>
        </w:rPr>
      </w:pPr>
      <w:r w:rsidRPr="00BB2C09">
        <w:rPr>
          <w:rStyle w:val="Pogrubienie"/>
          <w:rFonts w:ascii="Calibri" w:hAnsi="Calibri" w:cs="Calibri"/>
          <w:sz w:val="22"/>
          <w:szCs w:val="22"/>
        </w:rPr>
        <w:t>Prowadzące:</w:t>
      </w:r>
      <w:r w:rsidRPr="00BB2C09">
        <w:rPr>
          <w:rFonts w:ascii="Calibri" w:hAnsi="Calibri" w:cs="Calibri"/>
          <w:sz w:val="22"/>
          <w:szCs w:val="22"/>
        </w:rPr>
        <w:t xml:space="preserve"> Jak wspominasz poród?</w:t>
      </w:r>
    </w:p>
    <w:p w14:paraId="5A153143" w14:textId="77777777" w:rsidR="00BB2C09" w:rsidRPr="00BB2C09" w:rsidRDefault="00BB2C09" w:rsidP="00BB2C09">
      <w:pPr>
        <w:pStyle w:val="NormalnyWeb"/>
        <w:rPr>
          <w:rFonts w:ascii="Calibri" w:hAnsi="Calibri" w:cs="Calibri"/>
          <w:sz w:val="22"/>
          <w:szCs w:val="22"/>
        </w:rPr>
      </w:pPr>
      <w:r w:rsidRPr="00BB2C09">
        <w:rPr>
          <w:rStyle w:val="Uwydatnienie"/>
          <w:rFonts w:ascii="Calibri" w:hAnsi="Calibri" w:cs="Calibri"/>
          <w:sz w:val="22"/>
          <w:szCs w:val="22"/>
        </w:rPr>
        <w:t>Oliwia Misztal:</w:t>
      </w:r>
      <w:r w:rsidRPr="00BB2C09">
        <w:rPr>
          <w:rFonts w:ascii="Calibri" w:hAnsi="Calibri" w:cs="Calibri"/>
          <w:sz w:val="22"/>
          <w:szCs w:val="22"/>
        </w:rPr>
        <w:t xml:space="preserve"> Bardzo dobrze, choć był niezwykle bolesny. Sam poród trwał stosunkowo krótko, więc miałam dużo szczęścia. Najtrudniejsze były ostatnie minuty, ale z perspektywy czasu wiem, że było warto.</w:t>
      </w:r>
    </w:p>
    <w:p w14:paraId="7A0FAF3A" w14:textId="77777777" w:rsidR="00BB2C09" w:rsidRPr="00BB2C09" w:rsidRDefault="00BB2C09" w:rsidP="00BB2C09">
      <w:pPr>
        <w:pStyle w:val="NormalnyWeb"/>
        <w:rPr>
          <w:rFonts w:ascii="Calibri" w:hAnsi="Calibri" w:cs="Calibri"/>
          <w:sz w:val="22"/>
          <w:szCs w:val="22"/>
        </w:rPr>
      </w:pPr>
      <w:r w:rsidRPr="00BB2C09">
        <w:rPr>
          <w:rStyle w:val="Uwydatnienie"/>
          <w:rFonts w:ascii="Calibri" w:hAnsi="Calibri" w:cs="Calibri"/>
          <w:sz w:val="22"/>
          <w:szCs w:val="22"/>
        </w:rPr>
        <w:t>Artur Sikorski:</w:t>
      </w:r>
      <w:r w:rsidRPr="00BB2C09">
        <w:rPr>
          <w:rFonts w:ascii="Calibri" w:hAnsi="Calibri" w:cs="Calibri"/>
          <w:sz w:val="22"/>
          <w:szCs w:val="22"/>
        </w:rPr>
        <w:t xml:space="preserve"> To był największy ból, jaki widziałem, żeby człowiek mógł przeżyć. Naprawdę podziwiam kobiety.</w:t>
      </w:r>
    </w:p>
    <w:p w14:paraId="46C246BF" w14:textId="77777777" w:rsidR="00BB2C09" w:rsidRPr="00BB2C09" w:rsidRDefault="00BB2C09" w:rsidP="00BB2C09">
      <w:pPr>
        <w:pStyle w:val="NormalnyWeb"/>
        <w:rPr>
          <w:rFonts w:ascii="Calibri" w:hAnsi="Calibri" w:cs="Calibri"/>
          <w:sz w:val="22"/>
          <w:szCs w:val="22"/>
        </w:rPr>
      </w:pPr>
      <w:r w:rsidRPr="00BB2C09">
        <w:rPr>
          <w:rStyle w:val="Pogrubienie"/>
          <w:rFonts w:ascii="Calibri" w:hAnsi="Calibri" w:cs="Calibri"/>
          <w:sz w:val="22"/>
          <w:szCs w:val="22"/>
        </w:rPr>
        <w:t>Prowadzące:</w:t>
      </w:r>
      <w:r w:rsidRPr="00BB2C09">
        <w:rPr>
          <w:rFonts w:ascii="Calibri" w:hAnsi="Calibri" w:cs="Calibri"/>
          <w:sz w:val="22"/>
          <w:szCs w:val="22"/>
        </w:rPr>
        <w:t xml:space="preserve"> A pierwsze spotkanie z synem?</w:t>
      </w:r>
    </w:p>
    <w:p w14:paraId="2620DED6" w14:textId="77777777" w:rsidR="00BB2C09" w:rsidRPr="00BB2C09" w:rsidRDefault="00BB2C09" w:rsidP="00BB2C09">
      <w:pPr>
        <w:pStyle w:val="NormalnyWeb"/>
        <w:rPr>
          <w:rFonts w:ascii="Calibri" w:hAnsi="Calibri" w:cs="Calibri"/>
          <w:sz w:val="22"/>
          <w:szCs w:val="22"/>
        </w:rPr>
      </w:pPr>
      <w:r w:rsidRPr="00BB2C09">
        <w:rPr>
          <w:rStyle w:val="Uwydatnienie"/>
          <w:rFonts w:ascii="Calibri" w:hAnsi="Calibri" w:cs="Calibri"/>
          <w:sz w:val="22"/>
          <w:szCs w:val="22"/>
        </w:rPr>
        <w:t>Oliwia Misztal:</w:t>
      </w:r>
      <w:r w:rsidRPr="00BB2C09">
        <w:rPr>
          <w:rFonts w:ascii="Calibri" w:hAnsi="Calibri" w:cs="Calibri"/>
          <w:sz w:val="22"/>
          <w:szCs w:val="22"/>
        </w:rPr>
        <w:t xml:space="preserve"> Nie miałam od razu poczucia tej wielkiej, filmowej miłości. Byłam wyczerpana i w szoku po porodzie. Dopiero z każdym kolejnym dniem ta więź stawała się coraz silniejsza. Dziś nie wyobrażam sobie życia bez niego.</w:t>
      </w:r>
    </w:p>
    <w:p w14:paraId="56117C3A" w14:textId="77777777" w:rsidR="00BB2C09" w:rsidRPr="00BB2C09" w:rsidRDefault="00BB2C09" w:rsidP="00BB2C09">
      <w:pPr>
        <w:pStyle w:val="NormalnyWeb"/>
        <w:rPr>
          <w:rFonts w:ascii="Calibri" w:hAnsi="Calibri" w:cs="Calibri"/>
          <w:sz w:val="22"/>
          <w:szCs w:val="22"/>
        </w:rPr>
      </w:pPr>
      <w:r w:rsidRPr="00BB2C09">
        <w:rPr>
          <w:rStyle w:val="Uwydatnienie"/>
          <w:rFonts w:ascii="Calibri" w:hAnsi="Calibri" w:cs="Calibri"/>
          <w:sz w:val="22"/>
          <w:szCs w:val="22"/>
        </w:rPr>
        <w:t>Artur Sikorski:</w:t>
      </w:r>
      <w:r w:rsidRPr="00BB2C09">
        <w:rPr>
          <w:rFonts w:ascii="Calibri" w:hAnsi="Calibri" w:cs="Calibri"/>
          <w:sz w:val="22"/>
          <w:szCs w:val="22"/>
        </w:rPr>
        <w:t xml:space="preserve"> Każdy kolejny miesiąc z dzieckiem jest jeszcze piękniejszy, bo ono coraz bardziej pokazuje swój charakter.</w:t>
      </w:r>
    </w:p>
    <w:p w14:paraId="77D797A8" w14:textId="77777777" w:rsidR="00BB2C09" w:rsidRPr="00BB2C09" w:rsidRDefault="00BB2C09" w:rsidP="00BB2C09">
      <w:pPr>
        <w:pStyle w:val="NormalnyWeb"/>
        <w:rPr>
          <w:rFonts w:ascii="Calibri" w:hAnsi="Calibri" w:cs="Calibri"/>
          <w:sz w:val="22"/>
          <w:szCs w:val="22"/>
        </w:rPr>
      </w:pPr>
      <w:r w:rsidRPr="00BB2C09">
        <w:rPr>
          <w:rStyle w:val="Pogrubienie"/>
          <w:rFonts w:ascii="Calibri" w:hAnsi="Calibri" w:cs="Calibri"/>
          <w:sz w:val="22"/>
          <w:szCs w:val="22"/>
        </w:rPr>
        <w:t>Prowadzące:</w:t>
      </w:r>
      <w:r w:rsidRPr="00BB2C09">
        <w:rPr>
          <w:rFonts w:ascii="Calibri" w:hAnsi="Calibri" w:cs="Calibri"/>
          <w:sz w:val="22"/>
          <w:szCs w:val="22"/>
        </w:rPr>
        <w:t xml:space="preserve"> Korzystacie z pomocy przy opiece nad synem?</w:t>
      </w:r>
    </w:p>
    <w:p w14:paraId="24E1F906" w14:textId="77777777" w:rsidR="00BB2C09" w:rsidRPr="00BB2C09" w:rsidRDefault="00BB2C09" w:rsidP="00BB2C09">
      <w:pPr>
        <w:pStyle w:val="NormalnyWeb"/>
        <w:rPr>
          <w:rFonts w:ascii="Calibri" w:hAnsi="Calibri" w:cs="Calibri"/>
          <w:sz w:val="22"/>
          <w:szCs w:val="22"/>
        </w:rPr>
      </w:pPr>
      <w:r w:rsidRPr="00BB2C09">
        <w:rPr>
          <w:rStyle w:val="Uwydatnienie"/>
          <w:rFonts w:ascii="Calibri" w:hAnsi="Calibri" w:cs="Calibri"/>
          <w:sz w:val="22"/>
          <w:szCs w:val="22"/>
        </w:rPr>
        <w:t>Oliwia Misztal:</w:t>
      </w:r>
      <w:r w:rsidRPr="00BB2C09">
        <w:rPr>
          <w:rFonts w:ascii="Calibri" w:hAnsi="Calibri" w:cs="Calibri"/>
          <w:sz w:val="22"/>
          <w:szCs w:val="22"/>
        </w:rPr>
        <w:t xml:space="preserve"> Od niedawna pomaga nam niania, którą Antek uwielbia. Dzięki temu możemy spokojnie pracować, a później poświęcać mu już sto procent uwagi.</w:t>
      </w:r>
    </w:p>
    <w:p w14:paraId="0C1B31BA" w14:textId="77777777" w:rsidR="00BB2C09" w:rsidRPr="00BB2C09" w:rsidRDefault="00BB2C09" w:rsidP="00BB2C09">
      <w:pPr>
        <w:pStyle w:val="NormalnyWeb"/>
        <w:rPr>
          <w:rFonts w:ascii="Calibri" w:hAnsi="Calibri" w:cs="Calibri"/>
          <w:sz w:val="22"/>
          <w:szCs w:val="22"/>
        </w:rPr>
      </w:pPr>
      <w:r w:rsidRPr="00BB2C09">
        <w:rPr>
          <w:rStyle w:val="Uwydatnienie"/>
          <w:rFonts w:ascii="Calibri" w:hAnsi="Calibri" w:cs="Calibri"/>
          <w:sz w:val="22"/>
          <w:szCs w:val="22"/>
        </w:rPr>
        <w:lastRenderedPageBreak/>
        <w:t>Artur Sikorski:</w:t>
      </w:r>
      <w:r w:rsidRPr="00BB2C09">
        <w:rPr>
          <w:rFonts w:ascii="Calibri" w:hAnsi="Calibri" w:cs="Calibri"/>
          <w:sz w:val="22"/>
          <w:szCs w:val="22"/>
        </w:rPr>
        <w:t xml:space="preserve"> To naprawdę ogromne odciążenie. Kilka godzin pomocy w ciągu dnia daje nam możliwość załatwienia wszystkich obowiązków i później bycia tylko z rodziną.</w:t>
      </w:r>
    </w:p>
    <w:p w14:paraId="0A4F582F" w14:textId="77777777" w:rsidR="00BB2C09" w:rsidRPr="00BB2C09" w:rsidRDefault="00BB2C09" w:rsidP="00BB2C09">
      <w:pPr>
        <w:pStyle w:val="NormalnyWeb"/>
        <w:rPr>
          <w:rFonts w:ascii="Calibri" w:hAnsi="Calibri" w:cs="Calibri"/>
          <w:sz w:val="22"/>
          <w:szCs w:val="22"/>
        </w:rPr>
      </w:pPr>
      <w:r w:rsidRPr="00BB2C09">
        <w:rPr>
          <w:rStyle w:val="Pogrubienie"/>
          <w:rFonts w:ascii="Calibri" w:hAnsi="Calibri" w:cs="Calibri"/>
          <w:sz w:val="22"/>
          <w:szCs w:val="22"/>
        </w:rPr>
        <w:t>Prowadzące:</w:t>
      </w:r>
      <w:r w:rsidRPr="00BB2C09">
        <w:rPr>
          <w:rFonts w:ascii="Calibri" w:hAnsi="Calibri" w:cs="Calibri"/>
          <w:sz w:val="22"/>
          <w:szCs w:val="22"/>
        </w:rPr>
        <w:t xml:space="preserve"> Co najbardziej was zaskoczyło w rodzicielstwie?</w:t>
      </w:r>
    </w:p>
    <w:p w14:paraId="20F6AB9D" w14:textId="77777777" w:rsidR="00BB2C09" w:rsidRPr="00BB2C09" w:rsidRDefault="00BB2C09" w:rsidP="00BB2C09">
      <w:pPr>
        <w:pStyle w:val="NormalnyWeb"/>
        <w:rPr>
          <w:rFonts w:ascii="Calibri" w:hAnsi="Calibri" w:cs="Calibri"/>
          <w:sz w:val="22"/>
          <w:szCs w:val="22"/>
        </w:rPr>
      </w:pPr>
      <w:r w:rsidRPr="00BB2C09">
        <w:rPr>
          <w:rStyle w:val="Uwydatnienie"/>
          <w:rFonts w:ascii="Calibri" w:hAnsi="Calibri" w:cs="Calibri"/>
          <w:sz w:val="22"/>
          <w:szCs w:val="22"/>
        </w:rPr>
        <w:t>Artur Sikorski:</w:t>
      </w:r>
      <w:r w:rsidRPr="00BB2C09">
        <w:rPr>
          <w:rFonts w:ascii="Calibri" w:hAnsi="Calibri" w:cs="Calibri"/>
          <w:sz w:val="22"/>
          <w:szCs w:val="22"/>
        </w:rPr>
        <w:t xml:space="preserve"> Skala zmęczenia. Zawsze lubiłem spać, a pierwsze miesiące z dzieckiem kompletnie wywróciły ten rytm. Nie spodziewałem się, że będzie to aż tak wymagające.</w:t>
      </w:r>
    </w:p>
    <w:p w14:paraId="322263C7" w14:textId="77777777" w:rsidR="00BB2C09" w:rsidRPr="00BB2C09" w:rsidRDefault="00BB2C09" w:rsidP="00BB2C09">
      <w:pPr>
        <w:pStyle w:val="NormalnyWeb"/>
        <w:rPr>
          <w:rFonts w:ascii="Calibri" w:hAnsi="Calibri" w:cs="Calibri"/>
          <w:sz w:val="22"/>
          <w:szCs w:val="22"/>
        </w:rPr>
      </w:pPr>
      <w:r w:rsidRPr="00BB2C09">
        <w:rPr>
          <w:rStyle w:val="Uwydatnienie"/>
          <w:rFonts w:ascii="Calibri" w:hAnsi="Calibri" w:cs="Calibri"/>
          <w:sz w:val="22"/>
          <w:szCs w:val="22"/>
        </w:rPr>
        <w:t>Oliwia Misztal:</w:t>
      </w:r>
      <w:r w:rsidRPr="00BB2C09">
        <w:rPr>
          <w:rFonts w:ascii="Calibri" w:hAnsi="Calibri" w:cs="Calibri"/>
          <w:sz w:val="22"/>
          <w:szCs w:val="22"/>
        </w:rPr>
        <w:t xml:space="preserve"> Każdy mówił, że będzie ciężko, ale dopiero kiedy sami tego doświadczyliśmy, zrozumieliśmy, o czym wszyscy mówili.</w:t>
      </w:r>
    </w:p>
    <w:p w14:paraId="6C5A968B" w14:textId="77777777" w:rsidR="00BB2C09" w:rsidRPr="00BB2C09" w:rsidRDefault="00BB2C09" w:rsidP="00BB2C09">
      <w:pPr>
        <w:pStyle w:val="NormalnyWeb"/>
        <w:rPr>
          <w:rFonts w:ascii="Calibri" w:hAnsi="Calibri" w:cs="Calibri"/>
          <w:sz w:val="22"/>
          <w:szCs w:val="22"/>
        </w:rPr>
      </w:pPr>
      <w:r w:rsidRPr="00BB2C09">
        <w:rPr>
          <w:rStyle w:val="Pogrubienie"/>
          <w:rFonts w:ascii="Calibri" w:hAnsi="Calibri" w:cs="Calibri"/>
          <w:sz w:val="22"/>
          <w:szCs w:val="22"/>
        </w:rPr>
        <w:t>Prowadzące:</w:t>
      </w:r>
      <w:r w:rsidRPr="00BB2C09">
        <w:rPr>
          <w:rFonts w:ascii="Calibri" w:hAnsi="Calibri" w:cs="Calibri"/>
          <w:sz w:val="22"/>
          <w:szCs w:val="22"/>
        </w:rPr>
        <w:t xml:space="preserve"> Wychowujecie syna trochę inaczej niż wychowywano was?</w:t>
      </w:r>
    </w:p>
    <w:p w14:paraId="6A4E36BF" w14:textId="77777777" w:rsidR="00BB2C09" w:rsidRPr="00BB2C09" w:rsidRDefault="00BB2C09" w:rsidP="00BB2C09">
      <w:pPr>
        <w:pStyle w:val="NormalnyWeb"/>
        <w:rPr>
          <w:rFonts w:ascii="Calibri" w:hAnsi="Calibri" w:cs="Calibri"/>
          <w:sz w:val="22"/>
          <w:szCs w:val="22"/>
        </w:rPr>
      </w:pPr>
      <w:r w:rsidRPr="00BB2C09">
        <w:rPr>
          <w:rStyle w:val="Uwydatnienie"/>
          <w:rFonts w:ascii="Calibri" w:hAnsi="Calibri" w:cs="Calibri"/>
          <w:sz w:val="22"/>
          <w:szCs w:val="22"/>
        </w:rPr>
        <w:t>Oliwia Misztal:</w:t>
      </w:r>
      <w:r w:rsidRPr="00BB2C09">
        <w:rPr>
          <w:rFonts w:ascii="Calibri" w:hAnsi="Calibri" w:cs="Calibri"/>
          <w:sz w:val="22"/>
          <w:szCs w:val="22"/>
        </w:rPr>
        <w:t xml:space="preserve"> Zdecydowanie. Dziś mamy większą wiedzę i chcemy ograniczać ekran do minimum, dużo czytać, rozwijać jego kreatywność i pozwolić mu poznawać świat.</w:t>
      </w:r>
    </w:p>
    <w:p w14:paraId="55973F16" w14:textId="77777777" w:rsidR="00BB2C09" w:rsidRPr="00BB2C09" w:rsidRDefault="00BB2C09" w:rsidP="00BB2C09">
      <w:pPr>
        <w:pStyle w:val="NormalnyWeb"/>
        <w:rPr>
          <w:rFonts w:ascii="Calibri" w:hAnsi="Calibri" w:cs="Calibri"/>
          <w:sz w:val="22"/>
          <w:szCs w:val="22"/>
        </w:rPr>
      </w:pPr>
      <w:r w:rsidRPr="00BB2C09">
        <w:rPr>
          <w:rStyle w:val="Uwydatnienie"/>
          <w:rFonts w:ascii="Calibri" w:hAnsi="Calibri" w:cs="Calibri"/>
          <w:sz w:val="22"/>
          <w:szCs w:val="22"/>
        </w:rPr>
        <w:t>Artur Sikorski:</w:t>
      </w:r>
      <w:r w:rsidRPr="00BB2C09">
        <w:rPr>
          <w:rFonts w:ascii="Calibri" w:hAnsi="Calibri" w:cs="Calibri"/>
          <w:sz w:val="22"/>
          <w:szCs w:val="22"/>
        </w:rPr>
        <w:t xml:space="preserve"> Nie ma jednej idealnej metody wychowania. Dziecko zmienia się z miesiąca na miesiąc, dlatego cały czas uczymy się razem z nim i rozmawiamy między sobą o tym, co możemy robić lepiej.</w:t>
      </w:r>
    </w:p>
    <w:p w14:paraId="265C18F1" w14:textId="77777777" w:rsidR="00BB2C09" w:rsidRPr="00BB2C09" w:rsidRDefault="00BB2C09" w:rsidP="00BB2C09">
      <w:pPr>
        <w:pStyle w:val="NormalnyWeb"/>
        <w:rPr>
          <w:rFonts w:ascii="Calibri" w:hAnsi="Calibri" w:cs="Calibri"/>
          <w:sz w:val="22"/>
          <w:szCs w:val="22"/>
        </w:rPr>
      </w:pPr>
      <w:r w:rsidRPr="00BB2C09">
        <w:rPr>
          <w:rStyle w:val="Pogrubienie"/>
          <w:rFonts w:ascii="Calibri" w:hAnsi="Calibri" w:cs="Calibri"/>
          <w:sz w:val="22"/>
          <w:szCs w:val="22"/>
        </w:rPr>
        <w:t>Prowadzące:</w:t>
      </w:r>
      <w:r w:rsidRPr="00BB2C09">
        <w:rPr>
          <w:rFonts w:ascii="Calibri" w:hAnsi="Calibri" w:cs="Calibri"/>
          <w:sz w:val="22"/>
          <w:szCs w:val="22"/>
        </w:rPr>
        <w:t xml:space="preserve"> Pokazujecie syna w </w:t>
      </w:r>
      <w:proofErr w:type="spellStart"/>
      <w:r w:rsidRPr="00BB2C09">
        <w:rPr>
          <w:rFonts w:ascii="Calibri" w:hAnsi="Calibri" w:cs="Calibri"/>
          <w:sz w:val="22"/>
          <w:szCs w:val="22"/>
        </w:rPr>
        <w:t>internecie</w:t>
      </w:r>
      <w:proofErr w:type="spellEnd"/>
      <w:r w:rsidRPr="00BB2C09">
        <w:rPr>
          <w:rFonts w:ascii="Calibri" w:hAnsi="Calibri" w:cs="Calibri"/>
          <w:sz w:val="22"/>
          <w:szCs w:val="22"/>
        </w:rPr>
        <w:t>, ale bardzo ostrożnie.</w:t>
      </w:r>
    </w:p>
    <w:p w14:paraId="3635A93F" w14:textId="77777777" w:rsidR="00BB2C09" w:rsidRPr="00BB2C09" w:rsidRDefault="00BB2C09" w:rsidP="00BB2C09">
      <w:pPr>
        <w:pStyle w:val="NormalnyWeb"/>
        <w:rPr>
          <w:rFonts w:ascii="Calibri" w:hAnsi="Calibri" w:cs="Calibri"/>
          <w:sz w:val="22"/>
          <w:szCs w:val="22"/>
        </w:rPr>
      </w:pPr>
      <w:r w:rsidRPr="00BB2C09">
        <w:rPr>
          <w:rStyle w:val="Uwydatnienie"/>
          <w:rFonts w:ascii="Calibri" w:hAnsi="Calibri" w:cs="Calibri"/>
          <w:sz w:val="22"/>
          <w:szCs w:val="22"/>
        </w:rPr>
        <w:t>Oliwia Misztal:</w:t>
      </w:r>
      <w:r w:rsidRPr="00BB2C09">
        <w:rPr>
          <w:rFonts w:ascii="Calibri" w:hAnsi="Calibri" w:cs="Calibri"/>
          <w:sz w:val="22"/>
          <w:szCs w:val="22"/>
        </w:rPr>
        <w:t xml:space="preserve"> Chcemy chronić jego prywatność. Nie publikujemy kompromitujących czy intymnych sytuacji. Jeśli już pojawia się na zdjęciu, to wyłącznie w naturalnych, bezpiecznych momentach.</w:t>
      </w:r>
    </w:p>
    <w:p w14:paraId="43AAAB9B" w14:textId="77777777" w:rsidR="00BB2C09" w:rsidRPr="00BB2C09" w:rsidRDefault="00BB2C09" w:rsidP="00BB2C09">
      <w:pPr>
        <w:pStyle w:val="NormalnyWeb"/>
        <w:rPr>
          <w:rFonts w:ascii="Calibri" w:hAnsi="Calibri" w:cs="Calibri"/>
          <w:sz w:val="22"/>
          <w:szCs w:val="22"/>
        </w:rPr>
      </w:pPr>
      <w:r w:rsidRPr="00BB2C09">
        <w:rPr>
          <w:rStyle w:val="Uwydatnienie"/>
          <w:rFonts w:ascii="Calibri" w:hAnsi="Calibri" w:cs="Calibri"/>
          <w:sz w:val="22"/>
          <w:szCs w:val="22"/>
        </w:rPr>
        <w:t>Artur Sikorski:</w:t>
      </w:r>
      <w:r w:rsidRPr="00BB2C09">
        <w:rPr>
          <w:rFonts w:ascii="Calibri" w:hAnsi="Calibri" w:cs="Calibri"/>
          <w:sz w:val="22"/>
          <w:szCs w:val="22"/>
        </w:rPr>
        <w:t xml:space="preserve"> I tak nie da się całkowicie ukryć dziecka. Zdarza się, że ktoś nagrywa nas z ukrycia w hotelu czy na ulicy. Dlatego zamiast popadać w skrajności, staramy się po prostu rozsądnie dbać o jego wizerunek.</w:t>
      </w:r>
    </w:p>
    <w:p w14:paraId="05862B5C" w14:textId="77777777" w:rsidR="00BB2C09" w:rsidRPr="00BB2C09" w:rsidRDefault="00BB2C09" w:rsidP="00BB2C09">
      <w:pPr>
        <w:pStyle w:val="NormalnyWeb"/>
        <w:rPr>
          <w:rFonts w:ascii="Calibri" w:hAnsi="Calibri" w:cs="Calibri"/>
          <w:sz w:val="22"/>
          <w:szCs w:val="22"/>
        </w:rPr>
      </w:pPr>
      <w:r w:rsidRPr="00BB2C09">
        <w:rPr>
          <w:rStyle w:val="Pogrubienie"/>
          <w:rFonts w:ascii="Calibri" w:hAnsi="Calibri" w:cs="Calibri"/>
          <w:sz w:val="22"/>
          <w:szCs w:val="22"/>
        </w:rPr>
        <w:t>Prowadzące:</w:t>
      </w:r>
      <w:r w:rsidRPr="00BB2C09">
        <w:rPr>
          <w:rFonts w:ascii="Calibri" w:hAnsi="Calibri" w:cs="Calibri"/>
          <w:sz w:val="22"/>
          <w:szCs w:val="22"/>
        </w:rPr>
        <w:t xml:space="preserve"> </w:t>
      </w:r>
      <w:proofErr w:type="gramStart"/>
      <w:r w:rsidRPr="00BB2C09">
        <w:rPr>
          <w:rFonts w:ascii="Calibri" w:hAnsi="Calibri" w:cs="Calibri"/>
          <w:sz w:val="22"/>
          <w:szCs w:val="22"/>
        </w:rPr>
        <w:t>Artur</w:t>
      </w:r>
      <w:proofErr w:type="gramEnd"/>
      <w:r w:rsidRPr="00BB2C09">
        <w:rPr>
          <w:rFonts w:ascii="Calibri" w:hAnsi="Calibri" w:cs="Calibri"/>
          <w:sz w:val="22"/>
          <w:szCs w:val="22"/>
        </w:rPr>
        <w:t>, co powiedziałbyś mężczyznom, którzy zostają ojcami?</w:t>
      </w:r>
    </w:p>
    <w:p w14:paraId="073A17EE" w14:textId="77777777" w:rsidR="00BB2C09" w:rsidRPr="00BB2C09" w:rsidRDefault="00BB2C09" w:rsidP="00BB2C09">
      <w:pPr>
        <w:pStyle w:val="NormalnyWeb"/>
        <w:rPr>
          <w:rFonts w:ascii="Calibri" w:hAnsi="Calibri" w:cs="Calibri"/>
          <w:sz w:val="22"/>
          <w:szCs w:val="22"/>
        </w:rPr>
      </w:pPr>
      <w:r w:rsidRPr="00BB2C09">
        <w:rPr>
          <w:rStyle w:val="Uwydatnienie"/>
          <w:rFonts w:ascii="Calibri" w:hAnsi="Calibri" w:cs="Calibri"/>
          <w:sz w:val="22"/>
          <w:szCs w:val="22"/>
        </w:rPr>
        <w:t>Artur Sikorski:</w:t>
      </w:r>
      <w:r w:rsidRPr="00BB2C09">
        <w:rPr>
          <w:rFonts w:ascii="Calibri" w:hAnsi="Calibri" w:cs="Calibri"/>
          <w:sz w:val="22"/>
          <w:szCs w:val="22"/>
        </w:rPr>
        <w:t xml:space="preserve"> Najważniejsze jest dać kobiecie poczucie bezpieczeństwa. Nie chodzi o prezenty czy pieniądze, ale o to, żeby wiedziała, że jesteście w tym razem i może na tobie polegać. Kobieta musi czuć, że jest dla ciebie najważniejsza.</w:t>
      </w:r>
    </w:p>
    <w:p w14:paraId="5AB4BF14" w14:textId="77777777" w:rsidR="00BB2C09" w:rsidRPr="00BB2C09" w:rsidRDefault="00BB2C09" w:rsidP="00BB2C09">
      <w:pPr>
        <w:pStyle w:val="NormalnyWeb"/>
        <w:rPr>
          <w:rFonts w:ascii="Calibri" w:hAnsi="Calibri" w:cs="Calibri"/>
          <w:sz w:val="22"/>
          <w:szCs w:val="22"/>
        </w:rPr>
      </w:pPr>
      <w:r w:rsidRPr="00BB2C09">
        <w:rPr>
          <w:rStyle w:val="Uwydatnienie"/>
          <w:rFonts w:ascii="Calibri" w:hAnsi="Calibri" w:cs="Calibri"/>
          <w:sz w:val="22"/>
          <w:szCs w:val="22"/>
        </w:rPr>
        <w:t>Oliwia Misztal:</w:t>
      </w:r>
      <w:r w:rsidRPr="00BB2C09">
        <w:rPr>
          <w:rFonts w:ascii="Calibri" w:hAnsi="Calibri" w:cs="Calibri"/>
          <w:sz w:val="22"/>
          <w:szCs w:val="22"/>
        </w:rPr>
        <w:t xml:space="preserve"> Właśnie tak się czuję. Artur interesował się ciążą, był na każdej wizycie, czytał, przygotowywał się razem ze mną. Nigdy nie miałam poczucia, że jestem z tym sama.</w:t>
      </w:r>
    </w:p>
    <w:p w14:paraId="63135641" w14:textId="77777777" w:rsidR="00BB2C09" w:rsidRPr="00BB2C09" w:rsidRDefault="00BB2C09" w:rsidP="00BB2C09">
      <w:pPr>
        <w:pStyle w:val="NormalnyWeb"/>
        <w:rPr>
          <w:rFonts w:ascii="Calibri" w:hAnsi="Calibri" w:cs="Calibri"/>
          <w:sz w:val="22"/>
          <w:szCs w:val="22"/>
        </w:rPr>
      </w:pPr>
      <w:r w:rsidRPr="00BB2C09">
        <w:rPr>
          <w:rStyle w:val="Pogrubienie"/>
          <w:rFonts w:ascii="Calibri" w:hAnsi="Calibri" w:cs="Calibri"/>
          <w:sz w:val="22"/>
          <w:szCs w:val="22"/>
        </w:rPr>
        <w:t>Prowadzące:</w:t>
      </w:r>
      <w:r w:rsidRPr="00BB2C09">
        <w:rPr>
          <w:rFonts w:ascii="Calibri" w:hAnsi="Calibri" w:cs="Calibri"/>
          <w:sz w:val="22"/>
          <w:szCs w:val="22"/>
        </w:rPr>
        <w:t xml:space="preserve"> Na koniec – po czym poznać, że to jest właściwa osoba?</w:t>
      </w:r>
    </w:p>
    <w:p w14:paraId="77E0DC58" w14:textId="77777777" w:rsidR="00BB2C09" w:rsidRPr="00BB2C09" w:rsidRDefault="00BB2C09" w:rsidP="00BB2C09">
      <w:pPr>
        <w:pStyle w:val="NormalnyWeb"/>
        <w:rPr>
          <w:rFonts w:ascii="Calibri" w:hAnsi="Calibri" w:cs="Calibri"/>
          <w:sz w:val="22"/>
          <w:szCs w:val="22"/>
        </w:rPr>
      </w:pPr>
      <w:r w:rsidRPr="00BB2C09">
        <w:rPr>
          <w:rStyle w:val="Uwydatnienie"/>
          <w:rFonts w:ascii="Calibri" w:hAnsi="Calibri" w:cs="Calibri"/>
          <w:sz w:val="22"/>
          <w:szCs w:val="22"/>
        </w:rPr>
        <w:t>Oliwia Misztal:</w:t>
      </w:r>
      <w:r w:rsidRPr="00BB2C09">
        <w:rPr>
          <w:rFonts w:ascii="Calibri" w:hAnsi="Calibri" w:cs="Calibri"/>
          <w:sz w:val="22"/>
          <w:szCs w:val="22"/>
        </w:rPr>
        <w:t xml:space="preserve"> Po zaufaniu i poczuciu bezpieczeństwa. Jeśli potraficie ze sobą rozmawiać, wybaczać sobie błędy i oboje chcecie pracować nad związkiem, to jest bardzo dobry znak.</w:t>
      </w:r>
    </w:p>
    <w:p w14:paraId="087208EB" w14:textId="77777777" w:rsidR="00BB2C09" w:rsidRPr="00BB2C09" w:rsidRDefault="00BB2C09" w:rsidP="00BB2C09">
      <w:pPr>
        <w:pStyle w:val="NormalnyWeb"/>
        <w:rPr>
          <w:rFonts w:ascii="Calibri" w:hAnsi="Calibri" w:cs="Calibri"/>
          <w:sz w:val="22"/>
          <w:szCs w:val="22"/>
        </w:rPr>
      </w:pPr>
      <w:r w:rsidRPr="00BB2C09">
        <w:rPr>
          <w:rStyle w:val="Uwydatnienie"/>
          <w:rFonts w:ascii="Calibri" w:hAnsi="Calibri" w:cs="Calibri"/>
          <w:sz w:val="22"/>
          <w:szCs w:val="22"/>
        </w:rPr>
        <w:t>Artur Sikorski:</w:t>
      </w:r>
      <w:r w:rsidRPr="00BB2C09">
        <w:rPr>
          <w:rFonts w:ascii="Calibri" w:hAnsi="Calibri" w:cs="Calibri"/>
          <w:sz w:val="22"/>
          <w:szCs w:val="22"/>
        </w:rPr>
        <w:t xml:space="preserve"> Związek ma sens tylko wtedy, gdy obie strony chcą nad nim pracować. Jeżeli jedna przestaje się starać, druga sama tego nie uratuje.</w:t>
      </w:r>
    </w:p>
    <w:p w14:paraId="19CCD70C" w14:textId="77777777" w:rsidR="00BB2C09" w:rsidRPr="00BB2C09" w:rsidRDefault="00BB2C09" w:rsidP="00BB2C09">
      <w:pPr>
        <w:pStyle w:val="NormalnyWeb"/>
        <w:rPr>
          <w:rFonts w:ascii="Calibri" w:hAnsi="Calibri" w:cs="Calibri"/>
          <w:sz w:val="22"/>
          <w:szCs w:val="22"/>
        </w:rPr>
      </w:pPr>
      <w:r w:rsidRPr="00BB2C09">
        <w:rPr>
          <w:rStyle w:val="Pogrubienie"/>
          <w:rFonts w:ascii="Calibri" w:hAnsi="Calibri" w:cs="Calibri"/>
          <w:sz w:val="22"/>
          <w:szCs w:val="22"/>
        </w:rPr>
        <w:t>Prowadzące:</w:t>
      </w:r>
      <w:r w:rsidRPr="00BB2C09">
        <w:rPr>
          <w:rFonts w:ascii="Calibri" w:hAnsi="Calibri" w:cs="Calibri"/>
          <w:sz w:val="22"/>
          <w:szCs w:val="22"/>
        </w:rPr>
        <w:t xml:space="preserve"> Czego życzycie sobie na przyszłość?</w:t>
      </w:r>
    </w:p>
    <w:p w14:paraId="62629943" w14:textId="77777777" w:rsidR="00BB2C09" w:rsidRPr="00BB2C09" w:rsidRDefault="00BB2C09" w:rsidP="00BB2C09">
      <w:pPr>
        <w:pStyle w:val="NormalnyWeb"/>
        <w:rPr>
          <w:rFonts w:ascii="Calibri" w:hAnsi="Calibri" w:cs="Calibri"/>
          <w:sz w:val="22"/>
          <w:szCs w:val="22"/>
        </w:rPr>
      </w:pPr>
      <w:r w:rsidRPr="00BB2C09">
        <w:rPr>
          <w:rStyle w:val="Uwydatnienie"/>
          <w:rFonts w:ascii="Calibri" w:hAnsi="Calibri" w:cs="Calibri"/>
          <w:sz w:val="22"/>
          <w:szCs w:val="22"/>
        </w:rPr>
        <w:lastRenderedPageBreak/>
        <w:t>Artur Sikorski:</w:t>
      </w:r>
      <w:r w:rsidRPr="00BB2C09">
        <w:rPr>
          <w:rFonts w:ascii="Calibri" w:hAnsi="Calibri" w:cs="Calibri"/>
          <w:sz w:val="22"/>
          <w:szCs w:val="22"/>
        </w:rPr>
        <w:t xml:space="preserve"> Żeby wszystko dobrze się układało.</w:t>
      </w:r>
    </w:p>
    <w:p w14:paraId="7B9E7820" w14:textId="77777777" w:rsidR="00BB2C09" w:rsidRPr="00BB2C09" w:rsidRDefault="00BB2C09" w:rsidP="00BB2C09">
      <w:pPr>
        <w:pStyle w:val="NormalnyWeb"/>
        <w:rPr>
          <w:rFonts w:ascii="Calibri" w:hAnsi="Calibri" w:cs="Calibri"/>
          <w:sz w:val="22"/>
          <w:szCs w:val="22"/>
        </w:rPr>
      </w:pPr>
      <w:r w:rsidRPr="00BB2C09">
        <w:rPr>
          <w:rStyle w:val="Uwydatnienie"/>
          <w:rFonts w:ascii="Calibri" w:hAnsi="Calibri" w:cs="Calibri"/>
          <w:sz w:val="22"/>
          <w:szCs w:val="22"/>
        </w:rPr>
        <w:t>Oliwia Misztal:</w:t>
      </w:r>
      <w:r w:rsidRPr="00BB2C09">
        <w:rPr>
          <w:rFonts w:ascii="Calibri" w:hAnsi="Calibri" w:cs="Calibri"/>
          <w:sz w:val="22"/>
          <w:szCs w:val="22"/>
        </w:rPr>
        <w:t xml:space="preserve"> Zdrowia i wielu wspólnych lat razem. Dziś to jest dla nas najważniejsze. </w:t>
      </w:r>
    </w:p>
    <w:p w14:paraId="0227ED6C" w14:textId="77777777" w:rsidR="00895534" w:rsidRDefault="00895534" w:rsidP="00895534">
      <w:pPr>
        <w:pStyle w:val="NormalnyWeb"/>
      </w:pPr>
    </w:p>
    <w:p w14:paraId="73638E06" w14:textId="77777777" w:rsidR="00AD47E4" w:rsidRDefault="00AD47E4"/>
    <w:sectPr w:rsidR="00AD47E4"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5E53D" w14:textId="77777777" w:rsidR="002213C2" w:rsidRDefault="002213C2" w:rsidP="00F92223">
      <w:pPr>
        <w:spacing w:after="0" w:line="240" w:lineRule="auto"/>
      </w:pPr>
      <w:r>
        <w:separator/>
      </w:r>
    </w:p>
  </w:endnote>
  <w:endnote w:type="continuationSeparator" w:id="0">
    <w:p w14:paraId="62F3FF83" w14:textId="77777777" w:rsidR="002213C2" w:rsidRDefault="002213C2"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AC00" w14:textId="77777777" w:rsidR="00F92223" w:rsidRDefault="002213C2" w:rsidP="00F92223">
    <w:pPr>
      <w:pStyle w:val="Stopka"/>
      <w:jc w:val="center"/>
    </w:pPr>
    <w:r>
      <w:rPr>
        <w:noProof/>
        <w:lang w:eastAsia="pl-PL"/>
      </w:rPr>
      <w:pict w14:anchorId="1E7A8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2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4BA99" w14:textId="77777777" w:rsidR="002213C2" w:rsidRDefault="002213C2" w:rsidP="00F92223">
      <w:pPr>
        <w:spacing w:after="0" w:line="240" w:lineRule="auto"/>
      </w:pPr>
      <w:r>
        <w:separator/>
      </w:r>
    </w:p>
  </w:footnote>
  <w:footnote w:type="continuationSeparator" w:id="0">
    <w:p w14:paraId="5530B966" w14:textId="77777777" w:rsidR="002213C2" w:rsidRDefault="002213C2"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CF08" w14:textId="77777777" w:rsidR="00F92223" w:rsidRDefault="002213C2">
    <w:pPr>
      <w:pStyle w:val="Nagwek"/>
    </w:pPr>
    <w:r>
      <w:rPr>
        <w:noProof/>
        <w:lang w:eastAsia="pl-PL"/>
      </w:rPr>
      <w:pict w14:anchorId="14911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6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3A6"/>
    <w:rsid w:val="000200E1"/>
    <w:rsid w:val="001713A6"/>
    <w:rsid w:val="001E1A81"/>
    <w:rsid w:val="001E3E41"/>
    <w:rsid w:val="001F7EC1"/>
    <w:rsid w:val="00206337"/>
    <w:rsid w:val="00211583"/>
    <w:rsid w:val="002213C2"/>
    <w:rsid w:val="00241EF2"/>
    <w:rsid w:val="002D6F8B"/>
    <w:rsid w:val="0030275C"/>
    <w:rsid w:val="00334EAD"/>
    <w:rsid w:val="00381C88"/>
    <w:rsid w:val="003B6F22"/>
    <w:rsid w:val="00406B71"/>
    <w:rsid w:val="00412873"/>
    <w:rsid w:val="004557D5"/>
    <w:rsid w:val="004F1B15"/>
    <w:rsid w:val="00514467"/>
    <w:rsid w:val="005F7997"/>
    <w:rsid w:val="00641433"/>
    <w:rsid w:val="00684B8C"/>
    <w:rsid w:val="006917C8"/>
    <w:rsid w:val="006C0590"/>
    <w:rsid w:val="006C5052"/>
    <w:rsid w:val="00715A3B"/>
    <w:rsid w:val="007242B9"/>
    <w:rsid w:val="00744606"/>
    <w:rsid w:val="007844E3"/>
    <w:rsid w:val="007B6243"/>
    <w:rsid w:val="007D3A31"/>
    <w:rsid w:val="008140EB"/>
    <w:rsid w:val="008255C6"/>
    <w:rsid w:val="008262A3"/>
    <w:rsid w:val="0082711B"/>
    <w:rsid w:val="008550B7"/>
    <w:rsid w:val="00883052"/>
    <w:rsid w:val="0088367F"/>
    <w:rsid w:val="0089202D"/>
    <w:rsid w:val="00892950"/>
    <w:rsid w:val="00892FE1"/>
    <w:rsid w:val="00895534"/>
    <w:rsid w:val="00900B00"/>
    <w:rsid w:val="009635DC"/>
    <w:rsid w:val="00A01F46"/>
    <w:rsid w:val="00A63EDE"/>
    <w:rsid w:val="00A65CC0"/>
    <w:rsid w:val="00A84C1A"/>
    <w:rsid w:val="00AB65D8"/>
    <w:rsid w:val="00AC66FA"/>
    <w:rsid w:val="00AD47E4"/>
    <w:rsid w:val="00B04014"/>
    <w:rsid w:val="00B16394"/>
    <w:rsid w:val="00B17306"/>
    <w:rsid w:val="00B17584"/>
    <w:rsid w:val="00B4566C"/>
    <w:rsid w:val="00BB2C09"/>
    <w:rsid w:val="00BB7818"/>
    <w:rsid w:val="00BB7B18"/>
    <w:rsid w:val="00BE23A7"/>
    <w:rsid w:val="00BF6C12"/>
    <w:rsid w:val="00C0654B"/>
    <w:rsid w:val="00C30207"/>
    <w:rsid w:val="00C81FE3"/>
    <w:rsid w:val="00C8331F"/>
    <w:rsid w:val="00C90DE2"/>
    <w:rsid w:val="00C9160D"/>
    <w:rsid w:val="00CC0B7D"/>
    <w:rsid w:val="00CE4C28"/>
    <w:rsid w:val="00CF13D2"/>
    <w:rsid w:val="00D01708"/>
    <w:rsid w:val="00D030FB"/>
    <w:rsid w:val="00D057F8"/>
    <w:rsid w:val="00D81E8F"/>
    <w:rsid w:val="00DB3F96"/>
    <w:rsid w:val="00DF5286"/>
    <w:rsid w:val="00DF7F5A"/>
    <w:rsid w:val="00E35982"/>
    <w:rsid w:val="00E36C64"/>
    <w:rsid w:val="00E4730E"/>
    <w:rsid w:val="00E96292"/>
    <w:rsid w:val="00EB6844"/>
    <w:rsid w:val="00ED184F"/>
    <w:rsid w:val="00F009F6"/>
    <w:rsid w:val="00F15D37"/>
    <w:rsid w:val="00F40126"/>
    <w:rsid w:val="00F92223"/>
    <w:rsid w:val="00FA5C90"/>
    <w:rsid w:val="00FD6B61"/>
    <w:rsid w:val="00FF7F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9055D"/>
  <w15:chartTrackingRefBased/>
  <w15:docId w15:val="{6FF2FA61-8948-46F2-A5EF-4802EAD7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13A6"/>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unhideWhenUsed/>
    <w:rsid w:val="00D057F8"/>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D057F8"/>
    <w:rPr>
      <w:b/>
      <w:bCs/>
    </w:rPr>
  </w:style>
  <w:style w:type="character" w:styleId="Uwydatnienie">
    <w:name w:val="Emphasis"/>
    <w:uiPriority w:val="20"/>
    <w:qFormat/>
    <w:rsid w:val="00D057F8"/>
    <w:rPr>
      <w:i/>
      <w:iCs/>
    </w:rPr>
  </w:style>
  <w:style w:type="paragraph" w:customStyle="1" w:styleId="pdq2pgselectionanchorcontainer">
    <w:name w:val="pdq2pg_selectionanchorcontainer"/>
    <w:basedOn w:val="Normalny"/>
    <w:rsid w:val="001E1A81"/>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0</TotalTime>
  <Pages>7</Pages>
  <Words>1953</Words>
  <Characters>11718</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2026-07-09T09:31:00Z</dcterms:created>
  <dcterms:modified xsi:type="dcterms:W3CDTF">2026-07-09T09:31:00Z</dcterms:modified>
</cp:coreProperties>
</file>