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60A8" w14:textId="1316C2AC" w:rsidR="00503205" w:rsidRPr="00503205" w:rsidRDefault="00093022" w:rsidP="00503205">
      <w:pPr>
        <w:jc w:val="right"/>
        <w:rPr>
          <w:rFonts w:cs="Calibri"/>
        </w:rPr>
      </w:pPr>
      <w:r>
        <w:rPr>
          <w:rFonts w:cs="Calibri"/>
        </w:rPr>
        <w:t>0</w:t>
      </w:r>
      <w:r w:rsidR="001363BA">
        <w:rPr>
          <w:rFonts w:cs="Calibri"/>
        </w:rPr>
        <w:t>9</w:t>
      </w:r>
      <w:r w:rsidR="00454D7E">
        <w:rPr>
          <w:rFonts w:cs="Calibri"/>
        </w:rPr>
        <w:t>.07</w:t>
      </w:r>
      <w:r w:rsidR="00503205" w:rsidRPr="00503205">
        <w:rPr>
          <w:rFonts w:cs="Calibri"/>
        </w:rPr>
        <w:t>.</w:t>
      </w:r>
      <w:proofErr w:type="gramStart"/>
      <w:r w:rsidR="00503205" w:rsidRPr="00503205">
        <w:rPr>
          <w:rFonts w:cs="Calibri"/>
        </w:rPr>
        <w:t>2026r.</w:t>
      </w:r>
      <w:proofErr w:type="gramEnd"/>
    </w:p>
    <w:p w14:paraId="1893F3FC" w14:textId="77777777" w:rsidR="00503205" w:rsidRPr="00503205" w:rsidRDefault="00503205" w:rsidP="00503205">
      <w:pPr>
        <w:rPr>
          <w:rFonts w:cs="Calibri"/>
        </w:rPr>
      </w:pPr>
      <w:r w:rsidRPr="00503205">
        <w:rPr>
          <w:rFonts w:cs="Calibri"/>
        </w:rPr>
        <w:t>INFORMACJA PRASOWA</w:t>
      </w:r>
    </w:p>
    <w:p w14:paraId="04286C27" w14:textId="77777777" w:rsidR="00F15D37" w:rsidRPr="00503205" w:rsidRDefault="00F15D37">
      <w:pPr>
        <w:rPr>
          <w:rFonts w:cs="Calibri"/>
        </w:rPr>
      </w:pPr>
    </w:p>
    <w:p w14:paraId="5C4891F1" w14:textId="77777777" w:rsidR="0002036B" w:rsidRPr="0002036B" w:rsidRDefault="0002036B" w:rsidP="0002036B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02036B">
        <w:rPr>
          <w:rFonts w:eastAsia="Times New Roman" w:cs="Calibri"/>
          <w:b/>
          <w:bCs/>
          <w:kern w:val="36"/>
          <w:lang w:eastAsia="pl-PL"/>
        </w:rPr>
        <w:t>Ślub po czterech latach zaręczyn, drugie dziecko i szczere wyznania o rodzicielstwie. Artur Sikorski i Oliwia Misztal pierwszy raz opowiedzieli o wszystkim</w:t>
      </w:r>
    </w:p>
    <w:p w14:paraId="6713A104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b/>
          <w:bCs/>
          <w:lang w:eastAsia="pl-PL"/>
        </w:rPr>
        <w:t xml:space="preserve">Od lat uchodzą za jedną z najbardziej lubianych par polskiego </w:t>
      </w:r>
      <w:proofErr w:type="spellStart"/>
      <w:r w:rsidRPr="0002036B">
        <w:rPr>
          <w:rFonts w:eastAsia="Times New Roman" w:cs="Calibri"/>
          <w:b/>
          <w:bCs/>
          <w:lang w:eastAsia="pl-PL"/>
        </w:rPr>
        <w:t>internetu</w:t>
      </w:r>
      <w:proofErr w:type="spellEnd"/>
      <w:r w:rsidRPr="0002036B">
        <w:rPr>
          <w:rFonts w:eastAsia="Times New Roman" w:cs="Calibri"/>
          <w:b/>
          <w:bCs/>
          <w:lang w:eastAsia="pl-PL"/>
        </w:rPr>
        <w:t>. Teraz Artur Sikorski i Oliwia Misztal w podcaście „Bratnie Dusze” w RMF MAXX po raz pierwszy tak szczerze opowiedzieli o kulisach swojego związku. Zdradzili, że przygotowują się do ślubu, planują drugie dziecko, wrócili wspomnieniami do pierwszej ciąży i opowiedzieli, dlaczego media społecznościowe ich zdaniem pokazują fałszywy obraz miłości.</w:t>
      </w:r>
    </w:p>
    <w:p w14:paraId="771507D1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lang w:eastAsia="pl-PL"/>
        </w:rPr>
        <w:t xml:space="preserve">Artur Sikorski i Oliwia Misztal od lat należą do grona najpopularniejszych par polskiego </w:t>
      </w:r>
      <w:proofErr w:type="spellStart"/>
      <w:r w:rsidRPr="0002036B">
        <w:rPr>
          <w:rFonts w:eastAsia="Times New Roman" w:cs="Calibri"/>
          <w:lang w:eastAsia="pl-PL"/>
        </w:rPr>
        <w:t>internetu</w:t>
      </w:r>
      <w:proofErr w:type="spellEnd"/>
      <w:r w:rsidRPr="0002036B">
        <w:rPr>
          <w:rFonts w:eastAsia="Times New Roman" w:cs="Calibri"/>
          <w:lang w:eastAsia="pl-PL"/>
        </w:rPr>
        <w:t xml:space="preserve">. On rozwija karierę muzyczną, ona jest </w:t>
      </w:r>
      <w:proofErr w:type="spellStart"/>
      <w:r w:rsidRPr="0002036B">
        <w:rPr>
          <w:rFonts w:eastAsia="Times New Roman" w:cs="Calibri"/>
          <w:lang w:eastAsia="pl-PL"/>
        </w:rPr>
        <w:t>influencerką</w:t>
      </w:r>
      <w:proofErr w:type="spellEnd"/>
      <w:r w:rsidRPr="0002036B">
        <w:rPr>
          <w:rFonts w:eastAsia="Times New Roman" w:cs="Calibri"/>
          <w:lang w:eastAsia="pl-PL"/>
        </w:rPr>
        <w:t xml:space="preserve">, a razem wychowują syna Antka. W najnowszym odcinku </w:t>
      </w:r>
      <w:proofErr w:type="spellStart"/>
      <w:r w:rsidRPr="0002036B">
        <w:rPr>
          <w:rFonts w:eastAsia="Times New Roman" w:cs="Calibri"/>
          <w:lang w:eastAsia="pl-PL"/>
        </w:rPr>
        <w:t>podcastu</w:t>
      </w:r>
      <w:proofErr w:type="spellEnd"/>
      <w:r w:rsidRPr="0002036B">
        <w:rPr>
          <w:rFonts w:eastAsia="Times New Roman" w:cs="Calibri"/>
          <w:lang w:eastAsia="pl-PL"/>
        </w:rPr>
        <w:t xml:space="preserve"> </w:t>
      </w:r>
      <w:r w:rsidRPr="0002036B">
        <w:rPr>
          <w:rFonts w:eastAsia="Times New Roman" w:cs="Calibri"/>
          <w:b/>
          <w:bCs/>
          <w:lang w:eastAsia="pl-PL"/>
        </w:rPr>
        <w:t>„Bratnie Dusze”</w:t>
      </w:r>
      <w:r w:rsidRPr="0002036B">
        <w:rPr>
          <w:rFonts w:eastAsia="Times New Roman" w:cs="Calibri"/>
          <w:lang w:eastAsia="pl-PL"/>
        </w:rPr>
        <w:t xml:space="preserve"> po raz pierwszy tak otwarcie opowiedzieli o życiu prywatnym.</w:t>
      </w:r>
    </w:p>
    <w:p w14:paraId="7CD9D64E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lang w:eastAsia="pl-PL"/>
        </w:rPr>
        <w:t>Jednym z najgłośniejszych wyznań rozmowy okazał się temat ślubu. Para przyznała, że po czterech latach od zaręczyn rozpoczęła przygotowania do ceremonii.</w:t>
      </w:r>
    </w:p>
    <w:p w14:paraId="4BFF786E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b/>
          <w:bCs/>
          <w:i/>
          <w:iCs/>
          <w:lang w:eastAsia="pl-PL"/>
        </w:rPr>
        <w:t>– Jesteśmy właśnie w trakcie planowania ślubu. Do tej pory nigdzie jeszcze o tym nie mówiliśmy. Bardzo chcemy żyć już pod tą przysięgą przed Bogiem.</w:t>
      </w:r>
    </w:p>
    <w:p w14:paraId="22BBE4D0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lang w:eastAsia="pl-PL"/>
        </w:rPr>
        <w:t>Oliwia wróciła także do chwili, w której powiedziała Arturowi o pierwszej ciąży. Dziś przyznaje, że gdyby mogła przeżyć ten moment jeszcze raz, zrobiłaby to inaczej.</w:t>
      </w:r>
    </w:p>
    <w:p w14:paraId="1D45B2AB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b/>
          <w:bCs/>
          <w:i/>
          <w:iCs/>
          <w:lang w:eastAsia="pl-PL"/>
        </w:rPr>
        <w:t xml:space="preserve">– Następnym razem powiedziałabym o ciąży po prostu w domu. Wtedy zrobiliśmy to w </w:t>
      </w:r>
      <w:proofErr w:type="spellStart"/>
      <w:r w:rsidRPr="0002036B">
        <w:rPr>
          <w:rFonts w:eastAsia="Times New Roman" w:cs="Calibri"/>
          <w:b/>
          <w:bCs/>
          <w:i/>
          <w:iCs/>
          <w:lang w:eastAsia="pl-PL"/>
        </w:rPr>
        <w:t>fotobudce</w:t>
      </w:r>
      <w:proofErr w:type="spellEnd"/>
      <w:r w:rsidRPr="0002036B">
        <w:rPr>
          <w:rFonts w:eastAsia="Times New Roman" w:cs="Calibri"/>
          <w:b/>
          <w:bCs/>
          <w:i/>
          <w:iCs/>
          <w:lang w:eastAsia="pl-PL"/>
        </w:rPr>
        <w:t xml:space="preserve"> i było pięknie, ale zabrakło nam chwili tylko dla siebie.</w:t>
      </w:r>
    </w:p>
    <w:p w14:paraId="15E3F8F4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lang w:eastAsia="pl-PL"/>
        </w:rPr>
        <w:t>Para nie ukrywa również, że myśli o drugim dziecku. Jednocześnie podkreśla, że rodzicielstwo nauczyło ich pokory, a prawdziwy związek nie ma nic wspólnego z idealnym obrazkiem z Instagrama.</w:t>
      </w:r>
    </w:p>
    <w:p w14:paraId="65D27045" w14:textId="77777777" w:rsidR="0002036B" w:rsidRPr="0002036B" w:rsidRDefault="0002036B" w:rsidP="0002036B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02036B">
        <w:rPr>
          <w:rFonts w:eastAsia="Times New Roman" w:cs="Calibri"/>
          <w:b/>
          <w:bCs/>
          <w:i/>
          <w:iCs/>
          <w:lang w:eastAsia="pl-PL"/>
        </w:rPr>
        <w:t>– Prawdziwa miłość to nie prezenty czy romantyczne filmiki z Instagrama. To codzienny wybór drugiej osoby – również wtedy, kiedy jest trudno.</w:t>
      </w:r>
    </w:p>
    <w:p w14:paraId="5E0E7B8D" w14:textId="77777777" w:rsidR="00E13CFA" w:rsidRDefault="00E13CFA" w:rsidP="00503205">
      <w:pPr>
        <w:jc w:val="both"/>
      </w:pPr>
    </w:p>
    <w:sectPr w:rsidR="00E13CFA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205AF" w14:textId="77777777" w:rsidR="001B18D5" w:rsidRDefault="001B18D5" w:rsidP="00F92223">
      <w:pPr>
        <w:spacing w:after="0" w:line="240" w:lineRule="auto"/>
      </w:pPr>
      <w:r>
        <w:separator/>
      </w:r>
    </w:p>
  </w:endnote>
  <w:endnote w:type="continuationSeparator" w:id="0">
    <w:p w14:paraId="5B3ED3C3" w14:textId="77777777" w:rsidR="001B18D5" w:rsidRDefault="001B18D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53FF" w14:textId="77777777" w:rsidR="00F92223" w:rsidRDefault="001B18D5" w:rsidP="00F92223">
    <w:pPr>
      <w:pStyle w:val="Stopka"/>
      <w:jc w:val="center"/>
    </w:pPr>
    <w:r>
      <w:rPr>
        <w:noProof/>
        <w:lang w:eastAsia="pl-PL"/>
      </w:rPr>
      <w:pict w14:anchorId="7A908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C621" w14:textId="77777777" w:rsidR="001B18D5" w:rsidRDefault="001B18D5" w:rsidP="00F92223">
      <w:pPr>
        <w:spacing w:after="0" w:line="240" w:lineRule="auto"/>
      </w:pPr>
      <w:r>
        <w:separator/>
      </w:r>
    </w:p>
  </w:footnote>
  <w:footnote w:type="continuationSeparator" w:id="0">
    <w:p w14:paraId="1FBC5BC8" w14:textId="77777777" w:rsidR="001B18D5" w:rsidRDefault="001B18D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6747" w14:textId="77777777" w:rsidR="00F92223" w:rsidRDefault="001B18D5">
    <w:pPr>
      <w:pStyle w:val="Nagwek"/>
    </w:pPr>
    <w:r>
      <w:rPr>
        <w:noProof/>
        <w:lang w:eastAsia="pl-PL"/>
      </w:rPr>
      <w:pict w14:anchorId="3A1960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05"/>
    <w:rsid w:val="0002036B"/>
    <w:rsid w:val="000900EB"/>
    <w:rsid w:val="00093022"/>
    <w:rsid w:val="000D4F8B"/>
    <w:rsid w:val="001363BA"/>
    <w:rsid w:val="00140B99"/>
    <w:rsid w:val="001B18D5"/>
    <w:rsid w:val="001D4178"/>
    <w:rsid w:val="00381C88"/>
    <w:rsid w:val="00454D7E"/>
    <w:rsid w:val="004D10A8"/>
    <w:rsid w:val="00503205"/>
    <w:rsid w:val="0056046D"/>
    <w:rsid w:val="00580BD0"/>
    <w:rsid w:val="0058350D"/>
    <w:rsid w:val="006B5B29"/>
    <w:rsid w:val="006C3E55"/>
    <w:rsid w:val="006E191A"/>
    <w:rsid w:val="00733AB7"/>
    <w:rsid w:val="00800D9B"/>
    <w:rsid w:val="00892FE1"/>
    <w:rsid w:val="008C6F1D"/>
    <w:rsid w:val="008E67FF"/>
    <w:rsid w:val="00A01F46"/>
    <w:rsid w:val="00A413DA"/>
    <w:rsid w:val="00A50253"/>
    <w:rsid w:val="00A52295"/>
    <w:rsid w:val="00A80EFE"/>
    <w:rsid w:val="00B51C75"/>
    <w:rsid w:val="00B6455F"/>
    <w:rsid w:val="00BD5B38"/>
    <w:rsid w:val="00CC7428"/>
    <w:rsid w:val="00D73B87"/>
    <w:rsid w:val="00DB5F30"/>
    <w:rsid w:val="00DE33EB"/>
    <w:rsid w:val="00E13CFA"/>
    <w:rsid w:val="00E96292"/>
    <w:rsid w:val="00EF4336"/>
    <w:rsid w:val="00EF60B5"/>
    <w:rsid w:val="00F15D37"/>
    <w:rsid w:val="00F720CD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20C1"/>
  <w15:chartTrackingRefBased/>
  <w15:docId w15:val="{D87667A5-C5FF-4CCF-B177-683A0F8D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20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503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3205"/>
    <w:rPr>
      <w:b/>
      <w:bCs/>
    </w:rPr>
  </w:style>
  <w:style w:type="paragraph" w:customStyle="1" w:styleId="pdq2pgselectionanchorcontainer">
    <w:name w:val="pdq2pg_selectionanchorcontainer"/>
    <w:basedOn w:val="Normalny"/>
    <w:rsid w:val="00454D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454D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2026-07-09T09:42:00Z</dcterms:created>
  <dcterms:modified xsi:type="dcterms:W3CDTF">2026-07-09T09:42:00Z</dcterms:modified>
</cp:coreProperties>
</file>