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565EF3" w:rsidRDefault="00565EF3" w14:paraId="77C85441" w14:textId="245F2046">
      <w:pPr>
        <w:jc w:val="right"/>
      </w:pPr>
      <w:r w:rsidR="01B818B9">
        <w:rPr/>
        <w:t xml:space="preserve">Kraków, </w:t>
      </w:r>
      <w:r w:rsidR="1F272879">
        <w:rPr/>
        <w:t>07</w:t>
      </w:r>
      <w:r w:rsidR="01B818B9">
        <w:rPr/>
        <w:t>.0</w:t>
      </w:r>
      <w:r w:rsidR="5FE513B6">
        <w:rPr/>
        <w:t>7</w:t>
      </w:r>
      <w:r w:rsidR="01B818B9">
        <w:rPr/>
        <w:t>.2026r</w:t>
      </w:r>
    </w:p>
    <w:p w:rsidR="00565EF3" w:rsidP="00565EF3" w:rsidRDefault="00565EF3" w14:paraId="4E54C7F1" w14:textId="200282EC">
      <w:r w:rsidR="00565EF3">
        <w:rPr/>
        <w:t>INFORMACJA PRASOWA</w:t>
      </w:r>
    </w:p>
    <w:p w:rsidR="4587FE19" w:rsidP="1A0ACDDE" w:rsidRDefault="4587FE19" w14:paraId="25925B82" w14:textId="1B0216BA">
      <w:pPr>
        <w:jc w:val="center"/>
      </w:pPr>
      <w:r w:rsidRPr="1A0ACDDE" w:rsidR="5CC45E1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Nowy wakacyjny format RMF FM. „Grupa Sąsiedzka” z Kołodziejską, Moro i Skowronem</w:t>
      </w:r>
    </w:p>
    <w:p w:rsidR="73E86CB8" w:rsidP="1A0ACDDE" w:rsidRDefault="73E86CB8" w14:paraId="76139DD2" w14:textId="39E2E07A">
      <w:pPr>
        <w:pStyle w:val="Normalny"/>
        <w:spacing w:before="240" w:beforeAutospacing="off" w:after="240" w:afterAutospacing="off"/>
        <w:jc w:val="both"/>
      </w:pP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RMF FM startuje z nowym wakacyjnym formatem, który połączy radio, podcast i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internet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. Już </w:t>
      </w:r>
      <w:r w:rsidRPr="387F552E" w:rsidR="4BEFC9E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9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lipca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zadebiutuje „Grupa Sąsiedzka” – nowy program tworzony przez Agnieszkę Kołodziejską,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Odetę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Moro i Przemysława Skowrona. Nowe odcinki będą publikowane w każdy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czwartek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387F552E" w:rsidR="7627114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o godz. 18:00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na kanale YouTube RMF FM, w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Spotify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oraz RMF ON. Dodatkowo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soboty </w:t>
      </w:r>
      <w:r w:rsidRPr="387F552E" w:rsidR="59B510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(od 11 lipca) 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 godz. 1</w:t>
      </w:r>
      <w:r w:rsidRPr="387F552E" w:rsidR="140B89F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9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.00</w:t>
      </w:r>
      <w:r w:rsidRPr="387F552E" w:rsidR="73E86CB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program będzie emitowany na antenie RMF FM jako godzinna audycja.</w:t>
      </w:r>
      <w:r>
        <w:br/>
      </w:r>
      <w:r>
        <w:br/>
      </w:r>
      <w:r w:rsidRPr="387F552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„Grupa Sąsiedzka” nie będzie kolejnym eksperckim formatem ani klasyczną rozmową prowadzoną według scenariusza. To przestrzeń oparta na naturalnej chemii prowadzących, swobodnych rozmowach i tematach, które dobrze zna każdy dorosły słuchacz.</w:t>
      </w:r>
    </w:p>
    <w:p w:rsidR="43976F6D" w:rsidP="1A0ACDDE" w:rsidRDefault="43976F6D" w14:paraId="57D968DC" w14:textId="4ADBF6A5">
      <w:pPr>
        <w:spacing w:before="240" w:beforeAutospacing="off" w:after="240" w:afterAutospacing="off"/>
        <w:jc w:val="both"/>
      </w:pP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Będzie miejsce na plotki, codzienne frustracje, drobne konflikty, życiowe absurdy oraz sytuacje, z którymi mierzy się właściwie każdy. Prowadzący będą nie tylko dzielić się własnymi doświadczeniami, ale także wspólnie szukać rozwiązań problemów zgłaszanych przez słuchaczy.</w:t>
      </w:r>
    </w:p>
    <w:p w:rsidR="43976F6D" w:rsidP="1A0ACDDE" w:rsidRDefault="43976F6D" w14:paraId="07D9E5C3" w14:textId="0FCD796A">
      <w:pPr>
        <w:spacing w:before="240" w:beforeAutospacing="off" w:after="240" w:afterAutospacing="off"/>
        <w:jc w:val="both"/>
      </w:pP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To spotkania pełne humoru, autoironii i spontaniczności. Zamiast eksperckiego dystansu prowadzący stawiają na szczerość, luz i rozmowy przypominające spotkanie przyjaciół przy kawie. Słuchacze odnajdą tu sytuacje dobrze znane z własnej codzienności, a przede wszystkim będą mogli po prostu pośmiać się razem z prowadzącymi.</w:t>
      </w:r>
    </w:p>
    <w:p w:rsidR="43976F6D" w:rsidP="1A0ACDDE" w:rsidRDefault="43976F6D" w14:paraId="28D1574F" w14:textId="02C7028D">
      <w:pPr>
        <w:pStyle w:val="Normalny"/>
        <w:spacing w:before="240" w:beforeAutospacing="off" w:after="240" w:afterAutospacing="off"/>
        <w:jc w:val="both"/>
      </w:pP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Za mikrofonami spotykają się trzy osobowości, które jeszcze do niedawna reprezentowały trzy różne radiowe światy. Dziś tworzą nowy zespół RMF FM.</w:t>
      </w:r>
      <w:r w:rsidRPr="1A0ACDDE" w:rsidR="79F1BB6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9F1BB60" w:rsidP="1A0ACDDE" w:rsidRDefault="79F1BB60" w14:paraId="351FECB4" w14:textId="7C76B6FA">
      <w:pPr>
        <w:pStyle w:val="Normalny"/>
        <w:spacing w:before="240" w:beforeAutospacing="off" w:after="240" w:afterAutospacing="off"/>
        <w:jc w:val="both"/>
      </w:pPr>
      <w:r w:rsidRPr="1A0ACDDE" w:rsidR="79F1BB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Agnieszka Kołodziejska </w:t>
      </w:r>
      <w:r w:rsidRPr="1A0ACDDE" w:rsidR="79F1BB6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to jeden z najbardziej rozpoznawalnych głosów radiowych w Polsce, przez lata związana z Radiem ZET, a od 2026 roku z RMF FM. </w:t>
      </w:r>
      <w:r w:rsidRPr="1A0ACDDE" w:rsidR="79F1BB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Odeta Moro</w:t>
      </w:r>
      <w:r w:rsidRPr="1A0ACDDE" w:rsidR="79F1BB6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wnosi do formatu doświadczenie dziennikarki i prezenterki, znanej zarówno z radia, jak i telewizji, która w RMF FM prowadziła już poradnikowy format „Odeta, jak żyć?”. </w:t>
      </w:r>
      <w:r w:rsidRPr="1A0ACDDE" w:rsidR="79F1BB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Przemysław Skowron</w:t>
      </w:r>
      <w:r w:rsidRPr="1A0ACDDE" w:rsidR="79F1BB6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od lat jest jedną z antenowych osobowości RMF FM, kojarzoną przez słuchaczy z porankiem, humorem i bezpośrednim kontaktem z odbiorcami.</w:t>
      </w:r>
    </w:p>
    <w:p w:rsidR="43976F6D" w:rsidP="1A0ACDDE" w:rsidRDefault="43976F6D" w14:paraId="062570D4" w14:textId="23E0D21C">
      <w:pPr>
        <w:spacing w:before="240" w:beforeAutospacing="off" w:after="240" w:afterAutospacing="off"/>
        <w:jc w:val="both"/>
      </w:pP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1A0ACDDE" w:rsidR="43976F6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To wyjątkowe połączenie trzech bardzo różnych osobowości, które świetnie się uzupełniają. Agnieszka Kołodziejska i Odeta Moro były brakującymi elementami naszej układanki. Ich energia, bezpretensjonalność i poczucie humoru doskonale współgrają z Przemkiem Skowronem. Cieszymy się, że możemy pokazać słuchaczom potencjał tego trio </w:t>
      </w: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mówi </w:t>
      </w:r>
      <w:r w:rsidRPr="1A0ACDDE" w:rsidR="43976F6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Maria Lester, szefowa podcastów RMF FM</w:t>
      </w: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43976F6D" w:rsidP="1A0ACDDE" w:rsidRDefault="43976F6D" w14:paraId="5DB2F7EF" w14:textId="202FB49B">
      <w:pPr>
        <w:spacing w:before="240" w:beforeAutospacing="off" w:after="240" w:afterAutospacing="off"/>
        <w:jc w:val="both"/>
      </w:pPr>
      <w:r w:rsidRPr="1A0ACDDE" w:rsidR="43976F6D">
        <w:rPr>
          <w:rFonts w:ascii="Calibri" w:hAnsi="Calibri" w:eastAsia="Calibri" w:cs="Calibri"/>
          <w:noProof w:val="0"/>
          <w:sz w:val="22"/>
          <w:szCs w:val="22"/>
          <w:lang w:val="pl-PL"/>
        </w:rPr>
        <w:t>„Grupa Sąsiedzka” wpisuje się w rozwój autorskich formatów RMF FM tworzonych wokół silnych osobowości oraz dystrybuowanych równolegle w radiu i kanałach cyfrowych.</w:t>
      </w:r>
    </w:p>
    <w:p w:rsidR="1A0ACDDE" w:rsidP="1A0ACDDE" w:rsidRDefault="1A0ACDDE" w14:paraId="6A523DC2" w14:textId="175CAB3D">
      <w:pPr>
        <w:pStyle w:val="Normalny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</w:p>
    <w:sectPr w:rsidR="00D06027" w:rsidSect="00F92223">
      <w:headerReference w:type="default" r:id="rId7"/>
      <w:footerReference w:type="default" r:id="rId8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22A" w:rsidP="00F92223" w:rsidRDefault="00C5522A" w14:paraId="660A2B2B" w14:textId="77777777">
      <w:pPr>
        <w:spacing w:after="0" w:line="240" w:lineRule="auto"/>
      </w:pPr>
      <w:r>
        <w:separator/>
      </w:r>
    </w:p>
  </w:endnote>
  <w:endnote w:type="continuationSeparator" w:id="0">
    <w:p w:rsidR="00C5522A" w:rsidP="00F92223" w:rsidRDefault="00C5522A" w14:paraId="057026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D06027" w14:paraId="4010C7FF" w14:textId="38228392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510DF494" wp14:editId="01D3DF19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22A" w:rsidP="00F92223" w:rsidRDefault="00C5522A" w14:paraId="51C4C5B7" w14:textId="77777777">
      <w:pPr>
        <w:spacing w:after="0" w:line="240" w:lineRule="auto"/>
      </w:pPr>
      <w:r>
        <w:separator/>
      </w:r>
    </w:p>
  </w:footnote>
  <w:footnote w:type="continuationSeparator" w:id="0">
    <w:p w:rsidR="00C5522A" w:rsidP="00F92223" w:rsidRDefault="00C5522A" w14:paraId="688C85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D06027" w14:paraId="3EE592E4" w14:textId="3100DC25">
    <w:pPr>
      <w:pStyle w:val="Nagwek"/>
    </w:pPr>
    <w:r w:rsidRPr="00907726">
      <w:rPr>
        <w:noProof/>
        <w:lang w:eastAsia="pl-PL"/>
      </w:rPr>
      <w:drawing>
        <wp:inline distT="0" distB="0" distL="0" distR="0" wp14:anchorId="01C0807D" wp14:editId="49111FE1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3"/>
    <w:rsid w:val="000A360B"/>
    <w:rsid w:val="002F6842"/>
    <w:rsid w:val="00381C88"/>
    <w:rsid w:val="004A3CB3"/>
    <w:rsid w:val="00565EF3"/>
    <w:rsid w:val="00713A59"/>
    <w:rsid w:val="007F7F8E"/>
    <w:rsid w:val="00892FE1"/>
    <w:rsid w:val="008F08BF"/>
    <w:rsid w:val="00905374"/>
    <w:rsid w:val="00912C70"/>
    <w:rsid w:val="00A01F46"/>
    <w:rsid w:val="00AC666C"/>
    <w:rsid w:val="00C5522A"/>
    <w:rsid w:val="00C67795"/>
    <w:rsid w:val="00D06027"/>
    <w:rsid w:val="00D75B8C"/>
    <w:rsid w:val="00E142C0"/>
    <w:rsid w:val="00E96292"/>
    <w:rsid w:val="00F15D37"/>
    <w:rsid w:val="00F92223"/>
    <w:rsid w:val="01B818B9"/>
    <w:rsid w:val="01EC1080"/>
    <w:rsid w:val="01EC7E91"/>
    <w:rsid w:val="02B41E74"/>
    <w:rsid w:val="03EC50E2"/>
    <w:rsid w:val="041696DA"/>
    <w:rsid w:val="084645DA"/>
    <w:rsid w:val="0869386F"/>
    <w:rsid w:val="0987CCF4"/>
    <w:rsid w:val="0BA75056"/>
    <w:rsid w:val="0BDF0F1E"/>
    <w:rsid w:val="0D1F3E53"/>
    <w:rsid w:val="0DAD9C30"/>
    <w:rsid w:val="10227D51"/>
    <w:rsid w:val="140B89F5"/>
    <w:rsid w:val="14EB417A"/>
    <w:rsid w:val="159D0B5B"/>
    <w:rsid w:val="16392EB8"/>
    <w:rsid w:val="18378329"/>
    <w:rsid w:val="18A4B105"/>
    <w:rsid w:val="1A0ACDDE"/>
    <w:rsid w:val="1A76008C"/>
    <w:rsid w:val="1B1E1306"/>
    <w:rsid w:val="1E1AA1F0"/>
    <w:rsid w:val="1F272879"/>
    <w:rsid w:val="1F8B1FDA"/>
    <w:rsid w:val="21054DF0"/>
    <w:rsid w:val="215E9B0C"/>
    <w:rsid w:val="2214F871"/>
    <w:rsid w:val="221D403A"/>
    <w:rsid w:val="234EDA77"/>
    <w:rsid w:val="2720C6B8"/>
    <w:rsid w:val="280FC3A8"/>
    <w:rsid w:val="285D4CDE"/>
    <w:rsid w:val="28776D54"/>
    <w:rsid w:val="2938F512"/>
    <w:rsid w:val="29844BFB"/>
    <w:rsid w:val="29D249B1"/>
    <w:rsid w:val="2A39693E"/>
    <w:rsid w:val="2A4D61B2"/>
    <w:rsid w:val="2A953148"/>
    <w:rsid w:val="2AA1883D"/>
    <w:rsid w:val="2B67FDE9"/>
    <w:rsid w:val="2C2EF79F"/>
    <w:rsid w:val="2C4C2BBE"/>
    <w:rsid w:val="30521E33"/>
    <w:rsid w:val="318D7F4F"/>
    <w:rsid w:val="337519C1"/>
    <w:rsid w:val="33BE33AD"/>
    <w:rsid w:val="34343D40"/>
    <w:rsid w:val="35FE6FD7"/>
    <w:rsid w:val="378988D2"/>
    <w:rsid w:val="37E4D5C6"/>
    <w:rsid w:val="38150D6C"/>
    <w:rsid w:val="387F552E"/>
    <w:rsid w:val="3A9480B4"/>
    <w:rsid w:val="3A94BB2C"/>
    <w:rsid w:val="3B5909BC"/>
    <w:rsid w:val="3E0F5CFD"/>
    <w:rsid w:val="3EA20280"/>
    <w:rsid w:val="3F31DCAC"/>
    <w:rsid w:val="3F3F1CD2"/>
    <w:rsid w:val="40372A02"/>
    <w:rsid w:val="43976F6D"/>
    <w:rsid w:val="4587FE19"/>
    <w:rsid w:val="45D1CB8C"/>
    <w:rsid w:val="45F55D42"/>
    <w:rsid w:val="4658FF48"/>
    <w:rsid w:val="46E9295C"/>
    <w:rsid w:val="47CFC545"/>
    <w:rsid w:val="482E49DF"/>
    <w:rsid w:val="48F9FD65"/>
    <w:rsid w:val="4973275D"/>
    <w:rsid w:val="499853D9"/>
    <w:rsid w:val="4B16CEE5"/>
    <w:rsid w:val="4BEFC9EB"/>
    <w:rsid w:val="4D6DD11C"/>
    <w:rsid w:val="4FC45191"/>
    <w:rsid w:val="52595A5D"/>
    <w:rsid w:val="52E17E9B"/>
    <w:rsid w:val="54BBA716"/>
    <w:rsid w:val="5530B072"/>
    <w:rsid w:val="55CB7B09"/>
    <w:rsid w:val="56686540"/>
    <w:rsid w:val="58D8C653"/>
    <w:rsid w:val="59B510BC"/>
    <w:rsid w:val="59DF442E"/>
    <w:rsid w:val="5B9168D6"/>
    <w:rsid w:val="5B98B8C5"/>
    <w:rsid w:val="5BA6E3D6"/>
    <w:rsid w:val="5CC45E18"/>
    <w:rsid w:val="5E19042A"/>
    <w:rsid w:val="5F237E72"/>
    <w:rsid w:val="5FE513B6"/>
    <w:rsid w:val="60049A8E"/>
    <w:rsid w:val="625948E4"/>
    <w:rsid w:val="628998FB"/>
    <w:rsid w:val="62A65339"/>
    <w:rsid w:val="63933D94"/>
    <w:rsid w:val="65311EDF"/>
    <w:rsid w:val="6681C5DA"/>
    <w:rsid w:val="66BD2109"/>
    <w:rsid w:val="6795CC67"/>
    <w:rsid w:val="67AB132C"/>
    <w:rsid w:val="6AABF97D"/>
    <w:rsid w:val="6BD21AB8"/>
    <w:rsid w:val="6D5D8731"/>
    <w:rsid w:val="6E07EFFF"/>
    <w:rsid w:val="6E992595"/>
    <w:rsid w:val="72C4B840"/>
    <w:rsid w:val="73E86CB8"/>
    <w:rsid w:val="74D3D264"/>
    <w:rsid w:val="75705E7F"/>
    <w:rsid w:val="7627114E"/>
    <w:rsid w:val="76D50016"/>
    <w:rsid w:val="7704079A"/>
    <w:rsid w:val="79F1BB60"/>
    <w:rsid w:val="7B2A4439"/>
    <w:rsid w:val="7C24EA67"/>
    <w:rsid w:val="7CF71444"/>
    <w:rsid w:val="7D285904"/>
    <w:rsid w:val="7D80B881"/>
    <w:rsid w:val="7E84FF56"/>
    <w:rsid w:val="7F00D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099C"/>
  <w15:chartTrackingRefBased/>
  <w15:docId w15:val="{E1D7E391-67BB-4152-92C4-FDEFA69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Poprawka">
    <w:name w:val="Revision"/>
    <w:hidden/>
    <w:uiPriority w:val="99"/>
    <w:semiHidden/>
    <w:rsid w:val="007F7F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54C4-7291-4149-BF72-D068C91C5B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Langner</dc:creator>
  <keywords/>
  <dc:description/>
  <lastModifiedBy>Karolina Czepkiewicz</lastModifiedBy>
  <revision>13</revision>
  <dcterms:created xsi:type="dcterms:W3CDTF">2026-06-17T13:46:00.0000000Z</dcterms:created>
  <dcterms:modified xsi:type="dcterms:W3CDTF">2026-07-07T13:56:16.6333748Z</dcterms:modified>
</coreProperties>
</file>