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A3D19" w14:textId="7CC7841F" w:rsidR="006331F4" w:rsidRPr="00FD3E75" w:rsidRDefault="00DF6D6D" w:rsidP="006331F4">
      <w:pPr>
        <w:jc w:val="right"/>
        <w:rPr>
          <w:rFonts w:cs="Calibri"/>
        </w:rPr>
      </w:pPr>
      <w:r>
        <w:rPr>
          <w:rFonts w:cs="Calibri"/>
        </w:rPr>
        <w:t>0</w:t>
      </w:r>
      <w:r w:rsidR="000D4692">
        <w:rPr>
          <w:rFonts w:cs="Calibri"/>
        </w:rPr>
        <w:t>7</w:t>
      </w:r>
      <w:r w:rsidR="006331F4" w:rsidRPr="00FD3E75">
        <w:rPr>
          <w:rFonts w:cs="Calibri"/>
        </w:rPr>
        <w:t>.0</w:t>
      </w:r>
      <w:r>
        <w:rPr>
          <w:rFonts w:cs="Calibri"/>
        </w:rPr>
        <w:t>7</w:t>
      </w:r>
      <w:r w:rsidR="006331F4" w:rsidRPr="00FD3E75">
        <w:rPr>
          <w:rFonts w:cs="Calibri"/>
        </w:rPr>
        <w:t>.2026r.</w:t>
      </w:r>
    </w:p>
    <w:p w14:paraId="5206A3A6" w14:textId="62751A26" w:rsidR="006331F4" w:rsidRPr="00FD3E75" w:rsidRDefault="00064A7D" w:rsidP="006331F4">
      <w:pPr>
        <w:rPr>
          <w:rFonts w:cs="Calibri"/>
        </w:rPr>
      </w:pPr>
      <w:r>
        <w:rPr>
          <w:rFonts w:cs="Calibri"/>
        </w:rPr>
        <w:t>INFORMACJA PRASOWA</w:t>
      </w:r>
    </w:p>
    <w:p w14:paraId="63C100A7" w14:textId="77777777" w:rsidR="006331F4" w:rsidRPr="00FD3E75" w:rsidRDefault="006331F4" w:rsidP="006331F4">
      <w:pPr>
        <w:rPr>
          <w:rFonts w:cs="Calibri"/>
        </w:rPr>
      </w:pPr>
    </w:p>
    <w:p w14:paraId="1104A34D" w14:textId="77777777" w:rsidR="00DF6D6D" w:rsidRPr="00DF6D6D" w:rsidRDefault="00DF6D6D" w:rsidP="009377A4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Calibri"/>
          <w:b/>
          <w:bCs/>
          <w:kern w:val="36"/>
          <w:lang w:eastAsia="pl-PL"/>
        </w:rPr>
      </w:pPr>
      <w:r w:rsidRPr="00DF6D6D">
        <w:rPr>
          <w:rFonts w:eastAsia="Times New Roman" w:cs="Calibri"/>
          <w:b/>
          <w:bCs/>
          <w:kern w:val="36"/>
          <w:lang w:eastAsia="pl-PL"/>
        </w:rPr>
        <w:t xml:space="preserve">RMF FM uruchamia nowy program „Grupa Sąsiedzka”. Agnieszka Kołodziejska, </w:t>
      </w:r>
      <w:proofErr w:type="spellStart"/>
      <w:r w:rsidRPr="00DF6D6D">
        <w:rPr>
          <w:rFonts w:eastAsia="Times New Roman" w:cs="Calibri"/>
          <w:b/>
          <w:bCs/>
          <w:kern w:val="36"/>
          <w:lang w:eastAsia="pl-PL"/>
        </w:rPr>
        <w:t>Odeta</w:t>
      </w:r>
      <w:proofErr w:type="spellEnd"/>
      <w:r w:rsidRPr="00DF6D6D">
        <w:rPr>
          <w:rFonts w:eastAsia="Times New Roman" w:cs="Calibri"/>
          <w:b/>
          <w:bCs/>
          <w:kern w:val="36"/>
          <w:lang w:eastAsia="pl-PL"/>
        </w:rPr>
        <w:t xml:space="preserve"> Moro i Przemysław Skowron razem w nowym formacie</w:t>
      </w:r>
    </w:p>
    <w:p w14:paraId="744556CE" w14:textId="730ACDD0" w:rsidR="00DF6D6D" w:rsidRPr="00DE64F6" w:rsidRDefault="00DF6D6D" w:rsidP="00DF6D6D">
      <w:pPr>
        <w:spacing w:before="100" w:beforeAutospacing="1" w:after="100" w:afterAutospacing="1" w:line="240" w:lineRule="auto"/>
        <w:jc w:val="both"/>
        <w:rPr>
          <w:rFonts w:eastAsia="Times New Roman" w:cs="Calibri"/>
          <w:b/>
          <w:bCs/>
          <w:lang w:eastAsia="pl-PL"/>
        </w:rPr>
      </w:pPr>
      <w:r w:rsidRPr="009377A4">
        <w:rPr>
          <w:rFonts w:eastAsia="Times New Roman" w:cs="Calibri"/>
          <w:b/>
          <w:bCs/>
          <w:lang w:eastAsia="pl-PL"/>
        </w:rPr>
        <w:t xml:space="preserve">RMF FM startuje z nowym wakacyjnym formatem, który połączy radio, podcast i </w:t>
      </w:r>
      <w:proofErr w:type="spellStart"/>
      <w:r w:rsidRPr="009377A4">
        <w:rPr>
          <w:rFonts w:eastAsia="Times New Roman" w:cs="Calibri"/>
          <w:b/>
          <w:bCs/>
          <w:lang w:eastAsia="pl-PL"/>
        </w:rPr>
        <w:t>internet</w:t>
      </w:r>
      <w:proofErr w:type="spellEnd"/>
      <w:r w:rsidRPr="009377A4">
        <w:rPr>
          <w:rFonts w:eastAsia="Times New Roman" w:cs="Calibri"/>
          <w:b/>
          <w:bCs/>
          <w:lang w:eastAsia="pl-PL"/>
        </w:rPr>
        <w:t xml:space="preserve">. Już </w:t>
      </w:r>
      <w:r w:rsidR="008B60AB">
        <w:rPr>
          <w:rFonts w:eastAsia="Times New Roman" w:cs="Calibri"/>
          <w:b/>
          <w:bCs/>
          <w:lang w:eastAsia="pl-PL"/>
        </w:rPr>
        <w:t>11</w:t>
      </w:r>
      <w:r w:rsidRPr="009377A4">
        <w:rPr>
          <w:rFonts w:eastAsia="Times New Roman" w:cs="Calibri"/>
          <w:b/>
          <w:bCs/>
          <w:lang w:eastAsia="pl-PL"/>
        </w:rPr>
        <w:t xml:space="preserve"> lipca zadebiutuje „Grupa Sąsiedzka” – nowy program tworzony przez Agnieszkę Kołodziejską, </w:t>
      </w:r>
      <w:proofErr w:type="spellStart"/>
      <w:r w:rsidRPr="009377A4">
        <w:rPr>
          <w:rFonts w:eastAsia="Times New Roman" w:cs="Calibri"/>
          <w:b/>
          <w:bCs/>
          <w:lang w:eastAsia="pl-PL"/>
        </w:rPr>
        <w:t>Odetę</w:t>
      </w:r>
      <w:proofErr w:type="spellEnd"/>
      <w:r w:rsidRPr="009377A4">
        <w:rPr>
          <w:rFonts w:eastAsia="Times New Roman" w:cs="Calibri"/>
          <w:b/>
          <w:bCs/>
          <w:lang w:eastAsia="pl-PL"/>
        </w:rPr>
        <w:t xml:space="preserve"> Moro i Przemysława Skowrona.</w:t>
      </w:r>
      <w:r w:rsidR="00DE64F6">
        <w:rPr>
          <w:rFonts w:eastAsia="Times New Roman" w:cs="Calibri"/>
          <w:b/>
          <w:bCs/>
          <w:lang w:eastAsia="pl-PL"/>
        </w:rPr>
        <w:t xml:space="preserve"> </w:t>
      </w:r>
      <w:r w:rsidRPr="00DE64F6">
        <w:rPr>
          <w:rFonts w:eastAsia="Times New Roman" w:cs="Calibri"/>
          <w:b/>
          <w:bCs/>
          <w:lang w:eastAsia="pl-PL"/>
        </w:rPr>
        <w:t xml:space="preserve">Program będzie dostępny w każdy czwartek na kanale YouTube RMF FM, </w:t>
      </w:r>
      <w:proofErr w:type="spellStart"/>
      <w:r w:rsidRPr="00DE64F6">
        <w:rPr>
          <w:rFonts w:eastAsia="Times New Roman" w:cs="Calibri"/>
          <w:b/>
          <w:bCs/>
          <w:lang w:eastAsia="pl-PL"/>
        </w:rPr>
        <w:t>Spotify</w:t>
      </w:r>
      <w:proofErr w:type="spellEnd"/>
      <w:r w:rsidRPr="00DE64F6">
        <w:rPr>
          <w:rFonts w:eastAsia="Times New Roman" w:cs="Calibri"/>
          <w:b/>
          <w:bCs/>
          <w:lang w:eastAsia="pl-PL"/>
        </w:rPr>
        <w:t xml:space="preserve"> oraz RMF ON, a dodatkowo w soboty o godzinie 1</w:t>
      </w:r>
      <w:r w:rsidR="008B60AB">
        <w:rPr>
          <w:rFonts w:eastAsia="Times New Roman" w:cs="Calibri"/>
          <w:b/>
          <w:bCs/>
          <w:lang w:eastAsia="pl-PL"/>
        </w:rPr>
        <w:t>9</w:t>
      </w:r>
      <w:r w:rsidRPr="00DE64F6">
        <w:rPr>
          <w:rFonts w:eastAsia="Times New Roman" w:cs="Calibri"/>
          <w:b/>
          <w:bCs/>
          <w:lang w:eastAsia="pl-PL"/>
        </w:rPr>
        <w:t>:00 pojawi się na antenie RMF FM jako godzinny program radiowy.</w:t>
      </w:r>
    </w:p>
    <w:p w14:paraId="232017A5" w14:textId="77777777" w:rsidR="00DF6D6D" w:rsidRPr="00DF6D6D" w:rsidRDefault="00DF6D6D" w:rsidP="00DF6D6D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DF6D6D">
        <w:rPr>
          <w:rFonts w:eastAsia="Times New Roman" w:cs="Calibri"/>
          <w:lang w:eastAsia="pl-PL"/>
        </w:rPr>
        <w:t>„Grupa Sąsiedzka” nie będzie kolejnym eksperckim formatem ani klasyczną rozmową prowadzoną według sztywnego scenariusza. To przestrzeń oparta na naturalnej chemii prowadzących, swobodnych rozmowach i tematach, które doskonale zna każdy dorosły słuchacz.</w:t>
      </w:r>
    </w:p>
    <w:p w14:paraId="7826D377" w14:textId="1CCC4EB2" w:rsidR="00DF6D6D" w:rsidRPr="00DF6D6D" w:rsidRDefault="00DF6D6D" w:rsidP="00DF6D6D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DF6D6D">
        <w:rPr>
          <w:rFonts w:eastAsia="Times New Roman" w:cs="Calibri"/>
          <w:lang w:eastAsia="pl-PL"/>
        </w:rPr>
        <w:t>Będzie miejsce na plotki, codzienne frustracje, drobne konflikty, życiowe absurdy i sytuacje, z którymi mierzy się właściwie każdy. Bez zadęcia, bez formalności i bez udawania.</w:t>
      </w:r>
      <w:r w:rsidR="000F6B31">
        <w:rPr>
          <w:rFonts w:eastAsia="Times New Roman" w:cs="Calibri"/>
          <w:lang w:eastAsia="pl-PL"/>
        </w:rPr>
        <w:t xml:space="preserve"> </w:t>
      </w:r>
      <w:r w:rsidRPr="00DF6D6D">
        <w:rPr>
          <w:rFonts w:eastAsia="Times New Roman" w:cs="Calibri"/>
          <w:lang w:eastAsia="pl-PL"/>
        </w:rPr>
        <w:t>To spotkania pełne humoru, autoironii i spontaniczności. Prowadzący nie będą kreować eksperckiego dystansu – przeciwnie, postawią na szczerość, luz i rozmowy przypominające spotkanie bliskich znajomych przy kawie.</w:t>
      </w:r>
    </w:p>
    <w:p w14:paraId="758AC792" w14:textId="3A193581" w:rsidR="00DF6D6D" w:rsidRPr="00DF6D6D" w:rsidRDefault="00DF6D6D" w:rsidP="00DF6D6D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DF6D6D">
        <w:rPr>
          <w:rFonts w:eastAsia="Times New Roman" w:cs="Calibri"/>
          <w:lang w:eastAsia="pl-PL"/>
        </w:rPr>
        <w:t>Słuchacze odnajdą tu sytuacje doskonale znane ze swojej codzienności, a być może także gotowe odpowiedzi na problemy, które sami dobrze znają. A przede wszystkim – będą mogli po prostu pośmiać się razem z prowadzącymi.</w:t>
      </w:r>
      <w:r w:rsidR="00607767">
        <w:rPr>
          <w:rFonts w:eastAsia="Times New Roman" w:cs="Calibri"/>
          <w:lang w:eastAsia="pl-PL"/>
        </w:rPr>
        <w:t xml:space="preserve"> </w:t>
      </w:r>
      <w:r w:rsidRPr="00DF6D6D">
        <w:rPr>
          <w:rFonts w:eastAsia="Times New Roman" w:cs="Calibri"/>
          <w:lang w:eastAsia="pl-PL"/>
        </w:rPr>
        <w:t>Za mikrofonami spotykają się trzy osobowości, które jeszcze do niedawna reprezentowały trzy różne radiowe światy. Dziś tworzą nowy zespół RMF FM.</w:t>
      </w:r>
    </w:p>
    <w:p w14:paraId="6817153C" w14:textId="1FF7FAE4" w:rsidR="00DF6D6D" w:rsidRPr="00DF6D6D" w:rsidRDefault="00DF6D6D" w:rsidP="00DF6D6D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DE64F6">
        <w:rPr>
          <w:rFonts w:eastAsia="Times New Roman" w:cs="Calibri"/>
          <w:b/>
          <w:bCs/>
          <w:i/>
          <w:iCs/>
          <w:lang w:eastAsia="pl-PL"/>
        </w:rPr>
        <w:t xml:space="preserve">– To wyjątkowe połączenie trzech bardzo różnych osobowości, które świetnie się uzupełniają. Agnieszka Kołodziejska i </w:t>
      </w:r>
      <w:proofErr w:type="spellStart"/>
      <w:r w:rsidRPr="00DE64F6">
        <w:rPr>
          <w:rFonts w:eastAsia="Times New Roman" w:cs="Calibri"/>
          <w:b/>
          <w:bCs/>
          <w:i/>
          <w:iCs/>
          <w:lang w:eastAsia="pl-PL"/>
        </w:rPr>
        <w:t>Odeta</w:t>
      </w:r>
      <w:proofErr w:type="spellEnd"/>
      <w:r w:rsidRPr="00DE64F6">
        <w:rPr>
          <w:rFonts w:eastAsia="Times New Roman" w:cs="Calibri"/>
          <w:b/>
          <w:bCs/>
          <w:i/>
          <w:iCs/>
          <w:lang w:eastAsia="pl-PL"/>
        </w:rPr>
        <w:t xml:space="preserve"> Moro były brakującymi elementami naszej układanki. Ich energia, bezpretensjonalność i poczucie humoru doskonale współgrają z Przemkiem Skowronem. Cieszymy się, że możemy pokazać słuchaczom potencjał tego trio</w:t>
      </w:r>
      <w:r w:rsidRPr="00DF6D6D">
        <w:rPr>
          <w:rFonts w:eastAsia="Times New Roman" w:cs="Calibri"/>
          <w:lang w:eastAsia="pl-PL"/>
        </w:rPr>
        <w:t xml:space="preserve"> – </w:t>
      </w:r>
      <w:r w:rsidR="00B130CD">
        <w:rPr>
          <w:rFonts w:eastAsia="Times New Roman" w:cs="Calibri"/>
          <w:lang w:eastAsia="pl-PL"/>
        </w:rPr>
        <w:t xml:space="preserve">mówi Maria Lester – szefowa podcastów </w:t>
      </w:r>
      <w:r w:rsidRPr="00DF6D6D">
        <w:rPr>
          <w:rFonts w:eastAsia="Times New Roman" w:cs="Calibri"/>
          <w:lang w:eastAsia="pl-PL"/>
        </w:rPr>
        <w:t>RMF FM.</w:t>
      </w:r>
    </w:p>
    <w:p w14:paraId="58969FE6" w14:textId="77777777" w:rsidR="00DF6D6D" w:rsidRPr="00DF6D6D" w:rsidRDefault="00DF6D6D" w:rsidP="00DF6D6D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DF6D6D">
        <w:rPr>
          <w:rFonts w:eastAsia="Times New Roman" w:cs="Calibri"/>
          <w:lang w:eastAsia="pl-PL"/>
        </w:rPr>
        <w:t>„Grupa Sąsiedzka” to jeden z najciekawszych elementów wakacyjnej oferty RMF FM i kolejny krok stacji w rozwijaniu formatów tworzonych wokół silnych osobowości oraz treści obecnych jednocześnie na wielu platformach.</w:t>
      </w:r>
    </w:p>
    <w:p w14:paraId="186739A3" w14:textId="77777777" w:rsidR="006331F4" w:rsidRDefault="006331F4"/>
    <w:sectPr w:rsidR="006331F4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E3450" w14:textId="77777777" w:rsidR="00992069" w:rsidRDefault="00992069" w:rsidP="00F92223">
      <w:pPr>
        <w:spacing w:after="0" w:line="240" w:lineRule="auto"/>
      </w:pPr>
      <w:r>
        <w:separator/>
      </w:r>
    </w:p>
  </w:endnote>
  <w:endnote w:type="continuationSeparator" w:id="0">
    <w:p w14:paraId="428CA75A" w14:textId="77777777" w:rsidR="00992069" w:rsidRDefault="00992069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F6294" w14:textId="77777777" w:rsidR="00F92223" w:rsidRDefault="00992069" w:rsidP="00F92223">
    <w:pPr>
      <w:pStyle w:val="Stopka"/>
      <w:jc w:val="center"/>
    </w:pPr>
    <w:r>
      <w:rPr>
        <w:noProof/>
        <w:lang w:eastAsia="pl-PL"/>
      </w:rPr>
      <w:pict w14:anchorId="5852DF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.2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C6E96" w14:textId="77777777" w:rsidR="00992069" w:rsidRDefault="00992069" w:rsidP="00F92223">
      <w:pPr>
        <w:spacing w:after="0" w:line="240" w:lineRule="auto"/>
      </w:pPr>
      <w:r>
        <w:separator/>
      </w:r>
    </w:p>
  </w:footnote>
  <w:footnote w:type="continuationSeparator" w:id="0">
    <w:p w14:paraId="1E04AFAA" w14:textId="77777777" w:rsidR="00992069" w:rsidRDefault="00992069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59485" w14:textId="77777777" w:rsidR="00F92223" w:rsidRDefault="00992069">
    <w:pPr>
      <w:pStyle w:val="Nagwek"/>
    </w:pPr>
    <w:r>
      <w:rPr>
        <w:noProof/>
        <w:lang w:eastAsia="pl-PL"/>
      </w:rPr>
      <w:pict w14:anchorId="058848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6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31F4"/>
    <w:rsid w:val="00064A7D"/>
    <w:rsid w:val="000D4692"/>
    <w:rsid w:val="000F6B31"/>
    <w:rsid w:val="002128BD"/>
    <w:rsid w:val="00267901"/>
    <w:rsid w:val="00287C9F"/>
    <w:rsid w:val="0036666D"/>
    <w:rsid w:val="00381C88"/>
    <w:rsid w:val="003B227A"/>
    <w:rsid w:val="00440156"/>
    <w:rsid w:val="004410CE"/>
    <w:rsid w:val="00463920"/>
    <w:rsid w:val="00473385"/>
    <w:rsid w:val="005350DD"/>
    <w:rsid w:val="00607767"/>
    <w:rsid w:val="00622842"/>
    <w:rsid w:val="006331F4"/>
    <w:rsid w:val="0081328C"/>
    <w:rsid w:val="008328F7"/>
    <w:rsid w:val="00892FE1"/>
    <w:rsid w:val="008B60AB"/>
    <w:rsid w:val="009377A4"/>
    <w:rsid w:val="00992069"/>
    <w:rsid w:val="009D5550"/>
    <w:rsid w:val="009F0565"/>
    <w:rsid w:val="00A01F46"/>
    <w:rsid w:val="00B130CD"/>
    <w:rsid w:val="00B47060"/>
    <w:rsid w:val="00B918D6"/>
    <w:rsid w:val="00C74900"/>
    <w:rsid w:val="00CE3A19"/>
    <w:rsid w:val="00DE64F6"/>
    <w:rsid w:val="00DF6D6D"/>
    <w:rsid w:val="00E96292"/>
    <w:rsid w:val="00EF438C"/>
    <w:rsid w:val="00F11EAF"/>
    <w:rsid w:val="00F15D37"/>
    <w:rsid w:val="00F166D9"/>
    <w:rsid w:val="00F92223"/>
    <w:rsid w:val="00FD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EF28FE"/>
  <w15:chartTrackingRefBased/>
  <w15:docId w15:val="{280E3EFC-D57A-4B84-9CC9-564E61D95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semiHidden/>
    <w:unhideWhenUsed/>
    <w:rsid w:val="006331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6331F4"/>
    <w:rPr>
      <w:b/>
      <w:bCs/>
    </w:rPr>
  </w:style>
  <w:style w:type="character" w:styleId="Uwydatnienie">
    <w:name w:val="Emphasis"/>
    <w:uiPriority w:val="20"/>
    <w:qFormat/>
    <w:rsid w:val="006331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4</TotalTime>
  <Pages>1</Pages>
  <Words>310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6</cp:revision>
  <dcterms:created xsi:type="dcterms:W3CDTF">2026-06-26T16:22:00Z</dcterms:created>
  <dcterms:modified xsi:type="dcterms:W3CDTF">2026-07-06T08:23:00Z</dcterms:modified>
</cp:coreProperties>
</file>