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BCD9" w14:textId="0AD5CE8B" w:rsidR="0092019B" w:rsidRPr="00177AFE" w:rsidRDefault="0092019B" w:rsidP="0092019B">
      <w:pPr>
        <w:jc w:val="right"/>
        <w:rPr>
          <w:rFonts w:cs="Calibri"/>
        </w:rPr>
      </w:pPr>
      <w:r>
        <w:rPr>
          <w:rFonts w:cs="Calibri"/>
        </w:rPr>
        <w:t>0</w:t>
      </w:r>
      <w:r w:rsidR="00063D3A">
        <w:rPr>
          <w:rFonts w:cs="Calibri"/>
        </w:rPr>
        <w:t>6.07</w:t>
      </w:r>
      <w:r w:rsidRPr="00177AFE">
        <w:rPr>
          <w:rFonts w:cs="Calibri"/>
        </w:rPr>
        <w:t>.</w:t>
      </w:r>
      <w:proofErr w:type="gramStart"/>
      <w:r w:rsidRPr="00177AFE">
        <w:rPr>
          <w:rFonts w:cs="Calibri"/>
        </w:rPr>
        <w:t>2026r.</w:t>
      </w:r>
      <w:proofErr w:type="gramEnd"/>
    </w:p>
    <w:p w14:paraId="4811B17D" w14:textId="77777777" w:rsidR="0092019B" w:rsidRDefault="0092019B" w:rsidP="0092019B">
      <w:pPr>
        <w:rPr>
          <w:rFonts w:cs="Calibri"/>
        </w:rPr>
      </w:pPr>
      <w:r>
        <w:rPr>
          <w:rFonts w:cs="Calibri"/>
        </w:rPr>
        <w:t>INFORMACJA PRASOWA</w:t>
      </w:r>
    </w:p>
    <w:p w14:paraId="06E9C1C0" w14:textId="77777777" w:rsidR="00F15D37" w:rsidRDefault="00F15D37"/>
    <w:p w14:paraId="07AB0EFD" w14:textId="77777777" w:rsidR="00485945" w:rsidRPr="00485945" w:rsidRDefault="00485945" w:rsidP="0048594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Calibri"/>
          <w:b/>
          <w:bCs/>
          <w:kern w:val="36"/>
          <w:lang w:eastAsia="pl-PL"/>
        </w:rPr>
      </w:pPr>
      <w:r w:rsidRPr="00485945">
        <w:rPr>
          <w:rFonts w:eastAsia="Times New Roman" w:cs="Calibri"/>
          <w:b/>
          <w:bCs/>
          <w:kern w:val="36"/>
          <w:lang w:eastAsia="pl-PL"/>
        </w:rPr>
        <w:t>Szczęsny szukał wymówek, by odmówić Barcelonie. Wszystko zmieniła jedna osoba</w:t>
      </w:r>
    </w:p>
    <w:p w14:paraId="486AB077" w14:textId="77777777" w:rsidR="00485945" w:rsidRPr="00485945" w:rsidRDefault="00485945" w:rsidP="0048594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485945">
        <w:rPr>
          <w:rFonts w:eastAsia="Times New Roman" w:cs="Calibri"/>
          <w:b/>
          <w:bCs/>
          <w:lang w:eastAsia="pl-PL"/>
        </w:rPr>
        <w:t xml:space="preserve">Chciał zakończyć karierę i nie wracać już do zawodowej piłki. Gdy FC Barcelona zgłosiła się z propozycją, Wojciech Szczęsny próbował znaleźć powód, by powiedzieć „nie”. W podcaście </w:t>
      </w:r>
      <w:r w:rsidRPr="00485945">
        <w:rPr>
          <w:rFonts w:eastAsia="Times New Roman" w:cs="Calibri"/>
          <w:b/>
          <w:bCs/>
          <w:i/>
          <w:iCs/>
          <w:lang w:eastAsia="pl-PL"/>
        </w:rPr>
        <w:t xml:space="preserve">W Stylu </w:t>
      </w:r>
      <w:proofErr w:type="spellStart"/>
      <w:r w:rsidRPr="00485945">
        <w:rPr>
          <w:rFonts w:eastAsia="Times New Roman" w:cs="Calibri"/>
          <w:b/>
          <w:bCs/>
          <w:i/>
          <w:iCs/>
          <w:lang w:eastAsia="pl-PL"/>
        </w:rPr>
        <w:t>Krychowiaka</w:t>
      </w:r>
      <w:proofErr w:type="spellEnd"/>
      <w:r w:rsidRPr="00485945">
        <w:rPr>
          <w:rFonts w:eastAsia="Times New Roman" w:cs="Calibri"/>
          <w:b/>
          <w:bCs/>
          <w:lang w:eastAsia="pl-PL"/>
        </w:rPr>
        <w:t xml:space="preserve"> w RMF FM, nagranym na Stadionie Narodowym, zdradził, że o wszystkim przesądziła Marina. Były reprezentant Polski opowiedział także o relacji z ojcem, wychowywaniu własnego syna i emocjach, których przez lata nie pokazywał publicznie.</w:t>
      </w:r>
    </w:p>
    <w:p w14:paraId="400093AE" w14:textId="77777777" w:rsidR="00485945" w:rsidRPr="00485945" w:rsidRDefault="00485945" w:rsidP="0048594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485945">
        <w:rPr>
          <w:rFonts w:eastAsia="Times New Roman" w:cs="Calibri"/>
          <w:lang w:eastAsia="pl-PL"/>
        </w:rPr>
        <w:t>Jeszcze kilka miesięcy wcześniej Wojciech Szczęsny był przekonany, że definitywnie zakończył piłkarską karierę. Po latach gry w największych klubach Europy cieszył się spokojnym życiem z rodziną i nie planował powrotu na boisko. Kiedy jednak zadzwonił telefon z FC Barcelony, zamiast ekscytacji pojawiły się wątpliwości. Jak przyznaje, sam szukał powodów, by odmówić.</w:t>
      </w:r>
    </w:p>
    <w:p w14:paraId="712E5ADE" w14:textId="77777777" w:rsidR="00485945" w:rsidRPr="00485945" w:rsidRDefault="00485945" w:rsidP="0048594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485945">
        <w:rPr>
          <w:rFonts w:eastAsia="Times New Roman" w:cs="Calibri"/>
          <w:b/>
          <w:bCs/>
          <w:i/>
          <w:iCs/>
          <w:lang w:eastAsia="pl-PL"/>
        </w:rPr>
        <w:t>„Próbowałem namówić Marinę, żeby powiedziała</w:t>
      </w:r>
      <w:proofErr w:type="gramStart"/>
      <w:r w:rsidRPr="00485945">
        <w:rPr>
          <w:rFonts w:eastAsia="Times New Roman" w:cs="Calibri"/>
          <w:b/>
          <w:bCs/>
          <w:i/>
          <w:iCs/>
          <w:lang w:eastAsia="pl-PL"/>
        </w:rPr>
        <w:t>: »Nie</w:t>
      </w:r>
      <w:proofErr w:type="gramEnd"/>
      <w:r w:rsidRPr="00485945">
        <w:rPr>
          <w:rFonts w:eastAsia="Times New Roman" w:cs="Calibri"/>
          <w:b/>
          <w:bCs/>
          <w:i/>
          <w:iCs/>
          <w:lang w:eastAsia="pl-PL"/>
        </w:rPr>
        <w:t xml:space="preserve"> </w:t>
      </w:r>
      <w:proofErr w:type="gramStart"/>
      <w:r w:rsidRPr="00485945">
        <w:rPr>
          <w:rFonts w:eastAsia="Times New Roman" w:cs="Calibri"/>
          <w:b/>
          <w:bCs/>
          <w:i/>
          <w:iCs/>
          <w:lang w:eastAsia="pl-PL"/>
        </w:rPr>
        <w:t>jedź«</w:t>
      </w:r>
      <w:proofErr w:type="gramEnd"/>
      <w:r w:rsidRPr="00485945">
        <w:rPr>
          <w:rFonts w:eastAsia="Times New Roman" w:cs="Calibri"/>
          <w:b/>
          <w:bCs/>
          <w:i/>
          <w:iCs/>
          <w:lang w:eastAsia="pl-PL"/>
        </w:rPr>
        <w:t>. A ona za każdym razem odpowiadała tylko</w:t>
      </w:r>
      <w:proofErr w:type="gramStart"/>
      <w:r w:rsidRPr="00485945">
        <w:rPr>
          <w:rFonts w:eastAsia="Times New Roman" w:cs="Calibri"/>
          <w:b/>
          <w:bCs/>
          <w:i/>
          <w:iCs/>
          <w:lang w:eastAsia="pl-PL"/>
        </w:rPr>
        <w:t>: »Idź</w:t>
      </w:r>
      <w:proofErr w:type="gramEnd"/>
      <w:r w:rsidRPr="00485945">
        <w:rPr>
          <w:rFonts w:eastAsia="Times New Roman" w:cs="Calibri"/>
          <w:b/>
          <w:bCs/>
          <w:i/>
          <w:iCs/>
          <w:lang w:eastAsia="pl-PL"/>
        </w:rPr>
        <w:t>«. Wiedziałem, że taka historia może się już nigdy nie powtórzyć.”</w:t>
      </w:r>
    </w:p>
    <w:p w14:paraId="1A60DCA1" w14:textId="77777777" w:rsidR="00485945" w:rsidRPr="00485945" w:rsidRDefault="00485945" w:rsidP="0048594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485945">
        <w:rPr>
          <w:rFonts w:eastAsia="Times New Roman" w:cs="Calibri"/>
          <w:lang w:eastAsia="pl-PL"/>
        </w:rPr>
        <w:t xml:space="preserve">W szczerej rozmowie z Grzegorzem </w:t>
      </w:r>
      <w:proofErr w:type="spellStart"/>
      <w:r w:rsidRPr="00485945">
        <w:rPr>
          <w:rFonts w:eastAsia="Times New Roman" w:cs="Calibri"/>
          <w:lang w:eastAsia="pl-PL"/>
        </w:rPr>
        <w:t>Krychowiakiem</w:t>
      </w:r>
      <w:proofErr w:type="spellEnd"/>
      <w:r w:rsidRPr="00485945">
        <w:rPr>
          <w:rFonts w:eastAsia="Times New Roman" w:cs="Calibri"/>
          <w:lang w:eastAsia="pl-PL"/>
        </w:rPr>
        <w:t xml:space="preserve"> Szczęsny przyznał, że dopiero założenie własnej rodziny całkowicie zmieniło jego sposób patrzenia na życie. Po raz pierwszy tak otwarcie opowiedział również o trudnej relacji z ojcem i o tym, jak bardzo wpłynęła ona na to, jakim sam chce być tatą.</w:t>
      </w:r>
    </w:p>
    <w:p w14:paraId="10FCC836" w14:textId="77777777" w:rsidR="00485945" w:rsidRPr="00485945" w:rsidRDefault="00485945" w:rsidP="0048594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485945">
        <w:rPr>
          <w:rFonts w:eastAsia="Times New Roman" w:cs="Calibri"/>
          <w:b/>
          <w:bCs/>
          <w:i/>
          <w:iCs/>
          <w:lang w:eastAsia="pl-PL"/>
        </w:rPr>
        <w:t>„Obiecałem sobie, że mój syn nigdy nie będzie bał się mojego powrotu do domu.”</w:t>
      </w:r>
    </w:p>
    <w:p w14:paraId="4C996A2D" w14:textId="77777777" w:rsidR="00485945" w:rsidRPr="00485945" w:rsidRDefault="00485945" w:rsidP="0048594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485945">
        <w:rPr>
          <w:rFonts w:eastAsia="Times New Roman" w:cs="Calibri"/>
          <w:lang w:eastAsia="pl-PL"/>
        </w:rPr>
        <w:t>Były bramkarz reprezentacji Polski wrócił także wspomnieniami do mistrzostw świata w Katarze. Przyznał, że największe emocje przyszły nie po obronionych rzutach karnych czy pochwałach ekspertów, ale dopiero wtedy, gdy po meczu zobaczył swoich najbliższych. To właśnie rodzina – jak podkreśla – od lat daje mu największą siłę i pozwala zachować właściwe proporcje między sportem a życiem prywatnym.</w:t>
      </w:r>
    </w:p>
    <w:p w14:paraId="348B20C8" w14:textId="77777777" w:rsidR="00485945" w:rsidRPr="00485945" w:rsidRDefault="00485945" w:rsidP="0048594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485945">
        <w:rPr>
          <w:rFonts w:eastAsia="Times New Roman" w:cs="Calibri"/>
          <w:b/>
          <w:bCs/>
          <w:i/>
          <w:iCs/>
          <w:lang w:eastAsia="pl-PL"/>
        </w:rPr>
        <w:t>„Najbardziej przeżywam nie własne sukcesy czy porażki, ale to, jak odbierają je moi bliscy.”</w:t>
      </w:r>
    </w:p>
    <w:p w14:paraId="587569BA" w14:textId="77777777" w:rsidR="00485945" w:rsidRPr="00485945" w:rsidRDefault="00485945" w:rsidP="00485945">
      <w:pPr>
        <w:spacing w:before="100" w:beforeAutospacing="1" w:after="100" w:afterAutospacing="1" w:line="240" w:lineRule="auto"/>
        <w:jc w:val="both"/>
        <w:rPr>
          <w:rFonts w:eastAsia="Times New Roman" w:cs="Calibri"/>
          <w:lang w:eastAsia="pl-PL"/>
        </w:rPr>
      </w:pPr>
      <w:r w:rsidRPr="00485945">
        <w:rPr>
          <w:rFonts w:eastAsia="Times New Roman" w:cs="Calibri"/>
          <w:lang w:eastAsia="pl-PL"/>
        </w:rPr>
        <w:t xml:space="preserve">W rozmowie nagranej na Stadionie Narodowym Szczęsny opowiedział także o kulisach gry w FC Barcelonie, telefonie od Roberta Lewandowskiego, latach spędzonych w </w:t>
      </w:r>
      <w:proofErr w:type="spellStart"/>
      <w:r w:rsidRPr="00485945">
        <w:rPr>
          <w:rFonts w:eastAsia="Times New Roman" w:cs="Calibri"/>
          <w:lang w:eastAsia="pl-PL"/>
        </w:rPr>
        <w:t>Arsenalu</w:t>
      </w:r>
      <w:proofErr w:type="spellEnd"/>
      <w:r w:rsidRPr="00485945">
        <w:rPr>
          <w:rFonts w:eastAsia="Times New Roman" w:cs="Calibri"/>
          <w:lang w:eastAsia="pl-PL"/>
        </w:rPr>
        <w:t xml:space="preserve"> i </w:t>
      </w:r>
      <w:proofErr w:type="spellStart"/>
      <w:r w:rsidRPr="00485945">
        <w:rPr>
          <w:rFonts w:eastAsia="Times New Roman" w:cs="Calibri"/>
          <w:lang w:eastAsia="pl-PL"/>
        </w:rPr>
        <w:t>Juventusie</w:t>
      </w:r>
      <w:proofErr w:type="spellEnd"/>
      <w:r w:rsidRPr="00485945">
        <w:rPr>
          <w:rFonts w:eastAsia="Times New Roman" w:cs="Calibri"/>
          <w:lang w:eastAsia="pl-PL"/>
        </w:rPr>
        <w:t xml:space="preserve"> oraz o bólu, z którym – jak przyznał – grał praktycznie do końca swojej kariery. To jedna z najbardziej osobistych rozmów, jakich były reprezentant Polski udzielił w ostatnich latach.</w:t>
      </w:r>
    </w:p>
    <w:p w14:paraId="01A9592B" w14:textId="77777777" w:rsidR="0092019B" w:rsidRDefault="0092019B"/>
    <w:sectPr w:rsidR="0092019B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2794" w14:textId="77777777" w:rsidR="00EF5FC7" w:rsidRDefault="00EF5FC7" w:rsidP="00F92223">
      <w:pPr>
        <w:spacing w:after="0" w:line="240" w:lineRule="auto"/>
      </w:pPr>
      <w:r>
        <w:separator/>
      </w:r>
    </w:p>
  </w:endnote>
  <w:endnote w:type="continuationSeparator" w:id="0">
    <w:p w14:paraId="5F59639D" w14:textId="77777777" w:rsidR="00EF5FC7" w:rsidRDefault="00EF5FC7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DBC9" w14:textId="77777777" w:rsidR="00F92223" w:rsidRDefault="00EF5FC7" w:rsidP="00F92223">
    <w:pPr>
      <w:pStyle w:val="Stopka"/>
      <w:jc w:val="center"/>
    </w:pPr>
    <w:r>
      <w:rPr>
        <w:noProof/>
        <w:lang w:eastAsia="pl-PL"/>
      </w:rPr>
      <w:pict w14:anchorId="00280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.2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C526C" w14:textId="77777777" w:rsidR="00EF5FC7" w:rsidRDefault="00EF5FC7" w:rsidP="00F92223">
      <w:pPr>
        <w:spacing w:after="0" w:line="240" w:lineRule="auto"/>
      </w:pPr>
      <w:r>
        <w:separator/>
      </w:r>
    </w:p>
  </w:footnote>
  <w:footnote w:type="continuationSeparator" w:id="0">
    <w:p w14:paraId="19F12D41" w14:textId="77777777" w:rsidR="00EF5FC7" w:rsidRDefault="00EF5FC7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9BF2" w14:textId="77777777" w:rsidR="00F92223" w:rsidRDefault="00EF5FC7">
    <w:pPr>
      <w:pStyle w:val="Nagwek"/>
    </w:pPr>
    <w:r>
      <w:rPr>
        <w:noProof/>
        <w:lang w:eastAsia="pl-PL"/>
      </w:rPr>
      <w:pict w14:anchorId="764CE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6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19B"/>
    <w:rsid w:val="00063D3A"/>
    <w:rsid w:val="00181B4A"/>
    <w:rsid w:val="00381C88"/>
    <w:rsid w:val="00485945"/>
    <w:rsid w:val="006319AE"/>
    <w:rsid w:val="00892FE1"/>
    <w:rsid w:val="0092019B"/>
    <w:rsid w:val="00A01F46"/>
    <w:rsid w:val="00C13191"/>
    <w:rsid w:val="00E96292"/>
    <w:rsid w:val="00EF5FC7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DA829"/>
  <w15:chartTrackingRefBased/>
  <w15:docId w15:val="{27FF5E3A-FA46-41A0-9AA6-5E0AF8C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19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2019B"/>
    <w:rPr>
      <w:b/>
      <w:bCs/>
    </w:rPr>
  </w:style>
  <w:style w:type="character" w:customStyle="1" w:styleId="relative">
    <w:name w:val="relative"/>
    <w:basedOn w:val="Domylnaczcionkaakapitu"/>
    <w:rsid w:val="0092019B"/>
  </w:style>
  <w:style w:type="paragraph" w:customStyle="1" w:styleId="not-prose">
    <w:name w:val="not-prose"/>
    <w:basedOn w:val="Normalny"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4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2026-07-06T07:04:00Z</dcterms:created>
  <dcterms:modified xsi:type="dcterms:W3CDTF">2026-07-06T07:04:00Z</dcterms:modified>
</cp:coreProperties>
</file>