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51B8" w14:textId="144FF057" w:rsidR="000C3B21" w:rsidRPr="00177AFE" w:rsidRDefault="000C3B21" w:rsidP="000C3B21">
      <w:pPr>
        <w:jc w:val="right"/>
        <w:rPr>
          <w:rFonts w:cs="Calibri"/>
        </w:rPr>
      </w:pPr>
      <w:r>
        <w:rPr>
          <w:rFonts w:cs="Calibri"/>
        </w:rPr>
        <w:t>0</w:t>
      </w:r>
      <w:r w:rsidR="00CD7D56">
        <w:rPr>
          <w:rFonts w:cs="Calibri"/>
        </w:rPr>
        <w:t>6.07</w:t>
      </w:r>
      <w:r w:rsidRPr="00177AFE">
        <w:rPr>
          <w:rFonts w:cs="Calibri"/>
        </w:rPr>
        <w:t>.</w:t>
      </w:r>
      <w:proofErr w:type="gramStart"/>
      <w:r w:rsidRPr="00177AFE">
        <w:rPr>
          <w:rFonts w:cs="Calibri"/>
        </w:rPr>
        <w:t>2026r.</w:t>
      </w:r>
      <w:proofErr w:type="gramEnd"/>
    </w:p>
    <w:p w14:paraId="14DCBFC3" w14:textId="77777777" w:rsidR="000C3B21" w:rsidRDefault="000C3B21" w:rsidP="000C3B21">
      <w:pPr>
        <w:rPr>
          <w:rFonts w:cs="Calibri"/>
        </w:rPr>
      </w:pPr>
      <w:r>
        <w:rPr>
          <w:rFonts w:cs="Calibri"/>
        </w:rPr>
        <w:t>ZAPIS ROZMOWY</w:t>
      </w:r>
    </w:p>
    <w:p w14:paraId="6E788C93" w14:textId="77777777" w:rsidR="00F15D37" w:rsidRPr="00905488" w:rsidRDefault="00F15D37">
      <w:pPr>
        <w:rPr>
          <w:rFonts w:cs="Calibri"/>
        </w:rPr>
      </w:pPr>
    </w:p>
    <w:p w14:paraId="6C78C00D" w14:textId="2B81BF7D" w:rsidR="00905488" w:rsidRDefault="00CD7D56" w:rsidP="00905488">
      <w:pPr>
        <w:spacing w:before="100" w:beforeAutospacing="1" w:after="100" w:afterAutospacing="1" w:line="240" w:lineRule="auto"/>
        <w:jc w:val="center"/>
        <w:rPr>
          <w:rFonts w:eastAsia="Times New Roman" w:cs="Calibri"/>
          <w:b/>
          <w:bCs/>
          <w:lang w:eastAsia="pl-PL"/>
        </w:rPr>
      </w:pPr>
      <w:r>
        <w:rPr>
          <w:rFonts w:eastAsia="Times New Roman" w:cs="Calibri"/>
          <w:b/>
          <w:bCs/>
          <w:lang w:eastAsia="pl-PL"/>
        </w:rPr>
        <w:t>WOJCIECH SZCZĘSNY</w:t>
      </w:r>
      <w:r w:rsidR="00905488" w:rsidRPr="00905488">
        <w:rPr>
          <w:rFonts w:eastAsia="Times New Roman" w:cs="Calibri"/>
          <w:b/>
          <w:bCs/>
          <w:lang w:eastAsia="pl-PL"/>
        </w:rPr>
        <w:t xml:space="preserve"> GOŚCIEM GRZEGORZA KRYCHOWIAKA W PODCAŚCIE „W STYLU KRYCHOWIAKA”</w:t>
      </w:r>
    </w:p>
    <w:p w14:paraId="77293319" w14:textId="77777777" w:rsidR="00905488" w:rsidRPr="00905488" w:rsidRDefault="00905488" w:rsidP="00905488">
      <w:pPr>
        <w:spacing w:before="100" w:beforeAutospacing="1" w:after="100" w:afterAutospacing="1" w:line="240" w:lineRule="auto"/>
        <w:jc w:val="center"/>
        <w:rPr>
          <w:rFonts w:eastAsia="Times New Roman" w:cs="Calibri"/>
          <w:lang w:eastAsia="pl-PL"/>
        </w:rPr>
      </w:pPr>
    </w:p>
    <w:p w14:paraId="1B5892E2" w14:textId="77777777" w:rsidR="00EB3262" w:rsidRPr="00893D62" w:rsidRDefault="00EB3262" w:rsidP="00EB3262">
      <w:pPr>
        <w:pStyle w:val="pdq2pgselectionanchorcontainer"/>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Mój dzisiejszy gość w Romie posadził na ławce najlepszego bramkarza świata, a w </w:t>
      </w:r>
      <w:proofErr w:type="spellStart"/>
      <w:r w:rsidRPr="00893D62">
        <w:rPr>
          <w:rFonts w:ascii="Calibri" w:hAnsi="Calibri" w:cs="Calibri"/>
          <w:sz w:val="22"/>
          <w:szCs w:val="22"/>
        </w:rPr>
        <w:t>Juventusie</w:t>
      </w:r>
      <w:proofErr w:type="spellEnd"/>
      <w:r w:rsidRPr="00893D62">
        <w:rPr>
          <w:rFonts w:ascii="Calibri" w:hAnsi="Calibri" w:cs="Calibri"/>
          <w:sz w:val="22"/>
          <w:szCs w:val="22"/>
        </w:rPr>
        <w:t xml:space="preserve"> jednego z najlepszych w historii. Na koncie ma ponad 80 meczów w reprezentacji Polski, występy na mistrzostwach Europy i świata, a dziś jest także bramkarzem FC Barcelony. Wojtek Szczęsny!</w:t>
      </w:r>
    </w:p>
    <w:p w14:paraId="3007A399"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Dzień dobry. Tylko od razu cię poprawię – nie byłem jedynym bramkarzem, który strzelił samobója na mistrzostwach Europy. To ważne, żeby to wybrzmiało.</w:t>
      </w:r>
    </w:p>
    <w:p w14:paraId="301BE09A" w14:textId="77777777" w:rsidR="00EB3262" w:rsidRPr="00893D62" w:rsidRDefault="00EB3262" w:rsidP="00EB3262">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Krąży opinia, że bramkarze to wariaci.</w:t>
      </w:r>
    </w:p>
    <w:p w14:paraId="38843A61"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To jeden z największych mitów w piłce. W mojej karierze spotkałem mnóstwo bramkarzy i większość z nich była spokojna, poukładana i raczej introwertyczna. Oczywiście zdarzają się wyjątki. W reprezentacji z Arturem </w:t>
      </w:r>
      <w:proofErr w:type="spellStart"/>
      <w:r w:rsidRPr="00893D62">
        <w:rPr>
          <w:rFonts w:ascii="Calibri" w:hAnsi="Calibri" w:cs="Calibri"/>
          <w:sz w:val="22"/>
          <w:szCs w:val="22"/>
        </w:rPr>
        <w:t>Borucem</w:t>
      </w:r>
      <w:proofErr w:type="spellEnd"/>
      <w:r w:rsidRPr="00893D62">
        <w:rPr>
          <w:rFonts w:ascii="Calibri" w:hAnsi="Calibri" w:cs="Calibri"/>
          <w:sz w:val="22"/>
          <w:szCs w:val="22"/>
        </w:rPr>
        <w:t xml:space="preserve"> rzeczywiście trochę odstawaliśmy od reszty, ale generalnie ten stereotyp jest mocno przesadzony.</w:t>
      </w:r>
    </w:p>
    <w:p w14:paraId="43C06B30" w14:textId="77777777" w:rsidR="00EB3262" w:rsidRPr="00893D62" w:rsidRDefault="00EB3262" w:rsidP="00EB3262">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Zaczynałeś jako napastnik.</w:t>
      </w:r>
    </w:p>
    <w:p w14:paraId="47DCE302"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Przez jakieś pół roku. Pamiętam mecz, który wygraliśmy 27:0 i tylko ja nie strzeliłem gola. Pomyślałem wtedy, że chyba trzeba spróbować czegoś innego. Pojechałem na obóz, stanąłem w bramce i po pierwszym treningu wiedziałem, że to jest moje miejsce. Po raz pierwszy miałem poczucie, że naprawdę jestem w czymś dobry.</w:t>
      </w:r>
    </w:p>
    <w:p w14:paraId="7FFDA401" w14:textId="77777777" w:rsidR="00EB3262" w:rsidRPr="00893D62" w:rsidRDefault="00EB3262" w:rsidP="00EB3262">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Do dziś masz przesąd związany z grą w ataku.</w:t>
      </w:r>
    </w:p>
    <w:p w14:paraId="4089CA3A"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Na ostatnim treningu sezonu zawsze wychodzę jako napastnik. Zrobiłem tak pięć razy i pięć razy kończyliśmy sezon mistrzostwem. Kiedy z tego zrezygnowałem, mistrzostwa nie było. Trudno po tylu latach nie uwierzyć, że coś w tym jest.</w:t>
      </w:r>
    </w:p>
    <w:p w14:paraId="011FE353" w14:textId="77777777" w:rsidR="00EB3262" w:rsidRPr="00893D62" w:rsidRDefault="00EB3262" w:rsidP="00EB3262">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Twój tata miał wpływ na wybór pozycji?</w:t>
      </w:r>
    </w:p>
    <w:p w14:paraId="3F6088DF"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Niespecjalnie. Bardziej trener uznał, że skoro tata był wysokim bramkarzem, to może i ja się do tego nadaję. Ja po prostu chciałem grać w piłkę i dobrze się przy tym bawić.</w:t>
      </w:r>
    </w:p>
    <w:p w14:paraId="756FA2CF" w14:textId="77777777" w:rsidR="00EB3262" w:rsidRPr="00893D62" w:rsidRDefault="00EB3262" w:rsidP="00EB3262">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A dziś twój syn?</w:t>
      </w:r>
    </w:p>
    <w:p w14:paraId="56C5D5A9"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lastRenderedPageBreak/>
        <w:t>Wojciech Szczęsny:</w:t>
      </w:r>
      <w:r w:rsidRPr="00893D62">
        <w:rPr>
          <w:rFonts w:ascii="Calibri" w:hAnsi="Calibri" w:cs="Calibri"/>
          <w:sz w:val="22"/>
          <w:szCs w:val="22"/>
        </w:rPr>
        <w:t xml:space="preserve"> Widzę, że ma predyspozycje do bronienia. Ma refleks, lubi rzucać się za piłką, ale nie zamierzam go do niczego przekonywać. On dzisiaj najbardziej lubi dryblować, strzelać gole i być w środku wydarzeń. Uważam, że dziecko powinno samo odkryć, co sprawia mu największą frajdę. Pasja jest ważniejsza niż to, co dorosłym wydaje się rozsądniejsze.</w:t>
      </w:r>
    </w:p>
    <w:p w14:paraId="7EA294F9" w14:textId="77777777" w:rsidR="00EB3262" w:rsidRPr="00893D62" w:rsidRDefault="00EB3262" w:rsidP="00EB3262">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W młodości często słyszałeś, że wszystko zawdzięczasz ojcu.</w:t>
      </w:r>
    </w:p>
    <w:p w14:paraId="3E3A19D4"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Bardzo często. Mówiono, że dzięki niemu trafiłem do Legii, później do </w:t>
      </w:r>
      <w:proofErr w:type="spellStart"/>
      <w:r w:rsidRPr="00893D62">
        <w:rPr>
          <w:rFonts w:ascii="Calibri" w:hAnsi="Calibri" w:cs="Calibri"/>
          <w:sz w:val="22"/>
          <w:szCs w:val="22"/>
        </w:rPr>
        <w:t>Arsenalu</w:t>
      </w:r>
      <w:proofErr w:type="spellEnd"/>
      <w:r w:rsidRPr="00893D62">
        <w:rPr>
          <w:rFonts w:ascii="Calibri" w:hAnsi="Calibri" w:cs="Calibri"/>
          <w:sz w:val="22"/>
          <w:szCs w:val="22"/>
        </w:rPr>
        <w:t>. Dla młodego chłopaka to było trudne. Wiedziałem jednak, że prędzej czy później jedyną odpowiedzią będą moje występy na boisku.</w:t>
      </w:r>
    </w:p>
    <w:p w14:paraId="55FDC024" w14:textId="77777777" w:rsidR="00EB3262" w:rsidRPr="00893D62" w:rsidRDefault="00EB3262" w:rsidP="00EB3262">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A coś rzeczywiście ci załatwił?</w:t>
      </w:r>
    </w:p>
    <w:p w14:paraId="02C11506"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Tak. Załatwił mi treningi z Krzysztofem </w:t>
      </w:r>
      <w:proofErr w:type="spellStart"/>
      <w:r w:rsidRPr="00893D62">
        <w:rPr>
          <w:rFonts w:ascii="Calibri" w:hAnsi="Calibri" w:cs="Calibri"/>
          <w:sz w:val="22"/>
          <w:szCs w:val="22"/>
        </w:rPr>
        <w:t>Dowhaniem</w:t>
      </w:r>
      <w:proofErr w:type="spellEnd"/>
      <w:r w:rsidRPr="00893D62">
        <w:rPr>
          <w:rFonts w:ascii="Calibri" w:hAnsi="Calibri" w:cs="Calibri"/>
          <w:sz w:val="22"/>
          <w:szCs w:val="22"/>
        </w:rPr>
        <w:t>. I za to będę mu wdzięczny do końca życia, bo te indywidualne zajęcia bardzo przyspieszyły mój rozwój. Natomiast całą resztę musiałem już wywalczyć sam.</w:t>
      </w:r>
    </w:p>
    <w:p w14:paraId="445048E4" w14:textId="77777777" w:rsidR="00EB3262" w:rsidRPr="00893D62" w:rsidRDefault="00EB3262" w:rsidP="00EB3262">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Trenowaliście razem?</w:t>
      </w:r>
    </w:p>
    <w:p w14:paraId="57093822"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Próbowaliśmy, ale kompletnie się to nie sprawdzało. Tata oczekiwał, że na treningach będę mówił do niego "panie trenerze". Dla nastolatka to było po prostu niemożliwe. Bardzo szybko uznaliśmy, że lepiej będzie, jeśli każdy zostanie przy swojej roli.</w:t>
      </w:r>
    </w:p>
    <w:p w14:paraId="17BB5103" w14:textId="77777777" w:rsidR="00EB3262" w:rsidRPr="00893D62" w:rsidRDefault="00EB3262" w:rsidP="00EB3262">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W filmie powiedziałeś, że bałeś się ojca.</w:t>
      </w:r>
    </w:p>
    <w:p w14:paraId="081F9FB5"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To prawda. Najpierw bałem się go jako dziecko, a później po prostu bałem się z nim rozmawiać. Nigdy nie usiedliśmy i nie wyjaśniliśmy sobie wielu rzeczy, więc ten dystans przez lata tylko narastał. To doświadczenie bardzo wpłynęło na moje własne ojcostwo. Obiecałem sobie, że mój syn nigdy nie będzie bał się mojego powrotu do domu ani rozmowy ze mną.</w:t>
      </w:r>
    </w:p>
    <w:p w14:paraId="403E9E66" w14:textId="77777777" w:rsidR="00EB3262" w:rsidRPr="00893D62" w:rsidRDefault="00EB3262" w:rsidP="00EB3262">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Wychowywała cię głównie mama?</w:t>
      </w:r>
    </w:p>
    <w:p w14:paraId="3D4F7902" w14:textId="77777777" w:rsidR="00EB3262" w:rsidRPr="00893D62" w:rsidRDefault="00EB3262" w:rsidP="00EB3262">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Mama i obie babcie. Rodzice rozstali się, kiedy miałem pół roku, więc nie pamiętam życia z tatą pod jednym dachem. Nie czułem wtedy, że czegoś mi brakuje, bo nie znałem innej rzeczywistości. Dopiero jako dorosły człowiek, kiedy sam założyłem rodzinę, zrozumiałem, jak wielką wartością jest obecność obojga rodziców. Nigdy jednak nie miałem do nich pretensji. Po prostu takie było życie.</w:t>
      </w:r>
    </w:p>
    <w:p w14:paraId="6A99DFD8" w14:textId="77777777" w:rsidR="00FB4140" w:rsidRPr="00893D62" w:rsidRDefault="00FB4140" w:rsidP="00FB4140">
      <w:pPr>
        <w:pStyle w:val="pdq2pgselectionanchorcontainer"/>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W Londynie uchodziłeś za wzór profesjonalizmu. Trenerzy mówili, że cały czas siedzisz w pokoju.</w:t>
      </w:r>
    </w:p>
    <w:p w14:paraId="2C2D5935"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Dzisiaj brzmi to jak komplement, ale prawda była dużo mniej romantyczna. Po prostu byłem samotny. Miałem szesnaście lat, nie znałem dobrze języka, nie miałem przyjaciół i całe dnie spędzałem na </w:t>
      </w:r>
      <w:proofErr w:type="spellStart"/>
      <w:r w:rsidRPr="00893D62">
        <w:rPr>
          <w:rFonts w:ascii="Calibri" w:hAnsi="Calibri" w:cs="Calibri"/>
          <w:sz w:val="22"/>
          <w:szCs w:val="22"/>
        </w:rPr>
        <w:t>Skypie</w:t>
      </w:r>
      <w:proofErr w:type="spellEnd"/>
      <w:r w:rsidRPr="00893D62">
        <w:rPr>
          <w:rFonts w:ascii="Calibri" w:hAnsi="Calibri" w:cs="Calibri"/>
          <w:sz w:val="22"/>
          <w:szCs w:val="22"/>
        </w:rPr>
        <w:t xml:space="preserve"> z kolegami z Polski. To nie był profesjonalizm, tylko tęsknota za domem.</w:t>
      </w:r>
    </w:p>
    <w:p w14:paraId="62C403C5"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Były momenty, kiedy chciałeś wrócić?</w:t>
      </w:r>
    </w:p>
    <w:p w14:paraId="14D17B47"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lastRenderedPageBreak/>
        <w:t>Wojciech Szczęsny:</w:t>
      </w:r>
      <w:r w:rsidRPr="00893D62">
        <w:rPr>
          <w:rFonts w:ascii="Calibri" w:hAnsi="Calibri" w:cs="Calibri"/>
          <w:sz w:val="22"/>
          <w:szCs w:val="22"/>
        </w:rPr>
        <w:t xml:space="preserve"> Przez pierwsze dwa lata praktycznie codziennie. Tęskniłem za rodziną, znajomymi i normalnym życiem. Nigdy jednak nie zwątpiłem w piłkę. Wiedziałem, że jeśli wytrzymam ten okres, mam szansę zostać bramkarzem światowej klasy.</w:t>
      </w:r>
    </w:p>
    <w:p w14:paraId="43731D0C"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Byłeś wtedy zakochany.</w:t>
      </w:r>
    </w:p>
    <w:p w14:paraId="322E2F6D"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Tak, i to wcale nie pomagało. Dziewczyna została w Warszawie, ja mieszkałem w Londynie. Każdy wyjazd z Polski kończył się łzami. Dlatego zawsze powtarzam młodym piłkarzom: jeśli wyjeżdżacie za granicę jako nastolatkowie, nie zakochujcie się tuż przed wyjazdem. To naprawdę utrudnia życie.</w:t>
      </w:r>
    </w:p>
    <w:p w14:paraId="30DE28D0"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Kiedy poczułeś, że Londyn staje się domem?</w:t>
      </w:r>
    </w:p>
    <w:p w14:paraId="55D08096"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Kiedy zamieszkałem z Jackiem </w:t>
      </w:r>
      <w:proofErr w:type="spellStart"/>
      <w:r w:rsidRPr="00893D62">
        <w:rPr>
          <w:rFonts w:ascii="Calibri" w:hAnsi="Calibri" w:cs="Calibri"/>
          <w:sz w:val="22"/>
          <w:szCs w:val="22"/>
        </w:rPr>
        <w:t>Wilshere'em</w:t>
      </w:r>
      <w:proofErr w:type="spellEnd"/>
      <w:r w:rsidRPr="00893D62">
        <w:rPr>
          <w:rFonts w:ascii="Calibri" w:hAnsi="Calibri" w:cs="Calibri"/>
          <w:sz w:val="22"/>
          <w:szCs w:val="22"/>
        </w:rPr>
        <w:t>. Nagle przestałem być sam. Poznałem jego znajomych, zacząłem normalnie wychodzić z domu, życie nabrało kolorów. To był moment, w którym naprawdę zacząłem cieszyć się pobytem w Anglii.</w:t>
      </w:r>
    </w:p>
    <w:p w14:paraId="3AE1F035"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Wierzyłeś wtedy, że jesteś najlepszy?</w:t>
      </w:r>
    </w:p>
    <w:p w14:paraId="08C8E272"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Nie powiedziałbym, że najlepszy. Wiedziałem natomiast, że mam największy potencjał. Technicznie kilku chłopaków było ode mnie lepszych, ale uważałem, że dzięki warunkom fizycznym i odpowiedniej pracy mogę ich wszystkich dogonić. To przekonanie bardzo mi pomogło.</w:t>
      </w:r>
    </w:p>
    <w:p w14:paraId="1DA3E3F1"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Co odróżnia wielkich bramkarzy od bardzo dobrych?</w:t>
      </w:r>
    </w:p>
    <w:p w14:paraId="336C54B1"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Przygotowanie. Wielki bramkarz jest gotowy na każdą sytuację jeszcze zanim ona się wydarzy. Dlatego nie lubię oceniania bramkarzy wyłącznie przez statystyki. Liczby nie pokazują ustawienia, przewidywania i decyzji podejmowanych ułamki sekund wcześniej.</w:t>
      </w:r>
    </w:p>
    <w:p w14:paraId="5DF9D05B"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Twój numer jeden?</w:t>
      </w:r>
    </w:p>
    <w:p w14:paraId="53BB2CE4"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w:t>
      </w:r>
      <w:proofErr w:type="spellStart"/>
      <w:r w:rsidRPr="00893D62">
        <w:rPr>
          <w:rFonts w:ascii="Calibri" w:hAnsi="Calibri" w:cs="Calibri"/>
          <w:sz w:val="22"/>
          <w:szCs w:val="22"/>
        </w:rPr>
        <w:t>Gianluigi</w:t>
      </w:r>
      <w:proofErr w:type="spellEnd"/>
      <w:r w:rsidRPr="00893D62">
        <w:rPr>
          <w:rFonts w:ascii="Calibri" w:hAnsi="Calibri" w:cs="Calibri"/>
          <w:sz w:val="22"/>
          <w:szCs w:val="22"/>
        </w:rPr>
        <w:t xml:space="preserve"> Buffon. Kiedy patrzyłeś z trybun, miałeś wrażenie, że wszystkie interwencje są łatwe. Dopiero jako bramkarz rozumiałeś, że to efekt perfekcyjnego ustawienia i czytania gry. On sprawiał, że niemożliwe wyglądało na banalne.</w:t>
      </w:r>
    </w:p>
    <w:p w14:paraId="4EB60E01"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A Manuel </w:t>
      </w:r>
      <w:proofErr w:type="spellStart"/>
      <w:r w:rsidRPr="00893D62">
        <w:rPr>
          <w:rFonts w:ascii="Calibri" w:hAnsi="Calibri" w:cs="Calibri"/>
          <w:sz w:val="22"/>
          <w:szCs w:val="22"/>
        </w:rPr>
        <w:t>Neuer</w:t>
      </w:r>
      <w:proofErr w:type="spellEnd"/>
      <w:r w:rsidRPr="00893D62">
        <w:rPr>
          <w:rFonts w:ascii="Calibri" w:hAnsi="Calibri" w:cs="Calibri"/>
          <w:sz w:val="22"/>
          <w:szCs w:val="22"/>
        </w:rPr>
        <w:t>?</w:t>
      </w:r>
    </w:p>
    <w:p w14:paraId="39441AC6"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Zupełnie inny typ. Fenomen motoryczny. Często nadrabiał ustawienie szybkością i dynamiką. Ja musiałem opierać swoją grę na przewidywaniu, bo nigdy nie miałem takich możliwości fizycznych jak on.</w:t>
      </w:r>
    </w:p>
    <w:p w14:paraId="04C3F2AD"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w:t>
      </w:r>
      <w:proofErr w:type="spellStart"/>
      <w:r w:rsidRPr="00893D62">
        <w:rPr>
          <w:rFonts w:ascii="Calibri" w:hAnsi="Calibri" w:cs="Calibri"/>
          <w:sz w:val="22"/>
          <w:szCs w:val="22"/>
        </w:rPr>
        <w:t>Arsenal</w:t>
      </w:r>
      <w:proofErr w:type="spellEnd"/>
      <w:r w:rsidRPr="00893D62">
        <w:rPr>
          <w:rFonts w:ascii="Calibri" w:hAnsi="Calibri" w:cs="Calibri"/>
          <w:sz w:val="22"/>
          <w:szCs w:val="22"/>
        </w:rPr>
        <w:t xml:space="preserve"> był twoim wymarzonym klubem?</w:t>
      </w:r>
    </w:p>
    <w:p w14:paraId="6C419B08"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Zdecydowanie. Jeszcze zanim tam trafiłem, zakochałem się w drużynie Henry'ego, </w:t>
      </w:r>
      <w:proofErr w:type="spellStart"/>
      <w:r w:rsidRPr="00893D62">
        <w:rPr>
          <w:rFonts w:ascii="Calibri" w:hAnsi="Calibri" w:cs="Calibri"/>
          <w:sz w:val="22"/>
          <w:szCs w:val="22"/>
        </w:rPr>
        <w:t>Bergkampa</w:t>
      </w:r>
      <w:proofErr w:type="spellEnd"/>
      <w:r w:rsidRPr="00893D62">
        <w:rPr>
          <w:rFonts w:ascii="Calibri" w:hAnsi="Calibri" w:cs="Calibri"/>
          <w:sz w:val="22"/>
          <w:szCs w:val="22"/>
        </w:rPr>
        <w:t xml:space="preserve"> i </w:t>
      </w:r>
      <w:proofErr w:type="spellStart"/>
      <w:r w:rsidRPr="00893D62">
        <w:rPr>
          <w:rFonts w:ascii="Calibri" w:hAnsi="Calibri" w:cs="Calibri"/>
          <w:sz w:val="22"/>
          <w:szCs w:val="22"/>
        </w:rPr>
        <w:t>Vieiry</w:t>
      </w:r>
      <w:proofErr w:type="spellEnd"/>
      <w:r w:rsidRPr="00893D62">
        <w:rPr>
          <w:rFonts w:ascii="Calibri" w:hAnsi="Calibri" w:cs="Calibri"/>
          <w:sz w:val="22"/>
          <w:szCs w:val="22"/>
        </w:rPr>
        <w:t xml:space="preserve">. To była ekipa, którą oglądałem z zapartym tchem. Podpisanie kontraktu z </w:t>
      </w:r>
      <w:proofErr w:type="spellStart"/>
      <w:r w:rsidRPr="00893D62">
        <w:rPr>
          <w:rFonts w:ascii="Calibri" w:hAnsi="Calibri" w:cs="Calibri"/>
          <w:sz w:val="22"/>
          <w:szCs w:val="22"/>
        </w:rPr>
        <w:t>Arsenalem</w:t>
      </w:r>
      <w:proofErr w:type="spellEnd"/>
      <w:r w:rsidRPr="00893D62">
        <w:rPr>
          <w:rFonts w:ascii="Calibri" w:hAnsi="Calibri" w:cs="Calibri"/>
          <w:sz w:val="22"/>
          <w:szCs w:val="22"/>
        </w:rPr>
        <w:t xml:space="preserve"> było spełnieniem największego piłkarskiego marzenia.</w:t>
      </w:r>
    </w:p>
    <w:p w14:paraId="2BE566FC"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lastRenderedPageBreak/>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Wielu odbierało twoją pewność siebie jako arogancję.</w:t>
      </w:r>
    </w:p>
    <w:p w14:paraId="1AACACBD"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Na początku to była bardziej forma obrony. Cały czas słyszałem, że wszystko zawdzięczam ojcu. Musiałem zbudować grubą skórę i przekonać samego siebie, że naprawdę jestem wystarczająco dobry. Z czasem ta trochę udawana pewność siebie stała się naturalna.</w:t>
      </w:r>
    </w:p>
    <w:p w14:paraId="6D6B844E"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w:t>
      </w:r>
      <w:proofErr w:type="spellStart"/>
      <w:r w:rsidRPr="00893D62">
        <w:rPr>
          <w:rFonts w:ascii="Calibri" w:hAnsi="Calibri" w:cs="Calibri"/>
          <w:sz w:val="22"/>
          <w:szCs w:val="22"/>
        </w:rPr>
        <w:t>Arsène</w:t>
      </w:r>
      <w:proofErr w:type="spellEnd"/>
      <w:r w:rsidRPr="00893D62">
        <w:rPr>
          <w:rFonts w:ascii="Calibri" w:hAnsi="Calibri" w:cs="Calibri"/>
          <w:sz w:val="22"/>
          <w:szCs w:val="22"/>
        </w:rPr>
        <w:t xml:space="preserve"> </w:t>
      </w:r>
      <w:proofErr w:type="spellStart"/>
      <w:r w:rsidRPr="00893D62">
        <w:rPr>
          <w:rFonts w:ascii="Calibri" w:hAnsi="Calibri" w:cs="Calibri"/>
          <w:sz w:val="22"/>
          <w:szCs w:val="22"/>
        </w:rPr>
        <w:t>Wenger</w:t>
      </w:r>
      <w:proofErr w:type="spellEnd"/>
      <w:r w:rsidRPr="00893D62">
        <w:rPr>
          <w:rFonts w:ascii="Calibri" w:hAnsi="Calibri" w:cs="Calibri"/>
          <w:sz w:val="22"/>
          <w:szCs w:val="22"/>
        </w:rPr>
        <w:t xml:space="preserve"> od początku mocno w ciebie wierzył.</w:t>
      </w:r>
    </w:p>
    <w:p w14:paraId="50BFA6A3"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Nigdy nie mówił tego wprost, ale okazywał to decyzjami. Dawał mi szanse, nawet kiedy popełniałem błędy. Dla młodego bramkarza takie zaufanie jest bezcenne. Bez niego prawdopodobnie nie zaszedłbym tak daleko.</w:t>
      </w:r>
    </w:p>
    <w:p w14:paraId="63689042"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A później cię odstawił.</w:t>
      </w:r>
    </w:p>
    <w:p w14:paraId="3D731409"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I miał do tego pełne prawo. Złamałem jego najważniejszą zasadę, paląc papierosy. Wtedy wydawało mi się to niesprawiedliwe, ale z perspektywy czasu wiem, że ta decyzja paradoksalnie uratowała moją karierę. Dzięki temu wyjechałem do Romy, później do </w:t>
      </w:r>
      <w:proofErr w:type="spellStart"/>
      <w:r w:rsidRPr="00893D62">
        <w:rPr>
          <w:rFonts w:ascii="Calibri" w:hAnsi="Calibri" w:cs="Calibri"/>
          <w:sz w:val="22"/>
          <w:szCs w:val="22"/>
        </w:rPr>
        <w:t>Juventusu</w:t>
      </w:r>
      <w:proofErr w:type="spellEnd"/>
      <w:r w:rsidRPr="00893D62">
        <w:rPr>
          <w:rFonts w:ascii="Calibri" w:hAnsi="Calibri" w:cs="Calibri"/>
          <w:sz w:val="22"/>
          <w:szCs w:val="22"/>
        </w:rPr>
        <w:t xml:space="preserve"> i przeżyłem rzeczy, których być może nigdy bym nie doświadczył.</w:t>
      </w:r>
    </w:p>
    <w:p w14:paraId="02D471DE" w14:textId="77777777" w:rsidR="00FB4140" w:rsidRPr="00893D62" w:rsidRDefault="00FB4140" w:rsidP="00FB414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Złamanie obu rąk też okazało się przełomowym momentem.</w:t>
      </w:r>
    </w:p>
    <w:p w14:paraId="2B2107E6" w14:textId="77777777" w:rsidR="00FB4140" w:rsidRPr="00893D62" w:rsidRDefault="00FB4140" w:rsidP="00FB414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Paradoksalnie tak. Przez miesiąc trenowałem indywidualnie z Davidem </w:t>
      </w:r>
      <w:proofErr w:type="spellStart"/>
      <w:r w:rsidRPr="00893D62">
        <w:rPr>
          <w:rFonts w:ascii="Calibri" w:hAnsi="Calibri" w:cs="Calibri"/>
          <w:sz w:val="22"/>
          <w:szCs w:val="22"/>
        </w:rPr>
        <w:t>Seamanem</w:t>
      </w:r>
      <w:proofErr w:type="spellEnd"/>
      <w:r w:rsidRPr="00893D62">
        <w:rPr>
          <w:rFonts w:ascii="Calibri" w:hAnsi="Calibri" w:cs="Calibri"/>
          <w:sz w:val="22"/>
          <w:szCs w:val="22"/>
        </w:rPr>
        <w:t>. Analizowaliśmy każdą interwencję, oglądaliśmy nagrania, poprawialiśmy najmniejsze detale. Po powrocie byłem zupełnie innym bramkarzem i do dziś korzystam z wielu rzeczy, których wtedy mnie nauczył.</w:t>
      </w:r>
    </w:p>
    <w:p w14:paraId="0D778573" w14:textId="77777777" w:rsidR="00863501" w:rsidRPr="00893D62" w:rsidRDefault="00863501" w:rsidP="00863501">
      <w:pPr>
        <w:pStyle w:val="pdq2pgselectionanchorcontainer"/>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Kontuzja obu rąk ciągnęła się za tobą do końca kariery?</w:t>
      </w:r>
    </w:p>
    <w:p w14:paraId="3D474340"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Praktycznie tak. Ludzie często myślą, że kontuzja się zrasta i po sprawie, ale u mnie to wyglądało inaczej. Do końca kariery grałem z bólem. Po dwóch treningach w okresie przygotowawczym nie byłem w stanie normalnie funkcjonować. Miałem problem, żeby utrzymać butelkę z wodą, zdjąć rękawice czy odkręcić korek. Z czasem nauczyłem się z tym żyć, ale ból był praktycznie codziennością.</w:t>
      </w:r>
    </w:p>
    <w:p w14:paraId="71EBCA1C" w14:textId="77777777" w:rsidR="00863501" w:rsidRPr="00893D62" w:rsidRDefault="00863501" w:rsidP="0086350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W Barcelonie wiedzieli, z czym się zmagasz?</w:t>
      </w:r>
    </w:p>
    <w:p w14:paraId="7DB58888"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Wiedzieli. Były treningi, kiedy jeszcze przed wyjściem mówiłem trenerowi, że za chwilę będę musiał zejść, bo ręce odmawiają posłuszeństwa. Śmiałem się nawet do Roberta Lewandowskiego, żeby na treningach strzelał tylko w jedną stronę, bo drugą ręką i tak niczego nie złapię.</w:t>
      </w:r>
    </w:p>
    <w:p w14:paraId="3843CD0E" w14:textId="77777777" w:rsidR="00863501" w:rsidRPr="00893D62" w:rsidRDefault="00863501" w:rsidP="0086350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Medytacja naprawdę aż tak zmieniła twoją karierę?</w:t>
      </w:r>
    </w:p>
    <w:p w14:paraId="1C1E7179"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Bardzo. Od czasów Romy nie wyszedłem na mecz bez medytacji. Na początku trochę się tego wstydziłem. Siedziałem z zamkniętymi oczami w autokarze i liczyłem, że nikt nie zwróci na mnie uwagi. Dzisiaj nie wyobrażam sobie przygotowania do meczu bez tych kilkunastu minut. To pozwala mi się wyciszyć i wejść na boisko z czystą głową.</w:t>
      </w:r>
    </w:p>
    <w:p w14:paraId="56F3EB33" w14:textId="77777777" w:rsidR="00863501" w:rsidRPr="00893D62" w:rsidRDefault="00863501" w:rsidP="00863501">
      <w:pPr>
        <w:pStyle w:val="NormalnyWeb"/>
        <w:rPr>
          <w:rFonts w:ascii="Calibri" w:hAnsi="Calibri" w:cs="Calibri"/>
          <w:sz w:val="22"/>
          <w:szCs w:val="22"/>
        </w:rPr>
      </w:pPr>
      <w:r w:rsidRPr="00893D62">
        <w:rPr>
          <w:rStyle w:val="Pogrubienie"/>
          <w:rFonts w:ascii="Calibri" w:hAnsi="Calibri" w:cs="Calibri"/>
          <w:sz w:val="22"/>
          <w:szCs w:val="22"/>
        </w:rPr>
        <w:lastRenderedPageBreak/>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Byłeś perfekcyjnym profesjonalistą?</w:t>
      </w:r>
    </w:p>
    <w:p w14:paraId="6692DEDD"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To zależy, o czym mówimy. Jeśli chodzi o regenerację czy dietę, pewnie znalazłoby się wielu lepszych ode mnie. Natomiast pod względem przygotowania mentalnego do meczu naprawdę przykładałem do tego ogromną wagę. Wiedziałem, że właśnie tym mogę nadrabiać swoje braki.</w:t>
      </w:r>
    </w:p>
    <w:p w14:paraId="2B7CAE3C" w14:textId="77777777" w:rsidR="00863501" w:rsidRPr="00893D62" w:rsidRDefault="00863501" w:rsidP="0086350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Euro 2012 pamiętasz?</w:t>
      </w:r>
    </w:p>
    <w:p w14:paraId="6935077D"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Bardzo słabo. Mam wrażenie, jakbym miał z tamtego meczu jakiś </w:t>
      </w:r>
      <w:proofErr w:type="spellStart"/>
      <w:r w:rsidRPr="00893D62">
        <w:rPr>
          <w:rFonts w:ascii="Calibri" w:hAnsi="Calibri" w:cs="Calibri"/>
          <w:sz w:val="22"/>
          <w:szCs w:val="22"/>
        </w:rPr>
        <w:t>blackout</w:t>
      </w:r>
      <w:proofErr w:type="spellEnd"/>
      <w:r w:rsidRPr="00893D62">
        <w:rPr>
          <w:rFonts w:ascii="Calibri" w:hAnsi="Calibri" w:cs="Calibri"/>
          <w:sz w:val="22"/>
          <w:szCs w:val="22"/>
        </w:rPr>
        <w:t>. Pamiętam początek spotkania z Grecją, później czerwoną kartkę, a następny obraz to telewizor w szatni. Najbardziej zostało mi poczucie, że zawiodłem drużynę i zostawiłem chłopaków w bardzo trudnym momencie.</w:t>
      </w:r>
    </w:p>
    <w:p w14:paraId="326D427E" w14:textId="77777777" w:rsidR="00863501" w:rsidRPr="00893D62" w:rsidRDefault="00863501" w:rsidP="0086350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To była trauma?</w:t>
      </w:r>
    </w:p>
    <w:p w14:paraId="249CADD2"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Nie. W zawodzie bramkarza nie możesz nosić w sobie takich historii. Jeśli po każdym błędzie będziesz go rozpamiętywał, bardzo szybko skończysz karierę. Popełniasz błąd, analizujesz go i idziesz dalej.</w:t>
      </w:r>
    </w:p>
    <w:p w14:paraId="29C52729" w14:textId="77777777" w:rsidR="00863501" w:rsidRPr="00893D62" w:rsidRDefault="00863501" w:rsidP="0086350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Cztery lata później znowu pech – kontuzja na Euro.</w:t>
      </w:r>
    </w:p>
    <w:p w14:paraId="0B7C0985"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Po meczu z Irlandią Północną wiedziałem, że jest źle. Lekarze robili wszystko, żebym wrócił. Sprowadzano specjalistyczny sprzęt z Polski, próbowaliśmy różnych metod, ale od początku czułem, że ten turniej już się dla mnie skończył.</w:t>
      </w:r>
    </w:p>
    <w:p w14:paraId="3085DA95" w14:textId="77777777" w:rsidR="00863501" w:rsidRPr="00893D62" w:rsidRDefault="00863501" w:rsidP="0086350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Nie było żalu?</w:t>
      </w:r>
    </w:p>
    <w:p w14:paraId="1A1F4080"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Oczywiście, że był, ale nie wobec drużyny. Wręcz przeciwnie. Każde zwycięstwo przeżywałem tak samo mocno jak wy, bo reprezentacja zawsze była ważniejsza od mojego indywidualnego występu. Nigdy nie patrzyłem na kadrę przez pryzmat własnego ego.</w:t>
      </w:r>
    </w:p>
    <w:p w14:paraId="3BFA3515" w14:textId="77777777" w:rsidR="00863501" w:rsidRPr="00893D62" w:rsidRDefault="00863501" w:rsidP="0086350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Powiedziałeś kiedyś, że ojcostwo zmieniło twoje podejście do reprezentacji.</w:t>
      </w:r>
    </w:p>
    <w:p w14:paraId="08D34485"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Zdecydowanie. Kiedy urodził się </w:t>
      </w:r>
      <w:proofErr w:type="spellStart"/>
      <w:r w:rsidRPr="00893D62">
        <w:rPr>
          <w:rFonts w:ascii="Calibri" w:hAnsi="Calibri" w:cs="Calibri"/>
          <w:sz w:val="22"/>
          <w:szCs w:val="22"/>
        </w:rPr>
        <w:t>Liam</w:t>
      </w:r>
      <w:proofErr w:type="spellEnd"/>
      <w:r w:rsidRPr="00893D62">
        <w:rPr>
          <w:rFonts w:ascii="Calibri" w:hAnsi="Calibri" w:cs="Calibri"/>
          <w:sz w:val="22"/>
          <w:szCs w:val="22"/>
        </w:rPr>
        <w:t>, nagle poczułem, że gram nie tylko dla siebie. Reprezentuję rodzinę, która ogląda mnie z trybun albo przed telewizorem. To zupełnie inne emocje i zupełnie inna odpowiedzialność.</w:t>
      </w:r>
    </w:p>
    <w:p w14:paraId="2BF84649" w14:textId="77777777" w:rsidR="00863501" w:rsidRPr="00893D62" w:rsidRDefault="00863501" w:rsidP="0086350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Euro 2016 do dziś wspominasz wyjątkowo.</w:t>
      </w:r>
    </w:p>
    <w:p w14:paraId="6EAD1930"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Bo mieliśmy świetną grupę ludzi. Czułem, że trafiliśmy na wyjątkowe pokolenie piłkarzy i że możemy osiągnąć coś dużego. Do dziś mam przekonanie, że był to jeden z najlepszych zespołów, w jakich grałem.</w:t>
      </w:r>
    </w:p>
    <w:p w14:paraId="01AC28E6" w14:textId="77777777" w:rsidR="00863501" w:rsidRPr="00893D62" w:rsidRDefault="00863501" w:rsidP="0086350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Pamiętasz </w:t>
      </w:r>
      <w:proofErr w:type="spellStart"/>
      <w:r w:rsidRPr="00893D62">
        <w:rPr>
          <w:rFonts w:ascii="Calibri" w:hAnsi="Calibri" w:cs="Calibri"/>
          <w:sz w:val="22"/>
          <w:szCs w:val="22"/>
        </w:rPr>
        <w:t>Pastka</w:t>
      </w:r>
      <w:proofErr w:type="spellEnd"/>
      <w:r w:rsidRPr="00893D62">
        <w:rPr>
          <w:rFonts w:ascii="Calibri" w:hAnsi="Calibri" w:cs="Calibri"/>
          <w:sz w:val="22"/>
          <w:szCs w:val="22"/>
        </w:rPr>
        <w:t xml:space="preserve"> przed meczem z Niemcami?</w:t>
      </w:r>
    </w:p>
    <w:p w14:paraId="44A9A6BE" w14:textId="77777777" w:rsidR="00863501" w:rsidRPr="00893D62" w:rsidRDefault="00863501" w:rsidP="0086350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Doskonale. Wyglądał, jakby za chwilę miał zemdleć. Był blady, zastanawialiśmy się, czy nie wezwać lekarza. A później wyszedł na boisko i rozegrał jeden z najlepszych meczów w życiu. Właśnie takie historie najlepiej pokazują, czym są wielkie turnieje i jak ogromną rolę odgrywa w nich psychika.</w:t>
      </w:r>
    </w:p>
    <w:p w14:paraId="669215EA" w14:textId="77777777" w:rsidR="003432E0" w:rsidRPr="00893D62" w:rsidRDefault="003432E0" w:rsidP="003432E0">
      <w:pPr>
        <w:pStyle w:val="pdq2pgselectionanchorcontainer"/>
        <w:rPr>
          <w:rFonts w:ascii="Calibri" w:hAnsi="Calibri" w:cs="Calibri"/>
          <w:sz w:val="22"/>
          <w:szCs w:val="22"/>
        </w:rPr>
      </w:pPr>
      <w:r w:rsidRPr="00893D62">
        <w:rPr>
          <w:rStyle w:val="Pogrubienie"/>
          <w:rFonts w:ascii="Calibri" w:hAnsi="Calibri" w:cs="Calibri"/>
          <w:sz w:val="22"/>
          <w:szCs w:val="22"/>
        </w:rPr>
        <w:lastRenderedPageBreak/>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Po Euro 2016 mieliśmy praktycznie ten sam zespół, a dwa lata później na mundialu w Rosji wszystko wyglądało zupełnie inaczej.</w:t>
      </w:r>
    </w:p>
    <w:p w14:paraId="0D5F8D33" w14:textId="77777777" w:rsidR="003432E0" w:rsidRPr="00893D62" w:rsidRDefault="003432E0" w:rsidP="003432E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To tylko pozory. Personalnie wiele się zgadzało, ale piłkarsko nie byliśmy już tą samą drużyną. Jeszcze przed turniejem patrzyłem na treningi i czułem, że będzie nam bardzo trudno. To było zupełnie inne przeczucie niż przed Euro 2016, kiedy od początku wierzyłem, że możemy zajść naprawdę daleko.</w:t>
      </w:r>
    </w:p>
    <w:p w14:paraId="25B8932E" w14:textId="77777777" w:rsidR="003432E0" w:rsidRPr="00893D62" w:rsidRDefault="003432E0" w:rsidP="003432E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Pamiętam, że po meczu ze Słowacją na Euro 2020 miałem poczucie, że zawiodłem reprezentację.</w:t>
      </w:r>
    </w:p>
    <w:p w14:paraId="34F30149" w14:textId="77777777" w:rsidR="003432E0" w:rsidRPr="00893D62" w:rsidRDefault="003432E0" w:rsidP="003432E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Nigdy nie miałem pretensji do kolegów za piłkarskie błędy. Osiem lat wcześniej sam przeżyłem coś podobnego po czerwonej kartce z Grecją. W reprezentacji raz błąd popełnia bramkarz, innym razem obrońca czy pomocnik. Jeśli zaczniemy się wzajemnie rozliczać, taka drużyna nie ma prawa funkcjonować.</w:t>
      </w:r>
    </w:p>
    <w:p w14:paraId="6985227C" w14:textId="77777777" w:rsidR="003432E0" w:rsidRPr="00893D62" w:rsidRDefault="003432E0" w:rsidP="003432E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Stałeś się specjalistą od rzutów karnych. Jak wyglądały przygotowania?</w:t>
      </w:r>
    </w:p>
    <w:p w14:paraId="3388EE80" w14:textId="77777777" w:rsidR="003432E0" w:rsidRPr="00893D62" w:rsidRDefault="003432E0" w:rsidP="003432E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Bardzo dokładnie analizowałem każdego wykonawcę. Interesowało mnie nie tylko to, gdzie najczęściej uderza, ale też jak zachowuje się pod presją, czy zmienia decyzję w ważnych meczach, czy pozostaje wierny swoim nawykom. Im więcej wiedziałem przed spotkaniem, tym większy spokój czułem na boisku.</w:t>
      </w:r>
    </w:p>
    <w:p w14:paraId="27327D38" w14:textId="77777777" w:rsidR="003432E0" w:rsidRPr="00893D62" w:rsidRDefault="003432E0" w:rsidP="003432E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Ale sama analiza nie wystarczy.</w:t>
      </w:r>
    </w:p>
    <w:p w14:paraId="56FA8337" w14:textId="77777777" w:rsidR="003432E0" w:rsidRPr="00893D62" w:rsidRDefault="003432E0" w:rsidP="003432E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Nigdy. Zdarzało się, że wszystko podpowiadało jedno rozwiązanie, a intuicja mówiła mi coś zupełnie innego. Czasami żałowałem, że zaufałem statystykom zamiast własnemu przeczuciu. W karnych doświadczenie i instynkt są równie ważne jak liczby.</w:t>
      </w:r>
    </w:p>
    <w:p w14:paraId="6388C5D2" w14:textId="77777777" w:rsidR="003432E0" w:rsidRPr="00893D62" w:rsidRDefault="003432E0" w:rsidP="003432E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Mundial w Katarze był dla ciebie najlepszym turniejem w reprezentacji?</w:t>
      </w:r>
    </w:p>
    <w:p w14:paraId="1119F843" w14:textId="77777777" w:rsidR="003432E0" w:rsidRPr="00893D62" w:rsidRDefault="003432E0" w:rsidP="003432E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Zdecydowanie. Po raz pierwszy pojechałem na wielką imprezę z poczuciem, że jestem w idealnym momencie kariery. Grałem regularnie, byłem zdrowy, czułem się świetnie fizycznie i mentalnie. Wiedziałem, że mogę naprawdę pomóc drużynie.</w:t>
      </w:r>
    </w:p>
    <w:p w14:paraId="2C55D631" w14:textId="77777777" w:rsidR="003432E0" w:rsidRPr="00893D62" w:rsidRDefault="003432E0" w:rsidP="003432E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Miałem wrażenie, że w Katarze byłeś wyjątkowo spokojny.</w:t>
      </w:r>
    </w:p>
    <w:p w14:paraId="7406E3F3" w14:textId="77777777" w:rsidR="003432E0" w:rsidRPr="00893D62" w:rsidRDefault="003432E0" w:rsidP="003432E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Bo już niczego nie musiałem nikomu udowadniać. Nie jechałem tam walczyć o kontrakt czy pozycję w klubie. Chciałem po prostu dobrze wykonać swoją pracę i pomóc reprezentacji osiągnąć wynik, na który wszyscy czekaliśmy od lat.</w:t>
      </w:r>
    </w:p>
    <w:p w14:paraId="4763CC6D" w14:textId="77777777" w:rsidR="003432E0" w:rsidRPr="00893D62" w:rsidRDefault="003432E0" w:rsidP="003432E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Po meczu z Argentyną pierwszy raz widziałem cię tak wzruszonego.</w:t>
      </w:r>
    </w:p>
    <w:p w14:paraId="5AA641D8" w14:textId="77777777" w:rsidR="003432E0" w:rsidRPr="00893D62" w:rsidRDefault="003432E0" w:rsidP="003432E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Największe emocje przyszły dopiero po meczu, kiedy zobaczyłem rodzinę. Obronione karne, pochwały czy nagrody były ważne, ale nic nie dało mi tyle radości, co widok moich najbliższych. Ich duma znaczyła dla mnie więcej niż wszystko, co wydarzyło się na boisku.</w:t>
      </w:r>
    </w:p>
    <w:p w14:paraId="3738E9EA" w14:textId="77777777" w:rsidR="003432E0" w:rsidRPr="00893D62" w:rsidRDefault="003432E0" w:rsidP="003432E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Znamy się od kilkunastu lat, a dopiero teraz o tym mówisz.</w:t>
      </w:r>
    </w:p>
    <w:p w14:paraId="1D7285CF" w14:textId="77777777" w:rsidR="003432E0" w:rsidRPr="00893D62" w:rsidRDefault="003432E0" w:rsidP="003432E0">
      <w:pPr>
        <w:pStyle w:val="NormalnyWeb"/>
        <w:rPr>
          <w:rFonts w:ascii="Calibri" w:hAnsi="Calibri" w:cs="Calibri"/>
          <w:sz w:val="22"/>
          <w:szCs w:val="22"/>
        </w:rPr>
      </w:pPr>
      <w:r w:rsidRPr="00893D62">
        <w:rPr>
          <w:rStyle w:val="Uwydatnienie"/>
          <w:rFonts w:ascii="Calibri" w:hAnsi="Calibri" w:cs="Calibri"/>
          <w:sz w:val="22"/>
          <w:szCs w:val="22"/>
        </w:rPr>
        <w:lastRenderedPageBreak/>
        <w:t>Wojciech Szczęsny:</w:t>
      </w:r>
      <w:r w:rsidRPr="00893D62">
        <w:rPr>
          <w:rFonts w:ascii="Calibri" w:hAnsi="Calibri" w:cs="Calibri"/>
          <w:sz w:val="22"/>
          <w:szCs w:val="22"/>
        </w:rPr>
        <w:t xml:space="preserve"> Bo przez większość kariery udawałem twardziela. Zawsze sprawiałem wrażenie </w:t>
      </w:r>
      <w:proofErr w:type="gramStart"/>
      <w:r w:rsidRPr="00893D62">
        <w:rPr>
          <w:rFonts w:ascii="Calibri" w:hAnsi="Calibri" w:cs="Calibri"/>
          <w:sz w:val="22"/>
          <w:szCs w:val="22"/>
        </w:rPr>
        <w:t>faceta</w:t>
      </w:r>
      <w:proofErr w:type="gramEnd"/>
      <w:r w:rsidRPr="00893D62">
        <w:rPr>
          <w:rFonts w:ascii="Calibri" w:hAnsi="Calibri" w:cs="Calibri"/>
          <w:sz w:val="22"/>
          <w:szCs w:val="22"/>
        </w:rPr>
        <w:t>, którego nic nie rusza. Prawda jest taka, że najbardziej przeżywam nie własne sukcesy czy porażki, ale to, jak odbierają je moi bliscy. To oni zawsze byli dla mnie najważniejsi.</w:t>
      </w:r>
    </w:p>
    <w:p w14:paraId="4D841AD5" w14:textId="77777777" w:rsidR="003432E0" w:rsidRPr="00893D62" w:rsidRDefault="003432E0" w:rsidP="003432E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Czujesz się spełniony jako reprezentant Polski?</w:t>
      </w:r>
    </w:p>
    <w:p w14:paraId="600645E7" w14:textId="77777777" w:rsidR="003432E0" w:rsidRPr="00893D62" w:rsidRDefault="003432E0" w:rsidP="003432E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Tak. I co ciekawe, takie poczucie miałem już wcześniej. Jako dzieciak marzyłem o tym, żeby kiedyś zagrać w Legii Warszawa. Wszystko, co wydarzyło się później – </w:t>
      </w:r>
      <w:proofErr w:type="spellStart"/>
      <w:r w:rsidRPr="00893D62">
        <w:rPr>
          <w:rFonts w:ascii="Calibri" w:hAnsi="Calibri" w:cs="Calibri"/>
          <w:sz w:val="22"/>
          <w:szCs w:val="22"/>
        </w:rPr>
        <w:t>Arsenal</w:t>
      </w:r>
      <w:proofErr w:type="spellEnd"/>
      <w:r w:rsidRPr="00893D62">
        <w:rPr>
          <w:rFonts w:ascii="Calibri" w:hAnsi="Calibri" w:cs="Calibri"/>
          <w:sz w:val="22"/>
          <w:szCs w:val="22"/>
        </w:rPr>
        <w:t xml:space="preserve">, </w:t>
      </w:r>
      <w:proofErr w:type="spellStart"/>
      <w:r w:rsidRPr="00893D62">
        <w:rPr>
          <w:rFonts w:ascii="Calibri" w:hAnsi="Calibri" w:cs="Calibri"/>
          <w:sz w:val="22"/>
          <w:szCs w:val="22"/>
        </w:rPr>
        <w:t>Juventus</w:t>
      </w:r>
      <w:proofErr w:type="spellEnd"/>
      <w:r w:rsidRPr="00893D62">
        <w:rPr>
          <w:rFonts w:ascii="Calibri" w:hAnsi="Calibri" w:cs="Calibri"/>
          <w:sz w:val="22"/>
          <w:szCs w:val="22"/>
        </w:rPr>
        <w:t xml:space="preserve">, reprezentacja, mundiale, Barcelona – było czymś znacznie </w:t>
      </w:r>
      <w:proofErr w:type="gramStart"/>
      <w:r w:rsidRPr="00893D62">
        <w:rPr>
          <w:rFonts w:ascii="Calibri" w:hAnsi="Calibri" w:cs="Calibri"/>
          <w:sz w:val="22"/>
          <w:szCs w:val="22"/>
        </w:rPr>
        <w:t>większym,</w:t>
      </w:r>
      <w:proofErr w:type="gramEnd"/>
      <w:r w:rsidRPr="00893D62">
        <w:rPr>
          <w:rFonts w:ascii="Calibri" w:hAnsi="Calibri" w:cs="Calibri"/>
          <w:sz w:val="22"/>
          <w:szCs w:val="22"/>
        </w:rPr>
        <w:t xml:space="preserve"> niż kiedykolwiek sobie wyobrażałem.</w:t>
      </w:r>
    </w:p>
    <w:p w14:paraId="6BB497AA" w14:textId="77777777" w:rsidR="003432E0" w:rsidRPr="00893D62" w:rsidRDefault="003432E0" w:rsidP="003432E0">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Styl gry reprezentacji pod wodzą Czesława Michniewicza do dziś budzi emocje.</w:t>
      </w:r>
    </w:p>
    <w:p w14:paraId="0A2B526B" w14:textId="77777777" w:rsidR="003432E0" w:rsidRPr="00893D62" w:rsidRDefault="003432E0" w:rsidP="003432E0">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Rozumiem kibiców, którzy chcą oglądać efektowną piłkę. Tylko że reprezentacja nie zawsze może sobie na to pozwolić. Trener dopasował sposób gry do piłkarzy, których miał do dyspozycji. To nie był futbol marzeń, ale był skuteczny. Dla mnie wyjście z grupy mistrzostw świata po tylu latach było ważniejsze niż to, czy ktoś po meczu powie, że graliśmy widowiskowo.</w:t>
      </w:r>
    </w:p>
    <w:p w14:paraId="522DA378" w14:textId="77777777" w:rsidR="00A97F0F" w:rsidRPr="00893D62" w:rsidRDefault="00A97F0F" w:rsidP="00A97F0F">
      <w:pPr>
        <w:pStyle w:val="pdq2pgselectionanchorcontainer"/>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Żeby grać efektowną piłkę, ilu takich zawodników jak w Barcelonie trzeba mieć?</w:t>
      </w:r>
    </w:p>
    <w:p w14:paraId="3BE51F77"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Myślę, że co najmniej ośmiu. Dwóch może nadrabiać charakterem i pracą, ale cała reszta musi mieć wyjątkową jakość piłkarską. W reprezentacji Polski takich piłkarzy po prostu nie mieliśmy, dlatego trudno było oczekiwać, że będziemy dominować najlepsze drużyny świata.</w:t>
      </w:r>
    </w:p>
    <w:p w14:paraId="5FF4EF25"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Kibice oczekiwali jednak czegoś więcej.</w:t>
      </w:r>
    </w:p>
    <w:p w14:paraId="52875341"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Rozumiem ich. Euro 2016 sprawiło, że wszyscy uwierzyliśmy, iż Polska na stałe dołączyła do europejskiej czołówki. Tylko że piłka jest brutalna. Jedno pokolenie odchodzi, drugie dopiero się buduje i nie zawsze da się utrzymać ten sam poziom.</w:t>
      </w:r>
    </w:p>
    <w:p w14:paraId="2C91C546"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Dzisiaj od bramkarzy wymaga się już czegoś więcej niż bronienia.</w:t>
      </w:r>
    </w:p>
    <w:p w14:paraId="6F49CE0B"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Zdecydowanie. Kiedy zaczynałem karierę, najważniejsze było bronienie strzałów. Dzisiaj bramkarz jest pierwszym rozgrywającym. Musi podejmować decyzje pod presją, grać obiema nogami i często rozpoczynać akcje. W Barcelonie zobaczyłem to jeszcze wyraźniej niż wcześniej.</w:t>
      </w:r>
    </w:p>
    <w:p w14:paraId="7D725E00"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Tam nie ma miejsca na przypadek.</w:t>
      </w:r>
    </w:p>
    <w:p w14:paraId="278D1652"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Nie ma. Każde podanie ma znaczenie, każda decyzja jest analizowana. To klub, w którym bramkarz uczestniczy w budowaniu akcji praktycznie tak samo jak środkowy obrońca. Dla mnie było to ciekawe doświadczenie, bo wymagało trochę innego myślenia niż przez większość kariery.</w:t>
      </w:r>
    </w:p>
    <w:p w14:paraId="6A9E060D"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Jak wyglądał telefon od Roberta Lewandowskiego po kontuzji Marca-</w:t>
      </w:r>
      <w:proofErr w:type="spellStart"/>
      <w:r w:rsidRPr="00893D62">
        <w:rPr>
          <w:rFonts w:ascii="Calibri" w:hAnsi="Calibri" w:cs="Calibri"/>
          <w:sz w:val="22"/>
          <w:szCs w:val="22"/>
        </w:rPr>
        <w:t>André</w:t>
      </w:r>
      <w:proofErr w:type="spellEnd"/>
      <w:r w:rsidRPr="00893D62">
        <w:rPr>
          <w:rFonts w:ascii="Calibri" w:hAnsi="Calibri" w:cs="Calibri"/>
          <w:sz w:val="22"/>
          <w:szCs w:val="22"/>
        </w:rPr>
        <w:t xml:space="preserve"> ter </w:t>
      </w:r>
      <w:proofErr w:type="spellStart"/>
      <w:r w:rsidRPr="00893D62">
        <w:rPr>
          <w:rFonts w:ascii="Calibri" w:hAnsi="Calibri" w:cs="Calibri"/>
          <w:sz w:val="22"/>
          <w:szCs w:val="22"/>
        </w:rPr>
        <w:t>Stegena</w:t>
      </w:r>
      <w:proofErr w:type="spellEnd"/>
      <w:r w:rsidRPr="00893D62">
        <w:rPr>
          <w:rFonts w:ascii="Calibri" w:hAnsi="Calibri" w:cs="Calibri"/>
          <w:sz w:val="22"/>
          <w:szCs w:val="22"/>
        </w:rPr>
        <w:t>?</w:t>
      </w:r>
    </w:p>
    <w:p w14:paraId="4B5B1EC0"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lastRenderedPageBreak/>
        <w:t>Wojciech Szczęsny:</w:t>
      </w:r>
      <w:r w:rsidRPr="00893D62">
        <w:rPr>
          <w:rFonts w:ascii="Calibri" w:hAnsi="Calibri" w:cs="Calibri"/>
          <w:sz w:val="22"/>
          <w:szCs w:val="22"/>
        </w:rPr>
        <w:t xml:space="preserve"> Zadzwonił praktycznie od razu. Był jeszcze w szatni, a już mówił, że mogę się pakować. Zresztą nie tylko on. Telefon zaczął dzwonić bez przerwy, wszyscy byli przekonani, że wracam do piłki. A ja każdemu odpowiadałem to samo – że jestem na emeryturze i naprawdę dobrze mi z tym.</w:t>
      </w:r>
    </w:p>
    <w:p w14:paraId="01B79986"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Nie chciałeś wracać?</w:t>
      </w:r>
    </w:p>
    <w:p w14:paraId="7B896120"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Na początku naprawdę nie. Byłem szczęśliwy. Spędzałem czas z rodziną, odwoziłem dzieci do szkoły, żyłem normalnie. Po tylu latach zawodowej piłki bardzo mi się to podobało i nie czułem, że czegoś mi brakuje.</w:t>
      </w:r>
    </w:p>
    <w:p w14:paraId="605FF259"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A jednak wróciłeś.</w:t>
      </w:r>
    </w:p>
    <w:p w14:paraId="5BE13C7D"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Bo taka okazja trafia się raz w życiu. Próbowałem nawet przekonać Marinę, żeby powiedziała: "Nie jedź". Chciałem, żeby ktoś podjął tę decyzję za mnie. Ale ona za każdym razem odpowiadała dokładnie odwrotnie. Powiedziała: "Jedź. Spróbuj. Takiej szansy już nigdy nie dostaniesz."</w:t>
      </w:r>
    </w:p>
    <w:p w14:paraId="6ADA606C"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Marina od razu była na tak?</w:t>
      </w:r>
    </w:p>
    <w:p w14:paraId="56B20758"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Tak. I to mnie chyba najbardziej zaskoczyło. Myślałem, że będzie chciała zatrzymać mnie w domu, że powie: "Wreszcie jesteśmy razem". Tymczasem od początku uważała, że jeśli mam możliwość zagrać dla Barcelony, nie mogę z niej zrezygnować. Bardzo mi tym pomogła.</w:t>
      </w:r>
    </w:p>
    <w:p w14:paraId="06D09B68"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Nie bałeś się, że po kilku miesiącach przerwy możesz się skompromitować?</w:t>
      </w:r>
    </w:p>
    <w:p w14:paraId="0BE68F7E"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Oczywiście, że się bałem. Miałem kilka kilogramów więcej, nie trenowałem w rytmie profesjonalnego futbolu i wiedziałem, że będę oceniany od pierwszego dnia. Ale pomyślałem sobie, że całą karierę podejmowałem odważne decyzje. Gdybym wtedy odmówił Barcelonie, chyba do końca życia zastanawiałbym się, co by było, gdybym jednak spróbował.</w:t>
      </w:r>
    </w:p>
    <w:p w14:paraId="271B9CC8"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Dzisiaj już wiesz, że warto było?</w:t>
      </w:r>
    </w:p>
    <w:p w14:paraId="695A6D7C"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Bez dwóch zdań. To jedna z najpiękniejszych przygód w mojej karierze. Pokazała mi, że nawet kiedy wydaje ci się, że pewien rozdział jest już zamknięty, życie potrafi napisać zupełnie nowy scenariusz.</w:t>
      </w:r>
    </w:p>
    <w:p w14:paraId="4D271D2A"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Robert Lewandowski jest legendą Barcelony?</w:t>
      </w:r>
    </w:p>
    <w:p w14:paraId="7096BC68"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Dla mnie Robert jest legendą światowego futbolu i jednym z najwybitniejszych piłkarzy w historii Polski. Natomiast słowo "legenda klubu" ma dla mnie wyjątkowe znaczenie. Zostawiłbym je dla zawodników, którzy przez wiele lat stanowili o historii Barcelony. To nie umniejsza temu, co Robert osiągnął.</w:t>
      </w:r>
    </w:p>
    <w:p w14:paraId="61C6CE0D" w14:textId="77777777" w:rsidR="00A97F0F" w:rsidRPr="00893D62" w:rsidRDefault="00A97F0F" w:rsidP="00A97F0F">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Obejrzałeś mój serial o wyprawie na Everest?</w:t>
      </w:r>
    </w:p>
    <w:p w14:paraId="22DBB4B2" w14:textId="77777777" w:rsidR="00A97F0F" w:rsidRPr="00893D62" w:rsidRDefault="00A97F0F" w:rsidP="00A97F0F">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Oczywiście. Bardzo mi się podobał. Wizualnie zrobił ogromne wrażenie, ale cały czas mam jedną uwagę. Zbudowałeś piękną historię o wejściu na Mount Everest, tylko jest jeden problem... na sam szczyt jednak nie wszedłeś. I z tego będę się z ciebie śmiał chyba już do końca życia.</w:t>
      </w:r>
    </w:p>
    <w:p w14:paraId="6437EC97" w14:textId="77777777" w:rsidR="00B94E51" w:rsidRPr="00893D62" w:rsidRDefault="00B94E51" w:rsidP="00B94E51">
      <w:pPr>
        <w:pStyle w:val="pdq2pgselectionanchorcontainer"/>
        <w:rPr>
          <w:rFonts w:ascii="Calibri" w:hAnsi="Calibri" w:cs="Calibri"/>
          <w:sz w:val="22"/>
          <w:szCs w:val="22"/>
        </w:rPr>
      </w:pPr>
      <w:r w:rsidRPr="00893D62">
        <w:rPr>
          <w:rStyle w:val="Pogrubienie"/>
          <w:rFonts w:ascii="Calibri" w:hAnsi="Calibri" w:cs="Calibri"/>
          <w:sz w:val="22"/>
          <w:szCs w:val="22"/>
        </w:rPr>
        <w:lastRenderedPageBreak/>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Do dziś twierdzę, że wygrałem ten zakład.</w:t>
      </w:r>
    </w:p>
    <w:p w14:paraId="507C562A" w14:textId="77777777" w:rsidR="00B94E51" w:rsidRPr="00893D62" w:rsidRDefault="00B94E51" w:rsidP="00B94E5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Nie wygrałeś. Tak samo jak nie wszedłeś na szczyt Mount Everestu. Byłeś bardzo wysoko, zrobiłeś coś niesamowitego, ale celu nie osiągnąłeś. I tego będę się trzymał.</w:t>
      </w:r>
    </w:p>
    <w:p w14:paraId="4D026605" w14:textId="77777777" w:rsidR="00B94E51" w:rsidRPr="00893D62" w:rsidRDefault="00B94E51" w:rsidP="00B94E5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Ty z kolei do dziś nie wpłaciłeś pieniędzy na cele charytatywne.</w:t>
      </w:r>
    </w:p>
    <w:p w14:paraId="7010A2B5" w14:textId="77777777" w:rsidR="00B94E51" w:rsidRPr="00893D62" w:rsidRDefault="00B94E51" w:rsidP="00B94E5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Bo do dziś nie dostałem numeru konta. Naprawdę. Wrzuciłeś coś na Instagrama, co zniknęło po dobie, i uznałeś, że sprawa załatwiona. Wyślij normalnego SMS-a albo wiadomość, a pieniądze od razu przeleję.</w:t>
      </w:r>
    </w:p>
    <w:p w14:paraId="493EF23D" w14:textId="77777777" w:rsidR="00B94E51" w:rsidRPr="00893D62" w:rsidRDefault="00B94E51" w:rsidP="00B94E5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Czyli uważasz, że się wykręcam?</w:t>
      </w:r>
    </w:p>
    <w:p w14:paraId="0EDFEB00" w14:textId="77777777" w:rsidR="00B94E51" w:rsidRPr="00893D62" w:rsidRDefault="00B94E51" w:rsidP="00B94E5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Uważam, że od lat próbujesz przekonać wszystkich, że zdobyłeś Everest. A ja po prostu pilnuję faktów.</w:t>
      </w:r>
    </w:p>
    <w:p w14:paraId="3F471480" w14:textId="77777777" w:rsidR="00B94E51" w:rsidRPr="00893D62" w:rsidRDefault="00B94E51" w:rsidP="00B94E5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Rozstrzygniemy to z widzami.</w:t>
      </w:r>
    </w:p>
    <w:p w14:paraId="24EA4081" w14:textId="77777777" w:rsidR="00B94E51" w:rsidRPr="00893D62" w:rsidRDefault="00B94E51" w:rsidP="00B94E5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Bardzo chętnie. Niech każdy odpowie sobie na jedno pytanie – czy wejście prawie na szczyt oznacza zdobycie Mount Everestu?</w:t>
      </w:r>
    </w:p>
    <w:p w14:paraId="49B94BB6" w14:textId="77777777" w:rsidR="00B94E51" w:rsidRPr="00893D62" w:rsidRDefault="00B94E51" w:rsidP="00B94E5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Zostawmy góry. Znamy się od czternastego roku życia.</w:t>
      </w:r>
    </w:p>
    <w:p w14:paraId="649A5D75" w14:textId="77777777" w:rsidR="00B94E51" w:rsidRPr="00893D62" w:rsidRDefault="00B94E51" w:rsidP="00B94E5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Właściwie całe dorosłe życie spędziliśmy obok siebie. Reprezentacja, turnieje, zgrupowania, wakacje. Przeżyliśmy tyle historii, że większości i tak nie moglibyśmy opowiedzieć przed kamerami. Było mnóstwo śmiechu, wygłupów i sytuacji, które do dziś wspominamy.</w:t>
      </w:r>
    </w:p>
    <w:p w14:paraId="11003144" w14:textId="77777777" w:rsidR="00B94E51" w:rsidRPr="00893D62" w:rsidRDefault="00B94E51" w:rsidP="00B94E5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Dla mnie największą zmianą jest to, że już nie jesteśmy tylko piłkarzami.</w:t>
      </w:r>
    </w:p>
    <w:p w14:paraId="4F6EB66C" w14:textId="77777777" w:rsidR="00B94E51" w:rsidRPr="00893D62" w:rsidRDefault="00B94E51" w:rsidP="00B94E5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I to jest chyba najfajniejsze. Każdy z nas wszedł w nowy etap życia. Ty odnalazłeś się przed kamerą, ja mogłem na chwilę odpocząć od piłki, później wrócić do niej z zupełnie innej perspektywy. </w:t>
      </w:r>
      <w:proofErr w:type="gramStart"/>
      <w:r w:rsidRPr="00893D62">
        <w:rPr>
          <w:rFonts w:ascii="Calibri" w:hAnsi="Calibri" w:cs="Calibri"/>
          <w:sz w:val="22"/>
          <w:szCs w:val="22"/>
        </w:rPr>
        <w:t>Fajnie</w:t>
      </w:r>
      <w:proofErr w:type="gramEnd"/>
      <w:r w:rsidRPr="00893D62">
        <w:rPr>
          <w:rFonts w:ascii="Calibri" w:hAnsi="Calibri" w:cs="Calibri"/>
          <w:sz w:val="22"/>
          <w:szCs w:val="22"/>
        </w:rPr>
        <w:t xml:space="preserve"> patrzeć, jak każdy z nas odnajduje się poza boiskiem.</w:t>
      </w:r>
    </w:p>
    <w:p w14:paraId="65593A54" w14:textId="77777777" w:rsidR="00B94E51" w:rsidRPr="00893D62" w:rsidRDefault="00B94E51" w:rsidP="00B94E5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Jestem dumny z tego, co osiągnąłeś.</w:t>
      </w:r>
    </w:p>
    <w:p w14:paraId="2B1F9457" w14:textId="77777777" w:rsidR="00B94E51" w:rsidRPr="00893D62" w:rsidRDefault="00B94E51" w:rsidP="00B94E5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A ja naprawdę jestem dumny z ciebie. Oglądam cię jako prowadzącego i widzę ogromną zmianę. Kiedyś miałeś problem z dokończeniem zdania, a dziś prowadzisz rozmowy bardzo swobodnie. Widać, ile pracy w to włożyłeś.</w:t>
      </w:r>
    </w:p>
    <w:p w14:paraId="758A8FB0" w14:textId="77777777" w:rsidR="00B94E51" w:rsidRPr="00893D62" w:rsidRDefault="00B94E51" w:rsidP="00B94E5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Tego akurat musiałem się nauczyć.</w:t>
      </w:r>
    </w:p>
    <w:p w14:paraId="5FB75B15" w14:textId="77777777" w:rsidR="00B94E51" w:rsidRPr="00893D62" w:rsidRDefault="00B94E51" w:rsidP="00B94E5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I właśnie dlatego robi to na mnie takie wrażenie. W sporcie jesteśmy przyzwyczajeni do ciężkiej pracy, ale później niewielu zawodników potrafi odnaleźć się w zupełnie nowej roli. Tobie to się udało.</w:t>
      </w:r>
    </w:p>
    <w:p w14:paraId="182E101E" w14:textId="77777777" w:rsidR="00B94E51" w:rsidRPr="00893D62" w:rsidRDefault="00B94E51" w:rsidP="00B94E51">
      <w:pPr>
        <w:pStyle w:val="NormalnyWeb"/>
        <w:rPr>
          <w:rFonts w:ascii="Calibri" w:hAnsi="Calibri" w:cs="Calibri"/>
          <w:sz w:val="22"/>
          <w:szCs w:val="22"/>
        </w:rPr>
      </w:pPr>
      <w:r w:rsidRPr="00893D62">
        <w:rPr>
          <w:rStyle w:val="Pogrubienie"/>
          <w:rFonts w:ascii="Calibri" w:hAnsi="Calibri" w:cs="Calibri"/>
          <w:sz w:val="22"/>
          <w:szCs w:val="22"/>
        </w:rPr>
        <w:lastRenderedPageBreak/>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Wyobrażałeś sobie kiedyś, że reprezentacyjną karierę zakończysz przy owacji od </w:t>
      </w:r>
      <w:proofErr w:type="spellStart"/>
      <w:r w:rsidRPr="00893D62">
        <w:rPr>
          <w:rFonts w:ascii="Calibri" w:hAnsi="Calibri" w:cs="Calibri"/>
          <w:sz w:val="22"/>
          <w:szCs w:val="22"/>
        </w:rPr>
        <w:t>Cristiano</w:t>
      </w:r>
      <w:proofErr w:type="spellEnd"/>
      <w:r w:rsidRPr="00893D62">
        <w:rPr>
          <w:rFonts w:ascii="Calibri" w:hAnsi="Calibri" w:cs="Calibri"/>
          <w:sz w:val="22"/>
          <w:szCs w:val="22"/>
        </w:rPr>
        <w:t xml:space="preserve"> Ronaldo i Roberta Lewandowskiego?</w:t>
      </w:r>
    </w:p>
    <w:p w14:paraId="3A2D206C" w14:textId="77777777" w:rsidR="00B94E51" w:rsidRPr="00893D62" w:rsidRDefault="00B94E51" w:rsidP="00B94E5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Nigdy. Gdy zaczynałem grać w piłkę, marzyłem najwyżej o występie w Legii Warszawa. Nawet reprezentacja wydawała mi się czymś nieosiągalnym. A później przyszły </w:t>
      </w:r>
      <w:proofErr w:type="spellStart"/>
      <w:r w:rsidRPr="00893D62">
        <w:rPr>
          <w:rFonts w:ascii="Calibri" w:hAnsi="Calibri" w:cs="Calibri"/>
          <w:sz w:val="22"/>
          <w:szCs w:val="22"/>
        </w:rPr>
        <w:t>Arsenal</w:t>
      </w:r>
      <w:proofErr w:type="spellEnd"/>
      <w:r w:rsidRPr="00893D62">
        <w:rPr>
          <w:rFonts w:ascii="Calibri" w:hAnsi="Calibri" w:cs="Calibri"/>
          <w:sz w:val="22"/>
          <w:szCs w:val="22"/>
        </w:rPr>
        <w:t xml:space="preserve">, </w:t>
      </w:r>
      <w:proofErr w:type="spellStart"/>
      <w:r w:rsidRPr="00893D62">
        <w:rPr>
          <w:rFonts w:ascii="Calibri" w:hAnsi="Calibri" w:cs="Calibri"/>
          <w:sz w:val="22"/>
          <w:szCs w:val="22"/>
        </w:rPr>
        <w:t>Juventus</w:t>
      </w:r>
      <w:proofErr w:type="spellEnd"/>
      <w:r w:rsidRPr="00893D62">
        <w:rPr>
          <w:rFonts w:ascii="Calibri" w:hAnsi="Calibri" w:cs="Calibri"/>
          <w:sz w:val="22"/>
          <w:szCs w:val="22"/>
        </w:rPr>
        <w:t>, reprezentacja, Barcelona i momenty, których nie da się zaplanować.</w:t>
      </w:r>
    </w:p>
    <w:p w14:paraId="70419AAF" w14:textId="77777777" w:rsidR="00B94E51" w:rsidRPr="00893D62" w:rsidRDefault="00B94E51" w:rsidP="00B94E5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To był piękny finał?</w:t>
      </w:r>
    </w:p>
    <w:p w14:paraId="1FD82868" w14:textId="77777777" w:rsidR="00B94E51" w:rsidRPr="00893D62" w:rsidRDefault="00B94E51" w:rsidP="00B94E51">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Tak, ale chyba najpiękniejsze było coś innego. Po meczu mój syn mógł podejść do </w:t>
      </w:r>
      <w:proofErr w:type="spellStart"/>
      <w:r w:rsidRPr="00893D62">
        <w:rPr>
          <w:rFonts w:ascii="Calibri" w:hAnsi="Calibri" w:cs="Calibri"/>
          <w:sz w:val="22"/>
          <w:szCs w:val="22"/>
        </w:rPr>
        <w:t>Cristiano</w:t>
      </w:r>
      <w:proofErr w:type="spellEnd"/>
      <w:r w:rsidRPr="00893D62">
        <w:rPr>
          <w:rFonts w:ascii="Calibri" w:hAnsi="Calibri" w:cs="Calibri"/>
          <w:sz w:val="22"/>
          <w:szCs w:val="22"/>
        </w:rPr>
        <w:t xml:space="preserve"> Ronaldo, zrobić sobie z nim zdjęcie i zobaczyć swojego idola z bliska. Dla niego to było spełnienie marzeń, a dla mnie świadomość, że mogłem mu to umożliwić. Takie momenty zostają z człowiekiem dużo dłużej niż medale czy puchary.</w:t>
      </w:r>
    </w:p>
    <w:p w14:paraId="4292E8EF" w14:textId="77777777" w:rsidR="00B94E51" w:rsidRPr="00893D62" w:rsidRDefault="00B94E51" w:rsidP="00B94E51">
      <w:pPr>
        <w:pStyle w:val="NormalnyWeb"/>
        <w:rPr>
          <w:rFonts w:ascii="Calibri" w:hAnsi="Calibri" w:cs="Calibri"/>
          <w:sz w:val="22"/>
          <w:szCs w:val="22"/>
        </w:rPr>
      </w:pPr>
      <w:r w:rsidRPr="00893D62">
        <w:rPr>
          <w:rStyle w:val="Pogrubienie"/>
          <w:rFonts w:ascii="Calibri" w:hAnsi="Calibri" w:cs="Calibri"/>
          <w:sz w:val="22"/>
          <w:szCs w:val="22"/>
        </w:rPr>
        <w:t xml:space="preserve">Grzegorz </w:t>
      </w:r>
      <w:proofErr w:type="spellStart"/>
      <w:r w:rsidRPr="00893D62">
        <w:rPr>
          <w:rStyle w:val="Pogrubienie"/>
          <w:rFonts w:ascii="Calibri" w:hAnsi="Calibri" w:cs="Calibri"/>
          <w:sz w:val="22"/>
          <w:szCs w:val="22"/>
        </w:rPr>
        <w:t>Krychowiak</w:t>
      </w:r>
      <w:proofErr w:type="spellEnd"/>
      <w:r w:rsidRPr="00893D62">
        <w:rPr>
          <w:rStyle w:val="Pogrubienie"/>
          <w:rFonts w:ascii="Calibri" w:hAnsi="Calibri" w:cs="Calibri"/>
          <w:sz w:val="22"/>
          <w:szCs w:val="22"/>
        </w:rPr>
        <w:t>:</w:t>
      </w:r>
      <w:r w:rsidRPr="00893D62">
        <w:rPr>
          <w:rFonts w:ascii="Calibri" w:hAnsi="Calibri" w:cs="Calibri"/>
          <w:sz w:val="22"/>
          <w:szCs w:val="22"/>
        </w:rPr>
        <w:t xml:space="preserve"> Dzięki za rozmowę.</w:t>
      </w:r>
    </w:p>
    <w:p w14:paraId="2A3CFA8A" w14:textId="55F63DCC" w:rsidR="00905488" w:rsidRPr="00893D62" w:rsidRDefault="00B94E51" w:rsidP="00FA7245">
      <w:pPr>
        <w:pStyle w:val="NormalnyWeb"/>
        <w:rPr>
          <w:rFonts w:ascii="Calibri" w:hAnsi="Calibri" w:cs="Calibri"/>
          <w:sz w:val="22"/>
          <w:szCs w:val="22"/>
        </w:rPr>
      </w:pPr>
      <w:r w:rsidRPr="00893D62">
        <w:rPr>
          <w:rStyle w:val="Uwydatnienie"/>
          <w:rFonts w:ascii="Calibri" w:hAnsi="Calibri" w:cs="Calibri"/>
          <w:sz w:val="22"/>
          <w:szCs w:val="22"/>
        </w:rPr>
        <w:t>Wojciech Szczęsny:</w:t>
      </w:r>
      <w:r w:rsidRPr="00893D62">
        <w:rPr>
          <w:rFonts w:ascii="Calibri" w:hAnsi="Calibri" w:cs="Calibri"/>
          <w:sz w:val="22"/>
          <w:szCs w:val="22"/>
        </w:rPr>
        <w:t xml:space="preserve"> Dzięki. Było mi naprawdę bardzo miło. Mam nadzieję, że następnym razem porozmawiamy już bez kłótni o Mount Everest. Choć szczerze mówiąc... wątpię.</w:t>
      </w:r>
    </w:p>
    <w:sectPr w:rsidR="00905488" w:rsidRPr="00893D62"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44FC" w14:textId="77777777" w:rsidR="001A7086" w:rsidRDefault="001A7086" w:rsidP="00F92223">
      <w:pPr>
        <w:spacing w:after="0" w:line="240" w:lineRule="auto"/>
      </w:pPr>
      <w:r>
        <w:separator/>
      </w:r>
    </w:p>
  </w:endnote>
  <w:endnote w:type="continuationSeparator" w:id="0">
    <w:p w14:paraId="45C1FEE9" w14:textId="77777777" w:rsidR="001A7086" w:rsidRDefault="001A7086"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B9A0" w14:textId="77777777" w:rsidR="00F92223" w:rsidRDefault="001A7086" w:rsidP="00F92223">
    <w:pPr>
      <w:pStyle w:val="Stopka"/>
      <w:jc w:val="center"/>
    </w:pPr>
    <w:r>
      <w:rPr>
        <w:noProof/>
        <w:lang w:eastAsia="pl-PL"/>
      </w:rPr>
      <w:pict w14:anchorId="4A81F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2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0674" w14:textId="77777777" w:rsidR="001A7086" w:rsidRDefault="001A7086" w:rsidP="00F92223">
      <w:pPr>
        <w:spacing w:after="0" w:line="240" w:lineRule="auto"/>
      </w:pPr>
      <w:r>
        <w:separator/>
      </w:r>
    </w:p>
  </w:footnote>
  <w:footnote w:type="continuationSeparator" w:id="0">
    <w:p w14:paraId="5730516A" w14:textId="77777777" w:rsidR="001A7086" w:rsidRDefault="001A7086"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99BD" w14:textId="77777777" w:rsidR="00F92223" w:rsidRDefault="001A7086">
    <w:pPr>
      <w:pStyle w:val="Nagwek"/>
    </w:pPr>
    <w:r>
      <w:rPr>
        <w:noProof/>
        <w:lang w:eastAsia="pl-PL"/>
      </w:rPr>
      <w:pict w14:anchorId="5C6C86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6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B21"/>
    <w:rsid w:val="00043BBF"/>
    <w:rsid w:val="000C3B21"/>
    <w:rsid w:val="00127710"/>
    <w:rsid w:val="001A7086"/>
    <w:rsid w:val="002128BD"/>
    <w:rsid w:val="003114C8"/>
    <w:rsid w:val="003432E0"/>
    <w:rsid w:val="003457B9"/>
    <w:rsid w:val="00381C88"/>
    <w:rsid w:val="006E7217"/>
    <w:rsid w:val="007A5A07"/>
    <w:rsid w:val="007B6045"/>
    <w:rsid w:val="00863501"/>
    <w:rsid w:val="00892FE1"/>
    <w:rsid w:val="00893D62"/>
    <w:rsid w:val="00905488"/>
    <w:rsid w:val="00A01F46"/>
    <w:rsid w:val="00A97F0F"/>
    <w:rsid w:val="00B94E51"/>
    <w:rsid w:val="00BF171C"/>
    <w:rsid w:val="00CD24AB"/>
    <w:rsid w:val="00CD7D56"/>
    <w:rsid w:val="00D1133D"/>
    <w:rsid w:val="00DA7E35"/>
    <w:rsid w:val="00E96292"/>
    <w:rsid w:val="00EB3262"/>
    <w:rsid w:val="00F15D37"/>
    <w:rsid w:val="00F92223"/>
    <w:rsid w:val="00FA7245"/>
    <w:rsid w:val="00FB4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180A"/>
  <w15:chartTrackingRefBased/>
  <w15:docId w15:val="{A0EC221E-F062-46B7-A5B8-67425CD2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3B21"/>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customStyle="1" w:styleId="pdq2pgselectionanchorcontainer">
    <w:name w:val="pdq2pg_selectionanchorcontainer"/>
    <w:basedOn w:val="Normalny"/>
    <w:rsid w:val="00CD24AB"/>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CD24AB"/>
    <w:rPr>
      <w:b/>
      <w:bCs/>
    </w:rPr>
  </w:style>
  <w:style w:type="paragraph" w:styleId="NormalnyWeb">
    <w:name w:val="Normal (Web)"/>
    <w:basedOn w:val="Normalny"/>
    <w:uiPriority w:val="99"/>
    <w:unhideWhenUsed/>
    <w:rsid w:val="00CD24AB"/>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CD24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1</TotalTime>
  <Pages>10</Pages>
  <Words>3358</Words>
  <Characters>20153</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2026-07-06T06:54:00Z</dcterms:created>
  <dcterms:modified xsi:type="dcterms:W3CDTF">2026-07-06T06:54:00Z</dcterms:modified>
</cp:coreProperties>
</file>