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04A60B23" w:rsidR="00503205" w:rsidRPr="00503205" w:rsidRDefault="00093022" w:rsidP="00503205">
      <w:pPr>
        <w:jc w:val="right"/>
        <w:rPr>
          <w:rFonts w:cs="Calibri"/>
        </w:rPr>
      </w:pPr>
      <w:r>
        <w:rPr>
          <w:rFonts w:cs="Calibri"/>
        </w:rPr>
        <w:t>0</w:t>
      </w:r>
      <w:r w:rsidR="00454D7E">
        <w:rPr>
          <w:rFonts w:cs="Calibri"/>
        </w:rPr>
        <w:t>3.07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51473D71" w14:textId="77777777" w:rsidR="00A50253" w:rsidRPr="00A50253" w:rsidRDefault="00A50253" w:rsidP="00A50253">
      <w:pPr>
        <w:pStyle w:val="pdq2pgselectionanchorcontainer"/>
        <w:jc w:val="center"/>
        <w:rPr>
          <w:rFonts w:ascii="Calibri" w:hAnsi="Calibri" w:cs="Calibri"/>
          <w:sz w:val="22"/>
          <w:szCs w:val="22"/>
        </w:rPr>
      </w:pPr>
      <w:r w:rsidRPr="00A50253">
        <w:rPr>
          <w:rStyle w:val="Pogrubienie"/>
          <w:rFonts w:ascii="Calibri" w:hAnsi="Calibri" w:cs="Calibri"/>
          <w:sz w:val="22"/>
          <w:szCs w:val="22"/>
        </w:rPr>
        <w:t>Ulubieńcy widzów znikają z „Tańca z Gwiazdami”. Hania i Jacek mówią wprost: ich miłość zaczęła przegrywać z telewizją</w:t>
      </w:r>
    </w:p>
    <w:p w14:paraId="44F62FB0" w14:textId="65E950FA" w:rsidR="008C6F1D" w:rsidRPr="00A50253" w:rsidRDefault="00A50253" w:rsidP="00A5025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50253">
        <w:rPr>
          <w:rStyle w:val="Pogrubienie"/>
          <w:rFonts w:ascii="Calibri" w:hAnsi="Calibri" w:cs="Calibri"/>
          <w:sz w:val="22"/>
          <w:szCs w:val="22"/>
        </w:rPr>
        <w:t xml:space="preserve">Przez lata byli jedną z najbardziej kochanych par „Tańca z Gwiazdami”, a ich historia miłości rozgrywała się na oczach milionów widzów. Teraz Hanna </w:t>
      </w:r>
      <w:proofErr w:type="spellStart"/>
      <w:r w:rsidRPr="00A50253">
        <w:rPr>
          <w:rStyle w:val="Pogrubienie"/>
          <w:rFonts w:ascii="Calibri" w:hAnsi="Calibri" w:cs="Calibri"/>
          <w:sz w:val="22"/>
          <w:szCs w:val="22"/>
        </w:rPr>
        <w:t>Żudziewicz</w:t>
      </w:r>
      <w:proofErr w:type="spellEnd"/>
      <w:r w:rsidRPr="00A50253">
        <w:rPr>
          <w:rStyle w:val="Pogrubienie"/>
          <w:rFonts w:ascii="Calibri" w:hAnsi="Calibri" w:cs="Calibri"/>
          <w:sz w:val="22"/>
          <w:szCs w:val="22"/>
        </w:rPr>
        <w:t xml:space="preserve"> i Jacek </w:t>
      </w:r>
      <w:proofErr w:type="spellStart"/>
      <w:r w:rsidRPr="00A50253">
        <w:rPr>
          <w:rStyle w:val="Pogrubienie"/>
          <w:rFonts w:ascii="Calibri" w:hAnsi="Calibri" w:cs="Calibri"/>
          <w:sz w:val="22"/>
          <w:szCs w:val="22"/>
        </w:rPr>
        <w:t>Jeschke</w:t>
      </w:r>
      <w:proofErr w:type="spellEnd"/>
      <w:r w:rsidRPr="00A50253">
        <w:rPr>
          <w:rStyle w:val="Pogrubienie"/>
          <w:rFonts w:ascii="Calibri" w:hAnsi="Calibri" w:cs="Calibri"/>
          <w:sz w:val="22"/>
          <w:szCs w:val="22"/>
        </w:rPr>
        <w:t xml:space="preserve"> ogłosili, że znikają z programu. W podcaście </w:t>
      </w:r>
      <w:r w:rsidRPr="00A50253">
        <w:rPr>
          <w:rStyle w:val="Uwydatnienie"/>
          <w:rFonts w:ascii="Calibri" w:hAnsi="Calibri" w:cs="Calibri"/>
          <w:b/>
          <w:bCs/>
          <w:sz w:val="22"/>
          <w:szCs w:val="22"/>
        </w:rPr>
        <w:t>Bratnie Dusze</w:t>
      </w:r>
      <w:r w:rsidRPr="00A50253">
        <w:rPr>
          <w:rStyle w:val="Pogrubienie"/>
          <w:rFonts w:ascii="Calibri" w:hAnsi="Calibri" w:cs="Calibri"/>
          <w:sz w:val="22"/>
          <w:szCs w:val="22"/>
        </w:rPr>
        <w:t xml:space="preserve"> w RMF MAXX przyznali, że życie prywatne coraz mocniej przegrywało z zawodowymi obowiązkami.</w:t>
      </w:r>
    </w:p>
    <w:p w14:paraId="56AE43A3" w14:textId="77777777" w:rsidR="00A80EFE" w:rsidRPr="00A80EFE" w:rsidRDefault="00A80EFE" w:rsidP="00A80EFE">
      <w:pPr>
        <w:pStyle w:val="pdq2pgselectionanchorcontainer"/>
        <w:jc w:val="both"/>
        <w:rPr>
          <w:rFonts w:ascii="Calibri" w:hAnsi="Calibri" w:cs="Calibri"/>
          <w:sz w:val="22"/>
          <w:szCs w:val="22"/>
        </w:rPr>
      </w:pPr>
      <w:r w:rsidRPr="00A80EFE">
        <w:rPr>
          <w:rFonts w:ascii="Calibri" w:hAnsi="Calibri" w:cs="Calibri"/>
          <w:sz w:val="22"/>
          <w:szCs w:val="22"/>
        </w:rPr>
        <w:t xml:space="preserve">Mało kto zdaje sobie sprawę, że udział w </w:t>
      </w:r>
      <w:r w:rsidRPr="00A80EFE">
        <w:rPr>
          <w:rStyle w:val="Uwydatnienie"/>
          <w:rFonts w:ascii="Calibri" w:hAnsi="Calibri" w:cs="Calibri"/>
          <w:sz w:val="22"/>
          <w:szCs w:val="22"/>
        </w:rPr>
        <w:t>Tańcu z Gwiazdami</w:t>
      </w:r>
      <w:r w:rsidRPr="00A80EFE">
        <w:rPr>
          <w:rFonts w:ascii="Calibri" w:hAnsi="Calibri" w:cs="Calibri"/>
          <w:sz w:val="22"/>
          <w:szCs w:val="22"/>
        </w:rPr>
        <w:t xml:space="preserve"> to dla tancerzy praktycznie życie podporządkowane jednemu projektowi. Hania i Jacek przyznają, że miesiące pracy przy programie oznaczają nie tylko wielogodzinne treningi, ale także całkowite wyłączenie normalnej codzienności.</w:t>
      </w:r>
    </w:p>
    <w:p w14:paraId="7665AEC3" w14:textId="77777777" w:rsidR="00A80EFE" w:rsidRPr="00A80EFE" w:rsidRDefault="00A80EFE" w:rsidP="00A80EF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80EFE">
        <w:rPr>
          <w:rStyle w:val="Pogrubienie"/>
          <w:rFonts w:ascii="Calibri" w:hAnsi="Calibri" w:cs="Calibri"/>
          <w:i/>
          <w:iCs/>
          <w:sz w:val="22"/>
          <w:szCs w:val="22"/>
        </w:rPr>
        <w:t>„To są tygodnie, kiedy właściwie wszystko podporządkowane jest programowi. W pewnym momencie zaczynasz żyć wyłącznie pracą.”</w:t>
      </w:r>
    </w:p>
    <w:p w14:paraId="35EE53EB" w14:textId="77777777" w:rsidR="00A80EFE" w:rsidRPr="00A80EFE" w:rsidRDefault="00A80EFE" w:rsidP="00A80EF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80EFE">
        <w:rPr>
          <w:rFonts w:ascii="Calibri" w:hAnsi="Calibri" w:cs="Calibri"/>
          <w:sz w:val="22"/>
          <w:szCs w:val="22"/>
        </w:rPr>
        <w:t>Popularność, kolejne finały i ogromna sympatia widzów przez lata uczyniły z nich jedną z najmocniejszych par całego formatu. Jak jednak zdradzają, funkcjonowanie w rytmie telewizyjnego show sprawia, że granica między życiem zawodowym a prywatnym zaczyna coraz bardziej się zacierać, a codzienność poza kamerami schodzi na dalszy plan.</w:t>
      </w:r>
    </w:p>
    <w:p w14:paraId="13163990" w14:textId="77777777" w:rsidR="00A80EFE" w:rsidRPr="00A80EFE" w:rsidRDefault="00A80EFE" w:rsidP="00A80EF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80EFE">
        <w:rPr>
          <w:rFonts w:ascii="Calibri" w:hAnsi="Calibri" w:cs="Calibri"/>
          <w:sz w:val="22"/>
          <w:szCs w:val="22"/>
        </w:rPr>
        <w:t>Nie bez powodu przez lata uchodzili za jedną z tych par, które widzowie pokochali nie tylko za talent, ale również autentyczność. Ich wspólna historia od dawna rozwijała się równolegle z telewizyjną karierą, a sukces programu sprawił, że niemal cały ich świat zaczął obracać się wokół parkietu, treningów i kolejnych sezonów show.</w:t>
      </w:r>
    </w:p>
    <w:p w14:paraId="56AAFEF6" w14:textId="77777777" w:rsidR="00A80EFE" w:rsidRPr="00A80EFE" w:rsidRDefault="00A80EFE" w:rsidP="00A80EF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80EFE">
        <w:rPr>
          <w:rFonts w:ascii="Calibri" w:hAnsi="Calibri" w:cs="Calibri"/>
          <w:sz w:val="22"/>
          <w:szCs w:val="22"/>
        </w:rPr>
        <w:t>Dziś przyznają, że dopiero z czasem zrozumieli, jak łatwo w takim tempie zatracić balans między zawodową pasją a zwykłym życiem, które przez lata budowali razem poza kamerami.</w:t>
      </w:r>
    </w:p>
    <w:p w14:paraId="7903FF4D" w14:textId="77777777" w:rsidR="00A80EFE" w:rsidRPr="00A80EFE" w:rsidRDefault="00A80EFE" w:rsidP="00A80EF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80EFE">
        <w:rPr>
          <w:rFonts w:ascii="Calibri" w:hAnsi="Calibri" w:cs="Calibri"/>
          <w:sz w:val="22"/>
          <w:szCs w:val="22"/>
        </w:rPr>
        <w:t>Dopiero z perspektywy czasu para zrozumiała, że nawet największy sukces zawodowy nie może odbywać się kosztem tego, co budowali razem przez lata poza parkietem.</w:t>
      </w:r>
    </w:p>
    <w:p w14:paraId="2966284E" w14:textId="77777777" w:rsidR="00A80EFE" w:rsidRPr="00A80EFE" w:rsidRDefault="00A80EFE" w:rsidP="00A80EF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80EFE">
        <w:rPr>
          <w:rStyle w:val="Pogrubienie"/>
          <w:rFonts w:ascii="Calibri" w:hAnsi="Calibri" w:cs="Calibri"/>
          <w:i/>
          <w:iCs/>
          <w:sz w:val="22"/>
          <w:szCs w:val="22"/>
        </w:rPr>
        <w:t>„Czasami trzeba przypomnieć sobie, że jesteśmy nie tylko tancerzami, ale przede wszystkim rodziną.”</w:t>
      </w:r>
    </w:p>
    <w:p w14:paraId="5E0E7B8D" w14:textId="77777777" w:rsidR="00E13CFA" w:rsidRDefault="00E13CFA" w:rsidP="00503205">
      <w:pPr>
        <w:jc w:val="both"/>
      </w:pPr>
    </w:p>
    <w:sectPr w:rsidR="00E13CFA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B09C" w14:textId="77777777" w:rsidR="00BD5B38" w:rsidRDefault="00BD5B38" w:rsidP="00F92223">
      <w:pPr>
        <w:spacing w:after="0" w:line="240" w:lineRule="auto"/>
      </w:pPr>
      <w:r>
        <w:separator/>
      </w:r>
    </w:p>
  </w:endnote>
  <w:endnote w:type="continuationSeparator" w:id="0">
    <w:p w14:paraId="3C6A4146" w14:textId="77777777" w:rsidR="00BD5B38" w:rsidRDefault="00BD5B3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BD5B38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C42F" w14:textId="77777777" w:rsidR="00BD5B38" w:rsidRDefault="00BD5B38" w:rsidP="00F92223">
      <w:pPr>
        <w:spacing w:after="0" w:line="240" w:lineRule="auto"/>
      </w:pPr>
      <w:r>
        <w:separator/>
      </w:r>
    </w:p>
  </w:footnote>
  <w:footnote w:type="continuationSeparator" w:id="0">
    <w:p w14:paraId="4357FE1D" w14:textId="77777777" w:rsidR="00BD5B38" w:rsidRDefault="00BD5B3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BD5B38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900EB"/>
    <w:rsid w:val="00093022"/>
    <w:rsid w:val="000D4F8B"/>
    <w:rsid w:val="00140B99"/>
    <w:rsid w:val="001D4178"/>
    <w:rsid w:val="00381C88"/>
    <w:rsid w:val="00454D7E"/>
    <w:rsid w:val="004D10A8"/>
    <w:rsid w:val="00503205"/>
    <w:rsid w:val="0056046D"/>
    <w:rsid w:val="00580BD0"/>
    <w:rsid w:val="0058350D"/>
    <w:rsid w:val="006B5B29"/>
    <w:rsid w:val="006C3E55"/>
    <w:rsid w:val="006E191A"/>
    <w:rsid w:val="00733AB7"/>
    <w:rsid w:val="00800D9B"/>
    <w:rsid w:val="00892FE1"/>
    <w:rsid w:val="008C6F1D"/>
    <w:rsid w:val="008E67FF"/>
    <w:rsid w:val="00A01F46"/>
    <w:rsid w:val="00A413DA"/>
    <w:rsid w:val="00A50253"/>
    <w:rsid w:val="00A52295"/>
    <w:rsid w:val="00A80EFE"/>
    <w:rsid w:val="00B51C75"/>
    <w:rsid w:val="00B6455F"/>
    <w:rsid w:val="00BD5B38"/>
    <w:rsid w:val="00CC7428"/>
    <w:rsid w:val="00D73B87"/>
    <w:rsid w:val="00DE33EB"/>
    <w:rsid w:val="00E13CFA"/>
    <w:rsid w:val="00E96292"/>
    <w:rsid w:val="00EF4336"/>
    <w:rsid w:val="00EF60B5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  <w:style w:type="paragraph" w:customStyle="1" w:styleId="pdq2pgselectionanchorcontainer">
    <w:name w:val="pdq2pg_selectionanchorcontainer"/>
    <w:basedOn w:val="Normalny"/>
    <w:rsid w:val="00454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54D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2026-07-03T10:40:00Z</dcterms:created>
  <dcterms:modified xsi:type="dcterms:W3CDTF">2026-07-03T10:40:00Z</dcterms:modified>
</cp:coreProperties>
</file>