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3D19" w14:textId="31B85114" w:rsidR="006331F4" w:rsidRPr="00FD3E75" w:rsidRDefault="0041208D" w:rsidP="006331F4">
      <w:pPr>
        <w:jc w:val="right"/>
        <w:rPr>
          <w:rFonts w:cs="Calibri"/>
        </w:rPr>
      </w:pPr>
      <w:r>
        <w:rPr>
          <w:rFonts w:cs="Calibri"/>
        </w:rPr>
        <w:t>03.07</w:t>
      </w:r>
      <w:r w:rsidR="006331F4" w:rsidRPr="00FD3E75">
        <w:rPr>
          <w:rFonts w:cs="Calibri"/>
        </w:rPr>
        <w:t>.</w:t>
      </w:r>
      <w:proofErr w:type="gramStart"/>
      <w:r w:rsidR="006331F4" w:rsidRPr="00FD3E75">
        <w:rPr>
          <w:rFonts w:cs="Calibri"/>
        </w:rPr>
        <w:t>2026r.</w:t>
      </w:r>
      <w:proofErr w:type="gramEnd"/>
    </w:p>
    <w:p w14:paraId="5206A3A6" w14:textId="77777777" w:rsidR="006331F4" w:rsidRPr="00FD3E75" w:rsidRDefault="006331F4" w:rsidP="006331F4">
      <w:pPr>
        <w:rPr>
          <w:rFonts w:cs="Calibri"/>
        </w:rPr>
      </w:pPr>
      <w:r w:rsidRPr="00FD3E75">
        <w:rPr>
          <w:rFonts w:cs="Calibri"/>
        </w:rPr>
        <w:t>ZAPIS ROZMOWY</w:t>
      </w:r>
    </w:p>
    <w:p w14:paraId="63C100A7" w14:textId="77777777" w:rsidR="006331F4" w:rsidRPr="00FD3E75" w:rsidRDefault="006331F4" w:rsidP="006331F4">
      <w:pPr>
        <w:rPr>
          <w:rFonts w:cs="Calibri"/>
        </w:rPr>
      </w:pPr>
    </w:p>
    <w:p w14:paraId="3C186650" w14:textId="022CA116" w:rsidR="00F15D37" w:rsidRPr="00FD3E75" w:rsidRDefault="008C7692" w:rsidP="006331F4">
      <w:pPr>
        <w:spacing w:before="100" w:beforeAutospacing="1" w:after="100" w:afterAutospacing="1" w:line="240" w:lineRule="auto"/>
        <w:jc w:val="center"/>
        <w:rPr>
          <w:rFonts w:eastAsia="Times New Roman" w:cs="Calibri"/>
          <w:b/>
          <w:bCs/>
          <w:lang w:eastAsia="pl-PL"/>
        </w:rPr>
      </w:pPr>
      <w:r>
        <w:rPr>
          <w:rFonts w:eastAsia="Times New Roman" w:cs="Calibri"/>
          <w:b/>
          <w:bCs/>
          <w:lang w:eastAsia="pl-PL"/>
        </w:rPr>
        <w:t xml:space="preserve"> </w:t>
      </w:r>
      <w:r w:rsidR="0041208D">
        <w:rPr>
          <w:rFonts w:eastAsia="Times New Roman" w:cs="Calibri"/>
          <w:b/>
          <w:bCs/>
          <w:lang w:eastAsia="pl-PL"/>
        </w:rPr>
        <w:t xml:space="preserve">WRÓŻKA AIDA </w:t>
      </w:r>
      <w:r>
        <w:rPr>
          <w:rFonts w:eastAsia="Times New Roman" w:cs="Calibri"/>
          <w:b/>
          <w:bCs/>
          <w:lang w:eastAsia="pl-PL"/>
        </w:rPr>
        <w:t>GOŚCINIĄ KAYAH</w:t>
      </w:r>
      <w:r w:rsidR="006331F4" w:rsidRPr="00FD3E75">
        <w:rPr>
          <w:rFonts w:eastAsia="Times New Roman" w:cs="Calibri"/>
          <w:b/>
          <w:bCs/>
          <w:lang w:eastAsia="pl-PL"/>
        </w:rPr>
        <w:t xml:space="preserve"> W PODCAŚCIE RMF </w:t>
      </w:r>
      <w:r>
        <w:rPr>
          <w:rFonts w:eastAsia="Times New Roman" w:cs="Calibri"/>
          <w:b/>
          <w:bCs/>
          <w:lang w:eastAsia="pl-PL"/>
        </w:rPr>
        <w:t>CLASSIC</w:t>
      </w:r>
    </w:p>
    <w:p w14:paraId="0128E178" w14:textId="77777777" w:rsidR="002E206F" w:rsidRDefault="002E206F" w:rsidP="001C2312">
      <w:pPr>
        <w:pStyle w:val="NormalnyWeb"/>
        <w:rPr>
          <w:rStyle w:val="Uwydatnienie"/>
          <w:rFonts w:ascii="Calibri" w:hAnsi="Calibri" w:cs="Calibri"/>
          <w:sz w:val="22"/>
          <w:szCs w:val="22"/>
        </w:rPr>
      </w:pPr>
    </w:p>
    <w:p w14:paraId="418A268B" w14:textId="77777777" w:rsidR="00000119" w:rsidRPr="00216F90" w:rsidRDefault="00000119" w:rsidP="00000119">
      <w:pPr>
        <w:pStyle w:val="pdq2pgselectionanchorcontainer"/>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Jak co tydzień zapraszam wyjątkowych gości, ale dziś to naprawdę kobieta renesansu – śpiewa, pisze książki, pomaga ludziom i od lat fascynuje swoją niezwykłą intuicją. Przed wami Aida </w:t>
      </w:r>
      <w:proofErr w:type="spellStart"/>
      <w:r w:rsidRPr="00216F90">
        <w:rPr>
          <w:rFonts w:ascii="Calibri" w:hAnsi="Calibri" w:cs="Calibri"/>
          <w:sz w:val="22"/>
          <w:szCs w:val="22"/>
        </w:rPr>
        <w:t>Kosojan</w:t>
      </w:r>
      <w:proofErr w:type="spellEnd"/>
      <w:r w:rsidRPr="00216F90">
        <w:rPr>
          <w:rFonts w:ascii="Calibri" w:hAnsi="Calibri" w:cs="Calibri"/>
          <w:sz w:val="22"/>
          <w:szCs w:val="22"/>
        </w:rPr>
        <w:t>-Przybysz. Powiedz mi od razu – jasnowidzenie to dar czy przekleństwo?</w:t>
      </w:r>
    </w:p>
    <w:p w14:paraId="6BF56D33" w14:textId="77777777" w:rsidR="00000119" w:rsidRPr="00216F90" w:rsidRDefault="00000119" w:rsidP="00000119">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Powiedziałabym, że trochę jedno i drugie. Porównałabym to do pracy chirurga – kiedy finał jest dobry, czujesz ogromną satysfakcję. Ale bywają sytuacje bardzo trudne, które zostają ze mną na długo.</w:t>
      </w:r>
    </w:p>
    <w:p w14:paraId="416B2681" w14:textId="77777777" w:rsidR="00000119" w:rsidRPr="00216F90" w:rsidRDefault="00000119" w:rsidP="00000119">
      <w:pPr>
        <w:pStyle w:val="NormalnyWeb"/>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Czyli masz realny wpływ na ludzkie życie?</w:t>
      </w:r>
    </w:p>
    <w:p w14:paraId="46B0E8C5" w14:textId="77777777" w:rsidR="00000119" w:rsidRPr="00216F90" w:rsidRDefault="00000119" w:rsidP="00000119">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Nie. Człowiek sam zmienia swoje życie. Ja mogę jedynie być lustrem, pomóc komuś zobaczyć siebie, zatrzymać się i spojrzeć szerzej – na przeszłość, teraźniejszość i to, co może nadejść.</w:t>
      </w:r>
    </w:p>
    <w:p w14:paraId="0BDEB977" w14:textId="77777777" w:rsidR="00000119" w:rsidRPr="00216F90" w:rsidRDefault="00000119" w:rsidP="00000119">
      <w:pPr>
        <w:pStyle w:val="NormalnyWeb"/>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Mówisz często o energii i o tym, że ludzie przestali marzyć.</w:t>
      </w:r>
    </w:p>
    <w:p w14:paraId="7A7DD348" w14:textId="77777777" w:rsidR="00000119" w:rsidRPr="00216F90" w:rsidRDefault="00000119" w:rsidP="00000119">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Bo dzisiaj ludzie boją się marzyć. Żyjemy w biegu, gubimy siebie. A przecież w każdym z nas jest ogromny potencjał. Wszystko zależy od tego, czemu poświęcamy uwagę – to właśnie rośnie.</w:t>
      </w:r>
    </w:p>
    <w:p w14:paraId="481F752E" w14:textId="77777777" w:rsidR="00000119" w:rsidRPr="00216F90" w:rsidRDefault="00000119" w:rsidP="00000119">
      <w:pPr>
        <w:pStyle w:val="NormalnyWeb"/>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Czyli tam, gdzie kierujemy uwagę, tam płynie energia.</w:t>
      </w:r>
    </w:p>
    <w:p w14:paraId="79DF41A5" w14:textId="77777777" w:rsidR="00000119" w:rsidRPr="00216F90" w:rsidRDefault="00000119" w:rsidP="00000119">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Dokładnie. Jeśli człowiek długo siedzi w cierpieniu, zaczyna wierzyć, że istnieje tylko ciemność. A ja wierzę, że nigdy nie jesteśmy sami – prowadzą nas nasi przodkowie, intuicja, znaki, które dostajemy.</w:t>
      </w:r>
    </w:p>
    <w:p w14:paraId="04E65247" w14:textId="77777777" w:rsidR="00000119" w:rsidRPr="00216F90" w:rsidRDefault="00000119" w:rsidP="00000119">
      <w:pPr>
        <w:pStyle w:val="NormalnyWeb"/>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Naprawdę wierzysz, że zmarli próbują się z nami kontaktować?</w:t>
      </w:r>
    </w:p>
    <w:p w14:paraId="12EF20AC" w14:textId="77777777" w:rsidR="00000119" w:rsidRPr="00216F90" w:rsidRDefault="00000119" w:rsidP="00000119">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Wielokrotnie widziałam sytuacje, kiedy ludzie śnili o bliskich, a te sny ostrzegały ich przed czymś ważnym. Wierzę, że dostajemy sygnały – tylko trzeba nauczyć się je zauważać.</w:t>
      </w:r>
    </w:p>
    <w:p w14:paraId="7AC526C5" w14:textId="77777777" w:rsidR="00000119" w:rsidRPr="00216F90" w:rsidRDefault="00000119" w:rsidP="00000119">
      <w:pPr>
        <w:pStyle w:val="NormalnyWeb"/>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A jak ty radzisz sobie z emocjami po takich spotkaniach?</w:t>
      </w:r>
    </w:p>
    <w:p w14:paraId="786D4DEC" w14:textId="77777777" w:rsidR="00000119" w:rsidRPr="00216F90" w:rsidRDefault="00000119" w:rsidP="00000119">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Nie potrafię ich zostawiać za sobą. Każda historia zostawia ślad. Są sytuacje, szczególnie kiedy dotykają tragedii, po których sama długo dochodzę do siebie.</w:t>
      </w:r>
    </w:p>
    <w:p w14:paraId="14534867" w14:textId="77777777" w:rsidR="00000119" w:rsidRPr="00216F90" w:rsidRDefault="00000119" w:rsidP="00000119">
      <w:pPr>
        <w:pStyle w:val="NormalnyWeb"/>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Co wtedy robisz?</w:t>
      </w:r>
    </w:p>
    <w:p w14:paraId="5A0D6006" w14:textId="77777777" w:rsidR="00000119" w:rsidRPr="00216F90" w:rsidRDefault="00000119" w:rsidP="00000119">
      <w:pPr>
        <w:pStyle w:val="NormalnyWeb"/>
        <w:rPr>
          <w:rFonts w:ascii="Calibri" w:hAnsi="Calibri" w:cs="Calibri"/>
          <w:sz w:val="22"/>
          <w:szCs w:val="22"/>
        </w:rPr>
      </w:pPr>
      <w:r w:rsidRPr="00216F90">
        <w:rPr>
          <w:rStyle w:val="Uwydatnienie"/>
          <w:rFonts w:ascii="Calibri" w:hAnsi="Calibri" w:cs="Calibri"/>
          <w:sz w:val="22"/>
          <w:szCs w:val="22"/>
        </w:rPr>
        <w:lastRenderedPageBreak/>
        <w:t>Aida:</w:t>
      </w:r>
      <w:r w:rsidRPr="00216F90">
        <w:rPr>
          <w:rFonts w:ascii="Calibri" w:hAnsi="Calibri" w:cs="Calibri"/>
          <w:sz w:val="22"/>
          <w:szCs w:val="22"/>
        </w:rPr>
        <w:t xml:space="preserve"> Przypominam sobie prostą zasadę – życie to tylko dzisiejsze 24 godziny. Każdego dnia trzeba świadomie zdecydować, co chcemy ze sobą zrobić i jak chcemy przeżyć ten dzień.</w:t>
      </w:r>
    </w:p>
    <w:p w14:paraId="4E29A065" w14:textId="77777777" w:rsidR="00000119" w:rsidRPr="00216F90" w:rsidRDefault="00000119" w:rsidP="00000119">
      <w:pPr>
        <w:pStyle w:val="NormalnyWeb"/>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To trochę jak programowanie siebie od nowa?</w:t>
      </w:r>
    </w:p>
    <w:p w14:paraId="2DFB10D8" w14:textId="77777777" w:rsidR="00000119" w:rsidRPr="00216F90" w:rsidRDefault="00000119" w:rsidP="00000119">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Bardziej strojenie siebie. Tak jak stroi się instrument. Jeśli czuję, że jestem rozstrojona, szukam sposobu, by odzyskać równowagę – czasem wystarczy najmniejsza rzecz, odrobina troski o siebie.</w:t>
      </w:r>
    </w:p>
    <w:p w14:paraId="13C1F342" w14:textId="77777777" w:rsidR="00000119" w:rsidRPr="00216F90" w:rsidRDefault="00000119" w:rsidP="00000119">
      <w:pPr>
        <w:pStyle w:val="NormalnyWeb"/>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Bardzo często szukamy szczęścia na zewnątrz.</w:t>
      </w:r>
    </w:p>
    <w:p w14:paraId="129DD4B7" w14:textId="77777777" w:rsidR="00000119" w:rsidRPr="00216F90" w:rsidRDefault="00000119" w:rsidP="00000119">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A ono zaczyna się od nas samych. Problem pojawia się wtedy, kiedy człowiek przestaje siebie czuć. Bo najgorzej jest wtedy, kiedy stajemy się wobec siebie obojętni.</w:t>
      </w:r>
    </w:p>
    <w:p w14:paraId="4CC00AB6" w14:textId="77777777" w:rsidR="006C109C" w:rsidRPr="00216F90" w:rsidRDefault="006C109C" w:rsidP="006C109C">
      <w:pPr>
        <w:pStyle w:val="pdq2pgselectionanchorcontainer"/>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Często rozpaczamy po utraconych relacjach, ale tak naprawdę tęsknimy bardziej za własnym wyobrażeniem niż za tym, co było naprawdę.</w:t>
      </w:r>
    </w:p>
    <w:p w14:paraId="7E67CCF8" w14:textId="77777777" w:rsidR="006C109C" w:rsidRPr="00216F90" w:rsidRDefault="006C109C" w:rsidP="006C109C">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Dokładnie. Ludzie bardzo długo siedzą potem w żalu, wspominają tylko dobre momenty, a zapominają, dlaczego coś się skończyło.</w:t>
      </w:r>
    </w:p>
    <w:p w14:paraId="6F2F32AA" w14:textId="77777777" w:rsidR="006C109C" w:rsidRPr="00216F90" w:rsidRDefault="006C109C" w:rsidP="006C109C">
      <w:pPr>
        <w:pStyle w:val="NormalnyWeb"/>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A karma? Wraca?</w:t>
      </w:r>
    </w:p>
    <w:p w14:paraId="00B7853E" w14:textId="77777777" w:rsidR="006C109C" w:rsidRPr="00216F90" w:rsidRDefault="006C109C" w:rsidP="006C109C">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Wszystko wraca. Absolutnie wszystko. Dobro przyciąga dobro, zło wraca prędzej czy później. Czasem płacimy my, czasem kolejne pokolenia. Ale nic nie znika bez konsekwencji.</w:t>
      </w:r>
    </w:p>
    <w:p w14:paraId="1B7F5B24" w14:textId="77777777" w:rsidR="006C109C" w:rsidRPr="00216F90" w:rsidRDefault="006C109C" w:rsidP="006C109C">
      <w:pPr>
        <w:pStyle w:val="NormalnyWeb"/>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W książce dużo piszesz o przodkach. Co z ludźmi, którzy nie znają swojej historii rodzinnej?</w:t>
      </w:r>
    </w:p>
    <w:p w14:paraId="7FD82FB8" w14:textId="77777777" w:rsidR="006C109C" w:rsidRPr="00216F90" w:rsidRDefault="006C109C" w:rsidP="006C109C">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Wystarczy wdzięczność. Nawet jeśli nie znasz swoich przodków, nosisz ich w sobie – ich cechy, emocje, doświadczenia. My nigdy nie jesteśmy sami, tylko często o tym zapominamy.</w:t>
      </w:r>
    </w:p>
    <w:p w14:paraId="23ABA1AA" w14:textId="77777777" w:rsidR="006C109C" w:rsidRPr="00216F90" w:rsidRDefault="006C109C" w:rsidP="006C109C">
      <w:pPr>
        <w:pStyle w:val="NormalnyWeb"/>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Dlaczego więc tak często czujemy się samotni?</w:t>
      </w:r>
    </w:p>
    <w:p w14:paraId="0A65C3B6" w14:textId="77777777" w:rsidR="006C109C" w:rsidRPr="00216F90" w:rsidRDefault="006C109C" w:rsidP="006C109C">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Bo wierzymy tylko w to, co widzimy. A istnieje też to, czego nie widać – energia, intuicja, miłość. Tak samo jak zapach – nie widzisz go, ale istnieje.</w:t>
      </w:r>
    </w:p>
    <w:p w14:paraId="7D11E57F" w14:textId="77777777" w:rsidR="006C109C" w:rsidRPr="00216F90" w:rsidRDefault="006C109C" w:rsidP="006C109C">
      <w:pPr>
        <w:pStyle w:val="NormalnyWeb"/>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A ludzie, którzy pojawiają się w naszym życiu i zabierają nam energię?</w:t>
      </w:r>
    </w:p>
    <w:p w14:paraId="329E24CF" w14:textId="77777777" w:rsidR="006C109C" w:rsidRPr="00216F90" w:rsidRDefault="006C109C" w:rsidP="006C109C">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Oni niczego ci nie zabierają. Zabierają tylko twoją iluzję. Czasem przychodzą po to, by cię wyszlifować. Tak jak diament trzeba oszlifować, żeby stał się brylantem. Czasem trudne doświadczenia właśnie nas budują.</w:t>
      </w:r>
    </w:p>
    <w:p w14:paraId="77F6F3C9" w14:textId="77777777" w:rsidR="006C109C" w:rsidRPr="00216F90" w:rsidRDefault="006C109C" w:rsidP="006C109C">
      <w:pPr>
        <w:pStyle w:val="NormalnyWeb"/>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Nawet jeśli zabierają nam lata życia?</w:t>
      </w:r>
    </w:p>
    <w:p w14:paraId="57F35703" w14:textId="77777777" w:rsidR="006C109C" w:rsidRPr="00216F90" w:rsidRDefault="006C109C" w:rsidP="006C109C">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Nie zabierają czasu. Dają doświadczenie. Nigdy nie warto oddawać drugiemu człowiekowi całego siebie. Jeśli ktoś cię odrzuca, to znaczy, że po prostu nie rozumie twojej wartości.</w:t>
      </w:r>
    </w:p>
    <w:p w14:paraId="2D5DE4A2" w14:textId="77777777" w:rsidR="006C109C" w:rsidRPr="00216F90" w:rsidRDefault="006C109C" w:rsidP="006C109C">
      <w:pPr>
        <w:pStyle w:val="NormalnyWeb"/>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Bardzo to do mnie trafia.</w:t>
      </w:r>
    </w:p>
    <w:p w14:paraId="0618ECD4" w14:textId="77777777" w:rsidR="006C109C" w:rsidRPr="00216F90" w:rsidRDefault="006C109C" w:rsidP="006C109C">
      <w:pPr>
        <w:pStyle w:val="NormalnyWeb"/>
        <w:rPr>
          <w:rFonts w:ascii="Calibri" w:hAnsi="Calibri" w:cs="Calibri"/>
          <w:sz w:val="22"/>
          <w:szCs w:val="22"/>
        </w:rPr>
      </w:pPr>
      <w:r w:rsidRPr="00216F90">
        <w:rPr>
          <w:rStyle w:val="Uwydatnienie"/>
          <w:rFonts w:ascii="Calibri" w:hAnsi="Calibri" w:cs="Calibri"/>
          <w:sz w:val="22"/>
          <w:szCs w:val="22"/>
        </w:rPr>
        <w:lastRenderedPageBreak/>
        <w:t>Aida:</w:t>
      </w:r>
      <w:r w:rsidRPr="00216F90">
        <w:rPr>
          <w:rFonts w:ascii="Calibri" w:hAnsi="Calibri" w:cs="Calibri"/>
          <w:sz w:val="22"/>
          <w:szCs w:val="22"/>
        </w:rPr>
        <w:t xml:space="preserve"> Bo ludzie często nie widzą brylantu. Mylą go ze zwykłym szkłem. To nie znaczy, że brylant przestaje być brylantem.</w:t>
      </w:r>
    </w:p>
    <w:p w14:paraId="0542298E" w14:textId="77777777" w:rsidR="006C109C" w:rsidRPr="00216F90" w:rsidRDefault="006C109C" w:rsidP="006C109C">
      <w:pPr>
        <w:pStyle w:val="NormalnyWeb"/>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A toksyczne relacje rodzinne? Ojciec, który zamiast wspierać – niszczy.</w:t>
      </w:r>
    </w:p>
    <w:p w14:paraId="5640EA53" w14:textId="77777777" w:rsidR="006C109C" w:rsidRPr="00216F90" w:rsidRDefault="006C109C" w:rsidP="006C109C">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Trzeba pamiętać, że bardzo często taki człowiek sam był wcześniej ofiarą. Nie daje tego, czego nigdy sam nie dostał. Czasem największa surowość wynika z własnych ran.</w:t>
      </w:r>
    </w:p>
    <w:p w14:paraId="136A65C5" w14:textId="77777777" w:rsidR="006C109C" w:rsidRPr="00216F90" w:rsidRDefault="006C109C" w:rsidP="006C109C">
      <w:pPr>
        <w:pStyle w:val="NormalnyWeb"/>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Czyli nasi rodzice też często powielają to, czego sami doświadczyli.</w:t>
      </w:r>
    </w:p>
    <w:p w14:paraId="73CEF474" w14:textId="77777777" w:rsidR="006C109C" w:rsidRPr="00216F90" w:rsidRDefault="006C109C" w:rsidP="006C109C">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Dokładnie. I dlatego trzeba umieć patrzeć szerzej. Zrozumieć, że czyjś ból bardzo często mówi więcej o nim niż o nas.</w:t>
      </w:r>
    </w:p>
    <w:p w14:paraId="658507B1" w14:textId="77777777" w:rsidR="006C109C" w:rsidRPr="00216F90" w:rsidRDefault="006C109C" w:rsidP="006C109C">
      <w:pPr>
        <w:pStyle w:val="NormalnyWeb"/>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Kobiety przez lata żyły według zasady „co ludzie powiedzą”.</w:t>
      </w:r>
    </w:p>
    <w:p w14:paraId="3B84ED63" w14:textId="77777777" w:rsidR="006C109C" w:rsidRPr="00216F90" w:rsidRDefault="006C109C" w:rsidP="006C109C">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I na szczęście to się zmienia. Widzę dziś coraz więcej kobiet, które zaczynają rozumieć, że nie muszą przeżywać życia za innych – ani za partnerów, ani za dzieci. I to jest ogromna zmiana.</w:t>
      </w:r>
    </w:p>
    <w:p w14:paraId="4934B015" w14:textId="77777777" w:rsidR="00DB6966" w:rsidRPr="00216F90" w:rsidRDefault="00DB6966" w:rsidP="00DB6966">
      <w:pPr>
        <w:pStyle w:val="pdq2pgselectionanchorcontainer"/>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Mój syn ma prawie trzydzieści lat, a ja i tak potrafię dzwonić co dwie godziny, kiedy gdzieś jedzie. Muszę wiedzieć, czy wszystko jest dobrze.</w:t>
      </w:r>
    </w:p>
    <w:p w14:paraId="0553FDA2" w14:textId="77777777" w:rsidR="00DB6966" w:rsidRPr="00216F90" w:rsidRDefault="00DB6966" w:rsidP="00DB6966">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To są nasze lęki. Każda matka chce chronić swoje dzieci, niezależnie od ich wieku. Dlatego wierzę w siłę modlitwy i dobrej intencji – wysyłamy w ten sposób opiekę.</w:t>
      </w:r>
    </w:p>
    <w:p w14:paraId="0235E7D4" w14:textId="77777777" w:rsidR="00DB6966" w:rsidRPr="00216F90" w:rsidRDefault="00DB6966" w:rsidP="00DB6966">
      <w:pPr>
        <w:pStyle w:val="NormalnyWeb"/>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Czy można nieść lęki po przodkach? W mojej rodzinie wydarzyło się wiele tragedii i czasem czuję, że to we mnie zostało.</w:t>
      </w:r>
    </w:p>
    <w:p w14:paraId="690B576D" w14:textId="77777777" w:rsidR="00DB6966" w:rsidRPr="00216F90" w:rsidRDefault="00DB6966" w:rsidP="00DB6966">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Oczywiście. Nosimy pamięć naszych rodzin – emocje, doświadczenia, historie. Są lęki nabyte i takie, które przechodzą przez pokolenia. Często nawet nie wiemy, że pewne emocje nie należą wyłącznie do nas.</w:t>
      </w:r>
    </w:p>
    <w:p w14:paraId="7325DF44" w14:textId="77777777" w:rsidR="00DB6966" w:rsidRPr="00216F90" w:rsidRDefault="00DB6966" w:rsidP="00DB6966">
      <w:pPr>
        <w:pStyle w:val="NormalnyWeb"/>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Czyli doświadczenia naszych przodków naprawdę zostają w człowieku?</w:t>
      </w:r>
    </w:p>
    <w:p w14:paraId="0EF32F6A" w14:textId="77777777" w:rsidR="00DB6966" w:rsidRPr="00216F90" w:rsidRDefault="00DB6966" w:rsidP="00DB6966">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Tak. Ale trzeba uważać, by nie żyć ciągle w strachu. Myśli budują rzeczywistość. Jeśli stale zakładasz najgorsze, sama karmisz ten lęk.</w:t>
      </w:r>
    </w:p>
    <w:p w14:paraId="226EA4CA" w14:textId="77777777" w:rsidR="00DB6966" w:rsidRPr="00216F90" w:rsidRDefault="00DB6966" w:rsidP="00DB6966">
      <w:pPr>
        <w:pStyle w:val="NormalnyWeb"/>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Miałam niezwykłą więź z moją babcią. Jej śmierć była dla mnie ogromnym ciosem.</w:t>
      </w:r>
    </w:p>
    <w:p w14:paraId="09B4A477" w14:textId="77777777" w:rsidR="00DB6966" w:rsidRPr="00216F90" w:rsidRDefault="00DB6966" w:rsidP="00DB6966">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Babcie zostawiają w nas ogromny ślad. Ich energia, ich miłość, ich sposób patrzenia na świat zostają z nami na zawsze. Ja wierzę, że nadal nas otulają – tylko inaczej.</w:t>
      </w:r>
    </w:p>
    <w:p w14:paraId="72161CDA" w14:textId="77777777" w:rsidR="00DB6966" w:rsidRPr="00216F90" w:rsidRDefault="00DB6966" w:rsidP="00DB6966">
      <w:pPr>
        <w:pStyle w:val="NormalnyWeb"/>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Po śmierci mojej mamy mój syn nagle zaczął codziennie dzwonić. Jakby dopiero wtedy zrozumiał przemijanie.</w:t>
      </w:r>
    </w:p>
    <w:p w14:paraId="555DDD2B" w14:textId="77777777" w:rsidR="00DB6966" w:rsidRPr="00216F90" w:rsidRDefault="00DB6966" w:rsidP="00DB6966">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Bo strata uczy wartości czasu. Czasem dopiero wtedy rozumiemy, jak ważna jest obecność drugiego człowieka i te zwykłe, codzienne chwile.</w:t>
      </w:r>
    </w:p>
    <w:p w14:paraId="0CFA8BC6" w14:textId="77777777" w:rsidR="00DB6966" w:rsidRPr="00216F90" w:rsidRDefault="00DB6966" w:rsidP="00DB6966">
      <w:pPr>
        <w:pStyle w:val="NormalnyWeb"/>
        <w:rPr>
          <w:rFonts w:ascii="Calibri" w:hAnsi="Calibri" w:cs="Calibri"/>
          <w:sz w:val="22"/>
          <w:szCs w:val="22"/>
        </w:rPr>
      </w:pPr>
      <w:proofErr w:type="spellStart"/>
      <w:r w:rsidRPr="00216F90">
        <w:rPr>
          <w:rStyle w:val="Pogrubienie"/>
          <w:rFonts w:ascii="Calibri" w:hAnsi="Calibri" w:cs="Calibri"/>
          <w:sz w:val="22"/>
          <w:szCs w:val="22"/>
        </w:rPr>
        <w:lastRenderedPageBreak/>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Powiedziałaś dziś, że trzeba przytulić siebie.</w:t>
      </w:r>
    </w:p>
    <w:p w14:paraId="02D0D38B" w14:textId="77777777" w:rsidR="00DB6966" w:rsidRPr="00216F90" w:rsidRDefault="00DB6966" w:rsidP="00DB6966">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Tak. Bo bardzo często zapominamy o sobie. A kiedy przytulasz siebie, możesz poczuć również obecność tych, którzy byli przed tobą – mamy, babci, przodków.</w:t>
      </w:r>
    </w:p>
    <w:p w14:paraId="20504035" w14:textId="77777777" w:rsidR="00DB6966" w:rsidRPr="00216F90" w:rsidRDefault="00DB6966" w:rsidP="00DB6966">
      <w:pPr>
        <w:pStyle w:val="NormalnyWeb"/>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Ostatnio wydarzyło się w moim życiu sporo trudnych rzeczy.</w:t>
      </w:r>
    </w:p>
    <w:p w14:paraId="41BBFA63" w14:textId="77777777" w:rsidR="00DB6966" w:rsidRPr="00216F90" w:rsidRDefault="00DB6966" w:rsidP="00DB6966">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Ale one już się wydarzyły. Pozwól im odejść. Nie wracaj do nich. Czasem właśnie z największego bólu rodzi się największa siła twórcza. To nie jest ściana. To tylko kotara, przez którą możesz przejść.</w:t>
      </w:r>
    </w:p>
    <w:p w14:paraId="63817D3B" w14:textId="77777777" w:rsidR="00DB6966" w:rsidRPr="00216F90" w:rsidRDefault="00DB6966" w:rsidP="00DB6966">
      <w:pPr>
        <w:pStyle w:val="NormalnyWeb"/>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Jak walczyć z żalem?</w:t>
      </w:r>
    </w:p>
    <w:p w14:paraId="79AE3565" w14:textId="77777777" w:rsidR="00DB6966" w:rsidRPr="00216F90" w:rsidRDefault="00DB6966" w:rsidP="00DB6966">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Przestać go karmić. Żal działa jak trucizna. Niszczy ciało, serce i psychikę. Im dłużej go w sobie nosisz, tym bardziej ranisz samą siebie.</w:t>
      </w:r>
    </w:p>
    <w:p w14:paraId="2B43524A" w14:textId="77777777" w:rsidR="00DB6966" w:rsidRPr="00216F90" w:rsidRDefault="00DB6966" w:rsidP="00DB6966">
      <w:pPr>
        <w:pStyle w:val="NormalnyWeb"/>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Kiedy zrozumiałaś, że masz ten dar?</w:t>
      </w:r>
    </w:p>
    <w:p w14:paraId="50B89841" w14:textId="77777777" w:rsidR="00DB6966" w:rsidRPr="00216F90" w:rsidRDefault="00DB6966" w:rsidP="00DB6966">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Bardzo wcześnie. Miałam cztery lata. Pierwsza zauważyła to moja babcia. I wtedy zaczęła się historia, która prowadzi mnie przez całe życie.</w:t>
      </w:r>
    </w:p>
    <w:p w14:paraId="25E9990B" w14:textId="77777777" w:rsidR="00EE3EAC" w:rsidRPr="00216F90" w:rsidRDefault="00EE3EAC" w:rsidP="00EE3EAC">
      <w:pPr>
        <w:pStyle w:val="pdq2pgselectionanchorcontainer"/>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Kiedy pierwszy raz zrozumiałaś, że widzisz rzeczy, których inni nie dostrzegają?</w:t>
      </w:r>
    </w:p>
    <w:p w14:paraId="0DA11404" w14:textId="77777777" w:rsidR="00EE3EAC" w:rsidRPr="00216F90" w:rsidRDefault="00EE3EAC" w:rsidP="00EE3EAC">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Miałam może cztery lata. Pamiętam sytuację, kiedy powiedziałam rodzinie, że pewna kobieta „wyszła za mąż”, choć wszyscy myśleli, że stała jej się krzywda. Okazało się, że po prostu uciekła z ukochanym. Wtedy babcia powiedziała mi: „Jeśli coś widzisz, najpierw mów tylko mnie”.</w:t>
      </w:r>
    </w:p>
    <w:p w14:paraId="778988D5" w14:textId="77777777" w:rsidR="00EE3EAC" w:rsidRPr="00216F90" w:rsidRDefault="00EE3EAC" w:rsidP="00EE3EAC">
      <w:pPr>
        <w:pStyle w:val="NormalnyWeb"/>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A anioły? Wiem, że bardzo w nie wierzysz.</w:t>
      </w:r>
    </w:p>
    <w:p w14:paraId="72535A19" w14:textId="77777777" w:rsidR="00EE3EAC" w:rsidRPr="00216F90" w:rsidRDefault="00EE3EAC" w:rsidP="00EE3EAC">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Bardzo. Wierzę, że od narodzin towarzyszą nam opiekunowie – czasem anioły, czasem nasi przodkowie. Wszystko, co ma intencję, ma energię. Nawet przedmiot czy prezent może nieść dobrą albo złą energię.</w:t>
      </w:r>
    </w:p>
    <w:p w14:paraId="02B461B4" w14:textId="77777777" w:rsidR="00EE3EAC" w:rsidRPr="00216F90" w:rsidRDefault="00EE3EAC" w:rsidP="00EE3EAC">
      <w:pPr>
        <w:pStyle w:val="NormalnyWeb"/>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A złe oko?</w:t>
      </w:r>
    </w:p>
    <w:p w14:paraId="5D14EA2A" w14:textId="77777777" w:rsidR="00EE3EAC" w:rsidRPr="00216F90" w:rsidRDefault="00EE3EAC" w:rsidP="00EE3EAC">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Też wierzę. Niektórzy ludzie nawet nieświadomie wysyłają bardzo silne emocje – zazdrość, żal, ból. Dlatego dawniej pewnych rzeczy nie pokazywano światu zbyt szybko, szczególnie ciąży czy szczęścia rodzinnego. Nigdy nie wiemy, z czym walczy druga osoba.</w:t>
      </w:r>
    </w:p>
    <w:p w14:paraId="06683ACF" w14:textId="77777777" w:rsidR="00EE3EAC" w:rsidRPr="00216F90" w:rsidRDefault="00EE3EAC" w:rsidP="00EE3EAC">
      <w:pPr>
        <w:pStyle w:val="NormalnyWeb"/>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Dzisiaj wszystko pokazujemy w mediach społecznościowych.</w:t>
      </w:r>
    </w:p>
    <w:p w14:paraId="67A4D0BE" w14:textId="77777777" w:rsidR="00EE3EAC" w:rsidRPr="00216F90" w:rsidRDefault="00EE3EAC" w:rsidP="00EE3EAC">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I często jest to tylko dekoracja. Ludzie budują życie do zdjęcia, a nie do życia. Pokazują idealny świat, którego tak naprawdę nie mają.</w:t>
      </w:r>
    </w:p>
    <w:p w14:paraId="38E8F60B" w14:textId="77777777" w:rsidR="00EE3EAC" w:rsidRPr="00216F90" w:rsidRDefault="00EE3EAC" w:rsidP="00EE3EAC">
      <w:pPr>
        <w:pStyle w:val="NormalnyWeb"/>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A miłość? Wierzysz w bratnie dusze?</w:t>
      </w:r>
    </w:p>
    <w:p w14:paraId="5C33E8D9" w14:textId="77777777" w:rsidR="00EE3EAC" w:rsidRPr="00216F90" w:rsidRDefault="00EE3EAC" w:rsidP="00EE3EAC">
      <w:pPr>
        <w:pStyle w:val="NormalnyWeb"/>
        <w:rPr>
          <w:rFonts w:ascii="Calibri" w:hAnsi="Calibri" w:cs="Calibri"/>
          <w:sz w:val="22"/>
          <w:szCs w:val="22"/>
        </w:rPr>
      </w:pPr>
      <w:r w:rsidRPr="00216F90">
        <w:rPr>
          <w:rStyle w:val="Uwydatnienie"/>
          <w:rFonts w:ascii="Calibri" w:hAnsi="Calibri" w:cs="Calibri"/>
          <w:sz w:val="22"/>
          <w:szCs w:val="22"/>
        </w:rPr>
        <w:lastRenderedPageBreak/>
        <w:t>Aida:</w:t>
      </w:r>
      <w:r w:rsidRPr="00216F90">
        <w:rPr>
          <w:rFonts w:ascii="Calibri" w:hAnsi="Calibri" w:cs="Calibri"/>
          <w:sz w:val="22"/>
          <w:szCs w:val="22"/>
        </w:rPr>
        <w:t xml:space="preserve"> Tak, ale nie wierzę, że dusza się rozdziela. Dla mnie to bardziej spotkanie dwóch energii, które zaczynają tworzyć jedną całość – jak kawa z mlekiem. Dwoje ludzi spotyka się i razem budują coś nowego.</w:t>
      </w:r>
    </w:p>
    <w:p w14:paraId="4E78B967" w14:textId="77777777" w:rsidR="00EE3EAC" w:rsidRPr="00216F90" w:rsidRDefault="00EE3EAC" w:rsidP="00EE3EAC">
      <w:pPr>
        <w:pStyle w:val="NormalnyWeb"/>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Czyli nie zawsze istnieje tylko jedna wielka miłość?</w:t>
      </w:r>
    </w:p>
    <w:p w14:paraId="086D85D4" w14:textId="77777777" w:rsidR="00EE3EAC" w:rsidRPr="00216F90" w:rsidRDefault="00EE3EAC" w:rsidP="00EE3EAC">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Oczywiście, że nie. Znam ludzi, którzy odnaleźli prawdziwe szczęście dopiero w drugim czy trzecim związku. Nigdy nie jest za późno, żeby znaleźć swoje miejsce i być kochanym.</w:t>
      </w:r>
    </w:p>
    <w:p w14:paraId="6CB3CE96" w14:textId="77777777" w:rsidR="00EE3EAC" w:rsidRPr="00216F90" w:rsidRDefault="00EE3EAC" w:rsidP="00EE3EAC">
      <w:pPr>
        <w:pStyle w:val="NormalnyWeb"/>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Pamiętam nasze pierwsze spotkanie. Powiedziałaś mi wtedy, że jestem w ciąży i że będę miała syna. Nikt jeszcze tego nie wiedział.</w:t>
      </w:r>
    </w:p>
    <w:p w14:paraId="49092FA7" w14:textId="77777777" w:rsidR="00EE3EAC" w:rsidRPr="00216F90" w:rsidRDefault="00EE3EAC" w:rsidP="00EE3EAC">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Po prostu to zobaczyłam. Pamiętam twoje zaskoczenie, ale czułam, że muszę ci to powiedzieć. Takie rzeczy czasem po prostu do mnie przychodzą.</w:t>
      </w:r>
    </w:p>
    <w:p w14:paraId="0075E786" w14:textId="77777777" w:rsidR="00EE3EAC" w:rsidRPr="00216F90" w:rsidRDefault="00EE3EAC" w:rsidP="00EE3EAC">
      <w:pPr>
        <w:pStyle w:val="NormalnyWeb"/>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Do dziś to wspominam jako coś niezwykłego.</w:t>
      </w:r>
    </w:p>
    <w:p w14:paraId="463FA897" w14:textId="77777777" w:rsidR="00EE3EAC" w:rsidRPr="00216F90" w:rsidRDefault="00EE3EAC" w:rsidP="00EE3EAC">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Bo czasem jedno spotkanie może zostać z człowiekiem na całe życie.</w:t>
      </w:r>
    </w:p>
    <w:p w14:paraId="13338971" w14:textId="77777777" w:rsidR="00EE3EAC" w:rsidRPr="00216F90" w:rsidRDefault="00EE3EAC" w:rsidP="00EE3EAC">
      <w:pPr>
        <w:pStyle w:val="NormalnyWeb"/>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Czy twoje córki odziedziczyły ten dar?</w:t>
      </w:r>
    </w:p>
    <w:p w14:paraId="3B2C7829" w14:textId="77777777" w:rsidR="00EE3EAC" w:rsidRPr="00216F90" w:rsidRDefault="00EE3EAC" w:rsidP="00EE3EAC">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Uważam, że każde dziecko rodzi się bardzo intuicyjne. Dopiero później świat, lęki i schematy zaczynają to wyciszać. Moje córki miały takie momenty, ale nigdy ich do niczego nie popychałam. Tego nie można rozwijać na siłę.</w:t>
      </w:r>
    </w:p>
    <w:p w14:paraId="340A9B01" w14:textId="77777777" w:rsidR="00EE3EAC" w:rsidRPr="00216F90" w:rsidRDefault="00EE3EAC" w:rsidP="00EE3EAC">
      <w:pPr>
        <w:pStyle w:val="NormalnyWeb"/>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Ty też widziałaś takie rzeczy jako dziecko?</w:t>
      </w:r>
    </w:p>
    <w:p w14:paraId="15E9549A" w14:textId="77777777" w:rsidR="00EE3EAC" w:rsidRPr="00216F90" w:rsidRDefault="00EE3EAC" w:rsidP="00EE3EAC">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Tak. Widziałam postacie, których bardzo się bałam. Dopiero po latach moja mama powiedziała mi, że podczas mojego porodu sama widziała podobne rzeczy. Wtedy zrozumiałyśmy, że ta historia zaczęła się dużo wcześniej niż myślałam.</w:t>
      </w:r>
    </w:p>
    <w:p w14:paraId="156ACB3B" w14:textId="77777777" w:rsidR="002D43CC" w:rsidRPr="00216F90" w:rsidRDefault="002D43CC" w:rsidP="002D43CC">
      <w:pPr>
        <w:pStyle w:val="pdq2pgselectionanchorcontainer"/>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Opowiadałaś kiedyś, że dopiero w Polsce poznałaś prawdziwą Wigilię. W twoim domu najważniejszy był jednak Nowy Rok.</w:t>
      </w:r>
    </w:p>
    <w:p w14:paraId="3D034E55" w14:textId="77777777" w:rsidR="002D43CC" w:rsidRPr="00216F90" w:rsidRDefault="002D43CC" w:rsidP="002D43CC">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Tak. W naszej rodzinie to właśnie Nowy Rok był największym świętem. To był moment wdzięczności za to, że wszyscy nadal jesteśmy razem. Taki czas zatrzymania i docenienia obecności bliskich.</w:t>
      </w:r>
    </w:p>
    <w:p w14:paraId="42E0D9B0" w14:textId="77777777" w:rsidR="002D43CC" w:rsidRPr="00216F90" w:rsidRDefault="002D43CC" w:rsidP="002D43CC">
      <w:pPr>
        <w:pStyle w:val="NormalnyWeb"/>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Ja zawsze bardzo przeżywałam Wigilię. Płakałam z lęku, że może to być ostatni raz w takim gronie.</w:t>
      </w:r>
    </w:p>
    <w:p w14:paraId="470C015D" w14:textId="77777777" w:rsidR="002D43CC" w:rsidRPr="00216F90" w:rsidRDefault="002D43CC" w:rsidP="002D43CC">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Ja wierzę, że nasi bliscy tak naprawdę nigdzie nie odchodzą. Oni nadal są przy nas. Czasem zostają w drobnych przedmiotach, wspomnieniach, gestach, które nagle zaczynają mieć ogromne znaczenie.</w:t>
      </w:r>
    </w:p>
    <w:p w14:paraId="329D311E" w14:textId="77777777" w:rsidR="002D43CC" w:rsidRPr="00216F90" w:rsidRDefault="002D43CC" w:rsidP="002D43CC">
      <w:pPr>
        <w:pStyle w:val="NormalnyWeb"/>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Od śmierci mamy codziennie siadam w jej fotelu. Czasem czuję jej perfumy.</w:t>
      </w:r>
    </w:p>
    <w:p w14:paraId="537207B1" w14:textId="77777777" w:rsidR="002D43CC" w:rsidRPr="00216F90" w:rsidRDefault="002D43CC" w:rsidP="002D43CC">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Bo to jest obecność. Moja babcia zawsze mówiła: „Będę żyła tak długo, jak długo będziesz mnie pamiętać”. I myślę, że to jest prawda.</w:t>
      </w:r>
    </w:p>
    <w:p w14:paraId="589DE931" w14:textId="77777777" w:rsidR="002D43CC" w:rsidRPr="00216F90" w:rsidRDefault="002D43CC" w:rsidP="002D43CC">
      <w:pPr>
        <w:pStyle w:val="NormalnyWeb"/>
        <w:rPr>
          <w:rFonts w:ascii="Calibri" w:hAnsi="Calibri" w:cs="Calibri"/>
          <w:sz w:val="22"/>
          <w:szCs w:val="22"/>
        </w:rPr>
      </w:pPr>
      <w:proofErr w:type="spellStart"/>
      <w:r w:rsidRPr="00216F90">
        <w:rPr>
          <w:rStyle w:val="Pogrubienie"/>
          <w:rFonts w:ascii="Calibri" w:hAnsi="Calibri" w:cs="Calibri"/>
          <w:sz w:val="22"/>
          <w:szCs w:val="22"/>
        </w:rPr>
        <w:lastRenderedPageBreak/>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Co jest po drugiej stronie?</w:t>
      </w:r>
    </w:p>
    <w:p w14:paraId="3D07D91D" w14:textId="77777777" w:rsidR="002D43CC" w:rsidRPr="00216F90" w:rsidRDefault="002D43CC" w:rsidP="002D43CC">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Miłość. Bezwarunkowa miłość. Śmierć to nie koniec, tylko kolejny próg. Nasze życie jest jak podróż pociągiem — jedni jadą z nami chwilę, inni wysiadają wcześniej, ale wszyscy zostawiają po sobie ślad.</w:t>
      </w:r>
    </w:p>
    <w:p w14:paraId="7120FEFB" w14:textId="77777777" w:rsidR="002D43CC" w:rsidRPr="00216F90" w:rsidRDefault="002D43CC" w:rsidP="002D43CC">
      <w:pPr>
        <w:pStyle w:val="NormalnyWeb"/>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Czy nie powinniśmy bać się śmierci?</w:t>
      </w:r>
    </w:p>
    <w:p w14:paraId="19E2CE09" w14:textId="77777777" w:rsidR="002D43CC" w:rsidRPr="00216F90" w:rsidRDefault="002D43CC" w:rsidP="002D43CC">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Nie. Powinniśmy myśleć o życiu, nie o śmierci. Kiedy jesz truskawkę, nie myślisz o tym, co stanie się później. Smakujesz chwilę. Tak samo trzeba przeżywać życie.</w:t>
      </w:r>
    </w:p>
    <w:p w14:paraId="2D06E3A5" w14:textId="77777777" w:rsidR="002D43CC" w:rsidRPr="00216F90" w:rsidRDefault="002D43CC" w:rsidP="002D43CC">
      <w:pPr>
        <w:pStyle w:val="NormalnyWeb"/>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To bardzo piękne.</w:t>
      </w:r>
    </w:p>
    <w:p w14:paraId="7C580981" w14:textId="77777777" w:rsidR="002D43CC" w:rsidRPr="00216F90" w:rsidRDefault="002D43CC" w:rsidP="002D43CC">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Bo życie jest piękną przygodą. Nawet jeśli czasem boli. Czasem największą miłością jest pozwolić komuś odejść, jeśli cierpi.</w:t>
      </w:r>
    </w:p>
    <w:p w14:paraId="58718E87" w14:textId="77777777" w:rsidR="002D43CC" w:rsidRPr="00216F90" w:rsidRDefault="002D43CC" w:rsidP="002D43CC">
      <w:pPr>
        <w:pStyle w:val="NormalnyWeb"/>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Czy wiara pomaga przechodzić przez takie momenty?</w:t>
      </w:r>
    </w:p>
    <w:p w14:paraId="1775A3D7" w14:textId="77777777" w:rsidR="002D43CC" w:rsidRPr="00216F90" w:rsidRDefault="002D43CC" w:rsidP="002D43CC">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Bardzo. Ale wiary nie można nikomu narzucić. Wielu ludzi zaczyna jej szukać dopiero wtedy, kiedy spotyka ich tragedia.</w:t>
      </w:r>
    </w:p>
    <w:p w14:paraId="171B3DEF" w14:textId="77777777" w:rsidR="002D43CC" w:rsidRPr="00216F90" w:rsidRDefault="002D43CC" w:rsidP="002D43CC">
      <w:pPr>
        <w:pStyle w:val="NormalnyWeb"/>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Twój mąż jest inżynierem. Jak patrzył na twój dar?</w:t>
      </w:r>
    </w:p>
    <w:p w14:paraId="0B23B09A" w14:textId="77777777" w:rsidR="002D43CC" w:rsidRPr="00216F90" w:rsidRDefault="002D43CC" w:rsidP="002D43CC">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Był zdziwiony. Jest bardzo analityczny, ale z czasem zrozumiał, że istnieje świat, którego nie da się wyjaśnić wzorami.</w:t>
      </w:r>
    </w:p>
    <w:p w14:paraId="733AAEF4" w14:textId="77777777" w:rsidR="002D43CC" w:rsidRPr="00216F90" w:rsidRDefault="002D43CC" w:rsidP="002D43CC">
      <w:pPr>
        <w:pStyle w:val="NormalnyWeb"/>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Powiedziałaś kiedyś, że muzyka też jest formą energii.</w:t>
      </w:r>
    </w:p>
    <w:p w14:paraId="2D56AA86" w14:textId="77777777" w:rsidR="002D43CC" w:rsidRPr="00216F90" w:rsidRDefault="002D43CC" w:rsidP="002D43CC">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Oczywiście. Muzycy są energetycznymi przewodnikami. Muzyka, malarstwo, pisanie — to wszystko jest forma mistyki. Każdy człowiek jest prowadzony przez jakąś energię.</w:t>
      </w:r>
    </w:p>
    <w:p w14:paraId="70D88F19" w14:textId="77777777" w:rsidR="002D43CC" w:rsidRPr="00216F90" w:rsidRDefault="002D43CC" w:rsidP="002D43CC">
      <w:pPr>
        <w:pStyle w:val="NormalnyWeb"/>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Nadal śpiewasz?</w:t>
      </w:r>
    </w:p>
    <w:p w14:paraId="3EF6A9AB" w14:textId="77777777" w:rsidR="002D43CC" w:rsidRPr="00216F90" w:rsidRDefault="002D43CC" w:rsidP="002D43CC">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Tak. Właśnie kończę nową płytę dla dzieci. To już dwadzieścia lat mojej pracy z muzyką dziecięcą. Tym razem album będzie o emocjach, dziecięcej wrażliwości i tym, co niewidzialne.</w:t>
      </w:r>
    </w:p>
    <w:p w14:paraId="17D7DB11" w14:textId="77777777" w:rsidR="002D43CC" w:rsidRPr="00216F90" w:rsidRDefault="002D43CC" w:rsidP="002D43CC">
      <w:pPr>
        <w:pStyle w:val="NormalnyWeb"/>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Na koniec — czym dla ciebie jest obfitość?</w:t>
      </w:r>
    </w:p>
    <w:p w14:paraId="4EFBDBC3" w14:textId="77777777" w:rsidR="002D43CC" w:rsidRPr="00216F90" w:rsidRDefault="002D43CC" w:rsidP="002D43CC">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To umiejętność spojrzenia w siebie. Wybaczenia sobie, innym i życiu. Zrozumienia, że błędy są częścią drogi. I że przyszłość nigdy nie jest ostatecznie zapisana.</w:t>
      </w:r>
    </w:p>
    <w:p w14:paraId="2F2AB7B6" w14:textId="77777777" w:rsidR="002D43CC" w:rsidRPr="00216F90" w:rsidRDefault="002D43CC" w:rsidP="002D43CC">
      <w:pPr>
        <w:pStyle w:val="NormalnyWeb"/>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Czyli wszystko może się zmienić?</w:t>
      </w:r>
    </w:p>
    <w:p w14:paraId="14D67BDD" w14:textId="77777777" w:rsidR="002D43CC" w:rsidRPr="00216F90" w:rsidRDefault="002D43CC" w:rsidP="002D43CC">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Jestem o tym przekonana. Przyszłość jest ruchoma. Widziałam w życiu zbyt wiele cudów, żeby myśleć inaczej.</w:t>
      </w:r>
    </w:p>
    <w:p w14:paraId="035A905A" w14:textId="77777777" w:rsidR="002D43CC" w:rsidRPr="00216F90" w:rsidRDefault="002D43CC" w:rsidP="002D43CC">
      <w:pPr>
        <w:pStyle w:val="NormalnyWeb"/>
        <w:rPr>
          <w:rFonts w:ascii="Calibri" w:hAnsi="Calibri" w:cs="Calibri"/>
          <w:sz w:val="22"/>
          <w:szCs w:val="22"/>
        </w:rPr>
      </w:pPr>
      <w:proofErr w:type="spellStart"/>
      <w:r w:rsidRPr="00216F90">
        <w:rPr>
          <w:rStyle w:val="Pogrubienie"/>
          <w:rFonts w:ascii="Calibri" w:hAnsi="Calibri" w:cs="Calibri"/>
          <w:sz w:val="22"/>
          <w:szCs w:val="22"/>
        </w:rPr>
        <w:lastRenderedPageBreak/>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Bardzo ci dziękuję.</w:t>
      </w:r>
    </w:p>
    <w:p w14:paraId="44606F9D" w14:textId="77777777" w:rsidR="002D43CC" w:rsidRPr="00216F90" w:rsidRDefault="002D43CC" w:rsidP="002D43CC">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Ja też. To była rozmowa od serca do serca.</w:t>
      </w:r>
    </w:p>
    <w:p w14:paraId="42A6A63D" w14:textId="77777777" w:rsidR="002D43CC" w:rsidRPr="00216F90" w:rsidRDefault="002D43CC" w:rsidP="002D43CC">
      <w:pPr>
        <w:pStyle w:val="NormalnyWeb"/>
        <w:rPr>
          <w:rFonts w:ascii="Calibri" w:hAnsi="Calibri" w:cs="Calibri"/>
          <w:sz w:val="22"/>
          <w:szCs w:val="22"/>
        </w:rPr>
      </w:pPr>
      <w:proofErr w:type="spellStart"/>
      <w:r w:rsidRPr="00216F90">
        <w:rPr>
          <w:rStyle w:val="Pogrubienie"/>
          <w:rFonts w:ascii="Calibri" w:hAnsi="Calibri" w:cs="Calibri"/>
          <w:sz w:val="22"/>
          <w:szCs w:val="22"/>
        </w:rPr>
        <w:t>Kayah</w:t>
      </w:r>
      <w:proofErr w:type="spellEnd"/>
      <w:r w:rsidRPr="00216F90">
        <w:rPr>
          <w:rStyle w:val="Pogrubienie"/>
          <w:rFonts w:ascii="Calibri" w:hAnsi="Calibri" w:cs="Calibri"/>
          <w:sz w:val="22"/>
          <w:szCs w:val="22"/>
        </w:rPr>
        <w:t>:</w:t>
      </w:r>
      <w:r w:rsidRPr="00216F90">
        <w:rPr>
          <w:rFonts w:ascii="Calibri" w:hAnsi="Calibri" w:cs="Calibri"/>
          <w:sz w:val="22"/>
          <w:szCs w:val="22"/>
        </w:rPr>
        <w:t xml:space="preserve"> I właśnie temu służy ten program.</w:t>
      </w:r>
    </w:p>
    <w:p w14:paraId="0E444196" w14:textId="77777777" w:rsidR="002D43CC" w:rsidRPr="00216F90" w:rsidRDefault="002D43CC" w:rsidP="002D43CC">
      <w:pPr>
        <w:pStyle w:val="NormalnyWeb"/>
        <w:rPr>
          <w:rFonts w:ascii="Calibri" w:hAnsi="Calibri" w:cs="Calibri"/>
          <w:sz w:val="22"/>
          <w:szCs w:val="22"/>
        </w:rPr>
      </w:pPr>
      <w:r w:rsidRPr="00216F90">
        <w:rPr>
          <w:rStyle w:val="Uwydatnienie"/>
          <w:rFonts w:ascii="Calibri" w:hAnsi="Calibri" w:cs="Calibri"/>
          <w:sz w:val="22"/>
          <w:szCs w:val="22"/>
        </w:rPr>
        <w:t>Aida:</w:t>
      </w:r>
      <w:r w:rsidRPr="00216F90">
        <w:rPr>
          <w:rFonts w:ascii="Calibri" w:hAnsi="Calibri" w:cs="Calibri"/>
          <w:sz w:val="22"/>
          <w:szCs w:val="22"/>
        </w:rPr>
        <w:t xml:space="preserve"> A ja zawsze wierzyłam, że marzenia się spełniają. Dzisiaj właśnie to czuję.</w:t>
      </w:r>
    </w:p>
    <w:p w14:paraId="186739A3" w14:textId="10DD90B1" w:rsidR="006331F4" w:rsidRPr="00C52B76" w:rsidRDefault="006331F4" w:rsidP="00C52B76">
      <w:pPr>
        <w:pStyle w:val="NormalnyWeb"/>
        <w:rPr>
          <w:rFonts w:ascii="Calibri" w:hAnsi="Calibri" w:cs="Calibri"/>
          <w:sz w:val="22"/>
          <w:szCs w:val="22"/>
        </w:rPr>
      </w:pPr>
    </w:p>
    <w:sectPr w:rsidR="006331F4" w:rsidRPr="00C52B76"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85EE3" w14:textId="77777777" w:rsidR="00746E31" w:rsidRDefault="00746E31" w:rsidP="00F92223">
      <w:pPr>
        <w:spacing w:after="0" w:line="240" w:lineRule="auto"/>
      </w:pPr>
      <w:r>
        <w:separator/>
      </w:r>
    </w:p>
  </w:endnote>
  <w:endnote w:type="continuationSeparator" w:id="0">
    <w:p w14:paraId="16B77ECE" w14:textId="77777777" w:rsidR="00746E31" w:rsidRDefault="00746E31"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6294" w14:textId="77777777" w:rsidR="00F92223" w:rsidRDefault="00746E31" w:rsidP="00F92223">
    <w:pPr>
      <w:pStyle w:val="Stopka"/>
      <w:jc w:val="center"/>
    </w:pPr>
    <w:r>
      <w:rPr>
        <w:noProof/>
        <w:lang w:eastAsia="pl-PL"/>
      </w:rPr>
      <w:pict w14:anchorId="5852D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510pt;height:16.2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18B3E" w14:textId="77777777" w:rsidR="00746E31" w:rsidRDefault="00746E31" w:rsidP="00F92223">
      <w:pPr>
        <w:spacing w:after="0" w:line="240" w:lineRule="auto"/>
      </w:pPr>
      <w:r>
        <w:separator/>
      </w:r>
    </w:p>
  </w:footnote>
  <w:footnote w:type="continuationSeparator" w:id="0">
    <w:p w14:paraId="31AC1A9A" w14:textId="77777777" w:rsidR="00746E31" w:rsidRDefault="00746E31"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9485" w14:textId="77777777" w:rsidR="00F92223" w:rsidRDefault="00746E31">
    <w:pPr>
      <w:pStyle w:val="Nagwek"/>
    </w:pPr>
    <w:r>
      <w:rPr>
        <w:noProof/>
        <w:lang w:eastAsia="pl-PL"/>
      </w:rPr>
      <w:pict w14:anchorId="05884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10.6pt;height:1in;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1F4"/>
    <w:rsid w:val="00000119"/>
    <w:rsid w:val="001C2312"/>
    <w:rsid w:val="00216F90"/>
    <w:rsid w:val="002D43CC"/>
    <w:rsid w:val="002E206F"/>
    <w:rsid w:val="00381C88"/>
    <w:rsid w:val="0041208D"/>
    <w:rsid w:val="00463920"/>
    <w:rsid w:val="00473385"/>
    <w:rsid w:val="004A7143"/>
    <w:rsid w:val="00535CEC"/>
    <w:rsid w:val="00622842"/>
    <w:rsid w:val="006331F4"/>
    <w:rsid w:val="006C109C"/>
    <w:rsid w:val="00746E31"/>
    <w:rsid w:val="0081328C"/>
    <w:rsid w:val="00892FE1"/>
    <w:rsid w:val="008C7692"/>
    <w:rsid w:val="009D5550"/>
    <w:rsid w:val="00A01F46"/>
    <w:rsid w:val="00A250FF"/>
    <w:rsid w:val="00B918D6"/>
    <w:rsid w:val="00BD62D7"/>
    <w:rsid w:val="00C52B76"/>
    <w:rsid w:val="00CD3995"/>
    <w:rsid w:val="00CE3A19"/>
    <w:rsid w:val="00DB6966"/>
    <w:rsid w:val="00DF1635"/>
    <w:rsid w:val="00E96292"/>
    <w:rsid w:val="00EE3EAC"/>
    <w:rsid w:val="00EF438C"/>
    <w:rsid w:val="00F15D37"/>
    <w:rsid w:val="00F92223"/>
    <w:rsid w:val="00FD3E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F28FE"/>
  <w15:chartTrackingRefBased/>
  <w15:docId w15:val="{280E3EFC-D57A-4B84-9CC9-564E61D9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styleId="NormalnyWeb">
    <w:name w:val="Normal (Web)"/>
    <w:basedOn w:val="Normalny"/>
    <w:uiPriority w:val="99"/>
    <w:unhideWhenUsed/>
    <w:rsid w:val="006331F4"/>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6331F4"/>
    <w:rPr>
      <w:b/>
      <w:bCs/>
    </w:rPr>
  </w:style>
  <w:style w:type="character" w:styleId="Uwydatnienie">
    <w:name w:val="Emphasis"/>
    <w:uiPriority w:val="20"/>
    <w:qFormat/>
    <w:rsid w:val="006331F4"/>
    <w:rPr>
      <w:i/>
      <w:iCs/>
    </w:rPr>
  </w:style>
  <w:style w:type="paragraph" w:customStyle="1" w:styleId="pdq2pgselectionanchorcontainer">
    <w:name w:val="pdq2pg_selectionanchorcontainer"/>
    <w:basedOn w:val="Normalny"/>
    <w:rsid w:val="00000119"/>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20Majzner\OneDrive%20-%2038PR%20&amp;%20Content%20Communication\Dokument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papier firmowy RMF FM</Template>
  <TotalTime>1</TotalTime>
  <Pages>7</Pages>
  <Words>1781</Words>
  <Characters>10691</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2</cp:revision>
  <dcterms:created xsi:type="dcterms:W3CDTF">2026-07-03T09:55:00Z</dcterms:created>
  <dcterms:modified xsi:type="dcterms:W3CDTF">2026-07-03T09:55:00Z</dcterms:modified>
</cp:coreProperties>
</file>