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13CDE703" w:rsidR="0092019B" w:rsidRPr="00177AFE" w:rsidRDefault="00893CA6" w:rsidP="0092019B">
      <w:pPr>
        <w:jc w:val="right"/>
        <w:rPr>
          <w:rFonts w:cs="Calibri"/>
        </w:rPr>
      </w:pPr>
      <w:r>
        <w:rPr>
          <w:rFonts w:cs="Calibri"/>
        </w:rPr>
        <w:t>2</w:t>
      </w:r>
      <w:r w:rsidR="0092019B">
        <w:rPr>
          <w:rFonts w:cs="Calibri"/>
        </w:rPr>
        <w:t>9</w:t>
      </w:r>
      <w:r w:rsidR="0092019B" w:rsidRPr="00177AFE">
        <w:rPr>
          <w:rFonts w:cs="Calibri"/>
        </w:rPr>
        <w:t>.0</w:t>
      </w:r>
      <w:r>
        <w:rPr>
          <w:rFonts w:cs="Calibri"/>
        </w:rPr>
        <w:t>6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6ED9005C" w14:textId="77777777" w:rsidR="00601348" w:rsidRPr="00601348" w:rsidRDefault="00601348" w:rsidP="0060134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601348">
        <w:rPr>
          <w:rFonts w:eastAsia="Times New Roman" w:cs="Calibri"/>
          <w:b/>
          <w:bCs/>
          <w:kern w:val="36"/>
          <w:lang w:eastAsia="pl-PL"/>
        </w:rPr>
        <w:t>Andrzej Wrona o trudnym czasie w domu. „Zosia była w ciąży, wtedy usłyszeliśmy diagnozę”</w:t>
      </w:r>
    </w:p>
    <w:p w14:paraId="15EFBBEA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b/>
          <w:bCs/>
          <w:lang w:eastAsia="pl-PL"/>
        </w:rPr>
        <w:t xml:space="preserve">Andrzej Wrona był gościem </w:t>
      </w:r>
      <w:proofErr w:type="spellStart"/>
      <w:r w:rsidRPr="00601348">
        <w:rPr>
          <w:rFonts w:eastAsia="Times New Roman" w:cs="Calibri"/>
          <w:b/>
          <w:bCs/>
          <w:lang w:eastAsia="pl-PL"/>
        </w:rPr>
        <w:t>podcastu</w:t>
      </w:r>
      <w:proofErr w:type="spellEnd"/>
      <w:r w:rsidRPr="00601348">
        <w:rPr>
          <w:rFonts w:eastAsia="Times New Roman" w:cs="Calibri"/>
          <w:b/>
          <w:bCs/>
          <w:lang w:eastAsia="pl-PL"/>
        </w:rPr>
        <w:t xml:space="preserve"> Grzegorza </w:t>
      </w:r>
      <w:proofErr w:type="spellStart"/>
      <w:r w:rsidRPr="00601348">
        <w:rPr>
          <w:rFonts w:eastAsia="Times New Roman" w:cs="Calibri"/>
          <w:b/>
          <w:bCs/>
          <w:lang w:eastAsia="pl-PL"/>
        </w:rPr>
        <w:t>Krychowiaka</w:t>
      </w:r>
      <w:proofErr w:type="spellEnd"/>
      <w:r w:rsidRPr="00601348">
        <w:rPr>
          <w:rFonts w:eastAsia="Times New Roman" w:cs="Calibri"/>
          <w:b/>
          <w:bCs/>
          <w:lang w:eastAsia="pl-PL"/>
        </w:rPr>
        <w:t xml:space="preserve"> w RMF FM i w wyjątkowo osobistej rozmowie opowiedział o kulisach życia prywatnego z Zofią Zborowską. Były reprezentant Polski wrócił do trudnego momentu, kiedy jego żona w trakcie ciąży usłyszała poważną diagnozę. Zdradził także, jak wyglądała ich wspólna decyzja o wejściu do programu „Love </w:t>
      </w:r>
      <w:proofErr w:type="spellStart"/>
      <w:r w:rsidRPr="00601348">
        <w:rPr>
          <w:rFonts w:eastAsia="Times New Roman" w:cs="Calibri"/>
          <w:b/>
          <w:bCs/>
          <w:lang w:eastAsia="pl-PL"/>
        </w:rPr>
        <w:t>is</w:t>
      </w:r>
      <w:proofErr w:type="spellEnd"/>
      <w:r w:rsidRPr="00601348">
        <w:rPr>
          <w:rFonts w:eastAsia="Times New Roman" w:cs="Calibri"/>
          <w:b/>
          <w:bCs/>
          <w:lang w:eastAsia="pl-PL"/>
        </w:rPr>
        <w:t xml:space="preserve"> Blind” realizowanego dla </w:t>
      </w:r>
      <w:proofErr w:type="spellStart"/>
      <w:r w:rsidRPr="00601348">
        <w:rPr>
          <w:rFonts w:eastAsia="Times New Roman" w:cs="Calibri"/>
          <w:b/>
          <w:bCs/>
          <w:lang w:eastAsia="pl-PL"/>
        </w:rPr>
        <w:t>Netflixa</w:t>
      </w:r>
      <w:proofErr w:type="spellEnd"/>
      <w:r w:rsidRPr="00601348">
        <w:rPr>
          <w:rFonts w:eastAsia="Times New Roman" w:cs="Calibri"/>
          <w:b/>
          <w:bCs/>
          <w:lang w:eastAsia="pl-PL"/>
        </w:rPr>
        <w:t>.</w:t>
      </w:r>
    </w:p>
    <w:p w14:paraId="2908C877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lang w:eastAsia="pl-PL"/>
        </w:rPr>
        <w:t>Andrzej Wrona przyznał, że jednym z najtrudniejszych momentów w ich wspólnym życiu był czas, kiedy Zofia Zborowska będąc w ciąży dowiedziała się, że choruje na czerniaka. Jak wspomina, najważniejsze było wtedy zachowanie spokoju, choć sam przeżywał wszystko bardzo intensywnie.</w:t>
      </w:r>
    </w:p>
    <w:p w14:paraId="50FF4982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b/>
          <w:bCs/>
          <w:i/>
          <w:iCs/>
          <w:lang w:eastAsia="pl-PL"/>
        </w:rPr>
        <w:t>„Kiedy Zosia dowiedziała się o diagnozie, wszystko we mnie się gotowało. Wiedziałem jednak, że nie mogę dokładać jej własnego strachu. Musiałem być spokojem i wsparciem, nawet jeśli sam bardzo to przeżywałem.”</w:t>
      </w:r>
    </w:p>
    <w:p w14:paraId="6CB3D69E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lang w:eastAsia="pl-PL"/>
        </w:rPr>
        <w:t xml:space="preserve">W rozmowie pojawił się także temat wspólnej pracy przy polskiej edycji programu „Love </w:t>
      </w:r>
      <w:proofErr w:type="spellStart"/>
      <w:r w:rsidRPr="00601348">
        <w:rPr>
          <w:rFonts w:eastAsia="Times New Roman" w:cs="Calibri"/>
          <w:lang w:eastAsia="pl-PL"/>
        </w:rPr>
        <w:t>is</w:t>
      </w:r>
      <w:proofErr w:type="spellEnd"/>
      <w:r w:rsidRPr="00601348">
        <w:rPr>
          <w:rFonts w:eastAsia="Times New Roman" w:cs="Calibri"/>
          <w:lang w:eastAsia="pl-PL"/>
        </w:rPr>
        <w:t xml:space="preserve"> Blind”, którego para została prowadzącymi. Jak zdradził siatkarz, decyzja o wejściu w projekt </w:t>
      </w:r>
      <w:proofErr w:type="spellStart"/>
      <w:r w:rsidRPr="00601348">
        <w:rPr>
          <w:rFonts w:eastAsia="Times New Roman" w:cs="Calibri"/>
          <w:lang w:eastAsia="pl-PL"/>
        </w:rPr>
        <w:t>Netflixa</w:t>
      </w:r>
      <w:proofErr w:type="spellEnd"/>
      <w:r w:rsidRPr="00601348">
        <w:rPr>
          <w:rFonts w:eastAsia="Times New Roman" w:cs="Calibri"/>
          <w:lang w:eastAsia="pl-PL"/>
        </w:rPr>
        <w:t xml:space="preserve"> nie była wcale oczywista.</w:t>
      </w:r>
    </w:p>
    <w:p w14:paraId="4A3D55CC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b/>
          <w:bCs/>
          <w:i/>
          <w:iCs/>
          <w:lang w:eastAsia="pl-PL"/>
        </w:rPr>
        <w:t>„Dostaliśmy propozycję castingu i długo rozmawialiśmy, czy w ogóle chcemy wchodzić w taki projekt. Obejrzeliśmy zagraniczne edycje i dopiero wtedy stwierdziliśmy, że naprawdę chcemy to zrobić.”</w:t>
      </w:r>
    </w:p>
    <w:p w14:paraId="2E114A41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lang w:eastAsia="pl-PL"/>
        </w:rPr>
        <w:t>Były reprezentant Polski otwarcie opowiedział także o tym, za co od początku najbardziej ceni swoją żonę i dlaczego właśnie jej autentyczność uważa za jedną z największych wartości.</w:t>
      </w:r>
    </w:p>
    <w:p w14:paraId="685A5C9A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b/>
          <w:bCs/>
          <w:i/>
          <w:iCs/>
          <w:lang w:eastAsia="pl-PL"/>
        </w:rPr>
        <w:t>„Zosia nigdy nie tworzy idealnego obrazka. Pokazuje życie takim, jakie naprawdę jest i mówi dokładnie to, co myśli. Właśnie za tę prawdziwość ludzie ją naprawdę cenią.”</w:t>
      </w:r>
    </w:p>
    <w:p w14:paraId="6D9F7A9A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lang w:eastAsia="pl-PL"/>
        </w:rPr>
        <w:t>Andrzej Wrona przyznał również, że przez lata sam nauczył się inaczej patrzeć na życie publiczne i krytykę, szczególnie funkcjonując u boku osoby tak aktywnej w mediach społecznościowych.</w:t>
      </w:r>
    </w:p>
    <w:p w14:paraId="1A2F4D0D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b/>
          <w:bCs/>
          <w:i/>
          <w:iCs/>
          <w:lang w:eastAsia="pl-PL"/>
        </w:rPr>
        <w:t>„Nigdy nie wiemy, z czym naprawdę mierzy się drugi człowiek. Bardzo łatwo ocenić kogoś po jednym zdjęciu albo jednym wpisie, nie znając całej historii.”</w:t>
      </w:r>
    </w:p>
    <w:p w14:paraId="23AB9CCE" w14:textId="77777777" w:rsidR="00601348" w:rsidRPr="00601348" w:rsidRDefault="00601348" w:rsidP="006013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01348">
        <w:rPr>
          <w:rFonts w:eastAsia="Times New Roman" w:cs="Calibri"/>
          <w:lang w:eastAsia="pl-PL"/>
        </w:rPr>
        <w:t>Choć Andrzej Wrona przez lata kojarzony był przede wszystkim ze sportem, dziś coraz częściej pokazuje się również w projektach telewizyjnych i otwarcie przyznaje, że nowy etap zawodowego życia przynosi mu zupełnie inne wyzwania niż te, które znał z siatkarskich parkietów.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1C2A" w14:textId="77777777" w:rsidR="00964BC0" w:rsidRDefault="00964BC0" w:rsidP="00F92223">
      <w:pPr>
        <w:spacing w:after="0" w:line="240" w:lineRule="auto"/>
      </w:pPr>
      <w:r>
        <w:separator/>
      </w:r>
    </w:p>
  </w:endnote>
  <w:endnote w:type="continuationSeparator" w:id="0">
    <w:p w14:paraId="42D5BF82" w14:textId="77777777" w:rsidR="00964BC0" w:rsidRDefault="00964BC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964BC0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40EA" w14:textId="77777777" w:rsidR="00964BC0" w:rsidRDefault="00964BC0" w:rsidP="00F92223">
      <w:pPr>
        <w:spacing w:after="0" w:line="240" w:lineRule="auto"/>
      </w:pPr>
      <w:r>
        <w:separator/>
      </w:r>
    </w:p>
  </w:footnote>
  <w:footnote w:type="continuationSeparator" w:id="0">
    <w:p w14:paraId="791F6E15" w14:textId="77777777" w:rsidR="00964BC0" w:rsidRDefault="00964BC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964BC0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381C88"/>
    <w:rsid w:val="00601348"/>
    <w:rsid w:val="00892FE1"/>
    <w:rsid w:val="00893CA6"/>
    <w:rsid w:val="0092019B"/>
    <w:rsid w:val="00964BC0"/>
    <w:rsid w:val="009C041B"/>
    <w:rsid w:val="00A01F46"/>
    <w:rsid w:val="00BF7C73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2026-06-26T17:21:00Z</dcterms:created>
  <dcterms:modified xsi:type="dcterms:W3CDTF">2026-06-26T17:21:00Z</dcterms:modified>
</cp:coreProperties>
</file>