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551B8" w14:textId="1F8E74B5" w:rsidR="000C3B21" w:rsidRPr="00177AFE" w:rsidRDefault="0063228C" w:rsidP="000C3B21">
      <w:pPr>
        <w:jc w:val="right"/>
        <w:rPr>
          <w:rFonts w:cs="Calibri"/>
        </w:rPr>
      </w:pPr>
      <w:r>
        <w:rPr>
          <w:rFonts w:cs="Calibri"/>
        </w:rPr>
        <w:t>29.06</w:t>
      </w:r>
      <w:r w:rsidR="000C3B21" w:rsidRPr="00177AFE">
        <w:rPr>
          <w:rFonts w:cs="Calibri"/>
        </w:rPr>
        <w:t>.</w:t>
      </w:r>
      <w:proofErr w:type="gramStart"/>
      <w:r w:rsidR="000C3B21" w:rsidRPr="00177AFE">
        <w:rPr>
          <w:rFonts w:cs="Calibri"/>
        </w:rPr>
        <w:t>2026r.</w:t>
      </w:r>
      <w:proofErr w:type="gramEnd"/>
    </w:p>
    <w:p w14:paraId="14DCBFC3" w14:textId="77777777" w:rsidR="000C3B21" w:rsidRDefault="000C3B21" w:rsidP="000C3B21">
      <w:pPr>
        <w:rPr>
          <w:rFonts w:cs="Calibri"/>
        </w:rPr>
      </w:pPr>
      <w:r>
        <w:rPr>
          <w:rFonts w:cs="Calibri"/>
        </w:rPr>
        <w:t>ZAPIS ROZMOWY</w:t>
      </w:r>
    </w:p>
    <w:p w14:paraId="6E788C93" w14:textId="77777777" w:rsidR="00F15D37" w:rsidRPr="00905488" w:rsidRDefault="00F15D37">
      <w:pPr>
        <w:rPr>
          <w:rFonts w:cs="Calibri"/>
        </w:rPr>
      </w:pPr>
    </w:p>
    <w:p w14:paraId="6C78C00D" w14:textId="5FE6DBCC" w:rsidR="00905488" w:rsidRDefault="00296BD2" w:rsidP="00905488">
      <w:pPr>
        <w:spacing w:before="100" w:beforeAutospacing="1" w:after="100" w:afterAutospacing="1" w:line="240" w:lineRule="auto"/>
        <w:jc w:val="center"/>
        <w:rPr>
          <w:rFonts w:eastAsia="Times New Roman" w:cs="Calibri"/>
          <w:b/>
          <w:bCs/>
          <w:lang w:eastAsia="pl-PL"/>
        </w:rPr>
      </w:pPr>
      <w:r>
        <w:rPr>
          <w:rFonts w:eastAsia="Times New Roman" w:cs="Calibri"/>
          <w:b/>
          <w:bCs/>
          <w:lang w:eastAsia="pl-PL"/>
        </w:rPr>
        <w:t>ANDRZEJ WRONA</w:t>
      </w:r>
      <w:r w:rsidR="00905488" w:rsidRPr="00905488">
        <w:rPr>
          <w:rFonts w:eastAsia="Times New Roman" w:cs="Calibri"/>
          <w:b/>
          <w:bCs/>
          <w:lang w:eastAsia="pl-PL"/>
        </w:rPr>
        <w:t xml:space="preserve"> GOŚCIEM GRZEGORZA KRYCHOWIAKA W PODCAŚCIE „W STYLU KRYCHOWIAKA”</w:t>
      </w:r>
    </w:p>
    <w:p w14:paraId="77293319" w14:textId="77777777" w:rsidR="00905488" w:rsidRPr="00905488" w:rsidRDefault="00905488" w:rsidP="00905488">
      <w:pPr>
        <w:spacing w:before="100" w:beforeAutospacing="1" w:after="100" w:afterAutospacing="1" w:line="240" w:lineRule="auto"/>
        <w:jc w:val="center"/>
        <w:rPr>
          <w:rFonts w:eastAsia="Times New Roman" w:cs="Calibri"/>
          <w:lang w:eastAsia="pl-PL"/>
        </w:rPr>
      </w:pPr>
    </w:p>
    <w:p w14:paraId="68EB5615" w14:textId="77777777" w:rsidR="00B04731" w:rsidRPr="009C79AB" w:rsidRDefault="00B04731" w:rsidP="00B04731">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Zacznijmy od igrzysk w Paryżu. Byłem na półfinale siatkarzy i chyba mam swój udział w tym zwycięstwie.</w:t>
      </w:r>
    </w:p>
    <w:p w14:paraId="27524F27" w14:textId="77777777" w:rsidR="00B04731" w:rsidRPr="009C79AB" w:rsidRDefault="00B04731" w:rsidP="00B04731">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Wiem dokładnie, o czym mówisz. Spotkaliśmy się później i już mi to opowiadałeś.</w:t>
      </w:r>
    </w:p>
    <w:p w14:paraId="1BB357BF" w14:textId="77777777" w:rsidR="00B04731" w:rsidRPr="009C79AB" w:rsidRDefault="00B04731" w:rsidP="00B04731">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Poszedłem z żoną na mecz, pokłóciliśmy się w trakcie i wyszliśmy przed końcem. Wracam do domu, patrzę w telefon, Polska wygrała. Uznałem, że musiałem się poświęcić.</w:t>
      </w:r>
    </w:p>
    <w:p w14:paraId="4A3A064A" w14:textId="77777777" w:rsidR="00B04731" w:rsidRPr="009C79AB" w:rsidRDefault="00B04731" w:rsidP="00B04731">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Problem w tym, że wyszedłeś z jednego z najbardziej dramatycznych meczów w historii polskiej siatkówki.</w:t>
      </w:r>
    </w:p>
    <w:p w14:paraId="2F101ECC" w14:textId="77777777" w:rsidR="00B04731" w:rsidRPr="009C79AB" w:rsidRDefault="00B04731" w:rsidP="00B04731">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To był pierwszy i ostatni mecz siatkówki z żoną.</w:t>
      </w:r>
    </w:p>
    <w:p w14:paraId="187A50C1" w14:textId="77777777" w:rsidR="00B04731" w:rsidRPr="009C79AB" w:rsidRDefault="00B04731" w:rsidP="00B04731">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Skąd pomysł na wejście do </w:t>
      </w:r>
      <w:proofErr w:type="spellStart"/>
      <w:r w:rsidRPr="009C79AB">
        <w:rPr>
          <w:rFonts w:ascii="Calibri" w:hAnsi="Calibri" w:cs="Calibri"/>
          <w:sz w:val="22"/>
          <w:szCs w:val="22"/>
        </w:rPr>
        <w:t>Netflixa</w:t>
      </w:r>
      <w:proofErr w:type="spellEnd"/>
      <w:r w:rsidRPr="009C79AB">
        <w:rPr>
          <w:rFonts w:ascii="Calibri" w:hAnsi="Calibri" w:cs="Calibri"/>
          <w:sz w:val="22"/>
          <w:szCs w:val="22"/>
        </w:rPr>
        <w:t xml:space="preserve"> i prowadzenie „Love </w:t>
      </w:r>
      <w:proofErr w:type="spellStart"/>
      <w:r w:rsidRPr="009C79AB">
        <w:rPr>
          <w:rFonts w:ascii="Calibri" w:hAnsi="Calibri" w:cs="Calibri"/>
          <w:sz w:val="22"/>
          <w:szCs w:val="22"/>
        </w:rPr>
        <w:t>is</w:t>
      </w:r>
      <w:proofErr w:type="spellEnd"/>
      <w:r w:rsidRPr="009C79AB">
        <w:rPr>
          <w:rFonts w:ascii="Calibri" w:hAnsi="Calibri" w:cs="Calibri"/>
          <w:sz w:val="22"/>
          <w:szCs w:val="22"/>
        </w:rPr>
        <w:t xml:space="preserve"> Blind”?</w:t>
      </w:r>
    </w:p>
    <w:p w14:paraId="2778AB05" w14:textId="77777777" w:rsidR="00B04731" w:rsidRPr="009C79AB" w:rsidRDefault="00B04731" w:rsidP="00B04731">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Decyzja przyszła chwilę po tym, jak ogłosiłem koniec kariery. Dostaliśmy propozycję castingu i długo rozmawialiśmy z Zosią, czy w ogóle chcemy wchodzić w taki projekt. To jednak </w:t>
      </w:r>
      <w:proofErr w:type="spellStart"/>
      <w:r w:rsidRPr="009C79AB">
        <w:rPr>
          <w:rFonts w:ascii="Calibri" w:hAnsi="Calibri" w:cs="Calibri"/>
          <w:sz w:val="22"/>
          <w:szCs w:val="22"/>
        </w:rPr>
        <w:t>reality</w:t>
      </w:r>
      <w:proofErr w:type="spellEnd"/>
      <w:r w:rsidRPr="009C79AB">
        <w:rPr>
          <w:rFonts w:ascii="Calibri" w:hAnsi="Calibri" w:cs="Calibri"/>
          <w:sz w:val="22"/>
          <w:szCs w:val="22"/>
        </w:rPr>
        <w:t xml:space="preserve"> show i firmujesz wszystko własnym nazwiskiem.</w:t>
      </w:r>
    </w:p>
    <w:p w14:paraId="5B45AD6A" w14:textId="77777777" w:rsidR="00B04731" w:rsidRPr="009C79AB" w:rsidRDefault="00B04731" w:rsidP="00B04731">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Ale zdecydowaliście się.</w:t>
      </w:r>
    </w:p>
    <w:p w14:paraId="1B1AAA1B" w14:textId="77777777" w:rsidR="00B04731" w:rsidRPr="009C79AB" w:rsidRDefault="00B04731" w:rsidP="00B04731">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Obejrzeliśmy zagraniczne edycje i zobaczyliśmy, że to bardzo dobrze zrobiony format. To ogromna produkcja, globalny projekt i coś zupełnie innego niż klasyczne </w:t>
      </w:r>
      <w:proofErr w:type="spellStart"/>
      <w:r w:rsidRPr="009C79AB">
        <w:rPr>
          <w:rFonts w:ascii="Calibri" w:hAnsi="Calibri" w:cs="Calibri"/>
          <w:sz w:val="22"/>
          <w:szCs w:val="22"/>
        </w:rPr>
        <w:t>reality</w:t>
      </w:r>
      <w:proofErr w:type="spellEnd"/>
      <w:r w:rsidRPr="009C79AB">
        <w:rPr>
          <w:rFonts w:ascii="Calibri" w:hAnsi="Calibri" w:cs="Calibri"/>
          <w:sz w:val="22"/>
          <w:szCs w:val="22"/>
        </w:rPr>
        <w:t>. To nas przekonało.</w:t>
      </w:r>
    </w:p>
    <w:p w14:paraId="68FC852E" w14:textId="77777777" w:rsidR="00B04731" w:rsidRPr="009C79AB" w:rsidRDefault="00B04731" w:rsidP="00B04731">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Jak wyglądała praca z żoną?</w:t>
      </w:r>
    </w:p>
    <w:p w14:paraId="3A8E1878" w14:textId="77777777" w:rsidR="00B04731" w:rsidRPr="009C79AB" w:rsidRDefault="00B04731" w:rsidP="00B04731">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Świetnie. Zosia jest profesjonalistką, skończyła szkołę aktorską, więc naturalnie miała większe doświadczenie. Ja od lat lubiłem pracę z kamerą, robiłem podcasty, komentowałem mecze, pracowałem przy telewizji sportowej, więc to też nie był dla mnie obcy świat.</w:t>
      </w:r>
    </w:p>
    <w:p w14:paraId="784D7680" w14:textId="77777777" w:rsidR="00B04731" w:rsidRPr="009C79AB" w:rsidRDefault="00B04731" w:rsidP="00B04731">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Kiedy poczułeś się pewnie przed kamerą?</w:t>
      </w:r>
    </w:p>
    <w:p w14:paraId="4EC81492" w14:textId="77777777" w:rsidR="00B04731" w:rsidRPr="009C79AB" w:rsidRDefault="00B04731" w:rsidP="00B04731">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Bardzo podobnie jak w sporcie. Pierwsze minuty to stres i adrenalina, ale później zapominasz o kamerach i skupiasz się po prostu na tym, co robisz.</w:t>
      </w:r>
    </w:p>
    <w:p w14:paraId="6CC9F97B" w14:textId="77777777" w:rsidR="00B04731" w:rsidRPr="009C79AB" w:rsidRDefault="00B04731" w:rsidP="00B04731">
      <w:pPr>
        <w:pStyle w:val="isselectedend"/>
        <w:rPr>
          <w:rFonts w:ascii="Calibri" w:hAnsi="Calibri" w:cs="Calibri"/>
          <w:sz w:val="22"/>
          <w:szCs w:val="22"/>
        </w:rPr>
      </w:pPr>
      <w:r w:rsidRPr="009C79AB">
        <w:rPr>
          <w:rStyle w:val="Pogrubienie"/>
          <w:rFonts w:ascii="Calibri" w:hAnsi="Calibri" w:cs="Calibri"/>
          <w:sz w:val="22"/>
          <w:szCs w:val="22"/>
        </w:rPr>
        <w:lastRenderedPageBreak/>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Najwięcej nauczyła cię żona?</w:t>
      </w:r>
    </w:p>
    <w:p w14:paraId="1B74D8B9" w14:textId="77777777" w:rsidR="00B04731" w:rsidRPr="009C79AB" w:rsidRDefault="00B04731" w:rsidP="00B04731">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Zdecydowanie. Ale ogromny wpływ miał też mój teść, czyli Wiktor Zborowski.</w:t>
      </w:r>
    </w:p>
    <w:p w14:paraId="6CAB008E" w14:textId="77777777" w:rsidR="00B04731" w:rsidRPr="009C79AB" w:rsidRDefault="00B04731" w:rsidP="00B04731">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Pierwsze spotkanie z </w:t>
      </w:r>
      <w:proofErr w:type="spellStart"/>
      <w:r w:rsidRPr="009C79AB">
        <w:rPr>
          <w:rFonts w:ascii="Calibri" w:hAnsi="Calibri" w:cs="Calibri"/>
          <w:sz w:val="22"/>
          <w:szCs w:val="22"/>
        </w:rPr>
        <w:t>Mufasą</w:t>
      </w:r>
      <w:proofErr w:type="spellEnd"/>
      <w:r w:rsidRPr="009C79AB">
        <w:rPr>
          <w:rFonts w:ascii="Calibri" w:hAnsi="Calibri" w:cs="Calibri"/>
          <w:sz w:val="22"/>
          <w:szCs w:val="22"/>
        </w:rPr>
        <w:t>?</w:t>
      </w:r>
    </w:p>
    <w:p w14:paraId="77412F22" w14:textId="77777777" w:rsidR="00B04731" w:rsidRPr="009C79AB" w:rsidRDefault="00B04731" w:rsidP="00B04731">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Dokładnie tak to pamiętam. Nagle człowiek siedzi przy stole z głosem, który znał całe dzieciństwo z „Króla Lwa”, Muminków czy Smerfów. To było surrealistyczne.</w:t>
      </w:r>
    </w:p>
    <w:p w14:paraId="1ABA2CC1" w14:textId="77777777" w:rsidR="00B04731" w:rsidRPr="009C79AB" w:rsidRDefault="00B04731" w:rsidP="00B04731">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Dawał ci zawodowe rady?</w:t>
      </w:r>
    </w:p>
    <w:p w14:paraId="7353B643" w14:textId="77777777" w:rsidR="00B04731" w:rsidRPr="009C79AB" w:rsidRDefault="00B04731" w:rsidP="00B04731">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Bardzo konkretne. Dostawałem SMS-y po podcastach albo wywiadach z uwagami dotyczącymi intonacji, sposobu mówienia, dykcji. To ogromny przywilej mieć obok siebie takich mentorów.</w:t>
      </w:r>
    </w:p>
    <w:p w14:paraId="6D84137C" w14:textId="77777777" w:rsidR="00B04731" w:rsidRPr="009C79AB" w:rsidRDefault="00B04731" w:rsidP="00B04731">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Wiem, że twoja relacja z Zosią rozwijała się bardzo szybko. Trochę jak w „Love </w:t>
      </w:r>
      <w:proofErr w:type="spellStart"/>
      <w:r w:rsidRPr="009C79AB">
        <w:rPr>
          <w:rFonts w:ascii="Calibri" w:hAnsi="Calibri" w:cs="Calibri"/>
          <w:sz w:val="22"/>
          <w:szCs w:val="22"/>
        </w:rPr>
        <w:t>is</w:t>
      </w:r>
      <w:proofErr w:type="spellEnd"/>
      <w:r w:rsidRPr="009C79AB">
        <w:rPr>
          <w:rFonts w:ascii="Calibri" w:hAnsi="Calibri" w:cs="Calibri"/>
          <w:sz w:val="22"/>
          <w:szCs w:val="22"/>
        </w:rPr>
        <w:t xml:space="preserve"> Blind”.</w:t>
      </w:r>
    </w:p>
    <w:p w14:paraId="7EEC72A8" w14:textId="77777777" w:rsidR="00B04731" w:rsidRPr="009C79AB" w:rsidRDefault="00B04731" w:rsidP="00B04731">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Dokładnie. Od poznania do ślubu minął rok. Bardzo szybko zadawaliśmy sobie fundamentalne pytania o dzieci, rodzinę, przyszłość. Z wiekiem człowiek po prostu wie, czego chce i szkoda czasu na półśrodki.</w:t>
      </w:r>
    </w:p>
    <w:p w14:paraId="4FF7858D" w14:textId="77777777" w:rsidR="00B04731" w:rsidRPr="009C79AB" w:rsidRDefault="00B04731" w:rsidP="00B04731">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Słyszałem, że twoja żona początkowo nie chciała wiązać się z siatkarzem.</w:t>
      </w:r>
    </w:p>
    <w:p w14:paraId="65CB4910" w14:textId="77777777" w:rsidR="00B04731" w:rsidRPr="009C79AB" w:rsidRDefault="00B04731" w:rsidP="00B04731">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To prawda, ale kiedy mnie poznała, nawet nie wiedziała, że jestem sportowcem. Trafiła na mój Instagram w trakcie mojej podróży dookoła świata i była przekonana, że jestem podróżnikiem albo modelem.</w:t>
      </w:r>
    </w:p>
    <w:p w14:paraId="42BED8A8" w14:textId="77777777" w:rsidR="00B04731" w:rsidRPr="009C79AB" w:rsidRDefault="00B04731" w:rsidP="00B04731">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To była ta słynna samotna podróż?</w:t>
      </w:r>
    </w:p>
    <w:p w14:paraId="2E8A89D0" w14:textId="77777777" w:rsidR="00B04731" w:rsidRPr="009C79AB" w:rsidRDefault="00B04731" w:rsidP="00B04731">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Tak. Miałem dwadzieścia jeden dni wolnego i spontanicznie poleciałem sam do Azji, Japonii, Australii, na Hawaje, do Kanady. Zrobiłem pełne okrążenie świata.</w:t>
      </w:r>
    </w:p>
    <w:p w14:paraId="13D5AFCE" w14:textId="77777777" w:rsidR="00B04731" w:rsidRPr="009C79AB" w:rsidRDefault="00B04731" w:rsidP="00B04731">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Co ci dała?</w:t>
      </w:r>
    </w:p>
    <w:p w14:paraId="07C63101" w14:textId="77777777" w:rsidR="00B04731" w:rsidRPr="009C79AB" w:rsidRDefault="00B04731" w:rsidP="00B04731">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Spokój. Wcześniej mocno szukałem relacji i miałem poczucie, że chcę już budować życie z kimś. Ta podróż nauczyła mnie dobrze czuć się samemu ze sobą. Wróciłem spokojniejszy, odpuściłem i chwilę później poznałem Zosię.</w:t>
      </w:r>
    </w:p>
    <w:p w14:paraId="5952AB8F" w14:textId="77777777" w:rsidR="00B04731" w:rsidRPr="009C79AB" w:rsidRDefault="00B04731" w:rsidP="00B04731">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Czyli czasem trzeba po prostu odpuścić.</w:t>
      </w:r>
    </w:p>
    <w:p w14:paraId="538C6FA1" w14:textId="77777777" w:rsidR="00B04731" w:rsidRPr="009C79AB" w:rsidRDefault="00B04731" w:rsidP="00B04731">
      <w:pPr>
        <w:pStyle w:val="NormalnyWeb"/>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Dokładnie. Czasami dopiero wtedy wszystko zaczyna układać się po twojej myśli.</w:t>
      </w:r>
    </w:p>
    <w:p w14:paraId="77BE3DB5" w14:textId="77777777" w:rsidR="00EA1545" w:rsidRPr="009C79AB" w:rsidRDefault="00EA1545" w:rsidP="00EA1545">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Pamiętasz atmosferę przed mistrzostwami świata w 2014 roku?</w:t>
      </w:r>
    </w:p>
    <w:p w14:paraId="58523D6B" w14:textId="77777777" w:rsidR="00EA1545" w:rsidRPr="009C79AB" w:rsidRDefault="00EA1545" w:rsidP="00EA1545">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Bardzo dokładnie. Niedawno siedziałem nad Wisłą z widokiem na Stadion Narodowy i przypomniałem sobie moment, kiedy dowiedziałem się, że jadę na turniej. Siedzieliśmy tam wtedy z Karolem Kłosem i nie mogliśmy uwierzyć, że za chwilę zagramy mecz otwarcia mistrzostw świata właśnie tam, przy siedemdziesięciu tysiącach ludzi.</w:t>
      </w:r>
    </w:p>
    <w:p w14:paraId="660B04AA" w14:textId="77777777" w:rsidR="00EA1545" w:rsidRPr="009C79AB" w:rsidRDefault="00EA1545" w:rsidP="00EA1545">
      <w:pPr>
        <w:pStyle w:val="isselectedend"/>
        <w:rPr>
          <w:rFonts w:ascii="Calibri" w:hAnsi="Calibri" w:cs="Calibri"/>
          <w:sz w:val="22"/>
          <w:szCs w:val="22"/>
        </w:rPr>
      </w:pPr>
      <w:r w:rsidRPr="009C79AB">
        <w:rPr>
          <w:rStyle w:val="Pogrubienie"/>
          <w:rFonts w:ascii="Calibri" w:hAnsi="Calibri" w:cs="Calibri"/>
          <w:sz w:val="22"/>
          <w:szCs w:val="22"/>
        </w:rPr>
        <w:lastRenderedPageBreak/>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Była ekscytacja czy bardziej presja?</w:t>
      </w:r>
    </w:p>
    <w:p w14:paraId="4FBEE2F2" w14:textId="77777777" w:rsidR="00EA1545" w:rsidRPr="009C79AB" w:rsidRDefault="00EA1545" w:rsidP="00EA1545">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Ekscytacja. Dla was gra na takich stadionach była codziennością, dla nas to był kosmos. Jechaliśmy na mecz eskortowani przez policję, nad autokarem latały helikoptery, wszędzie kibice. Pierwszy raz poczułem się jak gwiazda rocka.</w:t>
      </w:r>
    </w:p>
    <w:p w14:paraId="69153B0C" w14:textId="77777777" w:rsidR="00EA1545" w:rsidRPr="009C79AB" w:rsidRDefault="00EA1545" w:rsidP="00EA1545">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Ludzie oczekiwali od was złota?</w:t>
      </w:r>
    </w:p>
    <w:p w14:paraId="6E873318" w14:textId="77777777" w:rsidR="00EA1545" w:rsidRPr="009C79AB" w:rsidRDefault="00EA1545" w:rsidP="00EA1545">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Właśnie nie. Dzisiaj wszyscy powiedzą, że wierzyli, ale wtedy nikt nie brał złotego medalu pod uwagę. Pamiętam nawet negocjacje premii przed turniejem. Związek zgadzał się praktycznie na wszystko, bo nikt serio nie zakładał, że możemy zostać mistrzami świata.</w:t>
      </w:r>
    </w:p>
    <w:p w14:paraId="53C00399" w14:textId="77777777" w:rsidR="00EA1545" w:rsidRPr="009C79AB" w:rsidRDefault="00EA1545" w:rsidP="00EA1545">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Kiedy poczuliście, że możecie naprawdę wygrać?</w:t>
      </w:r>
    </w:p>
    <w:p w14:paraId="0856E35F" w14:textId="77777777" w:rsidR="00EA1545" w:rsidRPr="009C79AB" w:rsidRDefault="00EA1545" w:rsidP="00EA1545">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Kluczowe było oswojenie Brazylii. Stefan </w:t>
      </w:r>
      <w:proofErr w:type="spellStart"/>
      <w:r w:rsidRPr="009C79AB">
        <w:rPr>
          <w:rFonts w:ascii="Calibri" w:hAnsi="Calibri" w:cs="Calibri"/>
          <w:sz w:val="22"/>
          <w:szCs w:val="22"/>
        </w:rPr>
        <w:t>Antiga</w:t>
      </w:r>
      <w:proofErr w:type="spellEnd"/>
      <w:r w:rsidRPr="009C79AB">
        <w:rPr>
          <w:rFonts w:ascii="Calibri" w:hAnsi="Calibri" w:cs="Calibri"/>
          <w:sz w:val="22"/>
          <w:szCs w:val="22"/>
        </w:rPr>
        <w:t xml:space="preserve"> od początku budował w nas przekonanie, że jeśli mamy wygrać turniej, musimy przestać traktować Brazylię jak nietykalny zespół. Graliśmy z nimi kilka razy przed mistrzostwami, wygrywaliśmy i dzięki temu weszliśmy w turniej z zupełnie inną mentalnością.</w:t>
      </w:r>
    </w:p>
    <w:p w14:paraId="085D5E60" w14:textId="77777777" w:rsidR="00EA1545" w:rsidRPr="009C79AB" w:rsidRDefault="00EA1545" w:rsidP="00EA1545">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Stefan od razu zrobił na was takie wrażenie?</w:t>
      </w:r>
    </w:p>
    <w:p w14:paraId="00FA3875" w14:textId="77777777" w:rsidR="00EA1545" w:rsidRPr="009C79AB" w:rsidRDefault="00EA1545" w:rsidP="00EA1545">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Ogromne. Dla mnie był Michaelem Jordanem siatkówki. Jeszcze chwilę wcześniej był zawodnikiem, trenowaliśmy razem w klubie, a nagle został selekcjonerem reprezentacji. To był szok, ale poradził sobie idealnie.</w:t>
      </w:r>
    </w:p>
    <w:p w14:paraId="1A54A118" w14:textId="77777777" w:rsidR="00EA1545" w:rsidRPr="009C79AB" w:rsidRDefault="00EA1545" w:rsidP="00EA1545">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Ćwierćfinał z Brazylią był przełomem?</w:t>
      </w:r>
    </w:p>
    <w:p w14:paraId="3BB4DF3A" w14:textId="77777777" w:rsidR="00EA1545" w:rsidRPr="009C79AB" w:rsidRDefault="00EA1545" w:rsidP="00EA1545">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Zdecydowanie. Wcześniej już kilka razy z nimi wygrywaliśmy, więc kiedy trafiliśmy na nich w turnieju, nie patrzyliśmy już na nich jak na wielką Brazylię. To był po prostu kolejny przeciwnik, którego wiedzieliśmy, że możemy pokonać.</w:t>
      </w:r>
    </w:p>
    <w:p w14:paraId="24E47A51" w14:textId="77777777" w:rsidR="00EA1545" w:rsidRPr="009C79AB" w:rsidRDefault="00EA1545" w:rsidP="00EA1545">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Ty nie grałeś wtedy pierwszoplanowej roli.</w:t>
      </w:r>
    </w:p>
    <w:p w14:paraId="6C354718" w14:textId="77777777" w:rsidR="00EA1545" w:rsidRPr="009C79AB" w:rsidRDefault="00EA1545" w:rsidP="00EA1545">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Zagrałem w kilku meczach, ale nigdy nie miałem poczucia, że jestem mniej ważny. W sporcie zespołowym każdy ma swoją rolę. Jeśli rezerwowi nie pracują na sto procent, podstawowy skład też nie będzie gotowy.</w:t>
      </w:r>
    </w:p>
    <w:p w14:paraId="52F56378" w14:textId="77777777" w:rsidR="00EA1545" w:rsidRPr="009C79AB" w:rsidRDefault="00EA1545" w:rsidP="00EA1545">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Łatwo zaakceptować bycie rezerwowym na takim turnieju?</w:t>
      </w:r>
    </w:p>
    <w:p w14:paraId="2AF5E742" w14:textId="77777777" w:rsidR="00EA1545" w:rsidRPr="009C79AB" w:rsidRDefault="00EA1545" w:rsidP="00EA1545">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Tak, bo w kadrze ego schodzi na drugi plan. Każdy marzy, żeby tam być. Ja od młodości byłem uczony, że dobro drużyny jest zawsze ważniejsze niż indywidualne ambicje.</w:t>
      </w:r>
    </w:p>
    <w:p w14:paraId="36B5A1B3" w14:textId="77777777" w:rsidR="00EA1545" w:rsidRPr="009C79AB" w:rsidRDefault="00EA1545" w:rsidP="00EA1545">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To kwestia mentalności budowanej przez trenera?</w:t>
      </w:r>
    </w:p>
    <w:p w14:paraId="710917E2" w14:textId="77777777" w:rsidR="00EA1545" w:rsidRPr="009C79AB" w:rsidRDefault="00EA1545" w:rsidP="00EA1545">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Absolutnie. W reprezentacji wszyscy przychodzą jako gwiazdy swoich klubów. Rolą trenera jest poukładać ego całej grupy tak, żeby każdy zaakceptował swoją funkcję i czuł się potrzebny.</w:t>
      </w:r>
    </w:p>
    <w:p w14:paraId="04E61A5D" w14:textId="77777777" w:rsidR="00EA1545" w:rsidRPr="009C79AB" w:rsidRDefault="00EA1545" w:rsidP="00EA1545">
      <w:pPr>
        <w:pStyle w:val="isselectedend"/>
        <w:rPr>
          <w:rFonts w:ascii="Calibri" w:hAnsi="Calibri" w:cs="Calibri"/>
          <w:sz w:val="22"/>
          <w:szCs w:val="22"/>
        </w:rPr>
      </w:pPr>
      <w:r w:rsidRPr="009C79AB">
        <w:rPr>
          <w:rStyle w:val="Pogrubienie"/>
          <w:rFonts w:ascii="Calibri" w:hAnsi="Calibri" w:cs="Calibri"/>
          <w:sz w:val="22"/>
          <w:szCs w:val="22"/>
        </w:rPr>
        <w:lastRenderedPageBreak/>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Ty zawsze miałeś takie podejście?</w:t>
      </w:r>
    </w:p>
    <w:p w14:paraId="0A8E0C93" w14:textId="77777777" w:rsidR="00EA1545" w:rsidRPr="009C79AB" w:rsidRDefault="00EA1545" w:rsidP="00EA1545">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Tak. Pamiętam, że jako młody zawodnik sam chodziłem do trenerów i pytałem wprost, co mam poprawić, żeby znaleźć się w kadrze. Chciałem dać jasny sygnał, że jestem gotowy zrobić wszystko, żeby tam być.</w:t>
      </w:r>
    </w:p>
    <w:p w14:paraId="06850C04" w14:textId="77777777" w:rsidR="00EA1545" w:rsidRPr="009C79AB" w:rsidRDefault="00EA1545" w:rsidP="00EA1545">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Czyli mistrzowska drużyna to nie tylko ci, którzy wychodzą na boisko.</w:t>
      </w:r>
    </w:p>
    <w:p w14:paraId="392ABA2A" w14:textId="77777777" w:rsidR="00EA1545" w:rsidRPr="009C79AB" w:rsidRDefault="00EA1545" w:rsidP="00EA1545">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Dokładnie. Po dwudziestu pięciu latach w sporcie wiem jedno: nie ma mniej ważnych zawodników. Każdy, nawet ten ostatni rezerwowy, ma wpływ na końcowy sukces. Wyjmij jedno ogniwo z tej układanki i cały wynik może wyglądać inaczej.</w:t>
      </w:r>
    </w:p>
    <w:p w14:paraId="3734A664" w14:textId="77777777" w:rsidR="00EA1545" w:rsidRPr="009C79AB" w:rsidRDefault="00EA1545" w:rsidP="00EA1545">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To właśnie najtrudniejsze w sporcie zespołowym.</w:t>
      </w:r>
    </w:p>
    <w:p w14:paraId="79E00897" w14:textId="77777777" w:rsidR="00EA1545" w:rsidRPr="009C79AB" w:rsidRDefault="00EA1545" w:rsidP="00EA1545">
      <w:pPr>
        <w:pStyle w:val="NormalnyWeb"/>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Dlatego największą sztuką jest stworzenie grupy, w której każdy naprawdę czuje, że jest potrzebny. Tylko wtedy drużyna jest w stanie wygrywać największe rzeczy.</w:t>
      </w:r>
    </w:p>
    <w:p w14:paraId="747278D4" w14:textId="77777777" w:rsidR="000F70BA" w:rsidRPr="009C79AB" w:rsidRDefault="000F70BA" w:rsidP="000F70BA">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Przed mistrzostwami świata zdobyłeś mistrzostwo Polski. To chyba dawało poczucie, że miejsce w kadrze masz pewne.</w:t>
      </w:r>
    </w:p>
    <w:p w14:paraId="66924098" w14:textId="77777777" w:rsidR="000F70BA" w:rsidRPr="009C79AB" w:rsidRDefault="000F70BA" w:rsidP="000F70BA">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Właśnie nie. Kadra rządzi się zupełnie innymi zasadami. Tu chowasz ego do kieszeni. Nie liczy się to, co wygrałeś w klubie, tylko dobro drużyny. Zakładasz koszulkę z orzełkiem i walczysz o coś większego niż własne ambicje.</w:t>
      </w:r>
    </w:p>
    <w:p w14:paraId="13C4F07F" w14:textId="77777777" w:rsidR="000F70BA" w:rsidRPr="009C79AB" w:rsidRDefault="000F70BA" w:rsidP="000F70BA">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Ktoś powiedział mi, że kiedy jesteś zły, od razu to po tobie widać.</w:t>
      </w:r>
    </w:p>
    <w:p w14:paraId="054AF37C" w14:textId="77777777" w:rsidR="000F70BA" w:rsidRPr="009C79AB" w:rsidRDefault="000F70BA" w:rsidP="000F70BA">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Oczywiście. Jestem bardzo ambitny. Jeśli nie grałem, byłem zły. Czasem na siebie, czasem na decyzję trenera. Ale nigdy nie przenosiłem tego na drużynę. Chłopaki nigdy nie odczuwali, że jestem sfrustrowany, bo ich zawsze wspierałem.</w:t>
      </w:r>
    </w:p>
    <w:p w14:paraId="276B8A21" w14:textId="77777777" w:rsidR="000F70BA" w:rsidRPr="009C79AB" w:rsidRDefault="000F70BA" w:rsidP="000F70BA">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Czyli akceptowałeś rolę, ale przechodziłeś przez sportową frustrację.</w:t>
      </w:r>
    </w:p>
    <w:p w14:paraId="639EE2A9" w14:textId="77777777" w:rsidR="000F70BA" w:rsidRPr="009C79AB" w:rsidRDefault="000F70BA" w:rsidP="000F70BA">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Jasne. Balansowałem całe lata na granicy. Raz jechałem na turniej, raz nie. Raz grałem, częściej siedziałem. Bywałem wściekły, bo pracowałem bardzo ciężko, ale później wracałem do pracy jeszcze mocniej.</w:t>
      </w:r>
    </w:p>
    <w:p w14:paraId="616A62F5" w14:textId="77777777" w:rsidR="000F70BA" w:rsidRPr="009C79AB" w:rsidRDefault="000F70BA" w:rsidP="000F70BA">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Jak reagowałeś, kiedy trener sadzał cię na ławce?</w:t>
      </w:r>
    </w:p>
    <w:p w14:paraId="49632A9E" w14:textId="77777777" w:rsidR="000F70BA" w:rsidRPr="009C79AB" w:rsidRDefault="000F70BA" w:rsidP="000F70BA">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Każdy trening traktowałem wtedy jak mecz. Wiedziałem, że muszę być najlepszy. Nigdy nie obrażałem się i nie odpuszczałem. Chciałem pokazać trenerowi, że popełnił błąd. Jeśli po tygodniu dalej mnie nie wpuszczał, przynajmniej wiedziałem, że zrobiłem wszystko.</w:t>
      </w:r>
    </w:p>
    <w:p w14:paraId="7C66D286" w14:textId="77777777" w:rsidR="000F70BA" w:rsidRPr="009C79AB" w:rsidRDefault="000F70BA" w:rsidP="000F70BA">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Zawsze wiedziałeś wcześniej, że nie zagrasz?</w:t>
      </w:r>
    </w:p>
    <w:p w14:paraId="0FA76ACD" w14:textId="77777777" w:rsidR="000F70BA" w:rsidRPr="009C79AB" w:rsidRDefault="000F70BA" w:rsidP="000F70BA">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Bardzo często tak. Po zachowaniu trenera. Są trenerzy, którzy nie potrafią rozmawiać. Omijają cię, nie patrzą w oczy, unikają kontaktu. Już wtedy wiesz, że decyzja zapadła.</w:t>
      </w:r>
    </w:p>
    <w:p w14:paraId="24B8E15D" w14:textId="77777777" w:rsidR="000F70BA" w:rsidRPr="009C79AB" w:rsidRDefault="000F70BA" w:rsidP="000F70BA">
      <w:pPr>
        <w:pStyle w:val="isselectedend"/>
        <w:rPr>
          <w:rFonts w:ascii="Calibri" w:hAnsi="Calibri" w:cs="Calibri"/>
          <w:sz w:val="22"/>
          <w:szCs w:val="22"/>
        </w:rPr>
      </w:pPr>
      <w:r w:rsidRPr="009C79AB">
        <w:rPr>
          <w:rStyle w:val="Pogrubienie"/>
          <w:rFonts w:ascii="Calibri" w:hAnsi="Calibri" w:cs="Calibri"/>
          <w:sz w:val="22"/>
          <w:szCs w:val="22"/>
        </w:rPr>
        <w:lastRenderedPageBreak/>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Ja też to znałem. Czasem wystarczył jeden dzień na zgrupowaniu i wiedziałeś, że nie będziesz grał.</w:t>
      </w:r>
    </w:p>
    <w:p w14:paraId="63AA6AAD" w14:textId="77777777" w:rsidR="000F70BA" w:rsidRPr="009C79AB" w:rsidRDefault="000F70BA" w:rsidP="000F70BA">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Dokładnie. I dlatego ogromnie szanuję trenerów, którzy potrafią rozmawiać. Wielu jest świetnych taktycznie, ale kompletnie nie radzi sobie z ludźmi.</w:t>
      </w:r>
    </w:p>
    <w:p w14:paraId="1BCB4A0A" w14:textId="77777777" w:rsidR="000F70BA" w:rsidRPr="009C79AB" w:rsidRDefault="000F70BA" w:rsidP="000F70BA">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Umiejętności miękkie są ważniejsze niż taktyka?</w:t>
      </w:r>
    </w:p>
    <w:p w14:paraId="60E41748" w14:textId="77777777" w:rsidR="000F70BA" w:rsidRPr="009C79AB" w:rsidRDefault="000F70BA" w:rsidP="000F70BA">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Zdecydowanie. Zwłaszcza na najwyższym poziomie. Tam wszyscy potrafią grać. Rolą trenera nie jest tylko ustawienie drużyny. Najważniejsze jest zarządzanie charakterami i sprawienie, żeby każdy rozumiał swoją rolę.</w:t>
      </w:r>
    </w:p>
    <w:p w14:paraId="295E0118" w14:textId="77777777" w:rsidR="000F70BA" w:rsidRPr="009C79AB" w:rsidRDefault="000F70BA" w:rsidP="000F70BA">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Wiem, że miałeś trudną sytuację ze Stefanem </w:t>
      </w:r>
      <w:proofErr w:type="spellStart"/>
      <w:r w:rsidRPr="009C79AB">
        <w:rPr>
          <w:rFonts w:ascii="Calibri" w:hAnsi="Calibri" w:cs="Calibri"/>
          <w:sz w:val="22"/>
          <w:szCs w:val="22"/>
        </w:rPr>
        <w:t>Antigą</w:t>
      </w:r>
      <w:proofErr w:type="spellEnd"/>
      <w:r w:rsidRPr="009C79AB">
        <w:rPr>
          <w:rFonts w:ascii="Calibri" w:hAnsi="Calibri" w:cs="Calibri"/>
          <w:sz w:val="22"/>
          <w:szCs w:val="22"/>
        </w:rPr>
        <w:t>.</w:t>
      </w:r>
    </w:p>
    <w:p w14:paraId="165CCAB1" w14:textId="77777777" w:rsidR="000F70BA" w:rsidRPr="009C79AB" w:rsidRDefault="000F70BA" w:rsidP="000F70BA">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Tak i do dziś to we mnie siedzi. Stefan był kiedyś moim bliskim kolegą, później trenerem. Najpierw dał mi opaskę kapitana w Warszawie, a rok później mi ją odebrał.</w:t>
      </w:r>
    </w:p>
    <w:p w14:paraId="00D89B08" w14:textId="77777777" w:rsidR="000F70BA" w:rsidRPr="009C79AB" w:rsidRDefault="000F70BA" w:rsidP="000F70BA">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Co się wydarzyło?</w:t>
      </w:r>
    </w:p>
    <w:p w14:paraId="10C03443" w14:textId="77777777" w:rsidR="000F70BA" w:rsidRPr="009C79AB" w:rsidRDefault="000F70BA" w:rsidP="000F70BA">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Powiedział mi o tym na parkingu pod halą, chwilę po meczu z klubem kibica, tuż przed wspólną kolacją zespołu. Po prostu rzucił: „Zdecydowałem, że nie będziesz kapitanem”. I odszedł.</w:t>
      </w:r>
    </w:p>
    <w:p w14:paraId="38A1A437" w14:textId="77777777" w:rsidR="000F70BA" w:rsidRPr="009C79AB" w:rsidRDefault="000F70BA" w:rsidP="000F70BA">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To musiało zaboleć.</w:t>
      </w:r>
    </w:p>
    <w:p w14:paraId="2C25A7F6" w14:textId="77777777" w:rsidR="000F70BA" w:rsidRPr="009C79AB" w:rsidRDefault="000F70BA" w:rsidP="000F70BA">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Bardzo. Nie chodziło nawet o samą decyzję. Miał do niej pełne prawo. Zabolała forma. Byliśmy wcześniej blisko, graliśmy razem, zdobyliśmy mistrzostwo świata, znaliśmy się od lat. Uważałem, że zasługiwałem chociaż na normalną rozmowę.</w:t>
      </w:r>
    </w:p>
    <w:p w14:paraId="3BA95F96" w14:textId="77777777" w:rsidR="000F70BA" w:rsidRPr="009C79AB" w:rsidRDefault="000F70BA" w:rsidP="000F70BA">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Myślisz, że chciał uniknąć konfrontacji?</w:t>
      </w:r>
    </w:p>
    <w:p w14:paraId="6BC4C173" w14:textId="77777777" w:rsidR="000F70BA" w:rsidRPr="009C79AB" w:rsidRDefault="000F70BA" w:rsidP="000F70BA">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Możliwe. Ale właśnie o tym rozmawiamy. To są te umiejętności miękkie. Rolą trenera jest umieć usiąść z zawodnikiem i powiedzieć trudne rzeczy prosto w twarz.</w:t>
      </w:r>
    </w:p>
    <w:p w14:paraId="763E4F50" w14:textId="77777777" w:rsidR="000F70BA" w:rsidRPr="009C79AB" w:rsidRDefault="000F70BA" w:rsidP="000F70BA">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Sam miałem podobną sytuację w PSG. Dobra relacja z trenerem, a później nagle brak rozmowy i brak wyjaśnienia.</w:t>
      </w:r>
    </w:p>
    <w:p w14:paraId="4F7597B0" w14:textId="77777777" w:rsidR="000F70BA" w:rsidRPr="009C79AB" w:rsidRDefault="000F70BA" w:rsidP="000F70BA">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I to jest najgorsze. Możesz podjąć każdą decyzję. Posadzić mnie, zabrać opaskę, nie przedłużyć kontraktu. Ale powiedz mi to wprost. Najgorsze jest dowiadywać się wszystkiego od innych ludzi.</w:t>
      </w:r>
    </w:p>
    <w:p w14:paraId="6D491CDE" w14:textId="77777777" w:rsidR="000F70BA" w:rsidRPr="009C79AB" w:rsidRDefault="000F70BA" w:rsidP="000F70BA">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Im dłużej o tym rozmawiamy, tym bardziej widzę, jak trudna jest rola trenera.</w:t>
      </w:r>
    </w:p>
    <w:p w14:paraId="28E55A00" w14:textId="77777777" w:rsidR="000F70BA" w:rsidRPr="009C79AB" w:rsidRDefault="000F70BA" w:rsidP="000F70BA">
      <w:pPr>
        <w:pStyle w:val="NormalnyWeb"/>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Jest trudna. Ale właśnie dlatego uważam, że na najwyższym poziomie charakter i sposób zarządzania ludźmi są ważniejsze niż sama wiedza sportowa.</w:t>
      </w:r>
    </w:p>
    <w:p w14:paraId="6CE12037" w14:textId="77777777" w:rsidR="00DD7EB3" w:rsidRPr="009C79AB" w:rsidRDefault="00DD7EB3" w:rsidP="00DD7EB3">
      <w:pPr>
        <w:pStyle w:val="isselectedend"/>
        <w:rPr>
          <w:rFonts w:ascii="Calibri" w:hAnsi="Calibri" w:cs="Calibri"/>
          <w:sz w:val="22"/>
          <w:szCs w:val="22"/>
        </w:rPr>
      </w:pPr>
      <w:r w:rsidRPr="009C79AB">
        <w:rPr>
          <w:rStyle w:val="Pogrubienie"/>
          <w:rFonts w:ascii="Calibri" w:hAnsi="Calibri" w:cs="Calibri"/>
          <w:sz w:val="22"/>
          <w:szCs w:val="22"/>
        </w:rPr>
        <w:lastRenderedPageBreak/>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Miałeś kiedyś problem, żeby zwrócić uwagę koledze z drużyny, jeśli widziałeś, że odpuszcza?</w:t>
      </w:r>
    </w:p>
    <w:p w14:paraId="139DD4D2" w14:textId="77777777" w:rsidR="00DD7EB3" w:rsidRPr="009C79AB" w:rsidRDefault="00DD7EB3" w:rsidP="00DD7EB3">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Jeśli ktoś odpuszczał na treningu, reagowałem od razu. Uważam, że w drużynie nie może być obojętności. Jeśli dziś przemilczysz brak zaangażowania, jutro ten sam problem wróci podczas meczu.</w:t>
      </w:r>
    </w:p>
    <w:p w14:paraId="28FA3310" w14:textId="77777777" w:rsidR="00DD7EB3" w:rsidRPr="009C79AB" w:rsidRDefault="00DD7EB3" w:rsidP="00DD7EB3">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Zawsze byłem ciekawy, kiedy piłka nożna zaczęła akceptować udawanie i teatralne reakcje po faulach.</w:t>
      </w:r>
    </w:p>
    <w:p w14:paraId="2185BE30" w14:textId="77777777" w:rsidR="00DD7EB3" w:rsidRPr="009C79AB" w:rsidRDefault="00DD7EB3" w:rsidP="00DD7EB3">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Właśnie to mnie zawsze zastanawiało. W rugby czy hokeju zawodnicy funkcjonują zupełnie inaczej, a w piłce bardzo często drobny kontakt urasta do wielkiej sceny. Mam poczucie, że sport trochę traci wtedy autentyczność.</w:t>
      </w:r>
    </w:p>
    <w:p w14:paraId="22DDF4F5" w14:textId="77777777" w:rsidR="00DD7EB3" w:rsidRPr="009C79AB" w:rsidRDefault="00DD7EB3" w:rsidP="00DD7EB3">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To w dużej mierze kwestia sędziów. Jeśli można coś ugrać, zawodnicy będą to wykorzystywać.</w:t>
      </w:r>
    </w:p>
    <w:p w14:paraId="380B135A" w14:textId="77777777" w:rsidR="00DD7EB3" w:rsidRPr="009C79AB" w:rsidRDefault="00DD7EB3" w:rsidP="00DD7EB3">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Pewnie tak. Ale zawsze podziwiałem sporty, w których pewna twardość i naturalność pozostają częścią rywalizacji.</w:t>
      </w:r>
    </w:p>
    <w:p w14:paraId="1BF22DF4" w14:textId="77777777" w:rsidR="00DD7EB3" w:rsidRPr="009C79AB" w:rsidRDefault="00DD7EB3" w:rsidP="00DD7EB3">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Powiedziałeś wcześniej, że mecz otwarcia mistrzostw świata mocno zapadł ci w pamięć. Bardziej niż finał?</w:t>
      </w:r>
    </w:p>
    <w:p w14:paraId="34D99D58" w14:textId="77777777" w:rsidR="00DD7EB3" w:rsidRPr="009C79AB" w:rsidRDefault="00DD7EB3" w:rsidP="00DD7EB3">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Nie bardziej niż finał, ale wracam do niego najczęściej. Stadion Narodowy, ogromna oprawa, siedemdziesiąt tysięcy ludzi, helikoptery nad autokarem, cała ta atmosfera. Pierwszy raz poczułem się wtedy jak gwiazda rocka.</w:t>
      </w:r>
    </w:p>
    <w:p w14:paraId="1B75F92F" w14:textId="77777777" w:rsidR="00DD7EB3" w:rsidRPr="009C79AB" w:rsidRDefault="00DD7EB3" w:rsidP="00DD7EB3">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A sam finał?</w:t>
      </w:r>
    </w:p>
    <w:p w14:paraId="17E54D1A" w14:textId="77777777" w:rsidR="00DD7EB3" w:rsidRPr="009C79AB" w:rsidRDefault="00DD7EB3" w:rsidP="00DD7EB3">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Nic nie przebije momentu, kiedy stoisz jako mistrz świata w katowickim Spodku, trzymasz Puchar Świata i śpiewasz Mazurka Dąbrowskiego. Do dziś mam ciarki, kiedy o tym opowiadam.</w:t>
      </w:r>
    </w:p>
    <w:p w14:paraId="52CBADCB" w14:textId="77777777" w:rsidR="00DD7EB3" w:rsidRPr="009C79AB" w:rsidRDefault="00DD7EB3" w:rsidP="00DD7EB3">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To był najpiękniejszy moment kariery?</w:t>
      </w:r>
    </w:p>
    <w:p w14:paraId="6AD72C4B" w14:textId="77777777" w:rsidR="00DD7EB3" w:rsidRPr="009C79AB" w:rsidRDefault="00DD7EB3" w:rsidP="00DD7EB3">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Bez żadnych wątpliwości. W sporcie takich chwil triumfu jest bardzo mało. Grałem dwadzieścia pięć lat i może dziesięć razy stałem na podium naprawdę wielkich turniejów. Dla tych kilku minut warto przejść przez wszystkie trudne momenty.</w:t>
      </w:r>
    </w:p>
    <w:p w14:paraId="5BCB3A7F" w14:textId="77777777" w:rsidR="00DD7EB3" w:rsidRPr="009C79AB" w:rsidRDefault="00DD7EB3" w:rsidP="00DD7EB3">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Wiem, że tamten sukces otworzył ci wiele drzwi.</w:t>
      </w:r>
    </w:p>
    <w:p w14:paraId="1E9000B7" w14:textId="77777777" w:rsidR="00DD7EB3" w:rsidRPr="009C79AB" w:rsidRDefault="00DD7EB3" w:rsidP="00DD7EB3">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Tak. Myślę, że dobrze wykorzystałem moment po mistrzostwie świata. Zacząłem wtedy budować swoją markę, założyłem Instagrama i pokazywałem kulisy reprezentacji. Dzisiaj wydaje się to normalne, ale wtedy mało kto to robił.</w:t>
      </w:r>
    </w:p>
    <w:p w14:paraId="15783982" w14:textId="77777777" w:rsidR="00DD7EB3" w:rsidRPr="009C79AB" w:rsidRDefault="00DD7EB3" w:rsidP="00DD7EB3">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Czyli świadomie budowałeś swoją przyszłość poza sportem?</w:t>
      </w:r>
    </w:p>
    <w:p w14:paraId="4042FF93" w14:textId="77777777" w:rsidR="00DD7EB3" w:rsidRPr="009C79AB" w:rsidRDefault="00DD7EB3" w:rsidP="00DD7EB3">
      <w:pPr>
        <w:pStyle w:val="isselectedend"/>
        <w:rPr>
          <w:rFonts w:ascii="Calibri" w:hAnsi="Calibri" w:cs="Calibri"/>
          <w:sz w:val="22"/>
          <w:szCs w:val="22"/>
        </w:rPr>
      </w:pPr>
      <w:r w:rsidRPr="009C79AB">
        <w:rPr>
          <w:rStyle w:val="Uwydatnienie"/>
          <w:rFonts w:ascii="Calibri" w:hAnsi="Calibri" w:cs="Calibri"/>
          <w:sz w:val="22"/>
          <w:szCs w:val="22"/>
        </w:rPr>
        <w:lastRenderedPageBreak/>
        <w:t>Andrzej Wrona:</w:t>
      </w:r>
      <w:r w:rsidRPr="009C79AB">
        <w:rPr>
          <w:rFonts w:ascii="Calibri" w:hAnsi="Calibri" w:cs="Calibri"/>
          <w:sz w:val="22"/>
          <w:szCs w:val="22"/>
        </w:rPr>
        <w:t xml:space="preserve"> Początkowo nieświadomie. Po prostu mówiłem „tak” wszystkim ciekawym propozycjom. Programy, reklamy, media, </w:t>
      </w:r>
      <w:proofErr w:type="spellStart"/>
      <w:r w:rsidRPr="009C79AB">
        <w:rPr>
          <w:rFonts w:ascii="Calibri" w:hAnsi="Calibri" w:cs="Calibri"/>
          <w:sz w:val="22"/>
          <w:szCs w:val="22"/>
        </w:rPr>
        <w:t>social</w:t>
      </w:r>
      <w:proofErr w:type="spellEnd"/>
      <w:r w:rsidRPr="009C79AB">
        <w:rPr>
          <w:rFonts w:ascii="Calibri" w:hAnsi="Calibri" w:cs="Calibri"/>
          <w:sz w:val="22"/>
          <w:szCs w:val="22"/>
        </w:rPr>
        <w:t xml:space="preserve"> media. Z czasem zrozumiałem, że może to otworzyć kolejne drzwi po zakończeniu kariery i dokładnie tak się stało.</w:t>
      </w:r>
    </w:p>
    <w:p w14:paraId="655391F4" w14:textId="77777777" w:rsidR="00DD7EB3" w:rsidRPr="009C79AB" w:rsidRDefault="00DD7EB3" w:rsidP="00DD7EB3">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Na zakończeniu kariery powiedziałeś bardzo osobiste słowa o swoim dzieciństwie.</w:t>
      </w:r>
    </w:p>
    <w:p w14:paraId="52131887" w14:textId="77777777" w:rsidR="00DD7EB3" w:rsidRPr="009C79AB" w:rsidRDefault="00DD7EB3" w:rsidP="00DD7EB3">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To był chyba najbardziej emocjonalny moment mojego życia. Jako dziecko byłem najmniejszy w drużynie, dużo słabszy od innych chłopaków i często mi dokuczano. Zdarzało się, że płakałem nocami na obozach, ale nikomu o tym nie mówiłem.</w:t>
      </w:r>
    </w:p>
    <w:p w14:paraId="41A0D98C" w14:textId="77777777" w:rsidR="00DD7EB3" w:rsidRPr="009C79AB" w:rsidRDefault="00DD7EB3" w:rsidP="00DD7EB3">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Nie szukałeś pomocy?</w:t>
      </w:r>
    </w:p>
    <w:p w14:paraId="52C695EB" w14:textId="77777777" w:rsidR="00DD7EB3" w:rsidRPr="009C79AB" w:rsidRDefault="00DD7EB3" w:rsidP="00DD7EB3">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Wtedy w ogóle się o tym nie rozmawiało. Nie chciałem mówić rodzicom, bo bałem się, że zabiorą mnie z treningów, a siatkówka była wszystkim, co kochałem. Po prostu zaciskałem zęby i próbowałem przetrwać.</w:t>
      </w:r>
    </w:p>
    <w:p w14:paraId="27722BD8" w14:textId="77777777" w:rsidR="00DD7EB3" w:rsidRPr="009C79AB" w:rsidRDefault="00DD7EB3" w:rsidP="00DD7EB3">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Patrząc dziś na swoją drogę, czujesz dumę?</w:t>
      </w:r>
    </w:p>
    <w:p w14:paraId="6208BE48" w14:textId="77777777" w:rsidR="00DD7EB3" w:rsidRPr="009C79AB" w:rsidRDefault="00DD7EB3" w:rsidP="00DD7EB3">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Ogromną. Z mojego rocznika prawie dwustu chłopaków wybrano kiedyś kadrę młodzieżową. Mnie tam nie było. Nie zostałem wybrany. Kilkanaście lat później zostałem mistrzem świata.</w:t>
      </w:r>
    </w:p>
    <w:p w14:paraId="0478AE92" w14:textId="77777777" w:rsidR="00DD7EB3" w:rsidRPr="009C79AB" w:rsidRDefault="00DD7EB3" w:rsidP="00DD7EB3">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Ta historia pokazuje, że nic nie jest przesądzone.</w:t>
      </w:r>
    </w:p>
    <w:p w14:paraId="24CDC56C" w14:textId="77777777" w:rsidR="00DD7EB3" w:rsidRPr="009C79AB" w:rsidRDefault="00DD7EB3" w:rsidP="00DD7EB3">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Dokładnie. W swoim życiu doświadczyłem tylu trudnych momentów, że dziś wiem jedno: naprawdę nic nie jest niemożliwe.</w:t>
      </w:r>
    </w:p>
    <w:p w14:paraId="051B846C" w14:textId="77777777" w:rsidR="00DD7EB3" w:rsidRPr="009C79AB" w:rsidRDefault="00DD7EB3" w:rsidP="00DD7EB3">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Wiem, że twoje pożegnalne przemówienie poruszyło wiele osób.</w:t>
      </w:r>
    </w:p>
    <w:p w14:paraId="0BB3E1F4" w14:textId="77777777" w:rsidR="00DD7EB3" w:rsidRPr="009C79AB" w:rsidRDefault="00DD7EB3" w:rsidP="00DD7EB3">
      <w:pPr>
        <w:pStyle w:val="NormalnyWeb"/>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Dostałem setki wiadomości od rodziców i trenerów. Jedna mama napisała mi, że jej syn po obejrzeniu mojego przemówienia pierwszy raz otworzył się i powiedział o problemach, które przeżywał w drużynie. Pomyślałem wtedy, że jeśli dzięki temu choć jednemu dziecku ktoś pomoże, to warto było powiedzieć o wszystkim publicznie.</w:t>
      </w:r>
    </w:p>
    <w:p w14:paraId="0D1C7D77" w14:textId="77777777" w:rsidR="009C79AB" w:rsidRPr="009C79AB" w:rsidRDefault="009C79AB" w:rsidP="009C79AB">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W sporcie zespołowym rzadko mówi się o wrażliwości.</w:t>
      </w:r>
    </w:p>
    <w:p w14:paraId="1905F0EC" w14:textId="77777777" w:rsidR="009C79AB" w:rsidRPr="009C79AB" w:rsidRDefault="009C79AB" w:rsidP="009C79AB">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Bo przez lata funkcjonowało przekonanie, że nie możesz pokazywać słabości. Jeśli ją pokażesz, stajesz się celem. Dzisiaj to się zmienia, coraz więcej mówi się o psychologii sportu, ale kilkanaście lat temu pójście do psychologa było traktowane jak powód do wstydu.</w:t>
      </w:r>
    </w:p>
    <w:p w14:paraId="13F84FC9" w14:textId="77777777" w:rsidR="009C79AB" w:rsidRPr="009C79AB" w:rsidRDefault="009C79AB" w:rsidP="009C79AB">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Mam podobne doświadczenia. Kiedyś uważało się, że sportowiec ma sobie poradzić sam.</w:t>
      </w:r>
    </w:p>
    <w:p w14:paraId="38199D23" w14:textId="77777777" w:rsidR="009C79AB" w:rsidRPr="009C79AB" w:rsidRDefault="009C79AB" w:rsidP="009C79AB">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Dokładnie. Funkcjonowało myślenie: jesteś słaby, to się nie nadajesz. Dzisiaj wiem, że gdybym wcześniej pracował z psychologiem, wiele rzeczy przyszłoby mi dużo łatwiej.</w:t>
      </w:r>
    </w:p>
    <w:p w14:paraId="49AE1202" w14:textId="77777777" w:rsidR="009C79AB" w:rsidRPr="009C79AB" w:rsidRDefault="009C79AB" w:rsidP="009C79AB">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Miałeś taki moment kariery, kiedy głowa najbardziej ci przeszkadzała?</w:t>
      </w:r>
    </w:p>
    <w:p w14:paraId="35F5A10E" w14:textId="77777777" w:rsidR="009C79AB" w:rsidRPr="009C79AB" w:rsidRDefault="009C79AB" w:rsidP="009C79AB">
      <w:pPr>
        <w:pStyle w:val="isselectedend"/>
        <w:rPr>
          <w:rFonts w:ascii="Calibri" w:hAnsi="Calibri" w:cs="Calibri"/>
          <w:sz w:val="22"/>
          <w:szCs w:val="22"/>
        </w:rPr>
      </w:pPr>
      <w:r w:rsidRPr="009C79AB">
        <w:rPr>
          <w:rStyle w:val="Uwydatnienie"/>
          <w:rFonts w:ascii="Calibri" w:hAnsi="Calibri" w:cs="Calibri"/>
          <w:sz w:val="22"/>
          <w:szCs w:val="22"/>
        </w:rPr>
        <w:lastRenderedPageBreak/>
        <w:t>Andrzej Wrona:</w:t>
      </w:r>
      <w:r w:rsidRPr="009C79AB">
        <w:rPr>
          <w:rFonts w:ascii="Calibri" w:hAnsi="Calibri" w:cs="Calibri"/>
          <w:sz w:val="22"/>
          <w:szCs w:val="22"/>
        </w:rPr>
        <w:t xml:space="preserve"> Początek seniorskiego grania. Podpisałem kontrakt w Częstochowie i kompletnie nie radziłem sobie z presją. Na treningach robiłem wszystko bez problemu, ale kiedy przychodził mecz, kamery, kibice i świadomość, że możesz dostać jedną szansę, byłem sparaliżowany.</w:t>
      </w:r>
    </w:p>
    <w:p w14:paraId="2B30771F" w14:textId="77777777" w:rsidR="009C79AB" w:rsidRPr="009C79AB" w:rsidRDefault="009C79AB" w:rsidP="009C79AB">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Wiedziałeś wtedy, co się dzieje?</w:t>
      </w:r>
    </w:p>
    <w:p w14:paraId="7D569C5A" w14:textId="77777777" w:rsidR="009C79AB" w:rsidRPr="009C79AB" w:rsidRDefault="009C79AB" w:rsidP="009C79AB">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Nie. Wydawało mi się po prostu, że nie daję rady. Wchodziłem na kilka akcji, popełniałem błędy, wracałem na ławkę i zaczynałem wszystko od początku. Dzisiaj wiem, że przegrywałem wtedy głównie mentalnie.</w:t>
      </w:r>
    </w:p>
    <w:p w14:paraId="7EB91C75" w14:textId="77777777" w:rsidR="009C79AB" w:rsidRPr="009C79AB" w:rsidRDefault="009C79AB" w:rsidP="009C79AB">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Co zmieniło sytuację?</w:t>
      </w:r>
    </w:p>
    <w:p w14:paraId="1E85A6C6" w14:textId="77777777" w:rsidR="009C79AB" w:rsidRPr="009C79AB" w:rsidRDefault="009C79AB" w:rsidP="009C79AB">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Zmiana klubu. Trafiłem do Bydgoszczy i trener Waldemar Wspaniały od pierwszego dnia powiedział mi, że wierzy we mnie i chce, żebym grał. Dostałem zaufanie, którego wcześniej bardzo potrzebowałem, choć sam nawet nie wiedziałem, jak bardzo.</w:t>
      </w:r>
    </w:p>
    <w:p w14:paraId="085BAD8F" w14:textId="77777777" w:rsidR="009C79AB" w:rsidRPr="009C79AB" w:rsidRDefault="009C79AB" w:rsidP="009C79AB">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Czyli czasem wystarczy jedna osoba, która uwierzy.</w:t>
      </w:r>
    </w:p>
    <w:p w14:paraId="401E0032" w14:textId="77777777" w:rsidR="009C79AB" w:rsidRPr="009C79AB" w:rsidRDefault="009C79AB" w:rsidP="009C79AB">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Dokładnie. Ja miałem szczęście. Gdyby wtedy nikt nie zadzwonił, prawdopodobnie skończyłbym karierę dużo wcześniej. Dlatego dziś tak często mówię, jak ogromne znaczenie ma wsparcie trenera, rodzica albo psychologa.</w:t>
      </w:r>
    </w:p>
    <w:p w14:paraId="59FA4F4F" w14:textId="77777777" w:rsidR="009C79AB" w:rsidRPr="009C79AB" w:rsidRDefault="009C79AB" w:rsidP="009C79AB">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Powiedziałeś kiedyś, że z zewnątrz wszystko może wyglądać idealnie, a w środku człowiek jest wypalony.</w:t>
      </w:r>
    </w:p>
    <w:p w14:paraId="72C17F09" w14:textId="77777777" w:rsidR="009C79AB" w:rsidRPr="009C79AB" w:rsidRDefault="009C79AB" w:rsidP="009C79AB">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W sporcie drużynowym to bardzo częste. Ludzie widzą wynik, ale nie widzą presji. Nie widzą, że czasem twoja przyszłość zależy od jednego meczu, jednej decyzji trenera albo jednej szansy, której nie możesz zmarnować.</w:t>
      </w:r>
    </w:p>
    <w:p w14:paraId="04336759" w14:textId="77777777" w:rsidR="009C79AB" w:rsidRPr="009C79AB" w:rsidRDefault="009C79AB" w:rsidP="009C79AB">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Wiem, że duży wpływ na twoje życie miała rodzina.</w:t>
      </w:r>
    </w:p>
    <w:p w14:paraId="4310642D" w14:textId="77777777" w:rsidR="009C79AB" w:rsidRPr="009C79AB" w:rsidRDefault="009C79AB" w:rsidP="009C79AB">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Ogromny. Bardzo ważną postacią był dla mnie dziadek, ale też mój tata, czyli ojczym. Od trzeciego roku życia wychowywał mnie jak własnego syna i nigdy nie dał mi odczuć, że nie jesteśmy biologicznie rodziną.</w:t>
      </w:r>
    </w:p>
    <w:p w14:paraId="66DFD794" w14:textId="77777777" w:rsidR="009C79AB" w:rsidRPr="009C79AB" w:rsidRDefault="009C79AB" w:rsidP="009C79AB">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Utrzymujesz kontakt z biologicznym ojcem?</w:t>
      </w:r>
    </w:p>
    <w:p w14:paraId="345E42AD" w14:textId="77777777" w:rsidR="009C79AB" w:rsidRPr="009C79AB" w:rsidRDefault="009C79AB" w:rsidP="009C79AB">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Nie. Dzisiaj nie mamy żadnej relacji. Szczerze mówiąc, odkąd sam zostałem ojcem, jeszcze trudniej jest mi zrozumieć decyzję o odejściu od własnego dziecka. Dla mnie tata to człowiek, który cię wychowuje, a nie ten, z którym łączą cię wyłącznie więzy krwi.</w:t>
      </w:r>
    </w:p>
    <w:p w14:paraId="1F30AEA2" w14:textId="77777777" w:rsidR="009C79AB" w:rsidRPr="009C79AB" w:rsidRDefault="009C79AB" w:rsidP="009C79AB">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Były też bardzo trudne momenty związane ze zdrowiem twojej żony.</w:t>
      </w:r>
    </w:p>
    <w:p w14:paraId="29A830C7" w14:textId="77777777" w:rsidR="009C79AB" w:rsidRPr="009C79AB" w:rsidRDefault="009C79AB" w:rsidP="009C79AB">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Tak. Kiedy Zosia była w ciąży, dowiedziała się, że ma czerniaka. To był bardzo ciężki moment. Wiedziałem, jak bardzo się boi, więc musiałem być dla niej spokojem i wsparciem, choć sam w środku bardzo to przeżywałem.</w:t>
      </w:r>
    </w:p>
    <w:p w14:paraId="3464176A" w14:textId="77777777" w:rsidR="009C79AB" w:rsidRPr="009C79AB" w:rsidRDefault="009C79AB" w:rsidP="009C79AB">
      <w:pPr>
        <w:pStyle w:val="isselectedend"/>
        <w:rPr>
          <w:rFonts w:ascii="Calibri" w:hAnsi="Calibri" w:cs="Calibri"/>
          <w:sz w:val="22"/>
          <w:szCs w:val="22"/>
        </w:rPr>
      </w:pPr>
      <w:r w:rsidRPr="009C79AB">
        <w:rPr>
          <w:rStyle w:val="Pogrubienie"/>
          <w:rFonts w:ascii="Calibri" w:hAnsi="Calibri" w:cs="Calibri"/>
          <w:sz w:val="22"/>
          <w:szCs w:val="22"/>
        </w:rPr>
        <w:lastRenderedPageBreak/>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Twoja żona często spotyka się z hejtem.</w:t>
      </w:r>
    </w:p>
    <w:p w14:paraId="7EE2FE2B" w14:textId="77777777" w:rsidR="009C79AB" w:rsidRPr="009C79AB" w:rsidRDefault="009C79AB" w:rsidP="009C79AB">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Tak, ale podziwiam ją za autentyczność. Dzisiaj wiele osób buduje w </w:t>
      </w:r>
      <w:proofErr w:type="spellStart"/>
      <w:r w:rsidRPr="009C79AB">
        <w:rPr>
          <w:rFonts w:ascii="Calibri" w:hAnsi="Calibri" w:cs="Calibri"/>
          <w:sz w:val="22"/>
          <w:szCs w:val="22"/>
        </w:rPr>
        <w:t>internecie</w:t>
      </w:r>
      <w:proofErr w:type="spellEnd"/>
      <w:r w:rsidRPr="009C79AB">
        <w:rPr>
          <w:rFonts w:ascii="Calibri" w:hAnsi="Calibri" w:cs="Calibri"/>
          <w:sz w:val="22"/>
          <w:szCs w:val="22"/>
        </w:rPr>
        <w:t xml:space="preserve"> idealny obraz życia, a Zosia pokazuje prawdę, również tę trudną. Myślę, że właśnie za to ludzie ją naprawdę cenią.</w:t>
      </w:r>
    </w:p>
    <w:p w14:paraId="653DAE75" w14:textId="77777777" w:rsidR="009C79AB" w:rsidRPr="009C79AB" w:rsidRDefault="009C79AB" w:rsidP="009C79AB">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Hejt dalej cię rusza?</w:t>
      </w:r>
    </w:p>
    <w:p w14:paraId="0A5A9BA5" w14:textId="77777777" w:rsidR="009C79AB" w:rsidRPr="009C79AB" w:rsidRDefault="009C79AB" w:rsidP="009C79AB">
      <w:pPr>
        <w:pStyle w:val="isselectedend"/>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Już nie. Sam przechodziłem przez to wiele razy. Zrozumiałem, że najłatwiej oceniać ludzi, kiedy nie zna się ich historii. A przecież nigdy nie wiemy, z czym ktoś mierzy </w:t>
      </w:r>
      <w:proofErr w:type="gramStart"/>
      <w:r w:rsidRPr="009C79AB">
        <w:rPr>
          <w:rFonts w:ascii="Calibri" w:hAnsi="Calibri" w:cs="Calibri"/>
          <w:sz w:val="22"/>
          <w:szCs w:val="22"/>
        </w:rPr>
        <w:t>się</w:t>
      </w:r>
      <w:proofErr w:type="gramEnd"/>
      <w:r w:rsidRPr="009C79AB">
        <w:rPr>
          <w:rFonts w:ascii="Calibri" w:hAnsi="Calibri" w:cs="Calibri"/>
          <w:sz w:val="22"/>
          <w:szCs w:val="22"/>
        </w:rPr>
        <w:t xml:space="preserve"> poza tym jednym zdjęciem czy jednym momentem, który widzimy z zewnątrz.</w:t>
      </w:r>
    </w:p>
    <w:p w14:paraId="5111B3F3" w14:textId="77777777" w:rsidR="009C79AB" w:rsidRPr="009C79AB" w:rsidRDefault="009C79AB" w:rsidP="009C79AB">
      <w:pPr>
        <w:pStyle w:val="isselectedend"/>
        <w:rPr>
          <w:rFonts w:ascii="Calibri" w:hAnsi="Calibri" w:cs="Calibri"/>
          <w:sz w:val="22"/>
          <w:szCs w:val="22"/>
        </w:rPr>
      </w:pPr>
      <w:r w:rsidRPr="009C79AB">
        <w:rPr>
          <w:rStyle w:val="Pogrubienie"/>
          <w:rFonts w:ascii="Calibri" w:hAnsi="Calibri" w:cs="Calibri"/>
          <w:sz w:val="22"/>
          <w:szCs w:val="22"/>
        </w:rPr>
        <w:t xml:space="preserve">Grzegorz </w:t>
      </w:r>
      <w:proofErr w:type="spellStart"/>
      <w:r w:rsidRPr="009C79AB">
        <w:rPr>
          <w:rStyle w:val="Pogrubienie"/>
          <w:rFonts w:ascii="Calibri" w:hAnsi="Calibri" w:cs="Calibri"/>
          <w:sz w:val="22"/>
          <w:szCs w:val="22"/>
        </w:rPr>
        <w:t>Krychowiak</w:t>
      </w:r>
      <w:proofErr w:type="spellEnd"/>
      <w:r w:rsidRPr="009C79AB">
        <w:rPr>
          <w:rStyle w:val="Pogrubienie"/>
          <w:rFonts w:ascii="Calibri" w:hAnsi="Calibri" w:cs="Calibri"/>
          <w:sz w:val="22"/>
          <w:szCs w:val="22"/>
        </w:rPr>
        <w:t>:</w:t>
      </w:r>
      <w:r w:rsidRPr="009C79AB">
        <w:rPr>
          <w:rFonts w:ascii="Calibri" w:hAnsi="Calibri" w:cs="Calibri"/>
          <w:sz w:val="22"/>
          <w:szCs w:val="22"/>
        </w:rPr>
        <w:t xml:space="preserve"> Sport chyba najlepiej uczy jednej rzeczy.</w:t>
      </w:r>
    </w:p>
    <w:p w14:paraId="2F315528" w14:textId="77777777" w:rsidR="009C79AB" w:rsidRPr="009C79AB" w:rsidRDefault="009C79AB" w:rsidP="009C79AB">
      <w:pPr>
        <w:pStyle w:val="NormalnyWeb"/>
        <w:rPr>
          <w:rFonts w:ascii="Calibri" w:hAnsi="Calibri" w:cs="Calibri"/>
          <w:sz w:val="22"/>
          <w:szCs w:val="22"/>
        </w:rPr>
      </w:pPr>
      <w:r w:rsidRPr="009C79AB">
        <w:rPr>
          <w:rStyle w:val="Uwydatnienie"/>
          <w:rFonts w:ascii="Calibri" w:hAnsi="Calibri" w:cs="Calibri"/>
          <w:sz w:val="22"/>
          <w:szCs w:val="22"/>
        </w:rPr>
        <w:t>Andrzej Wrona:</w:t>
      </w:r>
      <w:r w:rsidRPr="009C79AB">
        <w:rPr>
          <w:rFonts w:ascii="Calibri" w:hAnsi="Calibri" w:cs="Calibri"/>
          <w:sz w:val="22"/>
          <w:szCs w:val="22"/>
        </w:rPr>
        <w:t xml:space="preserve"> Że za każdym sukcesem stoi mnóstwo rzeczy, których ludzie nigdy nie widzą. I właśnie dlatego trzeba bardzo uważać, zanim zacznie się kogokolwiek oceniać.</w:t>
      </w:r>
    </w:p>
    <w:p w14:paraId="2A3CFA8A" w14:textId="190009EF" w:rsidR="00905488" w:rsidRPr="00905488" w:rsidRDefault="00905488" w:rsidP="00905488">
      <w:pPr>
        <w:spacing w:before="100" w:beforeAutospacing="1" w:after="100" w:afterAutospacing="1" w:line="240" w:lineRule="auto"/>
        <w:rPr>
          <w:rFonts w:eastAsia="Times New Roman" w:cs="Calibri"/>
          <w:lang w:eastAsia="pl-PL"/>
        </w:rPr>
      </w:pPr>
    </w:p>
    <w:sectPr w:rsidR="00905488" w:rsidRPr="00905488" w:rsidSect="00F92223">
      <w:headerReference w:type="default" r:id="rId6"/>
      <w:footerReference w:type="default" r:id="rId7"/>
      <w:pgSz w:w="11906" w:h="16838" w:code="9"/>
      <w:pgMar w:top="2835" w:right="851" w:bottom="170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38F98" w14:textId="77777777" w:rsidR="003C299B" w:rsidRDefault="003C299B" w:rsidP="00F92223">
      <w:pPr>
        <w:spacing w:after="0" w:line="240" w:lineRule="auto"/>
      </w:pPr>
      <w:r>
        <w:separator/>
      </w:r>
    </w:p>
  </w:endnote>
  <w:endnote w:type="continuationSeparator" w:id="0">
    <w:p w14:paraId="28300E24" w14:textId="77777777" w:rsidR="003C299B" w:rsidRDefault="003C299B" w:rsidP="00F9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B9A0" w14:textId="77777777" w:rsidR="00F92223" w:rsidRDefault="003C299B" w:rsidP="00F92223">
    <w:pPr>
      <w:pStyle w:val="Stopka"/>
      <w:jc w:val="center"/>
    </w:pPr>
    <w:r>
      <w:rPr>
        <w:noProof/>
        <w:lang w:eastAsia="pl-PL"/>
      </w:rPr>
      <w:pict w14:anchorId="4A81F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6" type="#_x0000_t75" style="width:510pt;height:16.2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85FC5" w14:textId="77777777" w:rsidR="003C299B" w:rsidRDefault="003C299B" w:rsidP="00F92223">
      <w:pPr>
        <w:spacing w:after="0" w:line="240" w:lineRule="auto"/>
      </w:pPr>
      <w:r>
        <w:separator/>
      </w:r>
    </w:p>
  </w:footnote>
  <w:footnote w:type="continuationSeparator" w:id="0">
    <w:p w14:paraId="5000667F" w14:textId="77777777" w:rsidR="003C299B" w:rsidRDefault="003C299B" w:rsidP="00F92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99BD" w14:textId="77777777" w:rsidR="00F92223" w:rsidRDefault="003C299B">
    <w:pPr>
      <w:pStyle w:val="Nagwek"/>
    </w:pPr>
    <w:r>
      <w:rPr>
        <w:noProof/>
        <w:lang w:eastAsia="pl-PL"/>
      </w:rPr>
      <w:pict w14:anchorId="5C6C86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510.6pt;height:1in;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3B21"/>
    <w:rsid w:val="000C3B21"/>
    <w:rsid w:val="000F70BA"/>
    <w:rsid w:val="00127710"/>
    <w:rsid w:val="00296BD2"/>
    <w:rsid w:val="003332DF"/>
    <w:rsid w:val="00381C88"/>
    <w:rsid w:val="003C299B"/>
    <w:rsid w:val="0063228C"/>
    <w:rsid w:val="007E0380"/>
    <w:rsid w:val="00892FE1"/>
    <w:rsid w:val="00905488"/>
    <w:rsid w:val="009C79AB"/>
    <w:rsid w:val="00A01F46"/>
    <w:rsid w:val="00B04731"/>
    <w:rsid w:val="00DD7EB3"/>
    <w:rsid w:val="00E96292"/>
    <w:rsid w:val="00EA1545"/>
    <w:rsid w:val="00F15D37"/>
    <w:rsid w:val="00F922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F180A"/>
  <w15:chartTrackingRefBased/>
  <w15:docId w15:val="{A0EC221E-F062-46B7-A5B8-67425CD26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3B21"/>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22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223"/>
  </w:style>
  <w:style w:type="paragraph" w:styleId="Stopka">
    <w:name w:val="footer"/>
    <w:basedOn w:val="Normalny"/>
    <w:link w:val="StopkaZnak"/>
    <w:uiPriority w:val="99"/>
    <w:unhideWhenUsed/>
    <w:rsid w:val="00F922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223"/>
  </w:style>
  <w:style w:type="paragraph" w:customStyle="1" w:styleId="isselectedend">
    <w:name w:val="isselectedend"/>
    <w:basedOn w:val="Normalny"/>
    <w:rsid w:val="00B04731"/>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B04731"/>
    <w:rPr>
      <w:b/>
      <w:bCs/>
    </w:rPr>
  </w:style>
  <w:style w:type="character" w:styleId="Uwydatnienie">
    <w:name w:val="Emphasis"/>
    <w:uiPriority w:val="20"/>
    <w:qFormat/>
    <w:rsid w:val="00B04731"/>
    <w:rPr>
      <w:i/>
      <w:iCs/>
    </w:rPr>
  </w:style>
  <w:style w:type="paragraph" w:styleId="NormalnyWeb">
    <w:name w:val="Normal (Web)"/>
    <w:basedOn w:val="Normalny"/>
    <w:uiPriority w:val="99"/>
    <w:semiHidden/>
    <w:unhideWhenUsed/>
    <w:rsid w:val="00B04731"/>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j%20Majzner\OneDrive%20-%2038PR%20&amp;%20Content%20Communication\Dokumenty\papier%20firmowy%20RMF%20F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papier firmowy RMF FM</Template>
  <TotalTime>0</TotalTime>
  <Pages>9</Pages>
  <Words>2731</Words>
  <Characters>16392</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Grupa RMF Sp. z o.o. Sp. k.</Company>
  <LinksUpToDate>false</LinksUpToDate>
  <CharactersWithSpaces>19085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Majzner</dc:creator>
  <cp:keywords/>
  <dc:description/>
  <cp:lastModifiedBy>Maciej Majzner</cp:lastModifiedBy>
  <cp:revision>2</cp:revision>
  <dcterms:created xsi:type="dcterms:W3CDTF">2026-06-26T17:14:00Z</dcterms:created>
  <dcterms:modified xsi:type="dcterms:W3CDTF">2026-06-26T17:14:00Z</dcterms:modified>
</cp:coreProperties>
</file>