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7CC50F8F" w:rsidR="001713A6" w:rsidRPr="00177AFE" w:rsidRDefault="00CB7ED1" w:rsidP="001713A6">
      <w:pPr>
        <w:jc w:val="right"/>
        <w:rPr>
          <w:rFonts w:cs="Calibri"/>
        </w:rPr>
      </w:pPr>
      <w:r>
        <w:rPr>
          <w:rFonts w:cs="Calibri"/>
        </w:rPr>
        <w:t>26.</w:t>
      </w:r>
      <w:proofErr w:type="gramStart"/>
      <w:r>
        <w:rPr>
          <w:rFonts w:cs="Calibri"/>
        </w:rPr>
        <w:t>06.</w:t>
      </w:r>
      <w:r w:rsidR="001713A6" w:rsidRPr="00177AFE">
        <w:rPr>
          <w:rFonts w:cs="Calibri"/>
        </w:rPr>
        <w:t>.2026r.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01D54C21" w:rsidR="001713A6" w:rsidRDefault="00CB7ED1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LEXY CHAPLIN</w:t>
      </w:r>
      <w:r w:rsidR="005F7997">
        <w:rPr>
          <w:rFonts w:eastAsia="Times New Roman" w:cs="Calibri"/>
          <w:b/>
          <w:bCs/>
          <w:lang w:eastAsia="pl-PL"/>
        </w:rPr>
        <w:t xml:space="preserve"> GOŚ</w:t>
      </w:r>
      <w:r>
        <w:rPr>
          <w:rFonts w:eastAsia="Times New Roman" w:cs="Calibri"/>
          <w:b/>
          <w:bCs/>
          <w:lang w:eastAsia="pl-PL"/>
        </w:rPr>
        <w:t>CINIĄ</w:t>
      </w:r>
      <w:r w:rsidR="002D6F8B">
        <w:rPr>
          <w:rFonts w:eastAsia="Times New Roman" w:cs="Calibri"/>
          <w:b/>
          <w:bCs/>
          <w:lang w:eastAsia="pl-PL"/>
        </w:rPr>
        <w:t xml:space="preserve"> PODCASTU „BRATNIE DUSZE” W </w:t>
      </w:r>
      <w:r w:rsidR="0030275C">
        <w:rPr>
          <w:rFonts w:eastAsia="Times New Roman" w:cs="Calibri"/>
          <w:b/>
          <w:bCs/>
          <w:lang w:eastAsia="pl-PL"/>
        </w:rPr>
        <w:t xml:space="preserve">RMF </w:t>
      </w:r>
      <w:r w:rsidR="003F4169">
        <w:rPr>
          <w:rFonts w:eastAsia="Times New Roman" w:cs="Calibri"/>
          <w:b/>
          <w:bCs/>
          <w:lang w:eastAsia="pl-PL"/>
        </w:rPr>
        <w:t>MAXX</w:t>
      </w:r>
    </w:p>
    <w:p w14:paraId="26C1BEFF" w14:textId="77777777" w:rsidR="001713A6" w:rsidRDefault="001713A6"/>
    <w:p w14:paraId="65F8ADC0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Jak dziś wygląda życie </w:t>
      </w:r>
      <w:proofErr w:type="spellStart"/>
      <w:r w:rsidRPr="005D7FE1">
        <w:rPr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Fonts w:ascii="Calibri" w:hAnsi="Calibri" w:cs="Calibri"/>
          <w:sz w:val="22"/>
          <w:szCs w:val="22"/>
        </w:rPr>
        <w:t>? Mam wrażenie, że bardzo się zmieniło.</w:t>
      </w:r>
    </w:p>
    <w:p w14:paraId="102E7B71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Dzisiaj żyję naprawdę normalnie. Wstaję, idę na trening, praktycznie codziennie ćwiczę. Nagrywam, montuję, czasem idę do kościoła. Ostatnio uczę się gotować, chodzę na spacery, myślę nawet o psie. Wbrew temu, co wielu osobom się wydaje, moje życie jest bardzo zwyczajne.</w:t>
      </w:r>
    </w:p>
    <w:p w14:paraId="6242459C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A co dzieje się dziś w twoim sercu?</w:t>
      </w:r>
    </w:p>
    <w:p w14:paraId="23756E48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Aktualnie pustka. Czekam na męża. Odkąd pamiętam, zawsze chciałam być żoną i mamą. Mam dwadzieścia siedem lat i naprawdę czuję, że chciałabym już budować rodzinę. Szukam aktywnie, choć wiem, że wiele osób mówi, żeby niczego nie przyspieszać.</w:t>
      </w:r>
    </w:p>
    <w:p w14:paraId="6B147641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Był ktoś ostatnio, kto miał potencjał?</w:t>
      </w:r>
    </w:p>
    <w:p w14:paraId="0B097B00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Była jedna osoba, ale od początku wiedzieliśmy, że nic poważnego z tego nie będzie. Dobrze </w:t>
      </w:r>
      <w:proofErr w:type="gramStart"/>
      <w:r w:rsidRPr="005D7FE1">
        <w:rPr>
          <w:rFonts w:ascii="Calibri" w:hAnsi="Calibri" w:cs="Calibri"/>
          <w:sz w:val="22"/>
          <w:szCs w:val="22"/>
        </w:rPr>
        <w:t>się dogadywaliśmy</w:t>
      </w:r>
      <w:proofErr w:type="gramEnd"/>
      <w:r w:rsidRPr="005D7FE1">
        <w:rPr>
          <w:rFonts w:ascii="Calibri" w:hAnsi="Calibri" w:cs="Calibri"/>
          <w:sz w:val="22"/>
          <w:szCs w:val="22"/>
        </w:rPr>
        <w:t>, ale oboje chcieliśmy czegoś zupełnie innego.</w:t>
      </w:r>
    </w:p>
    <w:p w14:paraId="05C06B52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Dużo mówisz też o wierze. Co się zmieniło w twojej relacji z Bogiem?</w:t>
      </w:r>
    </w:p>
    <w:p w14:paraId="41E1E4BB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Kiedy mieszkałam z mamą i babcią, wiara była po prostu częścią domu. Teraz sama muszę budować tę relację i przez to jest ona dużo bardziej świadoma i dojrzalsza. Sama odpowiadam dziś za swoją duchowość.</w:t>
      </w:r>
    </w:p>
    <w:p w14:paraId="1210BFC4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Miałaś moment, kiedy naprawdę poczułaś, że Bóg ci pomógł?</w:t>
      </w:r>
    </w:p>
    <w:p w14:paraId="27996FE9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Tak. Po rozstaniu z moim byłym partnerem przez trzy miesiące codziennie płakałam. Mama poleciła mi nowennę o rozwiązanie węzłów. Modliłam się dziewięć dni i dosłownie poczułam, jak cały ciężar nagle ze mnie schodzi. Nigdy wcześniej czegoś takiego nie przeżyłam.</w:t>
      </w:r>
    </w:p>
    <w:p w14:paraId="44670FD7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Przeprowadzałaś się przez całe dzieciństwo. Kiedy poczułaś, że Polska jest twoim domem?</w:t>
      </w:r>
    </w:p>
    <w:p w14:paraId="40D78EE9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Dopiero tutaj. Mój tata był amerykańskim wojskowym, więc całe dzieciństwo żyłam w ciągłych przeprowadzkach. Niemcy, Włochy, Stany. W Polsce pierwszy raz zobaczyłam ludzi, którzy znają się od dzieciństwa. To było dla mnie coś zupełnie obcego.</w:t>
      </w:r>
    </w:p>
    <w:p w14:paraId="28925863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A Warszawa i Team X. Gdybyś mogła cofnąć czas, zrobiłabyś to jeszcze raz?</w:t>
      </w:r>
    </w:p>
    <w:p w14:paraId="11559C58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lastRenderedPageBreak/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Tak, ale negocjowałabym umowę. Oddawałam osiemdziesiąt procent zarobków i były momenty, kiedy naprawdę nie miałam pieniędzy nawet na podstawowe rzeczy. Musiałam pożyczać od mamy sto złotych na Ubera. Było ciężko, ale dziś doceniam to jeszcze bardziej.</w:t>
      </w:r>
    </w:p>
    <w:p w14:paraId="1C5B8F4C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Czujesz, że świat </w:t>
      </w:r>
      <w:proofErr w:type="spellStart"/>
      <w:r w:rsidRPr="005D7FE1">
        <w:rPr>
          <w:rFonts w:ascii="Calibri" w:hAnsi="Calibri" w:cs="Calibri"/>
          <w:sz w:val="22"/>
          <w:szCs w:val="22"/>
        </w:rPr>
        <w:t>influencerów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 potrafi ludzi zmieniać?</w:t>
      </w:r>
    </w:p>
    <w:p w14:paraId="7F951A57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Zdecydowanie. Niektórzy </w:t>
      </w:r>
      <w:proofErr w:type="spellStart"/>
      <w:r w:rsidRPr="005D7FE1">
        <w:rPr>
          <w:rFonts w:ascii="Calibri" w:hAnsi="Calibri" w:cs="Calibri"/>
          <w:sz w:val="22"/>
          <w:szCs w:val="22"/>
        </w:rPr>
        <w:t>influencerzy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 naprawdę się odklejają. Sama czasem myślę, że mogłam mieć momenty, kiedy trochę mi odbiło, ale cały czas bardzo pilnuję, żeby zostać normalną osobą. Nigdy nie chcę zapomnieć, skąd przyszłam.</w:t>
      </w:r>
    </w:p>
    <w:p w14:paraId="1620839A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Jaka była twoja największa lekcja w miłości?</w:t>
      </w:r>
    </w:p>
    <w:p w14:paraId="7865787E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Ostatni związek nauczył mnie, czego naprawdę oczekuję od drugiej osoby. Dziś wiem, jakie mam granice, co jest dla mnie red </w:t>
      </w:r>
      <w:proofErr w:type="spellStart"/>
      <w:r w:rsidRPr="005D7FE1">
        <w:rPr>
          <w:rFonts w:ascii="Calibri" w:hAnsi="Calibri" w:cs="Calibri"/>
          <w:sz w:val="22"/>
          <w:szCs w:val="22"/>
        </w:rPr>
        <w:t>flagiem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 i czego absolutnie nie zaakceptuję.</w:t>
      </w:r>
    </w:p>
    <w:p w14:paraId="67CC79E6" w14:textId="77777777" w:rsidR="0043460D" w:rsidRPr="005D7FE1" w:rsidRDefault="0043460D" w:rsidP="0043460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A z perspektywy czasu relacja z Marcinem?</w:t>
      </w:r>
    </w:p>
    <w:p w14:paraId="2A6D5DC6" w14:textId="77777777" w:rsidR="0043460D" w:rsidRPr="005D7FE1" w:rsidRDefault="0043460D" w:rsidP="0043460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Nie uważam, żeby to była miłość. To było bardzo emocjonalne, ale dziś widzę, że byłam wtedy młoda, trochę zagubiona i chyba bardziej zafascynowana całym światem, do którego nagle weszłam, niż samą relacją.</w:t>
      </w:r>
    </w:p>
    <w:p w14:paraId="60737829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Powiedziałaś, że szukasz męża. Jaki mężczyzna jest dla ciebie idealny?</w:t>
      </w:r>
    </w:p>
    <w:p w14:paraId="48D5AE43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Mam wrażenie, że dziś coraz trudniej o naprawdę męskiego mężczyznę. Szukam kogoś, przy kim czuję, że zadba o mnie i rodzinę. Kogoś z zasadami, honorowego, dominującego, ale z luzem. Chciałabym przy takim mężczyźnie czuć się bardzo kobieco. Sama jestem dość tradycyjna i marzę o tym, żeby być żoną, mamą, prowadzić dom.</w:t>
      </w:r>
    </w:p>
    <w:p w14:paraId="488B135C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Czy wyobrażasz sobie partnera z branży </w:t>
      </w:r>
      <w:proofErr w:type="spellStart"/>
      <w:r w:rsidRPr="005D7FE1">
        <w:rPr>
          <w:rFonts w:ascii="Calibri" w:hAnsi="Calibri" w:cs="Calibri"/>
          <w:sz w:val="22"/>
          <w:szCs w:val="22"/>
        </w:rPr>
        <w:t>influencerskiej</w:t>
      </w:r>
      <w:proofErr w:type="spellEnd"/>
      <w:r w:rsidRPr="005D7FE1">
        <w:rPr>
          <w:rFonts w:ascii="Calibri" w:hAnsi="Calibri" w:cs="Calibri"/>
          <w:sz w:val="22"/>
          <w:szCs w:val="22"/>
        </w:rPr>
        <w:t>?</w:t>
      </w:r>
    </w:p>
    <w:p w14:paraId="1A729427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Absolutnie nie. To kompletnie nie mój typ. Nie chciałabym być z </w:t>
      </w:r>
      <w:proofErr w:type="gramStart"/>
      <w:r w:rsidRPr="005D7FE1">
        <w:rPr>
          <w:rFonts w:ascii="Calibri" w:hAnsi="Calibri" w:cs="Calibri"/>
          <w:sz w:val="22"/>
          <w:szCs w:val="22"/>
        </w:rPr>
        <w:t>facetem</w:t>
      </w:r>
      <w:proofErr w:type="gramEnd"/>
      <w:r w:rsidRPr="005D7FE1">
        <w:rPr>
          <w:rFonts w:ascii="Calibri" w:hAnsi="Calibri" w:cs="Calibri"/>
          <w:sz w:val="22"/>
          <w:szCs w:val="22"/>
        </w:rPr>
        <w:t xml:space="preserve">, który nagrywa </w:t>
      </w:r>
      <w:proofErr w:type="spellStart"/>
      <w:r w:rsidRPr="005D7FE1">
        <w:rPr>
          <w:rFonts w:ascii="Calibri" w:hAnsi="Calibri" w:cs="Calibri"/>
          <w:sz w:val="22"/>
          <w:szCs w:val="22"/>
        </w:rPr>
        <w:t>TikToki</w:t>
      </w:r>
      <w:proofErr w:type="spellEnd"/>
      <w:r w:rsidRPr="005D7FE1">
        <w:rPr>
          <w:rFonts w:ascii="Calibri" w:hAnsi="Calibri" w:cs="Calibri"/>
          <w:sz w:val="22"/>
          <w:szCs w:val="22"/>
        </w:rPr>
        <w:t>. Ostatnio nawet żartowałam, że idealny byłby dla mnie rolnik. Taki, który ma swoją ziemię, swoje życie, jest normalny i stoi twardo na ziemi.</w:t>
      </w:r>
    </w:p>
    <w:p w14:paraId="38AA6CF1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Myślałaś kiedyś o „Rolnik szuka żony”?</w:t>
      </w:r>
    </w:p>
    <w:p w14:paraId="7D222C0B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Szczerze? Nawet tak. Pewnie bardziej dla </w:t>
      </w:r>
      <w:proofErr w:type="spellStart"/>
      <w:r w:rsidRPr="005D7FE1">
        <w:rPr>
          <w:rFonts w:ascii="Calibri" w:hAnsi="Calibri" w:cs="Calibri"/>
          <w:sz w:val="22"/>
          <w:szCs w:val="22"/>
        </w:rPr>
        <w:t>contentu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 niż szukania męża, ale przyznaję, chodził mi taki pomysł po głowie.</w:t>
      </w:r>
    </w:p>
    <w:p w14:paraId="2300A1AD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A programy telewizyjne? „Taniec z Gwiazdami”?</w:t>
      </w:r>
    </w:p>
    <w:p w14:paraId="6A47311A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Poszłabym, ale bardzo bym się bała. Nie umiem tańczyć. Teraz mam dużo wolnego czasu, więc może bym spróbowała.</w:t>
      </w:r>
    </w:p>
    <w:p w14:paraId="4833A8AF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Jest jakiś program marzeń?</w:t>
      </w:r>
    </w:p>
    <w:p w14:paraId="00DB0D2E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lastRenderedPageBreak/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Szczerze? Chyba „Rolnik szuka żony”. Albo „Ukryta prawda”. Kocham ten program, oglądałam go całe liceum. Naprawdę chciałabym tam kiedyś zagrać.</w:t>
      </w:r>
    </w:p>
    <w:p w14:paraId="6E955BC0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Mówisz dużo o rodzinie. Sama chciałabyś mieć dużą?</w:t>
      </w:r>
    </w:p>
    <w:p w14:paraId="72EDBDDF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Bardzo. Trójkę, może czwórkę dzieci. Dlatego śmieję się, że muszę już zabrać się za szukanie męża.</w:t>
      </w:r>
    </w:p>
    <w:p w14:paraId="259A19C3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Jak patrzysz dziś na swoją karierę i </w:t>
      </w:r>
      <w:proofErr w:type="spellStart"/>
      <w:r w:rsidRPr="005D7FE1">
        <w:rPr>
          <w:rFonts w:ascii="Calibri" w:hAnsi="Calibri" w:cs="Calibri"/>
          <w:sz w:val="22"/>
          <w:szCs w:val="22"/>
        </w:rPr>
        <w:t>internet</w:t>
      </w:r>
      <w:proofErr w:type="spellEnd"/>
      <w:r w:rsidRPr="005D7FE1">
        <w:rPr>
          <w:rFonts w:ascii="Calibri" w:hAnsi="Calibri" w:cs="Calibri"/>
          <w:sz w:val="22"/>
          <w:szCs w:val="22"/>
        </w:rPr>
        <w:t>?</w:t>
      </w:r>
    </w:p>
    <w:p w14:paraId="23DB0A29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Jestem wdzięczna za wszystko, ale widzę też, że niektórzy </w:t>
      </w:r>
      <w:proofErr w:type="spellStart"/>
      <w:r w:rsidRPr="005D7FE1">
        <w:rPr>
          <w:rFonts w:ascii="Calibri" w:hAnsi="Calibri" w:cs="Calibri"/>
          <w:sz w:val="22"/>
          <w:szCs w:val="22"/>
        </w:rPr>
        <w:t>influencerzy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 potrafią się odkleić. Sama bardzo pilnuję, żeby nigdy nie zapomnieć, skąd przyszłam i żeby ten </w:t>
      </w:r>
      <w:proofErr w:type="spellStart"/>
      <w:r w:rsidRPr="005D7FE1">
        <w:rPr>
          <w:rFonts w:ascii="Calibri" w:hAnsi="Calibri" w:cs="Calibri"/>
          <w:sz w:val="22"/>
          <w:szCs w:val="22"/>
        </w:rPr>
        <w:t>lifestyle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 nie stał się dla mnie czymś normalnym.</w:t>
      </w:r>
    </w:p>
    <w:p w14:paraId="252182D7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Kiedy ostatnio byłaś z siebie naprawdę dumna?</w:t>
      </w:r>
    </w:p>
    <w:p w14:paraId="11A53193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Niedawno podczas eventu </w:t>
      </w:r>
      <w:proofErr w:type="spellStart"/>
      <w:r w:rsidRPr="005D7FE1">
        <w:rPr>
          <w:rFonts w:ascii="Calibri" w:hAnsi="Calibri" w:cs="Calibri"/>
          <w:sz w:val="22"/>
          <w:szCs w:val="22"/>
        </w:rPr>
        <w:t>Glamour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. Rozmawiałam przed przedstawicielami największych marek o </w:t>
      </w:r>
      <w:proofErr w:type="spellStart"/>
      <w:r w:rsidRPr="005D7FE1">
        <w:rPr>
          <w:rFonts w:ascii="Calibri" w:hAnsi="Calibri" w:cs="Calibri"/>
          <w:sz w:val="22"/>
          <w:szCs w:val="22"/>
        </w:rPr>
        <w:t>influencerach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, AI i </w:t>
      </w:r>
      <w:proofErr w:type="spellStart"/>
      <w:r w:rsidRPr="005D7FE1">
        <w:rPr>
          <w:rFonts w:ascii="Calibri" w:hAnsi="Calibri" w:cs="Calibri"/>
          <w:sz w:val="22"/>
          <w:szCs w:val="22"/>
        </w:rPr>
        <w:t>social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 mediach. Bardzo się stresowałam, ale poszłam tam jako stuprocentowo naturalna wersja siebie. Nie udawałam nikogo i właśnie z tego byłam najbardziej dumna.</w:t>
      </w:r>
    </w:p>
    <w:p w14:paraId="096B821D" w14:textId="77777777" w:rsidR="00B7091D" w:rsidRPr="005D7FE1" w:rsidRDefault="00B7091D" w:rsidP="00B7091D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A miłość na odległość albo partner z zagranicy?</w:t>
      </w:r>
    </w:p>
    <w:p w14:paraId="7C6B3E5D" w14:textId="77777777" w:rsidR="00B7091D" w:rsidRPr="005D7FE1" w:rsidRDefault="00B7091D" w:rsidP="00B7091D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Nie. Ja potrzebuję obecności. Chcę mieć swojego mężczyznę obok siebie, codziennie. Widzę siebie zdecydowanie z Polakiem i mam nadzieję, że właśnie takiego partnera znajdę.</w:t>
      </w:r>
    </w:p>
    <w:p w14:paraId="50EB9EE2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Jak dziś wygląda twoje podejście do relacji i randkowania?</w:t>
      </w:r>
    </w:p>
    <w:p w14:paraId="7A3B2043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Szczerze, dawno nie byłam na randce i mam wrażenie, że już zapomniałam, jak to działa. Jak przyjdzie ten moment, chyba będę musiała przygotować się wcześniej z Chatem GPT, bo naprawdę trochę mnie to stresuje.</w:t>
      </w:r>
    </w:p>
    <w:p w14:paraId="49519437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Co chciałabyś, żeby przyszły partner wiedział o tobie od początku?</w:t>
      </w:r>
    </w:p>
    <w:p w14:paraId="59AFCEC8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Że nienawidzę zdrobnień. Naprawdę. Jeśli </w:t>
      </w:r>
      <w:proofErr w:type="gramStart"/>
      <w:r w:rsidRPr="005D7FE1">
        <w:rPr>
          <w:rFonts w:ascii="Calibri" w:hAnsi="Calibri" w:cs="Calibri"/>
          <w:sz w:val="22"/>
          <w:szCs w:val="22"/>
        </w:rPr>
        <w:t>facet</w:t>
      </w:r>
      <w:proofErr w:type="gramEnd"/>
      <w:r w:rsidRPr="005D7FE1">
        <w:rPr>
          <w:rFonts w:ascii="Calibri" w:hAnsi="Calibri" w:cs="Calibri"/>
          <w:sz w:val="22"/>
          <w:szCs w:val="22"/>
        </w:rPr>
        <w:t xml:space="preserve"> mówi „uszko”, „rączka” albo zdrabnia części ciała, to od razu mnie to odrzuca. To jedna z pierwszych rzeczy, które powinien wiedzieć.</w:t>
      </w:r>
    </w:p>
    <w:p w14:paraId="489CAF77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Rozwijasz też mocno muzyczną stronę kariery.</w:t>
      </w:r>
    </w:p>
    <w:p w14:paraId="3E0435C8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Tak. Bardzo lubię muzykę i jestem szczególnie dumna ze swojej pierwszej solowej piosenki. Teraz pracuję z dziewczynami przy dużym wakacyjnym projekcie koncertowym. Będziemy śpiewać z żywym zespołem i dla mnie to ogromne wyzwanie, bo pierwszy raz wystąpię na scenie przed tak dużą publicznością.</w:t>
      </w:r>
    </w:p>
    <w:p w14:paraId="4290136C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To ważny moment.</w:t>
      </w:r>
    </w:p>
    <w:p w14:paraId="2C45E0F0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Bardzo. Chcę zaprosić mamę i rodzeństwo, żeby zobaczyli, że naprawdę coś mi się udało. Bardzo się stresuję, ale jednocześnie ogromnie się tym ekscytuję.</w:t>
      </w:r>
    </w:p>
    <w:p w14:paraId="0FD334B4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lastRenderedPageBreak/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Twój tata mocno cię wspiera?</w:t>
      </w:r>
    </w:p>
    <w:p w14:paraId="349984E1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Bardzo. Po rozwodzie rodziców nie widziałam go przez siedem albo osiem lat. Wszystko zmieniły moje walki MMA. Zaczął przyjeżdżać na każdą walkę i właśnie to bardzo nas do siebie zbliżyło. Dziś mamy naprawdę świetną relację.</w:t>
      </w:r>
    </w:p>
    <w:p w14:paraId="008B7B04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Walki mocno cię zmieniły?</w:t>
      </w:r>
    </w:p>
    <w:p w14:paraId="01FB02AD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Bardzo. Zaczęłam trenować tuż po trudnym rozstaniu. Byłam wtedy w fatalnym stanie psychicznym i nagle dostałam konkretny cel. Dwa treningi dziennie, dieta, dyscyplina. To naprawdę mnie odbudowało.</w:t>
      </w:r>
    </w:p>
    <w:p w14:paraId="15A25F7F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Pamiętam, że publiczność mocno ci kibicowała.</w:t>
      </w:r>
    </w:p>
    <w:p w14:paraId="11365667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I właśnie dlatego pierwsza porażka bardzo mnie bolała. Czułam ogromny wstyd, bo miałam poczucie, że zawiodłam trenerów i ludzi, którzy mi zaufali. Potem zaczęłam wygrywać, ale tamta pierwsza przegrana była bardzo ważną lekcją.</w:t>
      </w:r>
    </w:p>
    <w:p w14:paraId="6C9D6EA4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Wróćmy do relacji. Jesteś osobą wierzącą i otwarcie o tym mówisz. Trzymasz się tych zasad również w życiu prywatnym?</w:t>
      </w:r>
    </w:p>
    <w:p w14:paraId="6EAA7B21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Staram się. Wiem, że dzisiaj większość ludzi nie czeka do ślubu i zdaję sobie sprawę, że dla wielu mężczyzn może to być problem. Sama jestem ciekawa, czy spotkam kogoś, kto będzie potrafił to zaakceptować i uszanować moje wartości.</w:t>
      </w:r>
    </w:p>
    <w:p w14:paraId="1D4298A7" w14:textId="77777777" w:rsidR="0047653B" w:rsidRPr="005D7FE1" w:rsidRDefault="0047653B" w:rsidP="0047653B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Jest coś, czego ludzie nadal o tobie nie wiedzą?</w:t>
      </w:r>
    </w:p>
    <w:p w14:paraId="1EE6F54B" w14:textId="77777777" w:rsidR="0047653B" w:rsidRPr="005D7FE1" w:rsidRDefault="0047653B" w:rsidP="0047653B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Mało kto wie, że ostatnio byłam w dosyć długim związku. Bardzo pilnuję dziś prywatności i nie wszystko pokazuję publicznie.</w:t>
      </w:r>
    </w:p>
    <w:p w14:paraId="312599E5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Zdarzało ci się, że twoja wiara komplikowała relacje z ludźmi?</w:t>
      </w:r>
    </w:p>
    <w:p w14:paraId="0A8DB372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Raz ktoś z Teamu X bardzo nieprzyjemnie skomentował moją religię i wtedy naprawdę zrobiło mi się przykro. Poza tym raczej spotykam się z pozytywnym odbiorem.</w:t>
      </w:r>
    </w:p>
    <w:p w14:paraId="7929DA4D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Czujesz presję związaną z popularnością?</w:t>
      </w:r>
    </w:p>
    <w:p w14:paraId="55A8BD86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Zupełnie nie. Mam bardzo luźne podejście do </w:t>
      </w:r>
      <w:proofErr w:type="spellStart"/>
      <w:r w:rsidRPr="005D7FE1">
        <w:rPr>
          <w:rFonts w:ascii="Calibri" w:hAnsi="Calibri" w:cs="Calibri"/>
          <w:sz w:val="22"/>
          <w:szCs w:val="22"/>
        </w:rPr>
        <w:t>influencerstwa</w:t>
      </w:r>
      <w:proofErr w:type="spellEnd"/>
      <w:r w:rsidRPr="005D7FE1">
        <w:rPr>
          <w:rFonts w:ascii="Calibri" w:hAnsi="Calibri" w:cs="Calibri"/>
          <w:sz w:val="22"/>
          <w:szCs w:val="22"/>
        </w:rPr>
        <w:t>. Dopiero niedawno zobaczyłam, jak bardzo inni traktują to zadaniowo i jaką presję sami na siebie nakładają. Ja zawsze bardziej traktowałam to jako hobby.</w:t>
      </w:r>
    </w:p>
    <w:p w14:paraId="457B99C4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Jest coś, co zmieniłabyś w swojej karierze?</w:t>
      </w:r>
    </w:p>
    <w:p w14:paraId="31C6D71C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Na pewno nie zrobiłabym ponownie tej loterii. Do dziś kosztuje mnie to bardzo dużo stresu i przykrych konsekwencji. Z drugiej strony nauczyło mnie to ogromnej pokory i może właśnie dzięki temu jestem dziś lepszą, bardziej świadomą osobą.</w:t>
      </w:r>
    </w:p>
    <w:p w14:paraId="34371E05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lastRenderedPageBreak/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Myślisz już o tym, co dalej, jeśli </w:t>
      </w:r>
      <w:proofErr w:type="spellStart"/>
      <w:r w:rsidRPr="005D7FE1">
        <w:rPr>
          <w:rFonts w:ascii="Calibri" w:hAnsi="Calibri" w:cs="Calibri"/>
          <w:sz w:val="22"/>
          <w:szCs w:val="22"/>
        </w:rPr>
        <w:t>internet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 kiedyś się skończy?</w:t>
      </w:r>
    </w:p>
    <w:p w14:paraId="41877F48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Szczerze? Mam nadzieję, że będę miała wtedy męża. Nie mam ogromnych wymagań materialnych. Jeśli </w:t>
      </w:r>
      <w:proofErr w:type="spellStart"/>
      <w:r w:rsidRPr="005D7FE1">
        <w:rPr>
          <w:rFonts w:ascii="Calibri" w:hAnsi="Calibri" w:cs="Calibri"/>
          <w:sz w:val="22"/>
          <w:szCs w:val="22"/>
        </w:rPr>
        <w:t>influencerstwo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 kiedyś się skończy, wiem, że sobie poradzę. Najważniejsze jest dla mnie poczucie bezpieczeństwa i stabilna rodzina.</w:t>
      </w:r>
    </w:p>
    <w:p w14:paraId="062AC25B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Jesteś osobą, która potrafi być sama ze sobą?</w:t>
      </w:r>
    </w:p>
    <w:p w14:paraId="316EBE54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Potrafię, ale zdecydowanie wolałabym spędzać czas ze swoją bratnią duszą. Nigdy nie byłam fanką terapii, próbowałam kilka razy i nie czułam, żeby mi pomagała. Za to ogromnie dużo daje mi moja relacja z Bogiem.</w:t>
      </w:r>
    </w:p>
    <w:p w14:paraId="008868DF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Masz jeszcze zawodowe marzenia?</w:t>
      </w:r>
    </w:p>
    <w:p w14:paraId="0C2BEA03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Tak i brzmi to może śmiesznie, ale moją absolutnie wymarzoną współpracą jest </w:t>
      </w:r>
      <w:proofErr w:type="spellStart"/>
      <w:r w:rsidRPr="005D7FE1">
        <w:rPr>
          <w:rFonts w:ascii="Calibri" w:hAnsi="Calibri" w:cs="Calibri"/>
          <w:sz w:val="22"/>
          <w:szCs w:val="22"/>
        </w:rPr>
        <w:t>McDonald’s</w:t>
      </w:r>
      <w:proofErr w:type="spellEnd"/>
      <w:r w:rsidRPr="005D7FE1">
        <w:rPr>
          <w:rFonts w:ascii="Calibri" w:hAnsi="Calibri" w:cs="Calibri"/>
          <w:sz w:val="22"/>
          <w:szCs w:val="22"/>
        </w:rPr>
        <w:t>. Naprawdę. Gdybym kiedyś zrobiła kampanię z McDonaldem, mogłabym umierać szczęśliwa.</w:t>
      </w:r>
    </w:p>
    <w:p w14:paraId="0BBD3502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Serio aż tak?</w:t>
      </w:r>
    </w:p>
    <w:p w14:paraId="74A74A61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Kocham McDonalda. Naprawdę wolę go niż najbardziej luksusowe restauracje. Jem go regularnie i już mam w głowie gotowy cały swój wymarzony zestaw.</w:t>
      </w:r>
    </w:p>
    <w:p w14:paraId="50DD59B8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Gdzie dziś szukasz miłości?</w:t>
      </w:r>
    </w:p>
    <w:p w14:paraId="56C7CE6B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Tylko na żywo. Nigdy nie założę </w:t>
      </w:r>
      <w:proofErr w:type="spellStart"/>
      <w:r w:rsidRPr="005D7FE1">
        <w:rPr>
          <w:rFonts w:ascii="Calibri" w:hAnsi="Calibri" w:cs="Calibri"/>
          <w:sz w:val="22"/>
          <w:szCs w:val="22"/>
        </w:rPr>
        <w:t>Tindera</w:t>
      </w:r>
      <w:proofErr w:type="spellEnd"/>
      <w:r w:rsidRPr="005D7FE1">
        <w:rPr>
          <w:rFonts w:ascii="Calibri" w:hAnsi="Calibri" w:cs="Calibri"/>
          <w:sz w:val="22"/>
          <w:szCs w:val="22"/>
        </w:rPr>
        <w:t xml:space="preserve"> ani żadnej aplikacji randkowej. Pisanie z kimś totalnie mnie krępuje. Wolę prawdziwe spotkanie i naturalną rozmowę.</w:t>
      </w:r>
    </w:p>
    <w:p w14:paraId="4A46D243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Jak rozumiesz prawdziwą miłość?</w:t>
      </w:r>
    </w:p>
    <w:p w14:paraId="19FD23B1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Jestem fanką relacji typu „ja i ty przeciwko całemu światu”. Chcę mieć pewność, że niezależnie od wszystkiego stoimy za sobą. Dla mnie miłość to ogromne zaufanie, poczucie bezpieczeństwa i świadomość, że możesz na tej osobie polegać.</w:t>
      </w:r>
    </w:p>
    <w:p w14:paraId="1F4EFE7E" w14:textId="77777777" w:rsidR="005D7FE1" w:rsidRPr="005D7FE1" w:rsidRDefault="005D7FE1" w:rsidP="005D7FE1">
      <w:pPr>
        <w:pStyle w:val="isselectedend"/>
        <w:rPr>
          <w:rFonts w:ascii="Calibri" w:hAnsi="Calibri" w:cs="Calibri"/>
          <w:sz w:val="22"/>
          <w:szCs w:val="22"/>
        </w:rPr>
      </w:pPr>
      <w:r w:rsidRPr="005D7FE1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5D7FE1">
        <w:rPr>
          <w:rFonts w:ascii="Calibri" w:hAnsi="Calibri" w:cs="Calibri"/>
          <w:sz w:val="22"/>
          <w:szCs w:val="22"/>
        </w:rPr>
        <w:t xml:space="preserve"> Nadal najbardziej marzysz o rodzinie?</w:t>
      </w:r>
    </w:p>
    <w:p w14:paraId="3485DC4D" w14:textId="77777777" w:rsidR="005D7FE1" w:rsidRPr="005D7FE1" w:rsidRDefault="005D7FE1" w:rsidP="005D7FE1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7FE1">
        <w:rPr>
          <w:rStyle w:val="Uwydatnienie"/>
          <w:rFonts w:ascii="Calibri" w:hAnsi="Calibri" w:cs="Calibri"/>
          <w:sz w:val="22"/>
          <w:szCs w:val="22"/>
        </w:rPr>
        <w:t>Lexy</w:t>
      </w:r>
      <w:proofErr w:type="spellEnd"/>
      <w:r w:rsidRPr="005D7FE1">
        <w:rPr>
          <w:rStyle w:val="Uwydatnienie"/>
          <w:rFonts w:ascii="Calibri" w:hAnsi="Calibri" w:cs="Calibri"/>
          <w:sz w:val="22"/>
          <w:szCs w:val="22"/>
        </w:rPr>
        <w:t xml:space="preserve"> Chaplin:</w:t>
      </w:r>
      <w:r w:rsidRPr="005D7FE1">
        <w:rPr>
          <w:rFonts w:ascii="Calibri" w:hAnsi="Calibri" w:cs="Calibri"/>
          <w:sz w:val="22"/>
          <w:szCs w:val="22"/>
        </w:rPr>
        <w:t xml:space="preserve"> Zdecydowanie. Od dziecka wiedziałam, że najbardziej chcę być żoną i mamą. Staram się doceniać życie, które mam teraz, ale wiem, że właśnie rodzina jest tym, czego naprawdę najbardziej pragnę.</w:t>
      </w:r>
    </w:p>
    <w:p w14:paraId="73638E06" w14:textId="77777777" w:rsidR="00AD47E4" w:rsidRDefault="00AD47E4"/>
    <w:sectPr w:rsidR="00AD47E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3465" w14:textId="77777777" w:rsidR="00365DB0" w:rsidRDefault="00365DB0" w:rsidP="00F92223">
      <w:pPr>
        <w:spacing w:after="0" w:line="240" w:lineRule="auto"/>
      </w:pPr>
      <w:r>
        <w:separator/>
      </w:r>
    </w:p>
  </w:endnote>
  <w:endnote w:type="continuationSeparator" w:id="0">
    <w:p w14:paraId="4EB7276C" w14:textId="77777777" w:rsidR="00365DB0" w:rsidRDefault="00365DB0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365DB0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462C" w14:textId="77777777" w:rsidR="00365DB0" w:rsidRDefault="00365DB0" w:rsidP="00F92223">
      <w:pPr>
        <w:spacing w:after="0" w:line="240" w:lineRule="auto"/>
      </w:pPr>
      <w:r>
        <w:separator/>
      </w:r>
    </w:p>
  </w:footnote>
  <w:footnote w:type="continuationSeparator" w:id="0">
    <w:p w14:paraId="1D2CB3A4" w14:textId="77777777" w:rsidR="00365DB0" w:rsidRDefault="00365DB0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365DB0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0200E1"/>
    <w:rsid w:val="001713A6"/>
    <w:rsid w:val="001E3E41"/>
    <w:rsid w:val="001F7EC1"/>
    <w:rsid w:val="00206337"/>
    <w:rsid w:val="00241EF2"/>
    <w:rsid w:val="002D6F8B"/>
    <w:rsid w:val="0030275C"/>
    <w:rsid w:val="00334EAD"/>
    <w:rsid w:val="00365DB0"/>
    <w:rsid w:val="00381C88"/>
    <w:rsid w:val="003B6F22"/>
    <w:rsid w:val="003F4169"/>
    <w:rsid w:val="00406B71"/>
    <w:rsid w:val="00412873"/>
    <w:rsid w:val="0043460D"/>
    <w:rsid w:val="004557D5"/>
    <w:rsid w:val="0047653B"/>
    <w:rsid w:val="004F1B15"/>
    <w:rsid w:val="00514467"/>
    <w:rsid w:val="005D7FE1"/>
    <w:rsid w:val="005F7997"/>
    <w:rsid w:val="00641433"/>
    <w:rsid w:val="006676AE"/>
    <w:rsid w:val="00684B8C"/>
    <w:rsid w:val="006917C8"/>
    <w:rsid w:val="006C0590"/>
    <w:rsid w:val="006C5052"/>
    <w:rsid w:val="00715A3B"/>
    <w:rsid w:val="007242B9"/>
    <w:rsid w:val="00744606"/>
    <w:rsid w:val="007844E3"/>
    <w:rsid w:val="007D3A31"/>
    <w:rsid w:val="008140EB"/>
    <w:rsid w:val="008255C6"/>
    <w:rsid w:val="008262A3"/>
    <w:rsid w:val="0082711B"/>
    <w:rsid w:val="008550B7"/>
    <w:rsid w:val="00883052"/>
    <w:rsid w:val="00892950"/>
    <w:rsid w:val="00892FE1"/>
    <w:rsid w:val="00900B00"/>
    <w:rsid w:val="009635DC"/>
    <w:rsid w:val="00A01F46"/>
    <w:rsid w:val="00A65CC0"/>
    <w:rsid w:val="00A84C1A"/>
    <w:rsid w:val="00AC66FA"/>
    <w:rsid w:val="00AD47E4"/>
    <w:rsid w:val="00AF3D59"/>
    <w:rsid w:val="00B04014"/>
    <w:rsid w:val="00B16394"/>
    <w:rsid w:val="00B17584"/>
    <w:rsid w:val="00B4566C"/>
    <w:rsid w:val="00B7091D"/>
    <w:rsid w:val="00B97C26"/>
    <w:rsid w:val="00BB7818"/>
    <w:rsid w:val="00BB7B18"/>
    <w:rsid w:val="00BE23A7"/>
    <w:rsid w:val="00BF6C12"/>
    <w:rsid w:val="00C0654B"/>
    <w:rsid w:val="00C81FE3"/>
    <w:rsid w:val="00C8331F"/>
    <w:rsid w:val="00C90DE2"/>
    <w:rsid w:val="00C9160D"/>
    <w:rsid w:val="00CB7ED1"/>
    <w:rsid w:val="00CC0B7D"/>
    <w:rsid w:val="00CD1423"/>
    <w:rsid w:val="00D01708"/>
    <w:rsid w:val="00D030FB"/>
    <w:rsid w:val="00D057F8"/>
    <w:rsid w:val="00D81E8F"/>
    <w:rsid w:val="00DB3F96"/>
    <w:rsid w:val="00DF5286"/>
    <w:rsid w:val="00DF7F5A"/>
    <w:rsid w:val="00E35982"/>
    <w:rsid w:val="00E4730E"/>
    <w:rsid w:val="00E96292"/>
    <w:rsid w:val="00ED184F"/>
    <w:rsid w:val="00F009F6"/>
    <w:rsid w:val="00F15D37"/>
    <w:rsid w:val="00F40126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  <w:style w:type="paragraph" w:customStyle="1" w:styleId="isselectedend">
    <w:name w:val="isselectedend"/>
    <w:basedOn w:val="Normalny"/>
    <w:rsid w:val="00434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5</Pages>
  <Words>1520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2026-06-26T16:56:00Z</dcterms:created>
  <dcterms:modified xsi:type="dcterms:W3CDTF">2026-06-26T16:56:00Z</dcterms:modified>
</cp:coreProperties>
</file>