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65EA965A" w:rsidR="00A46DD3" w:rsidRPr="008C04D9" w:rsidRDefault="008936FE" w:rsidP="00A46DD3">
      <w:pPr>
        <w:jc w:val="right"/>
        <w:rPr>
          <w:rFonts w:cs="Calibri"/>
        </w:rPr>
      </w:pPr>
      <w:r>
        <w:rPr>
          <w:rFonts w:cs="Calibri"/>
        </w:rPr>
        <w:t>2</w:t>
      </w:r>
      <w:r w:rsidR="00C07CA1">
        <w:rPr>
          <w:rFonts w:cs="Calibri"/>
        </w:rPr>
        <w:t>6.06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47EBFB94" w14:textId="4D18E84B" w:rsidR="00B44C52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6C1F16A6" w14:textId="77777777" w:rsidR="00C07CA1" w:rsidRPr="00C07CA1" w:rsidRDefault="00C07CA1" w:rsidP="00C07CA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C07CA1">
        <w:rPr>
          <w:rFonts w:eastAsia="Times New Roman" w:cs="Calibri"/>
          <w:b/>
          <w:bCs/>
          <w:kern w:val="36"/>
          <w:lang w:eastAsia="pl-PL"/>
        </w:rPr>
        <w:t>Grażyna Torbicka o kulisach odejścia z TVP. „Wiedziałam, że nie mogę tam zostać”</w:t>
      </w:r>
    </w:p>
    <w:p w14:paraId="7FB4C9F9" w14:textId="2E04F6FB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b/>
          <w:bCs/>
          <w:lang w:eastAsia="pl-PL"/>
        </w:rPr>
        <w:t xml:space="preserve">Po niemal trzydziestu latach pracy w Telewizji Polskiej Grażyna Torbicka podjęła jedną z najtrudniejszych decyzji zawodowych w swoim życiu i zrezygnowała z dalszej pracy na antenie. W rozmowie </w:t>
      </w:r>
      <w:r w:rsidR="00DB2609">
        <w:rPr>
          <w:rFonts w:eastAsia="Times New Roman" w:cs="Calibri"/>
          <w:b/>
          <w:bCs/>
          <w:lang w:eastAsia="pl-PL"/>
        </w:rPr>
        <w:t>w podcaście „</w:t>
      </w:r>
      <w:proofErr w:type="spellStart"/>
      <w:r w:rsidRPr="00C07CA1">
        <w:rPr>
          <w:rFonts w:eastAsia="Times New Roman" w:cs="Calibri"/>
          <w:b/>
          <w:bCs/>
          <w:lang w:eastAsia="pl-PL"/>
        </w:rPr>
        <w:t>Kayah</w:t>
      </w:r>
      <w:proofErr w:type="spellEnd"/>
      <w:r w:rsidR="00DB2609">
        <w:rPr>
          <w:rFonts w:eastAsia="Times New Roman" w:cs="Calibri"/>
          <w:b/>
          <w:bCs/>
          <w:lang w:eastAsia="pl-PL"/>
        </w:rPr>
        <w:t xml:space="preserve"> Zaprasza” w RMF </w:t>
      </w:r>
      <w:r w:rsidR="008B17F3">
        <w:rPr>
          <w:rFonts w:eastAsia="Times New Roman" w:cs="Calibri"/>
          <w:b/>
          <w:bCs/>
          <w:lang w:eastAsia="pl-PL"/>
        </w:rPr>
        <w:t>CLASSIC</w:t>
      </w:r>
      <w:r w:rsidRPr="00C07CA1">
        <w:rPr>
          <w:rFonts w:eastAsia="Times New Roman" w:cs="Calibri"/>
          <w:b/>
          <w:bCs/>
          <w:lang w:eastAsia="pl-PL"/>
        </w:rPr>
        <w:t xml:space="preserve"> dziennikarka po raz pierwszy tak szczerze wróciła do tamtych wydarzeń, opowiadając o przełomowych momentach swojej kariery, życiowej dojrzałości i decyzjach, które na zawsze zmieniły jej życie.</w:t>
      </w:r>
    </w:p>
    <w:p w14:paraId="55B55668" w14:textId="15D454A9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lang w:eastAsia="pl-PL"/>
        </w:rPr>
        <w:t xml:space="preserve">Podczas rozmowy </w:t>
      </w:r>
      <w:r w:rsidR="00622F11">
        <w:rPr>
          <w:rFonts w:eastAsia="Times New Roman" w:cs="Calibri"/>
          <w:lang w:eastAsia="pl-PL"/>
        </w:rPr>
        <w:t xml:space="preserve">z </w:t>
      </w:r>
      <w:proofErr w:type="spellStart"/>
      <w:r w:rsidR="00622F11">
        <w:rPr>
          <w:rFonts w:eastAsia="Times New Roman" w:cs="Calibri"/>
          <w:lang w:eastAsia="pl-PL"/>
        </w:rPr>
        <w:t>Kayah</w:t>
      </w:r>
      <w:proofErr w:type="spellEnd"/>
      <w:r w:rsidRPr="00C07CA1">
        <w:rPr>
          <w:rFonts w:eastAsia="Times New Roman" w:cs="Calibri"/>
          <w:lang w:eastAsia="pl-PL"/>
        </w:rPr>
        <w:t xml:space="preserve"> Grażyna Torbicka wróciła do momentu, który stał się początkiem zupełnie nowego etapu w jej zawodowej drodze. Po latach prowadzenia autorskiego programu „Kocham Kino” zobaczyła na antenie materiał, którego nigdy sama nie zaakceptowałaby jako części własnego programu.</w:t>
      </w:r>
    </w:p>
    <w:p w14:paraId="28C0C4DA" w14:textId="77777777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b/>
          <w:bCs/>
          <w:i/>
          <w:iCs/>
          <w:lang w:eastAsia="pl-PL"/>
        </w:rPr>
        <w:t>„Pewnego dnia oglądałam własny program i zobaczyłam materiał, którego nigdy nie nagrałam i którego sama nigdy bym nie zaakceptowała. Wiedziałam, że nie mogę zostać w miejscu, gdzie coś takiego mogło się wydarzyć.”</w:t>
      </w:r>
    </w:p>
    <w:p w14:paraId="064C9659" w14:textId="77777777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lang w:eastAsia="pl-PL"/>
        </w:rPr>
        <w:t>Dziennikarka przyznała, że decyzja o odejściu dojrzewała bardzo szybko, choć emocjonalnie była jedną z najtrudniejszych w jej życiu.</w:t>
      </w:r>
    </w:p>
    <w:p w14:paraId="43307BD2" w14:textId="77777777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b/>
          <w:bCs/>
          <w:i/>
          <w:iCs/>
          <w:lang w:eastAsia="pl-PL"/>
        </w:rPr>
        <w:t>„To była bardzo ciężka noc, ale zawsze wierzyłam, że jeśli pracujesz uczciwie i z pasją, to poradzisz sobie dalej.”</w:t>
      </w:r>
    </w:p>
    <w:p w14:paraId="360AF690" w14:textId="77777777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lang w:eastAsia="pl-PL"/>
        </w:rPr>
        <w:t>W rozmowie pojawiły się także bardziej osobiste refleksje dotyczące dojrzałości i zmieniającego się podejścia do życia. Grażyna Torbicka nie ukrywa, że dziś właśnie ten etap życia uważa za szczególnie ważny.</w:t>
      </w:r>
    </w:p>
    <w:p w14:paraId="5DA1D2E5" w14:textId="77777777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b/>
          <w:bCs/>
          <w:i/>
          <w:iCs/>
          <w:lang w:eastAsia="pl-PL"/>
        </w:rPr>
        <w:t>„Dojrzałość jest fantastyczna, bo daje spokój. Lepiej znasz siebie, swoje potrzeby, swoje słabości i swoje mocne strony.”</w:t>
      </w:r>
    </w:p>
    <w:p w14:paraId="24247A34" w14:textId="77777777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proofErr w:type="spellStart"/>
      <w:r w:rsidRPr="00C07CA1">
        <w:rPr>
          <w:rFonts w:eastAsia="Times New Roman" w:cs="Calibri"/>
          <w:lang w:eastAsia="pl-PL"/>
        </w:rPr>
        <w:t>Kayah</w:t>
      </w:r>
      <w:proofErr w:type="spellEnd"/>
      <w:r w:rsidRPr="00C07CA1">
        <w:rPr>
          <w:rFonts w:eastAsia="Times New Roman" w:cs="Calibri"/>
          <w:lang w:eastAsia="pl-PL"/>
        </w:rPr>
        <w:t xml:space="preserve"> poruszyła również temat relacji i partnerstwa, przyznając, że z wiekiem człowiek zaczyna znacznie bardziej świadomie podchodzić do własnych wyborów.</w:t>
      </w:r>
    </w:p>
    <w:p w14:paraId="2670DCA8" w14:textId="77777777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b/>
          <w:bCs/>
          <w:i/>
          <w:iCs/>
          <w:lang w:eastAsia="pl-PL"/>
        </w:rPr>
        <w:t xml:space="preserve">„Myślę, że </w:t>
      </w:r>
      <w:proofErr w:type="gramStart"/>
      <w:r w:rsidRPr="00C07CA1">
        <w:rPr>
          <w:rFonts w:eastAsia="Times New Roman" w:cs="Calibri"/>
          <w:b/>
          <w:bCs/>
          <w:i/>
          <w:iCs/>
          <w:lang w:eastAsia="pl-PL"/>
        </w:rPr>
        <w:t>fajniej</w:t>
      </w:r>
      <w:proofErr w:type="gramEnd"/>
      <w:r w:rsidRPr="00C07CA1">
        <w:rPr>
          <w:rFonts w:eastAsia="Times New Roman" w:cs="Calibri"/>
          <w:b/>
          <w:bCs/>
          <w:i/>
          <w:iCs/>
          <w:lang w:eastAsia="pl-PL"/>
        </w:rPr>
        <w:t xml:space="preserve"> idzie się przez świat we dwoje. Ale mnie już byle co nie interesuje, bo byle co już miałam.”</w:t>
      </w:r>
    </w:p>
    <w:p w14:paraId="52CDE29C" w14:textId="77777777" w:rsidR="00C07CA1" w:rsidRPr="00C07CA1" w:rsidRDefault="00C07CA1" w:rsidP="00C07CA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07CA1">
        <w:rPr>
          <w:rFonts w:eastAsia="Times New Roman" w:cs="Calibri"/>
          <w:lang w:eastAsia="pl-PL"/>
        </w:rPr>
        <w:t>Choć Grażyna Torbicka od lat pozostaje jedną z najbardziej cenionych kobiet polskich mediów, sama podkreśla, że najważniejsze decyzje podejmowała zawsze w zgodzie ze sobą i nigdy nie bała się zaczynać od nowa.</w:t>
      </w:r>
    </w:p>
    <w:p w14:paraId="0BDEA437" w14:textId="77777777" w:rsidR="008936FE" w:rsidRPr="007240F2" w:rsidRDefault="008936FE" w:rsidP="007240F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8936FE" w:rsidRPr="007240F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C2A1" w14:textId="77777777" w:rsidR="00357170" w:rsidRDefault="00357170" w:rsidP="00F92223">
      <w:pPr>
        <w:spacing w:after="0" w:line="240" w:lineRule="auto"/>
      </w:pPr>
      <w:r>
        <w:separator/>
      </w:r>
    </w:p>
  </w:endnote>
  <w:endnote w:type="continuationSeparator" w:id="0">
    <w:p w14:paraId="157ACF8E" w14:textId="77777777" w:rsidR="00357170" w:rsidRDefault="00357170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35717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0645" w14:textId="77777777" w:rsidR="00357170" w:rsidRDefault="00357170" w:rsidP="00F92223">
      <w:pPr>
        <w:spacing w:after="0" w:line="240" w:lineRule="auto"/>
      </w:pPr>
      <w:r>
        <w:separator/>
      </w:r>
    </w:p>
  </w:footnote>
  <w:footnote w:type="continuationSeparator" w:id="0">
    <w:p w14:paraId="68569CCD" w14:textId="77777777" w:rsidR="00357170" w:rsidRDefault="00357170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35717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05E22"/>
    <w:rsid w:val="001206A6"/>
    <w:rsid w:val="002C6479"/>
    <w:rsid w:val="00357170"/>
    <w:rsid w:val="00381C88"/>
    <w:rsid w:val="00446031"/>
    <w:rsid w:val="005C2CB9"/>
    <w:rsid w:val="00622F11"/>
    <w:rsid w:val="007240F2"/>
    <w:rsid w:val="007A1249"/>
    <w:rsid w:val="007A5B54"/>
    <w:rsid w:val="00892FE1"/>
    <w:rsid w:val="008936FE"/>
    <w:rsid w:val="008B17F3"/>
    <w:rsid w:val="008C04D9"/>
    <w:rsid w:val="009D5550"/>
    <w:rsid w:val="00A01F46"/>
    <w:rsid w:val="00A46DD3"/>
    <w:rsid w:val="00B44C52"/>
    <w:rsid w:val="00BA4262"/>
    <w:rsid w:val="00BA44BF"/>
    <w:rsid w:val="00C07CA1"/>
    <w:rsid w:val="00CD6E6E"/>
    <w:rsid w:val="00D57BD1"/>
    <w:rsid w:val="00DB2609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2026-06-26T16:43:00Z</dcterms:created>
  <dcterms:modified xsi:type="dcterms:W3CDTF">2026-06-26T16:43:00Z</dcterms:modified>
</cp:coreProperties>
</file>