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9E7" w:rsidP="00A031A2" w:rsidRDefault="00A031A2" w14:paraId="02D29E53" w14:textId="1B737495">
      <w:pPr>
        <w:jc w:val="right"/>
      </w:pPr>
      <w:r w:rsidR="00A031A2">
        <w:rPr/>
        <w:t>2</w:t>
      </w:r>
      <w:r w:rsidR="750A8F9C">
        <w:rPr/>
        <w:t>6</w:t>
      </w:r>
      <w:r w:rsidR="00A031A2">
        <w:rPr/>
        <w:t>.06.</w:t>
      </w:r>
      <w:r w:rsidR="00A031A2">
        <w:rPr/>
        <w:t>2026r.</w:t>
      </w:r>
    </w:p>
    <w:p w:rsidR="00A031A2" w:rsidP="00A031A2" w:rsidRDefault="00A031A2" w14:paraId="774A27D2" w14:textId="1951C551">
      <w:r w:rsidR="00A031A2">
        <w:rPr/>
        <w:t>INFORMACJA PRASOWA</w:t>
      </w:r>
    </w:p>
    <w:p w:rsidR="6F5BB91D" w:rsidP="6F5BB91D" w:rsidRDefault="6F5BB91D" w14:paraId="7F089D3F" w14:textId="50AEC13B">
      <w:pPr>
        <w:spacing w:after="160" w:line="259" w:lineRule="auto"/>
        <w:jc w:val="center"/>
      </w:pPr>
      <w:r>
        <w:br/>
      </w:r>
      <w:r w:rsidRPr="6F5BB91D" w:rsidR="2D06CE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RMF Classic na lato. Retro wspomnienia, filmowe podróże i kultura w wakacyjnym wydaniu</w:t>
      </w:r>
    </w:p>
    <w:p w:rsidR="78862C0E" w:rsidP="6F5BB91D" w:rsidRDefault="78862C0E" w14:paraId="44734FAC" w14:textId="503345E9">
      <w:pPr>
        <w:spacing w:after="160" w:line="259" w:lineRule="auto"/>
        <w:jc w:val="both"/>
      </w:pPr>
      <w:r w:rsidRPr="6F5BB91D" w:rsidR="78862C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RMF Classic przygotował wakacyjną ramówkę opartą na kulturze, nostalgii i odkrywaniu inspirujących historii. Latem na antenie pojawią się nowe cykle poświęcone m.in. prasie z czasów PRL, kultowym serialom sprzed ery streamingu i filmowym miejscom w Polsce. Nie zabraknie także konkursów, felietonów Artura Andrusa, rekomendacji kulturalnych oraz wakacyjnych podróży przez świat filmu, literatury i sztuki.</w:t>
      </w:r>
    </w:p>
    <w:p w:rsidR="290503F7" w:rsidP="6F5BB91D" w:rsidRDefault="290503F7" w14:paraId="6B3DE3A1" w14:textId="001FFD4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F5BB91D" w:rsidR="290503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RMF Classic – wspomnienia, kultura i wakacyjny sentyment</w:t>
      </w:r>
    </w:p>
    <w:p w:rsidR="290503F7" w:rsidP="6F5BB91D" w:rsidRDefault="290503F7" w14:paraId="59E0BF88" w14:textId="2361439B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F5BB91D" w:rsidR="29050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RMF Classic zmienia program na lato, proponując słuchaczom zestaw lekkich, wakacyjnych tematów z kulturą, historią i humorem w tle. Wśród nowości znajdzie się m.in. </w:t>
      </w:r>
      <w:r w:rsidRPr="6F5BB91D" w:rsidR="290503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„Kiosk retro”</w:t>
      </w:r>
      <w:r w:rsidRPr="6F5BB91D" w:rsidR="29050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czyli przegląd prasy z czasów PRL. Cykl przypomni, jak w tzw. sezonie ogórkowym wyglądały prasowe doniesienia, które dziś często brzmią zaskakująco lub absurdalnie.</w:t>
      </w:r>
    </w:p>
    <w:p w:rsidR="290503F7" w:rsidP="6F5BB91D" w:rsidRDefault="290503F7" w14:paraId="443EEA47" w14:textId="5B08379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F5BB91D" w:rsidR="29050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Na antenie pojawią się także wakacyjne felietony Artura Andrusa </w:t>
      </w:r>
      <w:r w:rsidRPr="6F5BB91D" w:rsidR="290503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„Wakacyjni Zawodowcy, czyli Lista Profesjonalistów Letnich”.</w:t>
      </w:r>
      <w:r w:rsidRPr="6F5BB91D" w:rsidR="29050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Autor z charakterystycznym dla siebie dystansem przyjrzy się wakacyjnym zawodom. </w:t>
      </w:r>
    </w:p>
    <w:p w:rsidR="290503F7" w:rsidP="6F5BB91D" w:rsidRDefault="290503F7" w14:paraId="70EB13C3" w14:textId="6488B588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F5BB91D" w:rsidR="29050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RMF Classic zaprosi słuchaczy również do codziennej zabawy </w:t>
      </w:r>
      <w:r w:rsidRPr="6F5BB91D" w:rsidR="290503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„Wakacje z mitami”</w:t>
      </w:r>
      <w:r w:rsidRPr="6F5BB91D" w:rsidR="29050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 Konkurs poświęcony będzie motywom i bohaterom mitologii greckiej, a jego kontekst nawiąże do jednej z najbardziej oczekiwanych filmowych premier lata – „Odysei” w reżyserii Christophera Nolana. Nagrodami będą wydania „Mitologii” Jana Parandowskiego.</w:t>
      </w:r>
    </w:p>
    <w:p w:rsidR="290503F7" w:rsidP="6F5BB91D" w:rsidRDefault="290503F7" w14:paraId="05C880D5" w14:textId="42E0A195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F5BB91D" w:rsidR="29050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 wakacyjnej ramówce znajdzie się także cykl </w:t>
      </w:r>
      <w:r w:rsidRPr="6F5BB91D" w:rsidR="290503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„Uniwersum – sentymenty”</w:t>
      </w:r>
      <w:r w:rsidRPr="6F5BB91D" w:rsidR="29050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poświęcony popularnym serialom sprzed ery streamingu. Słuchacze poznają kulisy produkcji takich tytułów jak „Wakacje z duchami”, „Podróż za jeden uśmiech”, „Dynastia” czy „Niewolnica Isaura”. Z kolei </w:t>
      </w:r>
      <w:r w:rsidRPr="6F5BB91D" w:rsidR="290503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„Podróże sakralne”</w:t>
      </w:r>
      <w:r w:rsidRPr="6F5BB91D" w:rsidR="29050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przygotowywane we współpracy z dziennikarzami Tygodnika Powszechnego, zabiorą słuchaczy do najpiękniejszych świątyń świata – od bazyliki Sagrada Familia po meczet Hagia Sophia.</w:t>
      </w:r>
    </w:p>
    <w:p w:rsidR="290503F7" w:rsidP="6F5BB91D" w:rsidRDefault="290503F7" w14:paraId="424E0F59" w14:textId="60FC7A7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F5BB91D" w:rsidR="29050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Latem RMF Classic ruszy także w Polskę z projektem </w:t>
      </w:r>
      <w:r w:rsidRPr="6F5BB91D" w:rsidR="290503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„Filmowa Mapa Polski”</w:t>
      </w:r>
      <w:r w:rsidRPr="6F5BB91D" w:rsidR="29050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 Dziennikarze stacji odwiedzą miejscowości, w których powstawały znane polskie filmy i seriale, spotkają się z osobami zaangażowanymi w te produkcje i przygotują programy na żywo poświęcone lokalnym filmowym historiom. Jak co roku, w letnie wieczory na antenie pojawi się również</w:t>
      </w:r>
      <w:r w:rsidRPr="6F5BB91D" w:rsidR="290503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„Prognoza astronomiczna”</w:t>
      </w:r>
      <w:r w:rsidRPr="6F5BB91D" w:rsidR="29050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czyli zapowiedzi tego, co można zobaczyć nocą na niebie.</w:t>
      </w:r>
    </w:p>
    <w:p w:rsidR="290503F7" w:rsidP="6F5BB91D" w:rsidRDefault="290503F7" w14:paraId="03937439" w14:textId="6C3F722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F5BB91D" w:rsidR="29050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 programie RMF Classic nie zabraknie też rekomendacji literackich, informacji o letnich festiwalach i koncertach, poradników podróżniczych oraz muzyki w wakacyjnym klimacie.</w:t>
      </w:r>
    </w:p>
    <w:p w:rsidR="290503F7" w:rsidP="6F5BB91D" w:rsidRDefault="290503F7" w14:paraId="6F6F7832" w14:textId="10B2BD3E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F5BB91D" w:rsidR="29050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Więcej szczegółów letniej ramówki RMF Classic na </w:t>
      </w:r>
      <w:hyperlink r:id="R9ca6ab37af1a46a3">
        <w:r w:rsidRPr="6F5BB91D" w:rsidR="290503F7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l-PL"/>
          </w:rPr>
          <w:t>www.rmfclassic.pl</w:t>
        </w:r>
      </w:hyperlink>
    </w:p>
    <w:p w:rsidR="6F5BB91D" w:rsidP="6F5BB91D" w:rsidRDefault="6F5BB91D" w14:paraId="40A49BB5" w14:textId="10264FB4">
      <w:pPr>
        <w:jc w:val="both"/>
      </w:pPr>
    </w:p>
    <w:p w:rsidR="00A031A2" w:rsidP="00A031A2" w:rsidRDefault="00A031A2" w14:paraId="75F2F6D6" w14:textId="77777777">
      <w:pPr>
        <w:jc w:val="center"/>
      </w:pPr>
    </w:p>
    <w:sectPr w:rsidR="00A031A2" w:rsidSect="00F92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31A2" w:rsidP="00F92223" w:rsidRDefault="00A031A2" w14:paraId="1B662608" w14:textId="77777777">
      <w:pPr>
        <w:spacing w:after="0" w:line="240" w:lineRule="auto"/>
      </w:pPr>
      <w:r>
        <w:separator/>
      </w:r>
    </w:p>
  </w:endnote>
  <w:endnote w:type="continuationSeparator" w:id="0">
    <w:p w:rsidR="00A031A2" w:rsidP="00F92223" w:rsidRDefault="00A031A2" w14:paraId="493166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3AD0" w:rsidRDefault="00853AD0" w14:paraId="246AC84F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P="00F92223" w:rsidRDefault="00A031A2" w14:paraId="3DF2CEC5" w14:textId="2E32308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D2A0A29" wp14:editId="2DEE68AB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3AD0" w:rsidRDefault="00853AD0" w14:paraId="23D13187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31A2" w:rsidP="00F92223" w:rsidRDefault="00A031A2" w14:paraId="65109517" w14:textId="77777777">
      <w:pPr>
        <w:spacing w:after="0" w:line="240" w:lineRule="auto"/>
      </w:pPr>
      <w:r>
        <w:separator/>
      </w:r>
    </w:p>
  </w:footnote>
  <w:footnote w:type="continuationSeparator" w:id="0">
    <w:p w:rsidR="00A031A2" w:rsidP="00F92223" w:rsidRDefault="00A031A2" w14:paraId="21A0D99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3AD0" w:rsidRDefault="00853AD0" w14:paraId="72F1F129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RDefault="00A031A2" w14:paraId="76BF56E4" w14:textId="7074C88B">
    <w:pPr>
      <w:pStyle w:val="Nagwek"/>
    </w:pPr>
    <w:r>
      <w:rPr>
        <w:noProof/>
        <w:lang w:eastAsia="pl-PL"/>
      </w:rPr>
      <w:drawing>
        <wp:inline distT="0" distB="0" distL="0" distR="0" wp14:anchorId="382A6323" wp14:editId="51421D8F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3AD0" w:rsidRDefault="00853AD0" w14:paraId="5946A01E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2"/>
    <w:rsid w:val="001D49E7"/>
    <w:rsid w:val="00381C88"/>
    <w:rsid w:val="00853AD0"/>
    <w:rsid w:val="00A01F46"/>
    <w:rsid w:val="00A031A2"/>
    <w:rsid w:val="00A958C8"/>
    <w:rsid w:val="00F92223"/>
    <w:rsid w:val="231BE9F5"/>
    <w:rsid w:val="290503F7"/>
    <w:rsid w:val="2D06CE25"/>
    <w:rsid w:val="6F5BB91D"/>
    <w:rsid w:val="750A8F9C"/>
    <w:rsid w:val="78862C0E"/>
    <w:rsid w:val="7CA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AD13D"/>
  <w15:chartTrackingRefBased/>
  <w15:docId w15:val="{A89E7E3C-0924-4F01-BA06-E2DBD3E2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true">
    <w:uiPriority w:val="99"/>
    <w:name w:val="Nagłówek Znak"/>
    <w:basedOn w:val="DefaultParagraphFont"/>
    <w:link w:val="Nagwek"/>
    <w:rsid w:val="6F5BB91D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true">
    <w:uiPriority w:val="99"/>
    <w:name w:val="Stopka Znak"/>
    <w:basedOn w:val="DefaultParagraphFont"/>
    <w:link w:val="Stopka"/>
    <w:rsid w:val="6F5BB91D"/>
  </w:style>
  <w:style w:type="character" w:styleId="Hyperlink">
    <w:uiPriority w:val="99"/>
    <w:name w:val="Hyperlink"/>
    <w:basedOn w:val="DefaultParagraphFont"/>
    <w:unhideWhenUsed/>
    <w:rsid w:val="6F5BB9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hyperlink" Target="https://www.rmfclassic.pl/" TargetMode="External" Id="R9ca6ab37af1a46a3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RMF Classic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Monika Langner</dc:creator>
  <keywords/>
  <dc:description/>
  <lastModifiedBy>Karolina Czepkiewicz</lastModifiedBy>
  <revision>2</revision>
  <dcterms:created xsi:type="dcterms:W3CDTF">2026-06-24T17:50:00.0000000Z</dcterms:created>
  <dcterms:modified xsi:type="dcterms:W3CDTF">2026-06-25T14:38:09.6491267Z</dcterms:modified>
</coreProperties>
</file>