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BE016" w14:textId="0745EE99" w:rsidR="00117AA7" w:rsidRDefault="00D378B8" w:rsidP="006B1971">
      <w:pPr>
        <w:spacing w:before="0" w:after="0" w:line="276" w:lineRule="auto"/>
        <w:ind w:left="0" w:right="0"/>
        <w:jc w:val="left"/>
      </w:pPr>
      <w:r>
        <w:t>Informacja prasowa</w:t>
      </w:r>
    </w:p>
    <w:p w14:paraId="05AFF649" w14:textId="77777777" w:rsidR="00F67FFA" w:rsidRDefault="00F67FFA" w:rsidP="006B1971">
      <w:pPr>
        <w:spacing w:before="0" w:after="0" w:line="276" w:lineRule="auto"/>
        <w:ind w:left="0" w:right="0"/>
        <w:jc w:val="left"/>
      </w:pPr>
    </w:p>
    <w:p w14:paraId="672283A3" w14:textId="77777777" w:rsidR="007F6980" w:rsidRPr="007F6980" w:rsidRDefault="007F6980" w:rsidP="007F6980">
      <w:pPr>
        <w:spacing w:before="0" w:after="0"/>
        <w:jc w:val="center"/>
        <w:rPr>
          <w:b/>
          <w:bCs/>
        </w:rPr>
      </w:pPr>
      <w:r w:rsidRPr="007F6980">
        <w:rPr>
          <w:b/>
          <w:bCs/>
        </w:rPr>
        <w:t>Leki też źle znoszą wysokie temperatury. Dlaczego warto sprawdzić apteczkę podczas fali upałów?</w:t>
      </w:r>
    </w:p>
    <w:p w14:paraId="2DFFC85A" w14:textId="77777777" w:rsidR="007F6980" w:rsidRDefault="007F6980" w:rsidP="007F6980">
      <w:pPr>
        <w:spacing w:before="0" w:after="0"/>
        <w:rPr>
          <w:b/>
          <w:bCs/>
        </w:rPr>
      </w:pPr>
    </w:p>
    <w:p w14:paraId="17B25324" w14:textId="3E89EBD6" w:rsidR="009A158C" w:rsidRPr="00880AC6" w:rsidRDefault="009A158C" w:rsidP="009A158C">
      <w:pPr>
        <w:spacing w:before="0" w:after="0"/>
        <w:rPr>
          <w:b/>
          <w:bCs/>
        </w:rPr>
      </w:pPr>
      <w:r w:rsidRPr="00880AC6">
        <w:rPr>
          <w:b/>
          <w:bCs/>
        </w:rPr>
        <w:t xml:space="preserve">Czy tabletki można trzymać w kuchennej szafce, jeśli w mieszkaniu jest 30 stopni? Czy w czasie upałów warto „profilaktycznie” przełożyć leki do lodówki? Co zrobić z insuliną podczas podróży i dlaczego apteczki nie wolno zostawiać w samochodzie nawet na chwilę? Lek. Katarzyna </w:t>
      </w:r>
      <w:proofErr w:type="spellStart"/>
      <w:r w:rsidRPr="00880AC6">
        <w:rPr>
          <w:b/>
          <w:bCs/>
        </w:rPr>
        <w:t>Bukol</w:t>
      </w:r>
      <w:proofErr w:type="spellEnd"/>
      <w:r w:rsidRPr="00880AC6">
        <w:rPr>
          <w:b/>
          <w:bCs/>
        </w:rPr>
        <w:t xml:space="preserve">-Krawczyk, internistka z Grupy LUX MED, wyjaśnia, jak przechowywać </w:t>
      </w:r>
      <w:r w:rsidR="00880AC6" w:rsidRPr="00880AC6">
        <w:rPr>
          <w:b/>
          <w:bCs/>
        </w:rPr>
        <w:t xml:space="preserve">leki </w:t>
      </w:r>
      <w:r w:rsidRPr="00880AC6">
        <w:rPr>
          <w:b/>
          <w:bCs/>
        </w:rPr>
        <w:t>bezpiecznie, gdy temperatura za oknem zaczyna przekraczać 30 stopni.</w:t>
      </w:r>
    </w:p>
    <w:p w14:paraId="79BB4C49" w14:textId="77777777" w:rsidR="00880AC6" w:rsidRDefault="00880AC6" w:rsidP="009A158C">
      <w:pPr>
        <w:spacing w:before="0" w:after="0"/>
        <w:rPr>
          <w:b/>
          <w:bCs/>
        </w:rPr>
      </w:pPr>
    </w:p>
    <w:p w14:paraId="2F2C5596" w14:textId="3D2619DF" w:rsidR="009A158C" w:rsidRPr="009A158C" w:rsidRDefault="009A158C" w:rsidP="009A158C">
      <w:pPr>
        <w:spacing w:before="0" w:after="0"/>
        <w:rPr>
          <w:b/>
          <w:bCs/>
        </w:rPr>
      </w:pPr>
      <w:r w:rsidRPr="009A158C">
        <w:rPr>
          <w:b/>
          <w:bCs/>
        </w:rPr>
        <w:t xml:space="preserve"> Czy leki naprawdę mogą źle znosić upały?</w:t>
      </w:r>
    </w:p>
    <w:p w14:paraId="52DC163C" w14:textId="77777777" w:rsidR="009A158C" w:rsidRPr="009A158C" w:rsidRDefault="009A158C" w:rsidP="009A158C">
      <w:pPr>
        <w:spacing w:before="0" w:after="0"/>
      </w:pPr>
      <w:r w:rsidRPr="009A158C">
        <w:t xml:space="preserve">Tak. Wysoka temperatura może wpływać na stabilność leku, jego konsystencję, wygląd, a czasem także skuteczność. Dotyczy to nie tylko leków przechowywanych w domu, ale też tych, które zabieramy w podróż, nosimy w torebce, trzymamy w plecaku albo </w:t>
      </w:r>
      <w:proofErr w:type="spellStart"/>
      <w:r w:rsidRPr="009A158C">
        <w:t>wożimy</w:t>
      </w:r>
      <w:proofErr w:type="spellEnd"/>
      <w:r w:rsidRPr="009A158C">
        <w:t xml:space="preserve"> w samochodzie.</w:t>
      </w:r>
    </w:p>
    <w:p w14:paraId="604DE538" w14:textId="77777777" w:rsidR="009A158C" w:rsidRPr="009A158C" w:rsidRDefault="009A158C" w:rsidP="009A158C">
      <w:pPr>
        <w:spacing w:before="0" w:after="0"/>
      </w:pPr>
      <w:r w:rsidRPr="009A158C">
        <w:t xml:space="preserve">– Każdy lek ma określone warunki przechowywania i warto się z nimi zapoznać. Znajdziemy je w ulotce albo na opakowaniu. Jeśli mamy wątpliwości, możemy zapytać farmaceutę, jak przechowywać konkretny preparat podczas upałów – mówi lek. Katarzyna </w:t>
      </w:r>
      <w:proofErr w:type="spellStart"/>
      <w:r w:rsidRPr="009A158C">
        <w:t>Bukol</w:t>
      </w:r>
      <w:proofErr w:type="spellEnd"/>
      <w:r w:rsidRPr="009A158C">
        <w:t>-Krawczyk, internistka z Grupy LUX MED.</w:t>
      </w:r>
    </w:p>
    <w:p w14:paraId="3691B7EC" w14:textId="77777777" w:rsidR="009B4AC2" w:rsidRDefault="009A158C" w:rsidP="009B4AC2">
      <w:pPr>
        <w:spacing w:before="0" w:after="0"/>
      </w:pPr>
      <w:r w:rsidRPr="009A158C">
        <w:t>Niektóre preparaty po przegrzaniu mogą zmienić konsystencję, rozwarstwić się, stopić albo stracić część swojej aktywności. W przypadku części leków pacjent może tego nie zauważyć od razu, bo tabletka lub ampułka nadal wygląda prawidłowo. Dlatego zasada jest prosta: leków nie wystawiamy na słońce, nie zostawiamy w nagrzanych miejscach i nie traktujemy domowej apteczki jak rzeczy, którą można przechowywać gdziekolwiek.</w:t>
      </w:r>
    </w:p>
    <w:p w14:paraId="167DAA1D" w14:textId="0F49B87F" w:rsidR="009A158C" w:rsidRPr="009B4AC2" w:rsidRDefault="009A158C" w:rsidP="009B4AC2">
      <w:pPr>
        <w:spacing w:before="0" w:after="0"/>
      </w:pPr>
      <w:r w:rsidRPr="009A158C">
        <w:rPr>
          <w:b/>
          <w:bCs/>
        </w:rPr>
        <w:t>Co właściwie oznacza „temperatura pokojowa”?</w:t>
      </w:r>
    </w:p>
    <w:p w14:paraId="6DF3E9F5" w14:textId="1ECC42AF" w:rsidR="009A158C" w:rsidRPr="009A158C" w:rsidRDefault="009A158C" w:rsidP="009A158C">
      <w:pPr>
        <w:spacing w:before="0" w:after="0"/>
      </w:pPr>
      <w:r w:rsidRPr="009A158C">
        <w:t xml:space="preserve">To jedno z najczęstszych źródeł nieporozumień. Wielu pacjentów zakłada, że skoro </w:t>
      </w:r>
      <w:r w:rsidR="00880AC6">
        <w:t xml:space="preserve">według ulotki </w:t>
      </w:r>
      <w:r w:rsidRPr="009A158C">
        <w:t>lek można trzymać w temperaturze pokojowej, to znaczy, że może leżeć w każdym pomieszczeniu w domu. Tymczasem w czasie fali upałów temperatura w mieszkaniu może być znacznie wyższa niż ta, którą zakłada producent.</w:t>
      </w:r>
    </w:p>
    <w:p w14:paraId="41634A86" w14:textId="77777777" w:rsidR="009A158C" w:rsidRPr="009A158C" w:rsidRDefault="009A158C" w:rsidP="009A158C">
      <w:pPr>
        <w:spacing w:before="0" w:after="0"/>
      </w:pPr>
      <w:r w:rsidRPr="009A158C">
        <w:lastRenderedPageBreak/>
        <w:t>– Warto pamiętać, że tzw. temperatura pokojowa oznacza najczęściej zakres do 25 stopni Celsjusza. Jeśli w mieszkaniu jest 28, 30 albo więcej stopni, trzeba poszukać dla leków chłodniejszego miejsca – tłumaczy ekspertka.</w:t>
      </w:r>
    </w:p>
    <w:p w14:paraId="192ECD86" w14:textId="77777777" w:rsidR="009A158C" w:rsidRPr="009A158C" w:rsidRDefault="009A158C" w:rsidP="009A158C">
      <w:pPr>
        <w:spacing w:before="0" w:after="0"/>
      </w:pPr>
      <w:r w:rsidRPr="009A158C">
        <w:t>Szczególnie warto sprawdzić szafki w kuchni, pomieszczenia od strony południowej, miejsca przy oknie, parapecie, kuchence, kaloryferze albo tam, gdzie przez kilka godzin dziennie pada słońce. Nawet jeśli lek nie leży bezpośrednio na parapecie, zamknięta, nagrzana szafka też może być dla niego złym miejscem.</w:t>
      </w:r>
    </w:p>
    <w:p w14:paraId="5BB00407" w14:textId="77777777" w:rsidR="009A158C" w:rsidRPr="009A158C" w:rsidRDefault="009A158C" w:rsidP="009A158C">
      <w:pPr>
        <w:spacing w:before="0" w:after="0"/>
        <w:rPr>
          <w:b/>
          <w:bCs/>
        </w:rPr>
      </w:pPr>
      <w:r w:rsidRPr="009A158C">
        <w:rPr>
          <w:b/>
          <w:bCs/>
        </w:rPr>
        <w:t>Gdzie najlepiej trzymać domową apteczkę podczas fali upałów?</w:t>
      </w:r>
    </w:p>
    <w:p w14:paraId="0A975717" w14:textId="77777777" w:rsidR="009A158C" w:rsidRPr="009A158C" w:rsidRDefault="009A158C" w:rsidP="009A158C">
      <w:pPr>
        <w:spacing w:before="0" w:after="0"/>
      </w:pPr>
      <w:r w:rsidRPr="009A158C">
        <w:t>Najlepsze będzie miejsce suche, zacienione, możliwie chłodne i niedostępne dla dzieci. W praktyce często lepiej sprawdzi się szafka w przedpokoju lub sypialni niż kuchnia czy łazienka. Kuchnia bywa zbyt ciepła, a łazienka zbyt wilgotna.</w:t>
      </w:r>
    </w:p>
    <w:p w14:paraId="6AF4B8F6" w14:textId="77777777" w:rsidR="009A158C" w:rsidRPr="009A158C" w:rsidRDefault="009A158C" w:rsidP="009A158C">
      <w:pPr>
        <w:spacing w:before="0" w:after="0"/>
      </w:pPr>
      <w:r w:rsidRPr="009A158C">
        <w:t xml:space="preserve">– W upały warto sprawdzić, gdzie w domu rzeczywiście jest najchłodniej. Jeśli apteczka stoi w nasłonecznionej szafce, można tymczasowo przenieść ją w inne miejsce. Ważne, żeby leki pozostały w oryginalnych opakowaniach, razem z ulotkami – mówi lek. Katarzyna </w:t>
      </w:r>
      <w:proofErr w:type="spellStart"/>
      <w:r w:rsidRPr="009A158C">
        <w:t>Bukol</w:t>
      </w:r>
      <w:proofErr w:type="spellEnd"/>
      <w:r w:rsidRPr="009A158C">
        <w:t>-Krawczyk.</w:t>
      </w:r>
    </w:p>
    <w:p w14:paraId="6DE14F7F" w14:textId="31DAB3DD" w:rsidR="00C11580" w:rsidRPr="00C11580" w:rsidRDefault="00C11580" w:rsidP="00C11580">
      <w:pPr>
        <w:spacing w:before="0" w:after="0"/>
        <w:rPr>
          <w:b/>
          <w:bCs/>
        </w:rPr>
      </w:pPr>
      <w:r w:rsidRPr="00C11580">
        <w:rPr>
          <w:b/>
          <w:bCs/>
        </w:rPr>
        <w:t>Czy podczas upałów warto schować leki do lodówki?</w:t>
      </w:r>
    </w:p>
    <w:p w14:paraId="77B39C64" w14:textId="77777777" w:rsidR="00C11580" w:rsidRPr="00C11580" w:rsidRDefault="00C11580" w:rsidP="00C11580">
      <w:pPr>
        <w:spacing w:before="0" w:after="0"/>
      </w:pPr>
      <w:r w:rsidRPr="00C11580">
        <w:t>Nie, jeśli producent tego nie zaleca. To kolejny częsty odruch: skoro jest gorąco, leki trafiają do lodówki „na wszelki wypadek”. A to też może im zaszkodzić.</w:t>
      </w:r>
    </w:p>
    <w:p w14:paraId="40839FD7" w14:textId="77777777" w:rsidR="00C11580" w:rsidRPr="00C11580" w:rsidRDefault="00C11580" w:rsidP="00C11580">
      <w:pPr>
        <w:spacing w:before="0" w:after="0"/>
      </w:pPr>
      <w:r w:rsidRPr="00C11580">
        <w:t>– Jeśli w ulotce nie ma informacji, że lek powinien być przechowywany w lodówce, nie należy robić tego prewencyjnie. Zbyt niska temperatura również może wpłynąć na właściwości preparatu. Lodówka jest właściwym miejscem tylko dla tych leków, które rzeczywiście wymagają takiego przechowywania – podkreśla internistka.</w:t>
      </w:r>
    </w:p>
    <w:p w14:paraId="1E332C36" w14:textId="32E45688" w:rsidR="00C11580" w:rsidRPr="00C11580" w:rsidRDefault="00C11580" w:rsidP="00C11580">
      <w:pPr>
        <w:spacing w:before="0" w:after="0"/>
        <w:rPr>
          <w:b/>
          <w:bCs/>
        </w:rPr>
      </w:pPr>
      <w:r w:rsidRPr="00C11580">
        <w:rPr>
          <w:b/>
          <w:bCs/>
        </w:rPr>
        <w:t xml:space="preserve"> Dlaczego samochód to najgorsze miejsce dla leków?</w:t>
      </w:r>
    </w:p>
    <w:p w14:paraId="2C33D8A1" w14:textId="77777777" w:rsidR="00C11580" w:rsidRPr="00C11580" w:rsidRDefault="00C11580" w:rsidP="00C11580">
      <w:pPr>
        <w:spacing w:before="0" w:after="0"/>
      </w:pPr>
      <w:r w:rsidRPr="00C11580">
        <w:t>Wnętrze auta potrafi nagrzać się bardzo szybko. Dotyczy to także schowka, bagażnika i torby zostawionej na siedzeniu. Dlatego leków nie powinno się zostawiać w samochodzie nawet wtedy, gdy postój wydaje się krótki.</w:t>
      </w:r>
    </w:p>
    <w:p w14:paraId="5C0A5720" w14:textId="77777777" w:rsidR="00C11580" w:rsidRPr="00C11580" w:rsidRDefault="00C11580" w:rsidP="00C11580">
      <w:pPr>
        <w:spacing w:before="0" w:after="0"/>
      </w:pPr>
      <w:r w:rsidRPr="00C11580">
        <w:t xml:space="preserve">– Nigdy nie zostawiamy leków w aucie. Po przyjeździe na wakacje apteczkę trzeba wypakować jak najszybciej. Nie odkładamy tego na później, nie zostawiamy leków w bagażniku, nie trzymamy ich w torbie plażowej wystawionej na słońce – mówi lek. Katarzyna </w:t>
      </w:r>
      <w:proofErr w:type="spellStart"/>
      <w:r w:rsidRPr="00C11580">
        <w:t>Bukol</w:t>
      </w:r>
      <w:proofErr w:type="spellEnd"/>
      <w:r w:rsidRPr="00C11580">
        <w:t>-Krawczyk.</w:t>
      </w:r>
    </w:p>
    <w:p w14:paraId="13BD6123" w14:textId="77777777" w:rsidR="00C11580" w:rsidRPr="00C11580" w:rsidRDefault="00C11580" w:rsidP="00C11580">
      <w:pPr>
        <w:spacing w:before="0" w:after="0"/>
      </w:pPr>
      <w:r w:rsidRPr="00C11580">
        <w:lastRenderedPageBreak/>
        <w:t xml:space="preserve">Podczas podróży leki najlepiej przewozić w bagażu podręcznym albo w osobnej torbie, którą można zabrać ze sobą. Preparaty wymagające chłodu powinny być transportowane w </w:t>
      </w:r>
      <w:proofErr w:type="spellStart"/>
      <w:r w:rsidRPr="00C11580">
        <w:t>termotorbie</w:t>
      </w:r>
      <w:proofErr w:type="spellEnd"/>
      <w:r w:rsidRPr="00C11580">
        <w:t xml:space="preserve"> lub specjalnym etui chłodzącym, ale z zachowaniem zasad z ulotki.</w:t>
      </w:r>
    </w:p>
    <w:p w14:paraId="63442E84" w14:textId="44B6C008" w:rsidR="00C11580" w:rsidRPr="00C11580" w:rsidRDefault="00C11580" w:rsidP="00C11580">
      <w:pPr>
        <w:spacing w:before="0" w:after="0"/>
        <w:rPr>
          <w:b/>
          <w:bCs/>
        </w:rPr>
      </w:pPr>
      <w:r w:rsidRPr="00C11580">
        <w:rPr>
          <w:b/>
          <w:bCs/>
        </w:rPr>
        <w:t>Na które leki trzeba szczególnie uważać?</w:t>
      </w:r>
    </w:p>
    <w:p w14:paraId="49B95DA3" w14:textId="77777777" w:rsidR="00C11580" w:rsidRPr="00C11580" w:rsidRDefault="00C11580" w:rsidP="00C11580">
      <w:pPr>
        <w:spacing w:before="0" w:after="0"/>
      </w:pPr>
      <w:r w:rsidRPr="00C11580">
        <w:t xml:space="preserve">Na pierwszym miejscu jest insulina. Wysoka temperatura może obniżać jej skuteczność, a pacjent może zauważyć trudne do wyjaśnienia wzrosty poziomu glukozy. Dlatego osoby z cukrzycą powinny szczególnie pilnować zasad przechowywania insuliny, ale też </w:t>
      </w:r>
      <w:proofErr w:type="spellStart"/>
      <w:r w:rsidRPr="00C11580">
        <w:t>glukometrów</w:t>
      </w:r>
      <w:proofErr w:type="spellEnd"/>
      <w:r w:rsidRPr="00C11580">
        <w:t>, sensorów i pasków testowych.</w:t>
      </w:r>
    </w:p>
    <w:p w14:paraId="1F149DBC" w14:textId="77777777" w:rsidR="00C11580" w:rsidRPr="00C11580" w:rsidRDefault="00C11580" w:rsidP="00C11580">
      <w:pPr>
        <w:spacing w:before="0" w:after="0"/>
      </w:pPr>
      <w:r w:rsidRPr="00C11580">
        <w:t>Na upały wrażliwe mogą być również syropy, zawiesiny, krople, czopki, globulki, maści, kremy, żele, inhalatory i leki w aerozolu. Wysoka temperatura może wpływać na ich formę, konsystencję, równomierność dawkowania albo bezpieczeństwo opakowania.</w:t>
      </w:r>
    </w:p>
    <w:p w14:paraId="74F3FA61" w14:textId="268BACFC" w:rsidR="00C11580" w:rsidRPr="00C11580" w:rsidRDefault="00C11580" w:rsidP="00C11580">
      <w:pPr>
        <w:spacing w:before="0" w:after="0"/>
      </w:pPr>
      <w:r w:rsidRPr="00C11580">
        <w:t xml:space="preserve">Szczególnej uwagi wymagają też plastry </w:t>
      </w:r>
      <w:proofErr w:type="spellStart"/>
      <w:r w:rsidRPr="00C11580">
        <w:t>transdermalne</w:t>
      </w:r>
      <w:proofErr w:type="spellEnd"/>
      <w:r w:rsidRPr="00C11580">
        <w:t xml:space="preserve">, czyli leki podawane przez skórę. Dotyczy to m.in. części plastrów przeciwbólowych, </w:t>
      </w:r>
      <w:r w:rsidR="00F95A8D">
        <w:t>antykoncepcyjnych</w:t>
      </w:r>
      <w:r w:rsidRPr="00C11580">
        <w:t xml:space="preserve"> czy nikotynowych. Ciepło może wpływać na tempo wchłaniania substancji czynnej</w:t>
      </w:r>
      <w:r w:rsidR="00D7564D">
        <w:t>.</w:t>
      </w:r>
    </w:p>
    <w:p w14:paraId="4ED94736" w14:textId="24BB87E3" w:rsidR="00C11580" w:rsidRPr="00C11580" w:rsidRDefault="00C11580" w:rsidP="00C11580">
      <w:pPr>
        <w:spacing w:before="0" w:after="0"/>
        <w:rPr>
          <w:b/>
          <w:bCs/>
        </w:rPr>
      </w:pPr>
      <w:r w:rsidRPr="00C11580">
        <w:rPr>
          <w:b/>
          <w:bCs/>
        </w:rPr>
        <w:t xml:space="preserve"> Po czym poznać, że lek mógł się nie nadawać do użycia?</w:t>
      </w:r>
    </w:p>
    <w:p w14:paraId="42C59624" w14:textId="77777777" w:rsidR="002458CE" w:rsidRPr="002458CE" w:rsidRDefault="002458CE" w:rsidP="002458CE">
      <w:pPr>
        <w:spacing w:before="0" w:after="0"/>
      </w:pPr>
      <w:r w:rsidRPr="002458CE">
        <w:t>Niepokoić powinny przede wszystkim zmiana koloru, zapachu lub konsystencji leku, grudki, nietypowy osad, pęknięcia tabletek czy odkształcenie czopków. W przypadku syropów i zawiesin nie każde rozwarstwienie oznacza jednak, że preparat się zepsuł.</w:t>
      </w:r>
    </w:p>
    <w:p w14:paraId="311DC2D6" w14:textId="77777777" w:rsidR="002458CE" w:rsidRPr="002458CE" w:rsidRDefault="002458CE" w:rsidP="002458CE">
      <w:pPr>
        <w:spacing w:before="0" w:after="0"/>
      </w:pPr>
      <w:r w:rsidRPr="002458CE">
        <w:t>– Część leków przed użyciem trzeba wstrząsnąć. Jeśli po wymieszaniu preparat wraca do prawidłowej postaci, zwykle nie ma powodu do niepokoju. Jeśli nadal wygląda inaczej niż zwykle albo był długo przechowywany w wysokiej temperaturze, lepiej go nie stosować i zapytać farmaceutę – wyjaśnia internistka.</w:t>
      </w:r>
    </w:p>
    <w:p w14:paraId="6D4598A4" w14:textId="77777777" w:rsidR="002458CE" w:rsidRDefault="002458CE" w:rsidP="006B1971">
      <w:pPr>
        <w:spacing w:before="0" w:after="0" w:line="276" w:lineRule="auto"/>
        <w:rPr>
          <w:b/>
          <w:sz w:val="16"/>
          <w:szCs w:val="16"/>
        </w:rPr>
      </w:pPr>
    </w:p>
    <w:p w14:paraId="2C1EFC0E" w14:textId="25D4BC39" w:rsidR="00C83DAC" w:rsidRDefault="00AE575A" w:rsidP="006B1971">
      <w:pPr>
        <w:spacing w:before="0" w:after="0" w:line="276" w:lineRule="auto"/>
        <w:rPr>
          <w:b/>
          <w:sz w:val="16"/>
          <w:szCs w:val="16"/>
        </w:rPr>
      </w:pPr>
      <w:r w:rsidRPr="36AF1E43">
        <w:rPr>
          <w:b/>
          <w:sz w:val="16"/>
          <w:szCs w:val="16"/>
        </w:rPr>
        <w:t>Więcej o Grupie LUX MED:</w:t>
      </w:r>
    </w:p>
    <w:p w14:paraId="623B9554" w14:textId="1696A404" w:rsidR="00A66B18" w:rsidRPr="00C83DAC" w:rsidRDefault="2A317761" w:rsidP="006B1971">
      <w:pPr>
        <w:spacing w:before="0" w:after="0" w:line="276" w:lineRule="auto"/>
      </w:pPr>
      <w:r w:rsidRPr="06BFD4E8">
        <w:rPr>
          <w:sz w:val="16"/>
          <w:szCs w:val="16"/>
        </w:rPr>
        <w:t xml:space="preserve">Grupa LUX MED jest liderem rynku prywatnych usług zdrowotnych w Polsce i częścią </w:t>
      </w:r>
      <w:proofErr w:type="spellStart"/>
      <w:r w:rsidRPr="06BFD4E8">
        <w:rPr>
          <w:sz w:val="16"/>
          <w:szCs w:val="16"/>
        </w:rPr>
        <w:t>Bupa</w:t>
      </w:r>
      <w:proofErr w:type="spellEnd"/>
      <w:r w:rsidRPr="06BFD4E8">
        <w:rPr>
          <w:sz w:val="16"/>
          <w:szCs w:val="16"/>
        </w:rPr>
        <w:t xml:space="preserve">, która działa jako ubezpieczyciel i świadczeniodawca usług medycznych na całym świecie. Firma świadczy swoje usługi w Polsce od ponad 30 lat i zapewnia pełną opiekę: ambulatoryjną, szpitalną, diagnostyczną, rehabilitacyjną, stomatologiczną, psychologiczną i długoterminową dla ponad 3,7 mln pacjentów. Do ich dyspozycji jest ponad 300 ogólnodostępnych i przyzakładowych centrów medycznych, w tym 16 szpitali oraz ok. 3 000 poradni partnerskich. Grupa LUX MED zatrudnia prawie 29 000 osób, w tym ponad 12 000 lekarzy i 8 000 profesjonalistów medycznych innych zawodów, a w codziennej działalności, kieruje się zasadami zrównoważonego rozwoju, podejmując liczne inicjatywy z obszarów zaangażowania społecznego i środowiska. Grupa LUX MED jest Głównym Partnerem Medycznym Polskiego Komitetu Olimpijskiego i Głównym Partnerem Medycznym Polskiego Komitetu </w:t>
      </w:r>
      <w:proofErr w:type="spellStart"/>
      <w:r w:rsidRPr="06BFD4E8">
        <w:rPr>
          <w:sz w:val="16"/>
          <w:szCs w:val="16"/>
        </w:rPr>
        <w:t>Paralimpijskiego</w:t>
      </w:r>
      <w:proofErr w:type="spellEnd"/>
      <w:r w:rsidRPr="06BFD4E8">
        <w:rPr>
          <w:sz w:val="16"/>
          <w:szCs w:val="16"/>
        </w:rPr>
        <w:t xml:space="preserve">. </w:t>
      </w:r>
      <w:r w:rsidR="00117AA7" w:rsidRPr="06BFD4E8">
        <w:rPr>
          <w:sz w:val="16"/>
          <w:szCs w:val="16"/>
        </w:rPr>
        <w:t xml:space="preserve">Więcej informacji: </w:t>
      </w:r>
      <w:hyperlink r:id="rId11">
        <w:r w:rsidR="00117AA7" w:rsidRPr="06BFD4E8">
          <w:rPr>
            <w:rStyle w:val="Hipercze"/>
            <w:sz w:val="16"/>
            <w:szCs w:val="16"/>
          </w:rPr>
          <w:t>www.luxmed.pl</w:t>
        </w:r>
      </w:hyperlink>
      <w:r w:rsidR="00117AA7" w:rsidRPr="06BFD4E8">
        <w:rPr>
          <w:sz w:val="16"/>
          <w:szCs w:val="16"/>
        </w:rPr>
        <w:t xml:space="preserve"> </w:t>
      </w:r>
    </w:p>
    <w:sectPr w:rsidR="00A66B18" w:rsidRPr="00C83DAC" w:rsidSect="002E3B36">
      <w:headerReference w:type="default" r:id="rId12"/>
      <w:footerReference w:type="default" r:id="rId13"/>
      <w:pgSz w:w="11906" w:h="16838" w:code="9"/>
      <w:pgMar w:top="720" w:right="720" w:bottom="720" w:left="720" w:header="567" w:footer="28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7E33C" w14:textId="77777777" w:rsidR="00411E80" w:rsidRDefault="00411E80" w:rsidP="00A66B18">
      <w:pPr>
        <w:spacing w:before="0" w:after="0"/>
      </w:pPr>
      <w:r>
        <w:separator/>
      </w:r>
    </w:p>
  </w:endnote>
  <w:endnote w:type="continuationSeparator" w:id="0">
    <w:p w14:paraId="1A6E5CDA" w14:textId="77777777" w:rsidR="00411E80" w:rsidRDefault="00411E80"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Mulish">
    <w:altName w:val="Calibri"/>
    <w:charset w:val="EE"/>
    <w:family w:val="auto"/>
    <w:pitch w:val="variable"/>
    <w:sig w:usb0="A00000FF" w:usb1="5000204B" w:usb2="00000000" w:usb3="00000000" w:csb0="00000193" w:csb1="00000000"/>
  </w:font>
  <w:font w:name="Franklin Gothic Medium">
    <w:panose1 w:val="020B0603020102020204"/>
    <w:charset w:val="EE"/>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4A605" w14:textId="2B43E6A5" w:rsidR="00B24126" w:rsidRDefault="008B4035" w:rsidP="00F31962">
    <w:pPr>
      <w:pStyle w:val="Stopka"/>
      <w:ind w:left="-964"/>
    </w:pPr>
    <w:r>
      <w:rPr>
        <w:noProof/>
      </w:rPr>
      <w:drawing>
        <wp:anchor distT="0" distB="0" distL="114300" distR="114300" simplePos="0" relativeHeight="251660288" behindDoc="1" locked="0" layoutInCell="1" allowOverlap="1" wp14:anchorId="5C0B419A" wp14:editId="7AF3D1A6">
          <wp:simplePos x="0" y="0"/>
          <wp:positionH relativeFrom="margin">
            <wp:posOffset>-612140</wp:posOffset>
          </wp:positionH>
          <wp:positionV relativeFrom="margin">
            <wp:posOffset>8049895</wp:posOffset>
          </wp:positionV>
          <wp:extent cx="7560000" cy="1693439"/>
          <wp:effectExtent l="0" t="0" r="0" b="0"/>
          <wp:wrapNone/>
          <wp:docPr id="11111914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19148" name="Obraz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693439"/>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EB7CA" w14:textId="77777777" w:rsidR="00411E80" w:rsidRDefault="00411E80" w:rsidP="00A66B18">
      <w:pPr>
        <w:spacing w:before="0" w:after="0"/>
      </w:pPr>
      <w:r>
        <w:separator/>
      </w:r>
    </w:p>
  </w:footnote>
  <w:footnote w:type="continuationSeparator" w:id="0">
    <w:p w14:paraId="7B21A67D" w14:textId="77777777" w:rsidR="00411E80" w:rsidRDefault="00411E80"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4F395" w14:textId="405FFE8D" w:rsidR="00A66B18" w:rsidRPr="00B24126" w:rsidRDefault="00B24126" w:rsidP="00FE067A">
    <w:pPr>
      <w:pStyle w:val="Podpis"/>
      <w:spacing w:line="240" w:lineRule="auto"/>
      <w:ind w:left="0"/>
    </w:pPr>
    <w:r w:rsidRPr="00B24126">
      <w:rPr>
        <w:noProof/>
      </w:rPr>
      <mc:AlternateContent>
        <mc:Choice Requires="wps">
          <w:drawing>
            <wp:anchor distT="45720" distB="45720" distL="114300" distR="114300" simplePos="0" relativeHeight="251659264" behindDoc="0" locked="0" layoutInCell="1" allowOverlap="1" wp14:anchorId="77F373E9" wp14:editId="4E7A1D26">
              <wp:simplePos x="0" y="0"/>
              <wp:positionH relativeFrom="column">
                <wp:posOffset>3937000</wp:posOffset>
              </wp:positionH>
              <wp:positionV relativeFrom="paragraph">
                <wp:posOffset>-23495</wp:posOffset>
              </wp:positionV>
              <wp:extent cx="2360930" cy="330200"/>
              <wp:effectExtent l="0" t="0" r="889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30200"/>
                      </a:xfrm>
                      <a:prstGeom prst="rect">
                        <a:avLst/>
                      </a:prstGeom>
                      <a:solidFill>
                        <a:srgbClr val="FFFFFF"/>
                      </a:solidFill>
                      <a:ln w="9525">
                        <a:noFill/>
                        <a:miter lim="800000"/>
                        <a:headEnd/>
                        <a:tailEnd/>
                      </a:ln>
                    </wps:spPr>
                    <wps:txbx>
                      <w:txbxContent>
                        <w:p w14:paraId="625EDC9A" w14:textId="77777777" w:rsidR="003714B6" w:rsidRDefault="009A0C4E" w:rsidP="00871952">
                          <w:pPr>
                            <w:spacing w:line="240" w:lineRule="auto"/>
                            <w:ind w:right="40"/>
                            <w:jc w:val="right"/>
                            <w:rPr>
                              <w:sz w:val="16"/>
                              <w:szCs w:val="16"/>
                            </w:rPr>
                          </w:pPr>
                          <w:r w:rsidRPr="009A0C4E">
                            <w:rPr>
                              <w:sz w:val="16"/>
                              <w:szCs w:val="16"/>
                            </w:rPr>
                            <w:t xml:space="preserve">Warszawa </w:t>
                          </w:r>
                          <w:r w:rsidR="003714B6">
                            <w:rPr>
                              <w:sz w:val="16"/>
                              <w:szCs w:val="16"/>
                            </w:rPr>
                            <w:t>25.06.2026</w:t>
                          </w:r>
                        </w:p>
                        <w:p w14:paraId="2EF40CF0" w14:textId="09C4EA58" w:rsidR="002777FD" w:rsidRDefault="003714B6" w:rsidP="00871952">
                          <w:pPr>
                            <w:spacing w:line="240" w:lineRule="auto"/>
                            <w:ind w:right="40"/>
                            <w:jc w:val="right"/>
                            <w:rPr>
                              <w:sz w:val="16"/>
                              <w:szCs w:val="16"/>
                            </w:rPr>
                          </w:pPr>
                          <w:r>
                            <w:rPr>
                              <w:sz w:val="16"/>
                              <w:szCs w:val="16"/>
                            </w:rPr>
                            <w:br/>
                          </w:r>
                          <w:r w:rsidR="00BC158D">
                            <w:rPr>
                              <w:sz w:val="16"/>
                              <w:szCs w:val="16"/>
                            </w:rPr>
                            <w:t>.0</w:t>
                          </w:r>
                          <w:r w:rsidR="002777FD">
                            <w:rPr>
                              <w:sz w:val="16"/>
                              <w:szCs w:val="16"/>
                            </w:rPr>
                            <w:t>6.2026</w:t>
                          </w:r>
                        </w:p>
                        <w:p w14:paraId="2C930C30" w14:textId="77777777" w:rsidR="002777FD" w:rsidRDefault="002777FD" w:rsidP="00871952">
                          <w:pPr>
                            <w:spacing w:line="240" w:lineRule="auto"/>
                            <w:ind w:right="40"/>
                            <w:jc w:val="right"/>
                            <w:rPr>
                              <w:sz w:val="16"/>
                              <w:szCs w:val="16"/>
                            </w:rPr>
                          </w:pPr>
                        </w:p>
                        <w:p w14:paraId="1A3FD9C4" w14:textId="646F8CAB" w:rsidR="00BC158D" w:rsidRDefault="002777FD" w:rsidP="00871952">
                          <w:pPr>
                            <w:spacing w:line="240" w:lineRule="auto"/>
                            <w:ind w:right="40"/>
                            <w:jc w:val="right"/>
                            <w:rPr>
                              <w:sz w:val="16"/>
                              <w:szCs w:val="16"/>
                            </w:rPr>
                          </w:pPr>
                          <w:r>
                            <w:rPr>
                              <w:sz w:val="16"/>
                              <w:szCs w:val="16"/>
                            </w:rPr>
                            <w:t>.2026</w:t>
                          </w:r>
                          <w:r w:rsidR="00BC158D">
                            <w:rPr>
                              <w:sz w:val="16"/>
                              <w:szCs w:val="16"/>
                            </w:rPr>
                            <w:t>.2026</w:t>
                          </w:r>
                        </w:p>
                        <w:p w14:paraId="2399D91C" w14:textId="5C64989E" w:rsidR="00B24126" w:rsidRPr="009A0C4E" w:rsidRDefault="00B24126" w:rsidP="00871952">
                          <w:pPr>
                            <w:spacing w:line="240" w:lineRule="auto"/>
                            <w:ind w:right="40"/>
                            <w:jc w:val="right"/>
                            <w:rPr>
                              <w:sz w:val="16"/>
                              <w:szCs w:val="16"/>
                            </w:rPr>
                          </w:pPr>
                          <w:r w:rsidRPr="009A0C4E">
                            <w:rPr>
                              <w:sz w:val="16"/>
                              <w:szCs w:val="16"/>
                            </w:rPr>
                            <w:t>.</w:t>
                          </w:r>
                          <w:r w:rsidR="00CD4FCD">
                            <w:rPr>
                              <w:sz w:val="16"/>
                              <w:szCs w:val="16"/>
                            </w:rPr>
                            <w:t>0</w:t>
                          </w:r>
                          <w:r w:rsidR="00D34118">
                            <w:rPr>
                              <w:sz w:val="16"/>
                              <w:szCs w:val="16"/>
                            </w:rPr>
                            <w:t>4</w:t>
                          </w:r>
                          <w:r w:rsidRPr="009A0C4E">
                            <w:rPr>
                              <w:sz w:val="16"/>
                              <w:szCs w:val="16"/>
                            </w:rPr>
                            <w:t>.202</w:t>
                          </w:r>
                          <w:r w:rsidR="00CD4FCD">
                            <w:rPr>
                              <w:sz w:val="16"/>
                              <w:szCs w:val="16"/>
                            </w:rPr>
                            <w:t>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7F373E9" id="_x0000_t202" coordsize="21600,21600" o:spt="202" path="m,l,21600r21600,l21600,xe">
              <v:stroke joinstyle="miter"/>
              <v:path gradientshapeok="t" o:connecttype="rect"/>
            </v:shapetype>
            <v:shape id="Pole tekstowe 2" o:spid="_x0000_s1026" type="#_x0000_t202" style="position:absolute;left:0;text-align:left;margin-left:310pt;margin-top:-1.85pt;width:185.9pt;height:26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" stroked="f">
              <v:textbox>
                <w:txbxContent>
                  <w:p w14:paraId="625EDC9A" w14:textId="77777777" w:rsidR="003714B6" w:rsidRDefault="009A0C4E" w:rsidP="00871952">
                    <w:pPr>
                      <w:spacing w:line="240" w:lineRule="auto"/>
                      <w:ind w:right="40"/>
                      <w:jc w:val="right"/>
                      <w:rPr>
                        <w:sz w:val="16"/>
                        <w:szCs w:val="16"/>
                      </w:rPr>
                    </w:pPr>
                    <w:r w:rsidRPr="009A0C4E">
                      <w:rPr>
                        <w:sz w:val="16"/>
                        <w:szCs w:val="16"/>
                      </w:rPr>
                      <w:t xml:space="preserve">Warszawa </w:t>
                    </w:r>
                    <w:r w:rsidR="003714B6">
                      <w:rPr>
                        <w:sz w:val="16"/>
                        <w:szCs w:val="16"/>
                      </w:rPr>
                      <w:t>25.06.2026</w:t>
                    </w:r>
                  </w:p>
                  <w:p w14:paraId="2EF40CF0" w14:textId="09C4EA58" w:rsidR="002777FD" w:rsidRDefault="003714B6" w:rsidP="00871952">
                    <w:pPr>
                      <w:spacing w:line="240" w:lineRule="auto"/>
                      <w:ind w:right="40"/>
                      <w:jc w:val="right"/>
                      <w:rPr>
                        <w:sz w:val="16"/>
                        <w:szCs w:val="16"/>
                      </w:rPr>
                    </w:pPr>
                    <w:r>
                      <w:rPr>
                        <w:sz w:val="16"/>
                        <w:szCs w:val="16"/>
                      </w:rPr>
                      <w:br/>
                    </w:r>
                    <w:r w:rsidR="00BC158D">
                      <w:rPr>
                        <w:sz w:val="16"/>
                        <w:szCs w:val="16"/>
                      </w:rPr>
                      <w:t>.0</w:t>
                    </w:r>
                    <w:r w:rsidR="002777FD">
                      <w:rPr>
                        <w:sz w:val="16"/>
                        <w:szCs w:val="16"/>
                      </w:rPr>
                      <w:t>6.2026</w:t>
                    </w:r>
                  </w:p>
                  <w:p w14:paraId="2C930C30" w14:textId="77777777" w:rsidR="002777FD" w:rsidRDefault="002777FD" w:rsidP="00871952">
                    <w:pPr>
                      <w:spacing w:line="240" w:lineRule="auto"/>
                      <w:ind w:right="40"/>
                      <w:jc w:val="right"/>
                      <w:rPr>
                        <w:sz w:val="16"/>
                        <w:szCs w:val="16"/>
                      </w:rPr>
                    </w:pPr>
                  </w:p>
                  <w:p w14:paraId="1A3FD9C4" w14:textId="646F8CAB" w:rsidR="00BC158D" w:rsidRDefault="002777FD" w:rsidP="00871952">
                    <w:pPr>
                      <w:spacing w:line="240" w:lineRule="auto"/>
                      <w:ind w:right="40"/>
                      <w:jc w:val="right"/>
                      <w:rPr>
                        <w:sz w:val="16"/>
                        <w:szCs w:val="16"/>
                      </w:rPr>
                    </w:pPr>
                    <w:r>
                      <w:rPr>
                        <w:sz w:val="16"/>
                        <w:szCs w:val="16"/>
                      </w:rPr>
                      <w:t>.2026</w:t>
                    </w:r>
                    <w:r w:rsidR="00BC158D">
                      <w:rPr>
                        <w:sz w:val="16"/>
                        <w:szCs w:val="16"/>
                      </w:rPr>
                      <w:t>.2026</w:t>
                    </w:r>
                  </w:p>
                  <w:p w14:paraId="2399D91C" w14:textId="5C64989E" w:rsidR="00B24126" w:rsidRPr="009A0C4E" w:rsidRDefault="00B24126" w:rsidP="00871952">
                    <w:pPr>
                      <w:spacing w:line="240" w:lineRule="auto"/>
                      <w:ind w:right="40"/>
                      <w:jc w:val="right"/>
                      <w:rPr>
                        <w:sz w:val="16"/>
                        <w:szCs w:val="16"/>
                      </w:rPr>
                    </w:pPr>
                    <w:r w:rsidRPr="009A0C4E">
                      <w:rPr>
                        <w:sz w:val="16"/>
                        <w:szCs w:val="16"/>
                      </w:rPr>
                      <w:t>.</w:t>
                    </w:r>
                    <w:r w:rsidR="00CD4FCD">
                      <w:rPr>
                        <w:sz w:val="16"/>
                        <w:szCs w:val="16"/>
                      </w:rPr>
                      <w:t>0</w:t>
                    </w:r>
                    <w:r w:rsidR="00D34118">
                      <w:rPr>
                        <w:sz w:val="16"/>
                        <w:szCs w:val="16"/>
                      </w:rPr>
                      <w:t>4</w:t>
                    </w:r>
                    <w:r w:rsidRPr="009A0C4E">
                      <w:rPr>
                        <w:sz w:val="16"/>
                        <w:szCs w:val="16"/>
                      </w:rPr>
                      <w:t>.202</w:t>
                    </w:r>
                    <w:r w:rsidR="00CD4FCD">
                      <w:rPr>
                        <w:sz w:val="16"/>
                        <w:szCs w:val="16"/>
                      </w:rPr>
                      <w:t>6</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A18C6"/>
    <w:multiLevelType w:val="hybridMultilevel"/>
    <w:tmpl w:val="184EA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BE1763D"/>
    <w:multiLevelType w:val="multilevel"/>
    <w:tmpl w:val="B9B26D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8234BD"/>
    <w:multiLevelType w:val="multilevel"/>
    <w:tmpl w:val="C8D42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12C94"/>
    <w:multiLevelType w:val="multilevel"/>
    <w:tmpl w:val="E3AA9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BE367F"/>
    <w:multiLevelType w:val="hybridMultilevel"/>
    <w:tmpl w:val="30AEEA8E"/>
    <w:lvl w:ilvl="0" w:tplc="95A68538">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22EF6151"/>
    <w:multiLevelType w:val="multilevel"/>
    <w:tmpl w:val="4878A9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9768C8"/>
    <w:multiLevelType w:val="multilevel"/>
    <w:tmpl w:val="3082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E1016B"/>
    <w:multiLevelType w:val="multilevel"/>
    <w:tmpl w:val="115404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9E11A1"/>
    <w:multiLevelType w:val="multilevel"/>
    <w:tmpl w:val="0616E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4516E5"/>
    <w:multiLevelType w:val="hybridMultilevel"/>
    <w:tmpl w:val="077A1294"/>
    <w:lvl w:ilvl="0" w:tplc="04150001">
      <w:start w:val="1"/>
      <w:numFmt w:val="bullet"/>
      <w:lvlText w:val=""/>
      <w:lvlJc w:val="left"/>
      <w:pPr>
        <w:ind w:left="1080" w:hanging="360"/>
      </w:pPr>
      <w:rPr>
        <w:rFonts w:ascii="Symbol" w:hAnsi="Symbol"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54C5F83"/>
    <w:multiLevelType w:val="multilevel"/>
    <w:tmpl w:val="F41A2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474713"/>
    <w:multiLevelType w:val="hybridMultilevel"/>
    <w:tmpl w:val="E6A6F4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750D89"/>
    <w:multiLevelType w:val="multilevel"/>
    <w:tmpl w:val="E3CA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D02774"/>
    <w:multiLevelType w:val="multilevel"/>
    <w:tmpl w:val="B39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4A1417"/>
    <w:multiLevelType w:val="multilevel"/>
    <w:tmpl w:val="B742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366370"/>
    <w:multiLevelType w:val="multilevel"/>
    <w:tmpl w:val="F630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CD3A61"/>
    <w:multiLevelType w:val="hybridMultilevel"/>
    <w:tmpl w:val="9C5866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78D4DA7"/>
    <w:multiLevelType w:val="multilevel"/>
    <w:tmpl w:val="9726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4E4576"/>
    <w:multiLevelType w:val="multilevel"/>
    <w:tmpl w:val="0880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BA37CF"/>
    <w:multiLevelType w:val="multilevel"/>
    <w:tmpl w:val="9050A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6B065B"/>
    <w:multiLevelType w:val="multilevel"/>
    <w:tmpl w:val="13FC20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3777942">
    <w:abstractNumId w:val="3"/>
  </w:num>
  <w:num w:numId="2" w16cid:durableId="484974015">
    <w:abstractNumId w:val="7"/>
  </w:num>
  <w:num w:numId="3" w16cid:durableId="1002439942">
    <w:abstractNumId w:val="20"/>
  </w:num>
  <w:num w:numId="4" w16cid:durableId="607809696">
    <w:abstractNumId w:val="5"/>
  </w:num>
  <w:num w:numId="5" w16cid:durableId="173884892">
    <w:abstractNumId w:val="1"/>
  </w:num>
  <w:num w:numId="6" w16cid:durableId="182598671">
    <w:abstractNumId w:val="11"/>
  </w:num>
  <w:num w:numId="7" w16cid:durableId="1266228797">
    <w:abstractNumId w:val="6"/>
  </w:num>
  <w:num w:numId="8" w16cid:durableId="177669941">
    <w:abstractNumId w:val="13"/>
  </w:num>
  <w:num w:numId="9" w16cid:durableId="158039221">
    <w:abstractNumId w:val="14"/>
  </w:num>
  <w:num w:numId="10" w16cid:durableId="2010450793">
    <w:abstractNumId w:val="2"/>
  </w:num>
  <w:num w:numId="11" w16cid:durableId="1556349662">
    <w:abstractNumId w:val="19"/>
  </w:num>
  <w:num w:numId="12" w16cid:durableId="1932932079">
    <w:abstractNumId w:val="10"/>
  </w:num>
  <w:num w:numId="13" w16cid:durableId="1024136943">
    <w:abstractNumId w:val="0"/>
  </w:num>
  <w:num w:numId="14" w16cid:durableId="1445030861">
    <w:abstractNumId w:val="16"/>
  </w:num>
  <w:num w:numId="15" w16cid:durableId="1479374473">
    <w:abstractNumId w:val="18"/>
  </w:num>
  <w:num w:numId="16" w16cid:durableId="956914626">
    <w:abstractNumId w:val="12"/>
  </w:num>
  <w:num w:numId="17" w16cid:durableId="1688209552">
    <w:abstractNumId w:val="17"/>
  </w:num>
  <w:num w:numId="18" w16cid:durableId="2138404393">
    <w:abstractNumId w:val="4"/>
  </w:num>
  <w:num w:numId="19" w16cid:durableId="88505642">
    <w:abstractNumId w:val="8"/>
  </w:num>
  <w:num w:numId="20" w16cid:durableId="91053699">
    <w:abstractNumId w:val="9"/>
  </w:num>
  <w:num w:numId="21" w16cid:durableId="20013432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126"/>
    <w:rsid w:val="000206BB"/>
    <w:rsid w:val="000218D9"/>
    <w:rsid w:val="000302C1"/>
    <w:rsid w:val="00036649"/>
    <w:rsid w:val="00046764"/>
    <w:rsid w:val="0005280A"/>
    <w:rsid w:val="00056144"/>
    <w:rsid w:val="00057C63"/>
    <w:rsid w:val="00070E32"/>
    <w:rsid w:val="00077D99"/>
    <w:rsid w:val="000819F8"/>
    <w:rsid w:val="00083BAA"/>
    <w:rsid w:val="00083CBF"/>
    <w:rsid w:val="000857E3"/>
    <w:rsid w:val="00090E37"/>
    <w:rsid w:val="000955F2"/>
    <w:rsid w:val="000A48DA"/>
    <w:rsid w:val="000A78FC"/>
    <w:rsid w:val="000B5FA5"/>
    <w:rsid w:val="000B6D07"/>
    <w:rsid w:val="000C1231"/>
    <w:rsid w:val="000C4D00"/>
    <w:rsid w:val="000C6BEE"/>
    <w:rsid w:val="000D2E03"/>
    <w:rsid w:val="000D4540"/>
    <w:rsid w:val="000D4B75"/>
    <w:rsid w:val="000D7D9C"/>
    <w:rsid w:val="000E2D95"/>
    <w:rsid w:val="000E30B7"/>
    <w:rsid w:val="000F038B"/>
    <w:rsid w:val="0010367E"/>
    <w:rsid w:val="00105BFB"/>
    <w:rsid w:val="0010680C"/>
    <w:rsid w:val="00117AA7"/>
    <w:rsid w:val="00145476"/>
    <w:rsid w:val="00150EE0"/>
    <w:rsid w:val="00152B0B"/>
    <w:rsid w:val="00152B5B"/>
    <w:rsid w:val="001541FF"/>
    <w:rsid w:val="00165C49"/>
    <w:rsid w:val="00165E2D"/>
    <w:rsid w:val="001766D6"/>
    <w:rsid w:val="001815DC"/>
    <w:rsid w:val="001822FE"/>
    <w:rsid w:val="0018596B"/>
    <w:rsid w:val="00186AF2"/>
    <w:rsid w:val="00192419"/>
    <w:rsid w:val="0019608B"/>
    <w:rsid w:val="001A0951"/>
    <w:rsid w:val="001B1566"/>
    <w:rsid w:val="001C270D"/>
    <w:rsid w:val="001C3320"/>
    <w:rsid w:val="001D0B5A"/>
    <w:rsid w:val="001D4D91"/>
    <w:rsid w:val="001D6F3E"/>
    <w:rsid w:val="001E2320"/>
    <w:rsid w:val="001E61EB"/>
    <w:rsid w:val="001E6548"/>
    <w:rsid w:val="001F1DB8"/>
    <w:rsid w:val="001F3E3E"/>
    <w:rsid w:val="00200775"/>
    <w:rsid w:val="00202335"/>
    <w:rsid w:val="00202E45"/>
    <w:rsid w:val="00203E4B"/>
    <w:rsid w:val="00204940"/>
    <w:rsid w:val="00205A88"/>
    <w:rsid w:val="00206FA6"/>
    <w:rsid w:val="0020798D"/>
    <w:rsid w:val="002124B3"/>
    <w:rsid w:val="0021260D"/>
    <w:rsid w:val="00213552"/>
    <w:rsid w:val="0021425D"/>
    <w:rsid w:val="00214E28"/>
    <w:rsid w:val="002152EA"/>
    <w:rsid w:val="002277C3"/>
    <w:rsid w:val="00231F7A"/>
    <w:rsid w:val="002337A9"/>
    <w:rsid w:val="002405DF"/>
    <w:rsid w:val="002458CE"/>
    <w:rsid w:val="0025613D"/>
    <w:rsid w:val="00256390"/>
    <w:rsid w:val="00262FBC"/>
    <w:rsid w:val="00263CF0"/>
    <w:rsid w:val="00267B41"/>
    <w:rsid w:val="002733A6"/>
    <w:rsid w:val="00274ED4"/>
    <w:rsid w:val="002777FD"/>
    <w:rsid w:val="0029626D"/>
    <w:rsid w:val="002A2AE1"/>
    <w:rsid w:val="002A36B8"/>
    <w:rsid w:val="002A4932"/>
    <w:rsid w:val="002A5721"/>
    <w:rsid w:val="002C41FC"/>
    <w:rsid w:val="002D0DA2"/>
    <w:rsid w:val="002D6743"/>
    <w:rsid w:val="002E0A7B"/>
    <w:rsid w:val="002E3348"/>
    <w:rsid w:val="002E3B36"/>
    <w:rsid w:val="002E5F3D"/>
    <w:rsid w:val="002F6E31"/>
    <w:rsid w:val="002F76A2"/>
    <w:rsid w:val="00305AA4"/>
    <w:rsid w:val="003105B5"/>
    <w:rsid w:val="00312B5D"/>
    <w:rsid w:val="0031529D"/>
    <w:rsid w:val="003259B6"/>
    <w:rsid w:val="00331C3E"/>
    <w:rsid w:val="0033238B"/>
    <w:rsid w:val="00352B81"/>
    <w:rsid w:val="00355DAF"/>
    <w:rsid w:val="00362A8D"/>
    <w:rsid w:val="003649ED"/>
    <w:rsid w:val="00364BC6"/>
    <w:rsid w:val="003714B6"/>
    <w:rsid w:val="003859D6"/>
    <w:rsid w:val="00394757"/>
    <w:rsid w:val="003A0150"/>
    <w:rsid w:val="003A6536"/>
    <w:rsid w:val="003C5588"/>
    <w:rsid w:val="003D1341"/>
    <w:rsid w:val="003D42CD"/>
    <w:rsid w:val="003E1537"/>
    <w:rsid w:val="003E24DF"/>
    <w:rsid w:val="003E46B5"/>
    <w:rsid w:val="003F13F1"/>
    <w:rsid w:val="00402A06"/>
    <w:rsid w:val="00411E80"/>
    <w:rsid w:val="0041428F"/>
    <w:rsid w:val="0041738A"/>
    <w:rsid w:val="00423F27"/>
    <w:rsid w:val="004307E4"/>
    <w:rsid w:val="004326BA"/>
    <w:rsid w:val="0043332F"/>
    <w:rsid w:val="00437188"/>
    <w:rsid w:val="00444759"/>
    <w:rsid w:val="0045044E"/>
    <w:rsid w:val="00454785"/>
    <w:rsid w:val="00457082"/>
    <w:rsid w:val="0045718E"/>
    <w:rsid w:val="004571AA"/>
    <w:rsid w:val="00457CF8"/>
    <w:rsid w:val="0046500F"/>
    <w:rsid w:val="004678C3"/>
    <w:rsid w:val="0047319D"/>
    <w:rsid w:val="00475129"/>
    <w:rsid w:val="004763DD"/>
    <w:rsid w:val="00476B6C"/>
    <w:rsid w:val="004804E1"/>
    <w:rsid w:val="00480E4F"/>
    <w:rsid w:val="004A03A6"/>
    <w:rsid w:val="004A0C3B"/>
    <w:rsid w:val="004A11DF"/>
    <w:rsid w:val="004A2B0D"/>
    <w:rsid w:val="004A50B6"/>
    <w:rsid w:val="004A68E9"/>
    <w:rsid w:val="004B1958"/>
    <w:rsid w:val="004B2BBB"/>
    <w:rsid w:val="004B7149"/>
    <w:rsid w:val="004C0335"/>
    <w:rsid w:val="004C27B9"/>
    <w:rsid w:val="004C7DEE"/>
    <w:rsid w:val="004D009D"/>
    <w:rsid w:val="004D580E"/>
    <w:rsid w:val="004D6C9B"/>
    <w:rsid w:val="004D7ED1"/>
    <w:rsid w:val="004E6D81"/>
    <w:rsid w:val="005062E6"/>
    <w:rsid w:val="005079B8"/>
    <w:rsid w:val="00512058"/>
    <w:rsid w:val="005155E6"/>
    <w:rsid w:val="00524F50"/>
    <w:rsid w:val="00531B7D"/>
    <w:rsid w:val="00533514"/>
    <w:rsid w:val="00533DD1"/>
    <w:rsid w:val="0053400F"/>
    <w:rsid w:val="00544663"/>
    <w:rsid w:val="00552B48"/>
    <w:rsid w:val="0055448C"/>
    <w:rsid w:val="005667B8"/>
    <w:rsid w:val="00575678"/>
    <w:rsid w:val="00580F3E"/>
    <w:rsid w:val="00582CD4"/>
    <w:rsid w:val="00587ED3"/>
    <w:rsid w:val="00592413"/>
    <w:rsid w:val="00592E09"/>
    <w:rsid w:val="00597BF1"/>
    <w:rsid w:val="005A3DE3"/>
    <w:rsid w:val="005B04F2"/>
    <w:rsid w:val="005B0E65"/>
    <w:rsid w:val="005B4BC3"/>
    <w:rsid w:val="005C2210"/>
    <w:rsid w:val="005C30B0"/>
    <w:rsid w:val="005C41E8"/>
    <w:rsid w:val="005C46EB"/>
    <w:rsid w:val="005D0C4A"/>
    <w:rsid w:val="005D2B7D"/>
    <w:rsid w:val="005D77D9"/>
    <w:rsid w:val="005E08FB"/>
    <w:rsid w:val="005F3808"/>
    <w:rsid w:val="00601898"/>
    <w:rsid w:val="00603140"/>
    <w:rsid w:val="00610C89"/>
    <w:rsid w:val="00612714"/>
    <w:rsid w:val="00615018"/>
    <w:rsid w:val="00620FAF"/>
    <w:rsid w:val="0062123A"/>
    <w:rsid w:val="00624198"/>
    <w:rsid w:val="006270EC"/>
    <w:rsid w:val="00633532"/>
    <w:rsid w:val="00633AED"/>
    <w:rsid w:val="00643ADC"/>
    <w:rsid w:val="00645B82"/>
    <w:rsid w:val="00646E75"/>
    <w:rsid w:val="00656F3C"/>
    <w:rsid w:val="00664163"/>
    <w:rsid w:val="006648CC"/>
    <w:rsid w:val="00666915"/>
    <w:rsid w:val="006777E7"/>
    <w:rsid w:val="0068381F"/>
    <w:rsid w:val="00684BE4"/>
    <w:rsid w:val="00686AEA"/>
    <w:rsid w:val="00692DBF"/>
    <w:rsid w:val="006976FB"/>
    <w:rsid w:val="006A1F28"/>
    <w:rsid w:val="006A51A4"/>
    <w:rsid w:val="006B1971"/>
    <w:rsid w:val="006C267F"/>
    <w:rsid w:val="006C2859"/>
    <w:rsid w:val="006C2BF1"/>
    <w:rsid w:val="006C3AC4"/>
    <w:rsid w:val="006C6D91"/>
    <w:rsid w:val="006D0278"/>
    <w:rsid w:val="006D28E9"/>
    <w:rsid w:val="006D4A8B"/>
    <w:rsid w:val="006D5E34"/>
    <w:rsid w:val="006E14C6"/>
    <w:rsid w:val="006E5387"/>
    <w:rsid w:val="006E546E"/>
    <w:rsid w:val="006F41C8"/>
    <w:rsid w:val="006F5B78"/>
    <w:rsid w:val="006F6F10"/>
    <w:rsid w:val="0070003D"/>
    <w:rsid w:val="0070126F"/>
    <w:rsid w:val="0070255A"/>
    <w:rsid w:val="007071EB"/>
    <w:rsid w:val="007160EC"/>
    <w:rsid w:val="0072329F"/>
    <w:rsid w:val="00751D50"/>
    <w:rsid w:val="00753EAF"/>
    <w:rsid w:val="007542FC"/>
    <w:rsid w:val="007557D5"/>
    <w:rsid w:val="0075648A"/>
    <w:rsid w:val="0076012C"/>
    <w:rsid w:val="00765E16"/>
    <w:rsid w:val="0076762C"/>
    <w:rsid w:val="00772765"/>
    <w:rsid w:val="00777784"/>
    <w:rsid w:val="00777CED"/>
    <w:rsid w:val="00783E79"/>
    <w:rsid w:val="00784149"/>
    <w:rsid w:val="00784FE8"/>
    <w:rsid w:val="00786E40"/>
    <w:rsid w:val="0078772C"/>
    <w:rsid w:val="007900F4"/>
    <w:rsid w:val="007B11F8"/>
    <w:rsid w:val="007B17F6"/>
    <w:rsid w:val="007B5AE8"/>
    <w:rsid w:val="007C1B03"/>
    <w:rsid w:val="007C34DE"/>
    <w:rsid w:val="007C6911"/>
    <w:rsid w:val="007C7392"/>
    <w:rsid w:val="007D2114"/>
    <w:rsid w:val="007E696C"/>
    <w:rsid w:val="007F1771"/>
    <w:rsid w:val="007F5192"/>
    <w:rsid w:val="007F5FC4"/>
    <w:rsid w:val="007F6980"/>
    <w:rsid w:val="00800C5F"/>
    <w:rsid w:val="00803A5F"/>
    <w:rsid w:val="00804158"/>
    <w:rsid w:val="00804AAC"/>
    <w:rsid w:val="008059CC"/>
    <w:rsid w:val="008104E4"/>
    <w:rsid w:val="00812416"/>
    <w:rsid w:val="00824FF1"/>
    <w:rsid w:val="00834EEF"/>
    <w:rsid w:val="00840EED"/>
    <w:rsid w:val="008426DD"/>
    <w:rsid w:val="008509CA"/>
    <w:rsid w:val="00857747"/>
    <w:rsid w:val="008604D5"/>
    <w:rsid w:val="00863682"/>
    <w:rsid w:val="00865581"/>
    <w:rsid w:val="00866071"/>
    <w:rsid w:val="0086758F"/>
    <w:rsid w:val="00871436"/>
    <w:rsid w:val="00871952"/>
    <w:rsid w:val="00874877"/>
    <w:rsid w:val="00876D6D"/>
    <w:rsid w:val="00877B4B"/>
    <w:rsid w:val="00880AC6"/>
    <w:rsid w:val="00884F0D"/>
    <w:rsid w:val="00885BE5"/>
    <w:rsid w:val="0089169D"/>
    <w:rsid w:val="008947A7"/>
    <w:rsid w:val="00896D3F"/>
    <w:rsid w:val="008B146E"/>
    <w:rsid w:val="008B1821"/>
    <w:rsid w:val="008B4035"/>
    <w:rsid w:val="008B7650"/>
    <w:rsid w:val="008B7E0B"/>
    <w:rsid w:val="008C1795"/>
    <w:rsid w:val="008C2CB1"/>
    <w:rsid w:val="008D2525"/>
    <w:rsid w:val="008E5410"/>
    <w:rsid w:val="008E7163"/>
    <w:rsid w:val="00900F12"/>
    <w:rsid w:val="0090257F"/>
    <w:rsid w:val="00920E53"/>
    <w:rsid w:val="0092456D"/>
    <w:rsid w:val="0093476E"/>
    <w:rsid w:val="00934B03"/>
    <w:rsid w:val="00940687"/>
    <w:rsid w:val="00941A5F"/>
    <w:rsid w:val="009426A9"/>
    <w:rsid w:val="0094700B"/>
    <w:rsid w:val="00951A3D"/>
    <w:rsid w:val="00955FBA"/>
    <w:rsid w:val="00956198"/>
    <w:rsid w:val="00957678"/>
    <w:rsid w:val="0096081E"/>
    <w:rsid w:val="00962740"/>
    <w:rsid w:val="00963273"/>
    <w:rsid w:val="0096640D"/>
    <w:rsid w:val="00966BDF"/>
    <w:rsid w:val="00971543"/>
    <w:rsid w:val="00976A18"/>
    <w:rsid w:val="009923BE"/>
    <w:rsid w:val="009934F7"/>
    <w:rsid w:val="0099394C"/>
    <w:rsid w:val="00995692"/>
    <w:rsid w:val="009A0C4E"/>
    <w:rsid w:val="009A158C"/>
    <w:rsid w:val="009A3BB5"/>
    <w:rsid w:val="009A537E"/>
    <w:rsid w:val="009B4AC2"/>
    <w:rsid w:val="009C38F2"/>
    <w:rsid w:val="009C7C81"/>
    <w:rsid w:val="009E0171"/>
    <w:rsid w:val="009E0E10"/>
    <w:rsid w:val="009E33DB"/>
    <w:rsid w:val="009F492C"/>
    <w:rsid w:val="009F6646"/>
    <w:rsid w:val="009F69ED"/>
    <w:rsid w:val="009F6FA2"/>
    <w:rsid w:val="009F7C20"/>
    <w:rsid w:val="00A04D87"/>
    <w:rsid w:val="00A12A6E"/>
    <w:rsid w:val="00A1330F"/>
    <w:rsid w:val="00A13F24"/>
    <w:rsid w:val="00A252BF"/>
    <w:rsid w:val="00A26FE7"/>
    <w:rsid w:val="00A27A77"/>
    <w:rsid w:val="00A30CE6"/>
    <w:rsid w:val="00A330AB"/>
    <w:rsid w:val="00A4008D"/>
    <w:rsid w:val="00A40CCE"/>
    <w:rsid w:val="00A51F39"/>
    <w:rsid w:val="00A5408D"/>
    <w:rsid w:val="00A54429"/>
    <w:rsid w:val="00A5450D"/>
    <w:rsid w:val="00A54EDB"/>
    <w:rsid w:val="00A54F0B"/>
    <w:rsid w:val="00A607A5"/>
    <w:rsid w:val="00A633EA"/>
    <w:rsid w:val="00A66B18"/>
    <w:rsid w:val="00A6783B"/>
    <w:rsid w:val="00A71439"/>
    <w:rsid w:val="00A72DEC"/>
    <w:rsid w:val="00A74C6E"/>
    <w:rsid w:val="00A77381"/>
    <w:rsid w:val="00A83A0B"/>
    <w:rsid w:val="00A96CF8"/>
    <w:rsid w:val="00A974A1"/>
    <w:rsid w:val="00AA089B"/>
    <w:rsid w:val="00AB0E71"/>
    <w:rsid w:val="00AC7BCD"/>
    <w:rsid w:val="00AD189B"/>
    <w:rsid w:val="00AD1DE5"/>
    <w:rsid w:val="00AD2251"/>
    <w:rsid w:val="00AE0C2C"/>
    <w:rsid w:val="00AE1388"/>
    <w:rsid w:val="00AE2D52"/>
    <w:rsid w:val="00AE54C8"/>
    <w:rsid w:val="00AE575A"/>
    <w:rsid w:val="00AF3982"/>
    <w:rsid w:val="00AF46A9"/>
    <w:rsid w:val="00B03B9D"/>
    <w:rsid w:val="00B13F00"/>
    <w:rsid w:val="00B140B0"/>
    <w:rsid w:val="00B20587"/>
    <w:rsid w:val="00B219E9"/>
    <w:rsid w:val="00B24126"/>
    <w:rsid w:val="00B3225F"/>
    <w:rsid w:val="00B33189"/>
    <w:rsid w:val="00B43C50"/>
    <w:rsid w:val="00B43CA3"/>
    <w:rsid w:val="00B44B37"/>
    <w:rsid w:val="00B50294"/>
    <w:rsid w:val="00B56652"/>
    <w:rsid w:val="00B57D6E"/>
    <w:rsid w:val="00B61CFC"/>
    <w:rsid w:val="00B64EF0"/>
    <w:rsid w:val="00B7140F"/>
    <w:rsid w:val="00B72404"/>
    <w:rsid w:val="00B74C86"/>
    <w:rsid w:val="00B82113"/>
    <w:rsid w:val="00B82F0D"/>
    <w:rsid w:val="00B832B2"/>
    <w:rsid w:val="00B85A36"/>
    <w:rsid w:val="00B86C9B"/>
    <w:rsid w:val="00B874F1"/>
    <w:rsid w:val="00B9480E"/>
    <w:rsid w:val="00B9577D"/>
    <w:rsid w:val="00B95BBE"/>
    <w:rsid w:val="00BA3F81"/>
    <w:rsid w:val="00BA6EA7"/>
    <w:rsid w:val="00BA77A9"/>
    <w:rsid w:val="00BB17B1"/>
    <w:rsid w:val="00BB34AE"/>
    <w:rsid w:val="00BC158D"/>
    <w:rsid w:val="00BC68B8"/>
    <w:rsid w:val="00BE2E51"/>
    <w:rsid w:val="00BF2269"/>
    <w:rsid w:val="00BF2BB4"/>
    <w:rsid w:val="00BF6795"/>
    <w:rsid w:val="00C11580"/>
    <w:rsid w:val="00C2230D"/>
    <w:rsid w:val="00C25CF1"/>
    <w:rsid w:val="00C31F74"/>
    <w:rsid w:val="00C36632"/>
    <w:rsid w:val="00C40294"/>
    <w:rsid w:val="00C52E88"/>
    <w:rsid w:val="00C54C34"/>
    <w:rsid w:val="00C6022C"/>
    <w:rsid w:val="00C60483"/>
    <w:rsid w:val="00C6100F"/>
    <w:rsid w:val="00C6151E"/>
    <w:rsid w:val="00C63575"/>
    <w:rsid w:val="00C66F40"/>
    <w:rsid w:val="00C701F7"/>
    <w:rsid w:val="00C70786"/>
    <w:rsid w:val="00C73880"/>
    <w:rsid w:val="00C75F3D"/>
    <w:rsid w:val="00C83DAC"/>
    <w:rsid w:val="00C86505"/>
    <w:rsid w:val="00C8656E"/>
    <w:rsid w:val="00CA0181"/>
    <w:rsid w:val="00CA165E"/>
    <w:rsid w:val="00CA7B97"/>
    <w:rsid w:val="00CB015A"/>
    <w:rsid w:val="00CB2A19"/>
    <w:rsid w:val="00CC1034"/>
    <w:rsid w:val="00CC13E3"/>
    <w:rsid w:val="00CC2501"/>
    <w:rsid w:val="00CD4FCD"/>
    <w:rsid w:val="00CD59B1"/>
    <w:rsid w:val="00CD650A"/>
    <w:rsid w:val="00CD7003"/>
    <w:rsid w:val="00CD743F"/>
    <w:rsid w:val="00CD793F"/>
    <w:rsid w:val="00CE094D"/>
    <w:rsid w:val="00CE249B"/>
    <w:rsid w:val="00CF724D"/>
    <w:rsid w:val="00D06D7E"/>
    <w:rsid w:val="00D1014A"/>
    <w:rsid w:val="00D1030A"/>
    <w:rsid w:val="00D10958"/>
    <w:rsid w:val="00D16645"/>
    <w:rsid w:val="00D22249"/>
    <w:rsid w:val="00D25643"/>
    <w:rsid w:val="00D34118"/>
    <w:rsid w:val="00D378B8"/>
    <w:rsid w:val="00D40595"/>
    <w:rsid w:val="00D4486F"/>
    <w:rsid w:val="00D534E1"/>
    <w:rsid w:val="00D61AEF"/>
    <w:rsid w:val="00D66593"/>
    <w:rsid w:val="00D7514C"/>
    <w:rsid w:val="00D7564D"/>
    <w:rsid w:val="00D8012A"/>
    <w:rsid w:val="00D8599C"/>
    <w:rsid w:val="00D907B0"/>
    <w:rsid w:val="00DB154C"/>
    <w:rsid w:val="00DB1E0C"/>
    <w:rsid w:val="00DB3317"/>
    <w:rsid w:val="00DB76B6"/>
    <w:rsid w:val="00DC14F9"/>
    <w:rsid w:val="00DD0014"/>
    <w:rsid w:val="00DE6DA2"/>
    <w:rsid w:val="00DF12D6"/>
    <w:rsid w:val="00DF1423"/>
    <w:rsid w:val="00DF1707"/>
    <w:rsid w:val="00DF2AE2"/>
    <w:rsid w:val="00DF2D30"/>
    <w:rsid w:val="00DF4EFC"/>
    <w:rsid w:val="00DF4FAE"/>
    <w:rsid w:val="00DF5FEF"/>
    <w:rsid w:val="00DF7A1B"/>
    <w:rsid w:val="00E02D76"/>
    <w:rsid w:val="00E10762"/>
    <w:rsid w:val="00E11D98"/>
    <w:rsid w:val="00E141EA"/>
    <w:rsid w:val="00E23090"/>
    <w:rsid w:val="00E2570B"/>
    <w:rsid w:val="00E260FB"/>
    <w:rsid w:val="00E31979"/>
    <w:rsid w:val="00E331A6"/>
    <w:rsid w:val="00E33A6A"/>
    <w:rsid w:val="00E40BCE"/>
    <w:rsid w:val="00E4786A"/>
    <w:rsid w:val="00E51529"/>
    <w:rsid w:val="00E55D74"/>
    <w:rsid w:val="00E610CC"/>
    <w:rsid w:val="00E641F8"/>
    <w:rsid w:val="00E6540C"/>
    <w:rsid w:val="00E679EC"/>
    <w:rsid w:val="00E77F3C"/>
    <w:rsid w:val="00E80D19"/>
    <w:rsid w:val="00E81E2A"/>
    <w:rsid w:val="00E84B21"/>
    <w:rsid w:val="00E84CDA"/>
    <w:rsid w:val="00E864AD"/>
    <w:rsid w:val="00E866C0"/>
    <w:rsid w:val="00E94341"/>
    <w:rsid w:val="00EA3150"/>
    <w:rsid w:val="00EA79CC"/>
    <w:rsid w:val="00EA7A68"/>
    <w:rsid w:val="00EC4161"/>
    <w:rsid w:val="00EC4A09"/>
    <w:rsid w:val="00EC4A10"/>
    <w:rsid w:val="00EC7A60"/>
    <w:rsid w:val="00ED46BB"/>
    <w:rsid w:val="00ED638F"/>
    <w:rsid w:val="00ED6E18"/>
    <w:rsid w:val="00EE0952"/>
    <w:rsid w:val="00EF2402"/>
    <w:rsid w:val="00EF5B17"/>
    <w:rsid w:val="00F02EB0"/>
    <w:rsid w:val="00F02FE2"/>
    <w:rsid w:val="00F0338A"/>
    <w:rsid w:val="00F05022"/>
    <w:rsid w:val="00F0588D"/>
    <w:rsid w:val="00F06DF0"/>
    <w:rsid w:val="00F07366"/>
    <w:rsid w:val="00F07816"/>
    <w:rsid w:val="00F115A4"/>
    <w:rsid w:val="00F1481D"/>
    <w:rsid w:val="00F14DF1"/>
    <w:rsid w:val="00F2199B"/>
    <w:rsid w:val="00F31962"/>
    <w:rsid w:val="00F31F6D"/>
    <w:rsid w:val="00F3727A"/>
    <w:rsid w:val="00F37C3A"/>
    <w:rsid w:val="00F42A46"/>
    <w:rsid w:val="00F67FFA"/>
    <w:rsid w:val="00F8058F"/>
    <w:rsid w:val="00F9294B"/>
    <w:rsid w:val="00F95A8D"/>
    <w:rsid w:val="00FC0667"/>
    <w:rsid w:val="00FC3C8E"/>
    <w:rsid w:val="00FD0B92"/>
    <w:rsid w:val="00FD13E6"/>
    <w:rsid w:val="00FD1951"/>
    <w:rsid w:val="00FD19A4"/>
    <w:rsid w:val="00FE067A"/>
    <w:rsid w:val="00FE0F43"/>
    <w:rsid w:val="00FF27CF"/>
    <w:rsid w:val="00FF4208"/>
    <w:rsid w:val="00FF54A6"/>
    <w:rsid w:val="01408A9D"/>
    <w:rsid w:val="03CAF19B"/>
    <w:rsid w:val="03CC056E"/>
    <w:rsid w:val="04002A0D"/>
    <w:rsid w:val="0621862D"/>
    <w:rsid w:val="0649E1B2"/>
    <w:rsid w:val="0682B813"/>
    <w:rsid w:val="06BFD4E8"/>
    <w:rsid w:val="06E26686"/>
    <w:rsid w:val="08C856CA"/>
    <w:rsid w:val="0966F68E"/>
    <w:rsid w:val="096B82FA"/>
    <w:rsid w:val="09C0FEBA"/>
    <w:rsid w:val="0B3C36AF"/>
    <w:rsid w:val="0CBEB15B"/>
    <w:rsid w:val="0F6030D5"/>
    <w:rsid w:val="10169EE0"/>
    <w:rsid w:val="11B12882"/>
    <w:rsid w:val="1284FDEC"/>
    <w:rsid w:val="13E37E28"/>
    <w:rsid w:val="143BF57A"/>
    <w:rsid w:val="151A8471"/>
    <w:rsid w:val="1592F93F"/>
    <w:rsid w:val="15AFE68C"/>
    <w:rsid w:val="15E19752"/>
    <w:rsid w:val="1762A2EE"/>
    <w:rsid w:val="17C80E26"/>
    <w:rsid w:val="19592E46"/>
    <w:rsid w:val="197337FC"/>
    <w:rsid w:val="1AC67BCF"/>
    <w:rsid w:val="1B9AFA62"/>
    <w:rsid w:val="1D674E71"/>
    <w:rsid w:val="1E1A1072"/>
    <w:rsid w:val="1FD317B7"/>
    <w:rsid w:val="212F4A91"/>
    <w:rsid w:val="253568B0"/>
    <w:rsid w:val="258EFD5D"/>
    <w:rsid w:val="2A317761"/>
    <w:rsid w:val="2B6A01D3"/>
    <w:rsid w:val="2B7ECE30"/>
    <w:rsid w:val="2BBB38C8"/>
    <w:rsid w:val="2E7DF954"/>
    <w:rsid w:val="2ECE4D8A"/>
    <w:rsid w:val="307334B3"/>
    <w:rsid w:val="3114CAB0"/>
    <w:rsid w:val="3336C092"/>
    <w:rsid w:val="3382ABA2"/>
    <w:rsid w:val="3630C2C5"/>
    <w:rsid w:val="36AF1E43"/>
    <w:rsid w:val="36F624D7"/>
    <w:rsid w:val="3757B501"/>
    <w:rsid w:val="38716AEB"/>
    <w:rsid w:val="392C80C4"/>
    <w:rsid w:val="39A24751"/>
    <w:rsid w:val="3AD76AAD"/>
    <w:rsid w:val="3B0183E0"/>
    <w:rsid w:val="3C0E9213"/>
    <w:rsid w:val="3D6BE0F3"/>
    <w:rsid w:val="3FF600DC"/>
    <w:rsid w:val="4015CE1D"/>
    <w:rsid w:val="4101AC75"/>
    <w:rsid w:val="410D1B7E"/>
    <w:rsid w:val="41F0CF9A"/>
    <w:rsid w:val="427CE1C6"/>
    <w:rsid w:val="43292F2D"/>
    <w:rsid w:val="433B2630"/>
    <w:rsid w:val="43532AC9"/>
    <w:rsid w:val="436E63B6"/>
    <w:rsid w:val="44ACF29E"/>
    <w:rsid w:val="454E2C9F"/>
    <w:rsid w:val="46152580"/>
    <w:rsid w:val="46FC7E94"/>
    <w:rsid w:val="470FDAB2"/>
    <w:rsid w:val="47641329"/>
    <w:rsid w:val="47AC6870"/>
    <w:rsid w:val="48ED218A"/>
    <w:rsid w:val="4A5E1D50"/>
    <w:rsid w:val="4CFC74D1"/>
    <w:rsid w:val="4D2D3F54"/>
    <w:rsid w:val="509D389F"/>
    <w:rsid w:val="50AAC998"/>
    <w:rsid w:val="517B2EC3"/>
    <w:rsid w:val="54DF039F"/>
    <w:rsid w:val="54FEBF77"/>
    <w:rsid w:val="5637A57D"/>
    <w:rsid w:val="5945C61B"/>
    <w:rsid w:val="5DC2A421"/>
    <w:rsid w:val="5FB83123"/>
    <w:rsid w:val="605FA373"/>
    <w:rsid w:val="62329F9E"/>
    <w:rsid w:val="626D9E9A"/>
    <w:rsid w:val="63239053"/>
    <w:rsid w:val="63CD36A3"/>
    <w:rsid w:val="66ACBB47"/>
    <w:rsid w:val="671532BC"/>
    <w:rsid w:val="68B194BB"/>
    <w:rsid w:val="69765EF1"/>
    <w:rsid w:val="6B020203"/>
    <w:rsid w:val="6B774ABC"/>
    <w:rsid w:val="6D7C6B54"/>
    <w:rsid w:val="6F1F0E89"/>
    <w:rsid w:val="6F664663"/>
    <w:rsid w:val="71FAA3F6"/>
    <w:rsid w:val="7279F95E"/>
    <w:rsid w:val="747C52E5"/>
    <w:rsid w:val="76AECC4D"/>
    <w:rsid w:val="76E1BB00"/>
    <w:rsid w:val="7791C314"/>
    <w:rsid w:val="7797DFD9"/>
    <w:rsid w:val="78134B9A"/>
    <w:rsid w:val="78747296"/>
    <w:rsid w:val="7A71D2FC"/>
    <w:rsid w:val="7A89E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CF0C2"/>
  <w14:defaultImageDpi w14:val="32767"/>
  <w15:chartTrackingRefBased/>
  <w15:docId w15:val="{6E4C779C-BDFC-4F2E-9FF7-0F9E9E2B6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pl-PL"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1231"/>
    <w:pPr>
      <w:spacing w:before="160" w:after="480" w:line="360" w:lineRule="auto"/>
      <w:ind w:left="720" w:right="720"/>
      <w:jc w:val="both"/>
    </w:pPr>
    <w:rPr>
      <w:rFonts w:ascii="Mulish" w:eastAsiaTheme="minorHAnsi" w:hAnsi="Mulish"/>
      <w:color w:val="595959" w:themeColor="text1" w:themeTint="A6"/>
      <w:kern w:val="20"/>
      <w:position w:val="8"/>
      <w:sz w:val="22"/>
      <w:szCs w:val="20"/>
    </w:rPr>
  </w:style>
  <w:style w:type="paragraph" w:styleId="Nagwek1">
    <w:name w:val="heading 1"/>
    <w:basedOn w:val="Normalny"/>
    <w:next w:val="Normalny"/>
    <w:link w:val="Nagwek1Znak"/>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Nagwek2">
    <w:name w:val="heading 2"/>
    <w:basedOn w:val="Normalny"/>
    <w:next w:val="Normalny"/>
    <w:link w:val="Nagwek2Znak"/>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paragraph" w:styleId="Nagwek3">
    <w:name w:val="heading 3"/>
    <w:basedOn w:val="Normalny"/>
    <w:next w:val="Normalny"/>
    <w:link w:val="Nagwek3Znak"/>
    <w:uiPriority w:val="9"/>
    <w:semiHidden/>
    <w:qFormat/>
    <w:rsid w:val="00A77381"/>
    <w:pPr>
      <w:keepNext/>
      <w:keepLines/>
      <w:spacing w:before="40" w:after="0"/>
      <w:outlineLvl w:val="2"/>
    </w:pPr>
    <w:rPr>
      <w:rFonts w:asciiTheme="majorHAnsi" w:eastAsiaTheme="majorEastAsia" w:hAnsiTheme="majorHAnsi" w:cstheme="majorBidi"/>
      <w:color w:val="0B1F36"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Adresat">
    <w:name w:val="Adresat"/>
    <w:basedOn w:val="Normalny"/>
    <w:uiPriority w:val="3"/>
    <w:qFormat/>
    <w:rsid w:val="003D1341"/>
    <w:pPr>
      <w:spacing w:before="840" w:after="40"/>
    </w:pPr>
    <w:rPr>
      <w:b/>
      <w:bCs/>
      <w:color w:val="000000" w:themeColor="text1"/>
    </w:rPr>
  </w:style>
  <w:style w:type="paragraph" w:styleId="Zwrotgrzecznociowy">
    <w:name w:val="Salutation"/>
    <w:basedOn w:val="Normalny"/>
    <w:link w:val="ZwrotgrzecznociowyZnak"/>
    <w:uiPriority w:val="4"/>
    <w:unhideWhenUsed/>
    <w:qFormat/>
    <w:rsid w:val="003D1341"/>
    <w:pPr>
      <w:spacing w:before="720"/>
    </w:pPr>
    <w:rPr>
      <w:b/>
    </w:rPr>
  </w:style>
  <w:style w:type="character" w:customStyle="1" w:styleId="ZwrotgrzecznociowyZnak">
    <w:name w:val="Zwrot grzecznościowy Znak"/>
    <w:basedOn w:val="Domylnaczcionkaakapitu"/>
    <w:link w:val="Zwrotgrzecznociowy"/>
    <w:uiPriority w:val="4"/>
    <w:rsid w:val="003D1341"/>
    <w:rPr>
      <w:rFonts w:ascii="Mulish" w:eastAsiaTheme="minorHAnsi" w:hAnsi="Mulish"/>
      <w:b/>
      <w:color w:val="595959" w:themeColor="text1" w:themeTint="A6"/>
      <w:kern w:val="20"/>
      <w:szCs w:val="20"/>
    </w:rPr>
  </w:style>
  <w:style w:type="paragraph" w:styleId="Zwrotpoegnalny">
    <w:name w:val="Closing"/>
    <w:basedOn w:val="Normalny"/>
    <w:next w:val="Podpis"/>
    <w:link w:val="ZwrotpoegnalnyZnak"/>
    <w:uiPriority w:val="6"/>
    <w:unhideWhenUsed/>
    <w:qFormat/>
    <w:rsid w:val="003D1341"/>
    <w:pPr>
      <w:spacing w:before="480" w:after="0" w:line="240" w:lineRule="auto"/>
    </w:pPr>
    <w:rPr>
      <w:b/>
      <w:sz w:val="24"/>
    </w:rPr>
  </w:style>
  <w:style w:type="character" w:customStyle="1" w:styleId="ZwrotpoegnalnyZnak">
    <w:name w:val="Zwrot pożegnalny Znak"/>
    <w:basedOn w:val="Domylnaczcionkaakapitu"/>
    <w:link w:val="Zwrotpoegnalny"/>
    <w:uiPriority w:val="6"/>
    <w:rsid w:val="003D1341"/>
    <w:rPr>
      <w:rFonts w:ascii="Mulish" w:eastAsiaTheme="minorHAnsi" w:hAnsi="Mulish"/>
      <w:b/>
      <w:color w:val="595959" w:themeColor="text1" w:themeTint="A6"/>
      <w:kern w:val="20"/>
      <w:position w:val="8"/>
      <w:szCs w:val="20"/>
    </w:rPr>
  </w:style>
  <w:style w:type="paragraph" w:styleId="Podpis">
    <w:name w:val="Signature"/>
    <w:basedOn w:val="Normalny"/>
    <w:link w:val="PodpisZnak"/>
    <w:uiPriority w:val="7"/>
    <w:unhideWhenUsed/>
    <w:qFormat/>
    <w:rsid w:val="003D1341"/>
    <w:pPr>
      <w:spacing w:before="120"/>
      <w:contextualSpacing/>
    </w:pPr>
    <w:rPr>
      <w:bCs/>
    </w:rPr>
  </w:style>
  <w:style w:type="character" w:customStyle="1" w:styleId="PodpisZnak">
    <w:name w:val="Podpis Znak"/>
    <w:basedOn w:val="Domylnaczcionkaakapitu"/>
    <w:link w:val="Podpis"/>
    <w:uiPriority w:val="7"/>
    <w:rsid w:val="003D1341"/>
    <w:rPr>
      <w:rFonts w:ascii="Mulish" w:eastAsiaTheme="minorHAnsi" w:hAnsi="Mulish"/>
      <w:bCs/>
      <w:color w:val="595959" w:themeColor="text1" w:themeTint="A6"/>
      <w:kern w:val="20"/>
      <w:position w:val="8"/>
      <w:sz w:val="22"/>
      <w:szCs w:val="20"/>
    </w:rPr>
  </w:style>
  <w:style w:type="paragraph" w:styleId="Nagwek">
    <w:name w:val="header"/>
    <w:basedOn w:val="Normalny"/>
    <w:link w:val="NagwekZnak"/>
    <w:uiPriority w:val="99"/>
    <w:unhideWhenUsed/>
    <w:rsid w:val="003E24DF"/>
    <w:pPr>
      <w:spacing w:after="0"/>
      <w:jc w:val="right"/>
    </w:pPr>
  </w:style>
  <w:style w:type="character" w:customStyle="1" w:styleId="NagwekZnak">
    <w:name w:val="Nagłówek Znak"/>
    <w:basedOn w:val="Domylnaczcionkaakapitu"/>
    <w:link w:val="Nagwek"/>
    <w:uiPriority w:val="99"/>
    <w:rsid w:val="003E24DF"/>
    <w:rPr>
      <w:rFonts w:eastAsiaTheme="minorHAnsi"/>
      <w:color w:val="595959" w:themeColor="text1" w:themeTint="A6"/>
      <w:kern w:val="20"/>
      <w:sz w:val="20"/>
      <w:szCs w:val="20"/>
    </w:rPr>
  </w:style>
  <w:style w:type="character" w:styleId="Pogrubienie">
    <w:name w:val="Strong"/>
    <w:basedOn w:val="Domylnaczcionkaakapitu"/>
    <w:uiPriority w:val="1"/>
    <w:semiHidden/>
    <w:rsid w:val="003E24DF"/>
    <w:rPr>
      <w:b/>
      <w:bCs/>
    </w:rPr>
  </w:style>
  <w:style w:type="paragraph" w:customStyle="1" w:styleId="Informacjekontaktowe">
    <w:name w:val="Informacje kontaktowe"/>
    <w:basedOn w:val="Normalny"/>
    <w:uiPriority w:val="1"/>
    <w:qFormat/>
    <w:rsid w:val="00A66B18"/>
    <w:pPr>
      <w:spacing w:before="0" w:after="0"/>
    </w:pPr>
    <w:rPr>
      <w:color w:val="FFFFFF" w:themeColor="background1"/>
    </w:rPr>
  </w:style>
  <w:style w:type="character" w:customStyle="1" w:styleId="Nagwek2Znak">
    <w:name w:val="Nagłówek 2 Znak"/>
    <w:basedOn w:val="Domylnaczcionkaakapitu"/>
    <w:link w:val="Nagwek2"/>
    <w:uiPriority w:val="9"/>
    <w:rsid w:val="004A2B0D"/>
    <w:rPr>
      <w:rFonts w:asciiTheme="majorHAnsi" w:eastAsiaTheme="majorEastAsia" w:hAnsiTheme="majorHAnsi" w:cstheme="majorBidi"/>
      <w:color w:val="112F51" w:themeColor="accent1" w:themeShade="BF"/>
      <w:kern w:val="20"/>
      <w:sz w:val="26"/>
      <w:szCs w:val="26"/>
    </w:rPr>
  </w:style>
  <w:style w:type="paragraph" w:styleId="NormalnyWeb">
    <w:name w:val="Normal (Web)"/>
    <w:basedOn w:val="Normalny"/>
    <w:uiPriority w:val="99"/>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kstzastpczy">
    <w:name w:val="Placeholder Text"/>
    <w:basedOn w:val="Domylnaczcionkaakapitu"/>
    <w:uiPriority w:val="99"/>
    <w:semiHidden/>
    <w:rsid w:val="001766D6"/>
    <w:rPr>
      <w:color w:val="808080"/>
    </w:rPr>
  </w:style>
  <w:style w:type="paragraph" w:styleId="Stopka">
    <w:name w:val="footer"/>
    <w:basedOn w:val="Normalny"/>
    <w:link w:val="StopkaZnak"/>
    <w:uiPriority w:val="99"/>
    <w:unhideWhenUsed/>
    <w:rsid w:val="001F1DB8"/>
    <w:pPr>
      <w:tabs>
        <w:tab w:val="center" w:pos="4680"/>
        <w:tab w:val="right" w:pos="9360"/>
      </w:tabs>
      <w:spacing w:before="0" w:after="0"/>
    </w:pPr>
    <w:rPr>
      <w:color w:val="0F5CA6"/>
      <w:spacing w:val="4"/>
      <w:position w:val="4"/>
      <w:sz w:val="12"/>
    </w:rPr>
  </w:style>
  <w:style w:type="character" w:customStyle="1" w:styleId="StopkaZnak">
    <w:name w:val="Stopka Znak"/>
    <w:basedOn w:val="Domylnaczcionkaakapitu"/>
    <w:link w:val="Stopka"/>
    <w:uiPriority w:val="99"/>
    <w:rsid w:val="001F1DB8"/>
    <w:rPr>
      <w:rFonts w:ascii="Mulish" w:eastAsiaTheme="minorHAnsi" w:hAnsi="Mulish"/>
      <w:color w:val="0F5CA6"/>
      <w:spacing w:val="4"/>
      <w:kern w:val="20"/>
      <w:position w:val="4"/>
      <w:sz w:val="12"/>
      <w:szCs w:val="20"/>
    </w:rPr>
  </w:style>
  <w:style w:type="paragraph" w:customStyle="1" w:styleId="Logo">
    <w:name w:val="Logo"/>
    <w:basedOn w:val="Normalny"/>
    <w:next w:val="Normalny"/>
    <w:link w:val="Logoznak"/>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Logoznak">
    <w:name w:val="Logo — znak"/>
    <w:basedOn w:val="Domylnaczcionkaakapitu"/>
    <w:link w:val="Logo"/>
    <w:rsid w:val="00AA089B"/>
    <w:rPr>
      <w:rFonts w:eastAsiaTheme="minorHAnsi" w:hAnsi="Calibri"/>
      <w:b/>
      <w:bCs/>
      <w:color w:val="FFFFFF" w:themeColor="background1"/>
      <w:spacing w:val="120"/>
      <w:kern w:val="24"/>
      <w:sz w:val="44"/>
      <w:szCs w:val="48"/>
    </w:rPr>
  </w:style>
  <w:style w:type="paragraph" w:styleId="Akapitzlist">
    <w:name w:val="List Paragraph"/>
    <w:basedOn w:val="Normalny"/>
    <w:uiPriority w:val="34"/>
    <w:semiHidden/>
    <w:rsid w:val="00AE575A"/>
    <w:pPr>
      <w:contextualSpacing/>
    </w:pPr>
  </w:style>
  <w:style w:type="character" w:styleId="Hipercze">
    <w:name w:val="Hyperlink"/>
    <w:basedOn w:val="Domylnaczcionkaakapitu"/>
    <w:uiPriority w:val="99"/>
    <w:unhideWhenUsed/>
    <w:rsid w:val="00AE575A"/>
    <w:rPr>
      <w:color w:val="0563C1"/>
      <w:u w:val="single"/>
    </w:rPr>
  </w:style>
  <w:style w:type="character" w:customStyle="1" w:styleId="Nagwek3Znak">
    <w:name w:val="Nagłówek 3 Znak"/>
    <w:basedOn w:val="Domylnaczcionkaakapitu"/>
    <w:link w:val="Nagwek3"/>
    <w:uiPriority w:val="9"/>
    <w:semiHidden/>
    <w:rsid w:val="00A77381"/>
    <w:rPr>
      <w:rFonts w:asciiTheme="majorHAnsi" w:eastAsiaTheme="majorEastAsia" w:hAnsiTheme="majorHAnsi" w:cstheme="majorBidi"/>
      <w:color w:val="0B1F36" w:themeColor="accent1" w:themeShade="7F"/>
      <w:kern w:val="20"/>
      <w:position w:val="8"/>
    </w:rPr>
  </w:style>
  <w:style w:type="character" w:styleId="Nierozpoznanawzmianka">
    <w:name w:val="Unresolved Mention"/>
    <w:basedOn w:val="Domylnaczcionkaakapitu"/>
    <w:uiPriority w:val="99"/>
    <w:semiHidden/>
    <w:unhideWhenUsed/>
    <w:rsid w:val="000A48DA"/>
    <w:rPr>
      <w:color w:val="605E5C"/>
      <w:shd w:val="clear" w:color="auto" w:fill="E1DFDD"/>
    </w:rPr>
  </w:style>
  <w:style w:type="paragraph" w:styleId="Poprawka">
    <w:name w:val="Revision"/>
    <w:hidden/>
    <w:uiPriority w:val="99"/>
    <w:semiHidden/>
    <w:rsid w:val="00DF2AE2"/>
    <w:rPr>
      <w:rFonts w:ascii="Mulish" w:eastAsiaTheme="minorHAnsi" w:hAnsi="Mulish"/>
      <w:color w:val="595959" w:themeColor="text1" w:themeTint="A6"/>
      <w:kern w:val="20"/>
      <w:position w:val="8"/>
      <w:sz w:val="22"/>
      <w:szCs w:val="20"/>
    </w:rPr>
  </w:style>
  <w:style w:type="character" w:styleId="Odwoaniedokomentarza">
    <w:name w:val="annotation reference"/>
    <w:basedOn w:val="Domylnaczcionkaakapitu"/>
    <w:uiPriority w:val="99"/>
    <w:semiHidden/>
    <w:unhideWhenUsed/>
    <w:rsid w:val="00866071"/>
    <w:rPr>
      <w:sz w:val="16"/>
      <w:szCs w:val="16"/>
    </w:rPr>
  </w:style>
  <w:style w:type="paragraph" w:styleId="Tekstkomentarza">
    <w:name w:val="annotation text"/>
    <w:basedOn w:val="Normalny"/>
    <w:link w:val="TekstkomentarzaZnak"/>
    <w:uiPriority w:val="99"/>
    <w:unhideWhenUsed/>
    <w:rsid w:val="00866071"/>
    <w:pPr>
      <w:spacing w:line="240" w:lineRule="auto"/>
    </w:pPr>
    <w:rPr>
      <w:sz w:val="20"/>
    </w:rPr>
  </w:style>
  <w:style w:type="character" w:customStyle="1" w:styleId="TekstkomentarzaZnak">
    <w:name w:val="Tekst komentarza Znak"/>
    <w:basedOn w:val="Domylnaczcionkaakapitu"/>
    <w:link w:val="Tekstkomentarza"/>
    <w:uiPriority w:val="99"/>
    <w:rsid w:val="00866071"/>
    <w:rPr>
      <w:rFonts w:ascii="Mulish" w:eastAsiaTheme="minorHAnsi" w:hAnsi="Mulish"/>
      <w:color w:val="595959" w:themeColor="text1" w:themeTint="A6"/>
      <w:kern w:val="20"/>
      <w:position w:val="8"/>
      <w:sz w:val="20"/>
      <w:szCs w:val="20"/>
    </w:rPr>
  </w:style>
  <w:style w:type="paragraph" w:styleId="Tematkomentarza">
    <w:name w:val="annotation subject"/>
    <w:basedOn w:val="Tekstkomentarza"/>
    <w:next w:val="Tekstkomentarza"/>
    <w:link w:val="TematkomentarzaZnak"/>
    <w:uiPriority w:val="99"/>
    <w:semiHidden/>
    <w:unhideWhenUsed/>
    <w:rsid w:val="00866071"/>
    <w:rPr>
      <w:b/>
      <w:bCs/>
    </w:rPr>
  </w:style>
  <w:style w:type="character" w:customStyle="1" w:styleId="TematkomentarzaZnak">
    <w:name w:val="Temat komentarza Znak"/>
    <w:basedOn w:val="TekstkomentarzaZnak"/>
    <w:link w:val="Tematkomentarza"/>
    <w:uiPriority w:val="99"/>
    <w:semiHidden/>
    <w:rsid w:val="00866071"/>
    <w:rPr>
      <w:rFonts w:ascii="Mulish" w:eastAsiaTheme="minorHAnsi" w:hAnsi="Mulish"/>
      <w:b/>
      <w:bCs/>
      <w:color w:val="595959" w:themeColor="text1" w:themeTint="A6"/>
      <w:kern w:val="20"/>
      <w:position w:val="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336">
      <w:bodyDiv w:val="1"/>
      <w:marLeft w:val="0"/>
      <w:marRight w:val="0"/>
      <w:marTop w:val="0"/>
      <w:marBottom w:val="0"/>
      <w:divBdr>
        <w:top w:val="none" w:sz="0" w:space="0" w:color="auto"/>
        <w:left w:val="none" w:sz="0" w:space="0" w:color="auto"/>
        <w:bottom w:val="none" w:sz="0" w:space="0" w:color="auto"/>
        <w:right w:val="none" w:sz="0" w:space="0" w:color="auto"/>
      </w:divBdr>
    </w:div>
    <w:div w:id="144977983">
      <w:bodyDiv w:val="1"/>
      <w:marLeft w:val="0"/>
      <w:marRight w:val="0"/>
      <w:marTop w:val="0"/>
      <w:marBottom w:val="0"/>
      <w:divBdr>
        <w:top w:val="none" w:sz="0" w:space="0" w:color="auto"/>
        <w:left w:val="none" w:sz="0" w:space="0" w:color="auto"/>
        <w:bottom w:val="none" w:sz="0" w:space="0" w:color="auto"/>
        <w:right w:val="none" w:sz="0" w:space="0" w:color="auto"/>
      </w:divBdr>
    </w:div>
    <w:div w:id="166097023">
      <w:bodyDiv w:val="1"/>
      <w:marLeft w:val="0"/>
      <w:marRight w:val="0"/>
      <w:marTop w:val="0"/>
      <w:marBottom w:val="0"/>
      <w:divBdr>
        <w:top w:val="none" w:sz="0" w:space="0" w:color="auto"/>
        <w:left w:val="none" w:sz="0" w:space="0" w:color="auto"/>
        <w:bottom w:val="none" w:sz="0" w:space="0" w:color="auto"/>
        <w:right w:val="none" w:sz="0" w:space="0" w:color="auto"/>
      </w:divBdr>
    </w:div>
    <w:div w:id="213466648">
      <w:bodyDiv w:val="1"/>
      <w:marLeft w:val="0"/>
      <w:marRight w:val="0"/>
      <w:marTop w:val="0"/>
      <w:marBottom w:val="0"/>
      <w:divBdr>
        <w:top w:val="none" w:sz="0" w:space="0" w:color="auto"/>
        <w:left w:val="none" w:sz="0" w:space="0" w:color="auto"/>
        <w:bottom w:val="none" w:sz="0" w:space="0" w:color="auto"/>
        <w:right w:val="none" w:sz="0" w:space="0" w:color="auto"/>
      </w:divBdr>
    </w:div>
    <w:div w:id="254171791">
      <w:bodyDiv w:val="1"/>
      <w:marLeft w:val="0"/>
      <w:marRight w:val="0"/>
      <w:marTop w:val="0"/>
      <w:marBottom w:val="0"/>
      <w:divBdr>
        <w:top w:val="none" w:sz="0" w:space="0" w:color="auto"/>
        <w:left w:val="none" w:sz="0" w:space="0" w:color="auto"/>
        <w:bottom w:val="none" w:sz="0" w:space="0" w:color="auto"/>
        <w:right w:val="none" w:sz="0" w:space="0" w:color="auto"/>
      </w:divBdr>
    </w:div>
    <w:div w:id="254942087">
      <w:bodyDiv w:val="1"/>
      <w:marLeft w:val="0"/>
      <w:marRight w:val="0"/>
      <w:marTop w:val="0"/>
      <w:marBottom w:val="0"/>
      <w:divBdr>
        <w:top w:val="none" w:sz="0" w:space="0" w:color="auto"/>
        <w:left w:val="none" w:sz="0" w:space="0" w:color="auto"/>
        <w:bottom w:val="none" w:sz="0" w:space="0" w:color="auto"/>
        <w:right w:val="none" w:sz="0" w:space="0" w:color="auto"/>
      </w:divBdr>
    </w:div>
    <w:div w:id="317077418">
      <w:bodyDiv w:val="1"/>
      <w:marLeft w:val="0"/>
      <w:marRight w:val="0"/>
      <w:marTop w:val="0"/>
      <w:marBottom w:val="0"/>
      <w:divBdr>
        <w:top w:val="none" w:sz="0" w:space="0" w:color="auto"/>
        <w:left w:val="none" w:sz="0" w:space="0" w:color="auto"/>
        <w:bottom w:val="none" w:sz="0" w:space="0" w:color="auto"/>
        <w:right w:val="none" w:sz="0" w:space="0" w:color="auto"/>
      </w:divBdr>
    </w:div>
    <w:div w:id="357203732">
      <w:bodyDiv w:val="1"/>
      <w:marLeft w:val="0"/>
      <w:marRight w:val="0"/>
      <w:marTop w:val="0"/>
      <w:marBottom w:val="0"/>
      <w:divBdr>
        <w:top w:val="none" w:sz="0" w:space="0" w:color="auto"/>
        <w:left w:val="none" w:sz="0" w:space="0" w:color="auto"/>
        <w:bottom w:val="none" w:sz="0" w:space="0" w:color="auto"/>
        <w:right w:val="none" w:sz="0" w:space="0" w:color="auto"/>
      </w:divBdr>
    </w:div>
    <w:div w:id="387996386">
      <w:bodyDiv w:val="1"/>
      <w:marLeft w:val="0"/>
      <w:marRight w:val="0"/>
      <w:marTop w:val="0"/>
      <w:marBottom w:val="0"/>
      <w:divBdr>
        <w:top w:val="none" w:sz="0" w:space="0" w:color="auto"/>
        <w:left w:val="none" w:sz="0" w:space="0" w:color="auto"/>
        <w:bottom w:val="none" w:sz="0" w:space="0" w:color="auto"/>
        <w:right w:val="none" w:sz="0" w:space="0" w:color="auto"/>
      </w:divBdr>
    </w:div>
    <w:div w:id="436171440">
      <w:bodyDiv w:val="1"/>
      <w:marLeft w:val="0"/>
      <w:marRight w:val="0"/>
      <w:marTop w:val="0"/>
      <w:marBottom w:val="0"/>
      <w:divBdr>
        <w:top w:val="none" w:sz="0" w:space="0" w:color="auto"/>
        <w:left w:val="none" w:sz="0" w:space="0" w:color="auto"/>
        <w:bottom w:val="none" w:sz="0" w:space="0" w:color="auto"/>
        <w:right w:val="none" w:sz="0" w:space="0" w:color="auto"/>
      </w:divBdr>
    </w:div>
    <w:div w:id="463160957">
      <w:bodyDiv w:val="1"/>
      <w:marLeft w:val="0"/>
      <w:marRight w:val="0"/>
      <w:marTop w:val="0"/>
      <w:marBottom w:val="0"/>
      <w:divBdr>
        <w:top w:val="none" w:sz="0" w:space="0" w:color="auto"/>
        <w:left w:val="none" w:sz="0" w:space="0" w:color="auto"/>
        <w:bottom w:val="none" w:sz="0" w:space="0" w:color="auto"/>
        <w:right w:val="none" w:sz="0" w:space="0" w:color="auto"/>
      </w:divBdr>
    </w:div>
    <w:div w:id="610167044">
      <w:bodyDiv w:val="1"/>
      <w:marLeft w:val="0"/>
      <w:marRight w:val="0"/>
      <w:marTop w:val="0"/>
      <w:marBottom w:val="0"/>
      <w:divBdr>
        <w:top w:val="none" w:sz="0" w:space="0" w:color="auto"/>
        <w:left w:val="none" w:sz="0" w:space="0" w:color="auto"/>
        <w:bottom w:val="none" w:sz="0" w:space="0" w:color="auto"/>
        <w:right w:val="none" w:sz="0" w:space="0" w:color="auto"/>
      </w:divBdr>
    </w:div>
    <w:div w:id="656959006">
      <w:bodyDiv w:val="1"/>
      <w:marLeft w:val="0"/>
      <w:marRight w:val="0"/>
      <w:marTop w:val="0"/>
      <w:marBottom w:val="0"/>
      <w:divBdr>
        <w:top w:val="none" w:sz="0" w:space="0" w:color="auto"/>
        <w:left w:val="none" w:sz="0" w:space="0" w:color="auto"/>
        <w:bottom w:val="none" w:sz="0" w:space="0" w:color="auto"/>
        <w:right w:val="none" w:sz="0" w:space="0" w:color="auto"/>
      </w:divBdr>
    </w:div>
    <w:div w:id="675348765">
      <w:bodyDiv w:val="1"/>
      <w:marLeft w:val="0"/>
      <w:marRight w:val="0"/>
      <w:marTop w:val="0"/>
      <w:marBottom w:val="0"/>
      <w:divBdr>
        <w:top w:val="none" w:sz="0" w:space="0" w:color="auto"/>
        <w:left w:val="none" w:sz="0" w:space="0" w:color="auto"/>
        <w:bottom w:val="none" w:sz="0" w:space="0" w:color="auto"/>
        <w:right w:val="none" w:sz="0" w:space="0" w:color="auto"/>
      </w:divBdr>
    </w:div>
    <w:div w:id="679430968">
      <w:bodyDiv w:val="1"/>
      <w:marLeft w:val="0"/>
      <w:marRight w:val="0"/>
      <w:marTop w:val="0"/>
      <w:marBottom w:val="0"/>
      <w:divBdr>
        <w:top w:val="none" w:sz="0" w:space="0" w:color="auto"/>
        <w:left w:val="none" w:sz="0" w:space="0" w:color="auto"/>
        <w:bottom w:val="none" w:sz="0" w:space="0" w:color="auto"/>
        <w:right w:val="none" w:sz="0" w:space="0" w:color="auto"/>
      </w:divBdr>
    </w:div>
    <w:div w:id="787704802">
      <w:bodyDiv w:val="1"/>
      <w:marLeft w:val="0"/>
      <w:marRight w:val="0"/>
      <w:marTop w:val="0"/>
      <w:marBottom w:val="0"/>
      <w:divBdr>
        <w:top w:val="none" w:sz="0" w:space="0" w:color="auto"/>
        <w:left w:val="none" w:sz="0" w:space="0" w:color="auto"/>
        <w:bottom w:val="none" w:sz="0" w:space="0" w:color="auto"/>
        <w:right w:val="none" w:sz="0" w:space="0" w:color="auto"/>
      </w:divBdr>
    </w:div>
    <w:div w:id="792477572">
      <w:bodyDiv w:val="1"/>
      <w:marLeft w:val="0"/>
      <w:marRight w:val="0"/>
      <w:marTop w:val="0"/>
      <w:marBottom w:val="0"/>
      <w:divBdr>
        <w:top w:val="none" w:sz="0" w:space="0" w:color="auto"/>
        <w:left w:val="none" w:sz="0" w:space="0" w:color="auto"/>
        <w:bottom w:val="none" w:sz="0" w:space="0" w:color="auto"/>
        <w:right w:val="none" w:sz="0" w:space="0" w:color="auto"/>
      </w:divBdr>
    </w:div>
    <w:div w:id="807556324">
      <w:bodyDiv w:val="1"/>
      <w:marLeft w:val="0"/>
      <w:marRight w:val="0"/>
      <w:marTop w:val="0"/>
      <w:marBottom w:val="0"/>
      <w:divBdr>
        <w:top w:val="none" w:sz="0" w:space="0" w:color="auto"/>
        <w:left w:val="none" w:sz="0" w:space="0" w:color="auto"/>
        <w:bottom w:val="none" w:sz="0" w:space="0" w:color="auto"/>
        <w:right w:val="none" w:sz="0" w:space="0" w:color="auto"/>
      </w:divBdr>
    </w:div>
    <w:div w:id="811872777">
      <w:bodyDiv w:val="1"/>
      <w:marLeft w:val="0"/>
      <w:marRight w:val="0"/>
      <w:marTop w:val="0"/>
      <w:marBottom w:val="0"/>
      <w:divBdr>
        <w:top w:val="none" w:sz="0" w:space="0" w:color="auto"/>
        <w:left w:val="none" w:sz="0" w:space="0" w:color="auto"/>
        <w:bottom w:val="none" w:sz="0" w:space="0" w:color="auto"/>
        <w:right w:val="none" w:sz="0" w:space="0" w:color="auto"/>
      </w:divBdr>
    </w:div>
    <w:div w:id="879979180">
      <w:bodyDiv w:val="1"/>
      <w:marLeft w:val="0"/>
      <w:marRight w:val="0"/>
      <w:marTop w:val="0"/>
      <w:marBottom w:val="0"/>
      <w:divBdr>
        <w:top w:val="none" w:sz="0" w:space="0" w:color="auto"/>
        <w:left w:val="none" w:sz="0" w:space="0" w:color="auto"/>
        <w:bottom w:val="none" w:sz="0" w:space="0" w:color="auto"/>
        <w:right w:val="none" w:sz="0" w:space="0" w:color="auto"/>
      </w:divBdr>
    </w:div>
    <w:div w:id="898511890">
      <w:bodyDiv w:val="1"/>
      <w:marLeft w:val="0"/>
      <w:marRight w:val="0"/>
      <w:marTop w:val="0"/>
      <w:marBottom w:val="0"/>
      <w:divBdr>
        <w:top w:val="none" w:sz="0" w:space="0" w:color="auto"/>
        <w:left w:val="none" w:sz="0" w:space="0" w:color="auto"/>
        <w:bottom w:val="none" w:sz="0" w:space="0" w:color="auto"/>
        <w:right w:val="none" w:sz="0" w:space="0" w:color="auto"/>
      </w:divBdr>
    </w:div>
    <w:div w:id="932201168">
      <w:bodyDiv w:val="1"/>
      <w:marLeft w:val="0"/>
      <w:marRight w:val="0"/>
      <w:marTop w:val="0"/>
      <w:marBottom w:val="0"/>
      <w:divBdr>
        <w:top w:val="none" w:sz="0" w:space="0" w:color="auto"/>
        <w:left w:val="none" w:sz="0" w:space="0" w:color="auto"/>
        <w:bottom w:val="none" w:sz="0" w:space="0" w:color="auto"/>
        <w:right w:val="none" w:sz="0" w:space="0" w:color="auto"/>
      </w:divBdr>
    </w:div>
    <w:div w:id="1087967410">
      <w:bodyDiv w:val="1"/>
      <w:marLeft w:val="0"/>
      <w:marRight w:val="0"/>
      <w:marTop w:val="0"/>
      <w:marBottom w:val="0"/>
      <w:divBdr>
        <w:top w:val="none" w:sz="0" w:space="0" w:color="auto"/>
        <w:left w:val="none" w:sz="0" w:space="0" w:color="auto"/>
        <w:bottom w:val="none" w:sz="0" w:space="0" w:color="auto"/>
        <w:right w:val="none" w:sz="0" w:space="0" w:color="auto"/>
      </w:divBdr>
    </w:div>
    <w:div w:id="1138572662">
      <w:bodyDiv w:val="1"/>
      <w:marLeft w:val="0"/>
      <w:marRight w:val="0"/>
      <w:marTop w:val="0"/>
      <w:marBottom w:val="0"/>
      <w:divBdr>
        <w:top w:val="none" w:sz="0" w:space="0" w:color="auto"/>
        <w:left w:val="none" w:sz="0" w:space="0" w:color="auto"/>
        <w:bottom w:val="none" w:sz="0" w:space="0" w:color="auto"/>
        <w:right w:val="none" w:sz="0" w:space="0" w:color="auto"/>
      </w:divBdr>
    </w:div>
    <w:div w:id="1195801688">
      <w:bodyDiv w:val="1"/>
      <w:marLeft w:val="0"/>
      <w:marRight w:val="0"/>
      <w:marTop w:val="0"/>
      <w:marBottom w:val="0"/>
      <w:divBdr>
        <w:top w:val="none" w:sz="0" w:space="0" w:color="auto"/>
        <w:left w:val="none" w:sz="0" w:space="0" w:color="auto"/>
        <w:bottom w:val="none" w:sz="0" w:space="0" w:color="auto"/>
        <w:right w:val="none" w:sz="0" w:space="0" w:color="auto"/>
      </w:divBdr>
    </w:div>
    <w:div w:id="1197502712">
      <w:bodyDiv w:val="1"/>
      <w:marLeft w:val="0"/>
      <w:marRight w:val="0"/>
      <w:marTop w:val="0"/>
      <w:marBottom w:val="0"/>
      <w:divBdr>
        <w:top w:val="none" w:sz="0" w:space="0" w:color="auto"/>
        <w:left w:val="none" w:sz="0" w:space="0" w:color="auto"/>
        <w:bottom w:val="none" w:sz="0" w:space="0" w:color="auto"/>
        <w:right w:val="none" w:sz="0" w:space="0" w:color="auto"/>
      </w:divBdr>
    </w:div>
    <w:div w:id="1266038828">
      <w:bodyDiv w:val="1"/>
      <w:marLeft w:val="0"/>
      <w:marRight w:val="0"/>
      <w:marTop w:val="0"/>
      <w:marBottom w:val="0"/>
      <w:divBdr>
        <w:top w:val="none" w:sz="0" w:space="0" w:color="auto"/>
        <w:left w:val="none" w:sz="0" w:space="0" w:color="auto"/>
        <w:bottom w:val="none" w:sz="0" w:space="0" w:color="auto"/>
        <w:right w:val="none" w:sz="0" w:space="0" w:color="auto"/>
      </w:divBdr>
    </w:div>
    <w:div w:id="1316029006">
      <w:bodyDiv w:val="1"/>
      <w:marLeft w:val="0"/>
      <w:marRight w:val="0"/>
      <w:marTop w:val="0"/>
      <w:marBottom w:val="0"/>
      <w:divBdr>
        <w:top w:val="none" w:sz="0" w:space="0" w:color="auto"/>
        <w:left w:val="none" w:sz="0" w:space="0" w:color="auto"/>
        <w:bottom w:val="none" w:sz="0" w:space="0" w:color="auto"/>
        <w:right w:val="none" w:sz="0" w:space="0" w:color="auto"/>
      </w:divBdr>
    </w:div>
    <w:div w:id="1330865436">
      <w:bodyDiv w:val="1"/>
      <w:marLeft w:val="0"/>
      <w:marRight w:val="0"/>
      <w:marTop w:val="0"/>
      <w:marBottom w:val="0"/>
      <w:divBdr>
        <w:top w:val="none" w:sz="0" w:space="0" w:color="auto"/>
        <w:left w:val="none" w:sz="0" w:space="0" w:color="auto"/>
        <w:bottom w:val="none" w:sz="0" w:space="0" w:color="auto"/>
        <w:right w:val="none" w:sz="0" w:space="0" w:color="auto"/>
      </w:divBdr>
    </w:div>
    <w:div w:id="1404597921">
      <w:bodyDiv w:val="1"/>
      <w:marLeft w:val="0"/>
      <w:marRight w:val="0"/>
      <w:marTop w:val="0"/>
      <w:marBottom w:val="0"/>
      <w:divBdr>
        <w:top w:val="none" w:sz="0" w:space="0" w:color="auto"/>
        <w:left w:val="none" w:sz="0" w:space="0" w:color="auto"/>
        <w:bottom w:val="none" w:sz="0" w:space="0" w:color="auto"/>
        <w:right w:val="none" w:sz="0" w:space="0" w:color="auto"/>
      </w:divBdr>
    </w:div>
    <w:div w:id="1488936659">
      <w:bodyDiv w:val="1"/>
      <w:marLeft w:val="0"/>
      <w:marRight w:val="0"/>
      <w:marTop w:val="0"/>
      <w:marBottom w:val="0"/>
      <w:divBdr>
        <w:top w:val="none" w:sz="0" w:space="0" w:color="auto"/>
        <w:left w:val="none" w:sz="0" w:space="0" w:color="auto"/>
        <w:bottom w:val="none" w:sz="0" w:space="0" w:color="auto"/>
        <w:right w:val="none" w:sz="0" w:space="0" w:color="auto"/>
      </w:divBdr>
    </w:div>
    <w:div w:id="1501769838">
      <w:bodyDiv w:val="1"/>
      <w:marLeft w:val="0"/>
      <w:marRight w:val="0"/>
      <w:marTop w:val="0"/>
      <w:marBottom w:val="0"/>
      <w:divBdr>
        <w:top w:val="none" w:sz="0" w:space="0" w:color="auto"/>
        <w:left w:val="none" w:sz="0" w:space="0" w:color="auto"/>
        <w:bottom w:val="none" w:sz="0" w:space="0" w:color="auto"/>
        <w:right w:val="none" w:sz="0" w:space="0" w:color="auto"/>
      </w:divBdr>
    </w:div>
    <w:div w:id="1549881779">
      <w:bodyDiv w:val="1"/>
      <w:marLeft w:val="0"/>
      <w:marRight w:val="0"/>
      <w:marTop w:val="0"/>
      <w:marBottom w:val="0"/>
      <w:divBdr>
        <w:top w:val="none" w:sz="0" w:space="0" w:color="auto"/>
        <w:left w:val="none" w:sz="0" w:space="0" w:color="auto"/>
        <w:bottom w:val="none" w:sz="0" w:space="0" w:color="auto"/>
        <w:right w:val="none" w:sz="0" w:space="0" w:color="auto"/>
      </w:divBdr>
    </w:div>
    <w:div w:id="1589803419">
      <w:bodyDiv w:val="1"/>
      <w:marLeft w:val="0"/>
      <w:marRight w:val="0"/>
      <w:marTop w:val="0"/>
      <w:marBottom w:val="0"/>
      <w:divBdr>
        <w:top w:val="none" w:sz="0" w:space="0" w:color="auto"/>
        <w:left w:val="none" w:sz="0" w:space="0" w:color="auto"/>
        <w:bottom w:val="none" w:sz="0" w:space="0" w:color="auto"/>
        <w:right w:val="none" w:sz="0" w:space="0" w:color="auto"/>
      </w:divBdr>
    </w:div>
    <w:div w:id="1596010712">
      <w:bodyDiv w:val="1"/>
      <w:marLeft w:val="0"/>
      <w:marRight w:val="0"/>
      <w:marTop w:val="0"/>
      <w:marBottom w:val="0"/>
      <w:divBdr>
        <w:top w:val="none" w:sz="0" w:space="0" w:color="auto"/>
        <w:left w:val="none" w:sz="0" w:space="0" w:color="auto"/>
        <w:bottom w:val="none" w:sz="0" w:space="0" w:color="auto"/>
        <w:right w:val="none" w:sz="0" w:space="0" w:color="auto"/>
      </w:divBdr>
    </w:div>
    <w:div w:id="1626230435">
      <w:bodyDiv w:val="1"/>
      <w:marLeft w:val="0"/>
      <w:marRight w:val="0"/>
      <w:marTop w:val="0"/>
      <w:marBottom w:val="0"/>
      <w:divBdr>
        <w:top w:val="none" w:sz="0" w:space="0" w:color="auto"/>
        <w:left w:val="none" w:sz="0" w:space="0" w:color="auto"/>
        <w:bottom w:val="none" w:sz="0" w:space="0" w:color="auto"/>
        <w:right w:val="none" w:sz="0" w:space="0" w:color="auto"/>
      </w:divBdr>
    </w:div>
    <w:div w:id="1634872139">
      <w:bodyDiv w:val="1"/>
      <w:marLeft w:val="0"/>
      <w:marRight w:val="0"/>
      <w:marTop w:val="0"/>
      <w:marBottom w:val="0"/>
      <w:divBdr>
        <w:top w:val="none" w:sz="0" w:space="0" w:color="auto"/>
        <w:left w:val="none" w:sz="0" w:space="0" w:color="auto"/>
        <w:bottom w:val="none" w:sz="0" w:space="0" w:color="auto"/>
        <w:right w:val="none" w:sz="0" w:space="0" w:color="auto"/>
      </w:divBdr>
    </w:div>
    <w:div w:id="1636524231">
      <w:bodyDiv w:val="1"/>
      <w:marLeft w:val="0"/>
      <w:marRight w:val="0"/>
      <w:marTop w:val="0"/>
      <w:marBottom w:val="0"/>
      <w:divBdr>
        <w:top w:val="none" w:sz="0" w:space="0" w:color="auto"/>
        <w:left w:val="none" w:sz="0" w:space="0" w:color="auto"/>
        <w:bottom w:val="none" w:sz="0" w:space="0" w:color="auto"/>
        <w:right w:val="none" w:sz="0" w:space="0" w:color="auto"/>
      </w:divBdr>
    </w:div>
    <w:div w:id="1830169974">
      <w:bodyDiv w:val="1"/>
      <w:marLeft w:val="0"/>
      <w:marRight w:val="0"/>
      <w:marTop w:val="0"/>
      <w:marBottom w:val="0"/>
      <w:divBdr>
        <w:top w:val="none" w:sz="0" w:space="0" w:color="auto"/>
        <w:left w:val="none" w:sz="0" w:space="0" w:color="auto"/>
        <w:bottom w:val="none" w:sz="0" w:space="0" w:color="auto"/>
        <w:right w:val="none" w:sz="0" w:space="0" w:color="auto"/>
      </w:divBdr>
    </w:div>
    <w:div w:id="1970286138">
      <w:bodyDiv w:val="1"/>
      <w:marLeft w:val="0"/>
      <w:marRight w:val="0"/>
      <w:marTop w:val="0"/>
      <w:marBottom w:val="0"/>
      <w:divBdr>
        <w:top w:val="none" w:sz="0" w:space="0" w:color="auto"/>
        <w:left w:val="none" w:sz="0" w:space="0" w:color="auto"/>
        <w:bottom w:val="none" w:sz="0" w:space="0" w:color="auto"/>
        <w:right w:val="none" w:sz="0" w:space="0" w:color="auto"/>
      </w:divBdr>
    </w:div>
    <w:div w:id="1977681027">
      <w:bodyDiv w:val="1"/>
      <w:marLeft w:val="0"/>
      <w:marRight w:val="0"/>
      <w:marTop w:val="0"/>
      <w:marBottom w:val="0"/>
      <w:divBdr>
        <w:top w:val="none" w:sz="0" w:space="0" w:color="auto"/>
        <w:left w:val="none" w:sz="0" w:space="0" w:color="auto"/>
        <w:bottom w:val="none" w:sz="0" w:space="0" w:color="auto"/>
        <w:right w:val="none" w:sz="0" w:space="0" w:color="auto"/>
      </w:divBdr>
    </w:div>
    <w:div w:id="209546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uxmed.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bak\AppData\Local\Microsoft\Office\16.0\DTS\pl-PL%7bF6EE9150-DD36-4AAA-8D44-1C060D808820%7d\%7b9D8530A6-CB61-457A-A0C4-3DB4F27A4954%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a29b72e1-c869-434b-abf8-40936fd5f739" xsi:nil="true"/>
    <_activity xmlns="a29b72e1-c869-434b-abf8-40936fd5f73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2D13FE6EF05B546A01B7AA090901033" ma:contentTypeVersion="18" ma:contentTypeDescription="Utwórz nowy dokument." ma:contentTypeScope="" ma:versionID="530199ca38e2cfb7b769711822d160d0">
  <xsd:schema xmlns:xsd="http://www.w3.org/2001/XMLSchema" xmlns:xs="http://www.w3.org/2001/XMLSchema" xmlns:p="http://schemas.microsoft.com/office/2006/metadata/properties" xmlns:ns3="2fcf66f5-f772-4509-bde9-45e203962ad7" xmlns:ns4="a29b72e1-c869-434b-abf8-40936fd5f739" targetNamespace="http://schemas.microsoft.com/office/2006/metadata/properties" ma:root="true" ma:fieldsID="cfe47343a025501ffd311a94d65767b3" ns3:_="" ns4:_="">
    <xsd:import namespace="2fcf66f5-f772-4509-bde9-45e203962ad7"/>
    <xsd:import namespace="a29b72e1-c869-434b-abf8-40936fd5f73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cf66f5-f772-4509-bde9-45e203962ad7"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9b72e1-c869-434b-abf8-40936fd5f73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2AD07-53A3-41FC-A530-2744C14395A4}">
  <ds:schemaRefs>
    <ds:schemaRef ds:uri="http://schemas.microsoft.com/office/2006/metadata/properties"/>
    <ds:schemaRef ds:uri="http://schemas.microsoft.com/office/infopath/2007/PartnerControls"/>
    <ds:schemaRef ds:uri="a29b72e1-c869-434b-abf8-40936fd5f739"/>
  </ds:schemaRefs>
</ds:datastoreItem>
</file>

<file path=customXml/itemProps2.xml><?xml version="1.0" encoding="utf-8"?>
<ds:datastoreItem xmlns:ds="http://schemas.openxmlformats.org/officeDocument/2006/customXml" ds:itemID="{C4FF9A66-C939-45A6-B4A5-BCC1451EA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cf66f5-f772-4509-bde9-45e203962ad7"/>
    <ds:schemaRef ds:uri="a29b72e1-c869-434b-abf8-40936fd5f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04023A-A2A1-445E-8B7C-04FB2DBA5906}">
  <ds:schemaRefs>
    <ds:schemaRef ds:uri="http://schemas.microsoft.com/sharepoint/v3/contenttype/forms"/>
  </ds:schemaRefs>
</ds:datastoreItem>
</file>

<file path=customXml/itemProps4.xml><?xml version="1.0" encoding="utf-8"?>
<ds:datastoreItem xmlns:ds="http://schemas.openxmlformats.org/officeDocument/2006/customXml" ds:itemID="{267716A2-D2F0-4275-A724-9671AFDFC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{9D8530A6-CB61-457A-A0C4-3DB4F27A4954}tf56348247_win32</Template>
  <TotalTime>19</TotalTime>
  <Pages>3</Pages>
  <Words>970</Words>
  <Characters>5824</Characters>
  <Application>Microsoft Office Word</Application>
  <DocSecurity>0</DocSecurity>
  <Lines>48</Lines>
  <Paragraphs>13</Paragraphs>
  <ScaleCrop>false</ScaleCrop>
  <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Czepkiewicz</dc:creator>
  <cp:keywords/>
  <dc:description/>
  <cp:lastModifiedBy>Danowska, Agnieszka</cp:lastModifiedBy>
  <cp:revision>14</cp:revision>
  <dcterms:created xsi:type="dcterms:W3CDTF">2026-06-17T14:13:00Z</dcterms:created>
  <dcterms:modified xsi:type="dcterms:W3CDTF">2026-06-24T15:07:00Z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0x01010082D13FE6EF05B546A01B7AA090901033</vt:lpwstr>
  </property>
</Properties>
</file>