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3634AF35" w:rsidR="0092019B" w:rsidRPr="00177AFE" w:rsidRDefault="000B59ED" w:rsidP="0092019B">
      <w:pPr>
        <w:jc w:val="right"/>
        <w:rPr>
          <w:rFonts w:cs="Calibri"/>
        </w:rPr>
      </w:pPr>
      <w:r>
        <w:rPr>
          <w:rFonts w:cs="Calibri"/>
        </w:rPr>
        <w:t>23.06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3A178ADF" w14:textId="77777777" w:rsidR="00FE749B" w:rsidRPr="00FE749B" w:rsidRDefault="00FE749B" w:rsidP="00FE749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749B">
        <w:rPr>
          <w:rStyle w:val="Pogrubienie"/>
          <w:rFonts w:ascii="Calibri" w:hAnsi="Calibri" w:cs="Calibri"/>
          <w:sz w:val="22"/>
          <w:szCs w:val="22"/>
        </w:rPr>
        <w:t>Kontrowersja wokół Igi Świątek. Klaudia Zwolińska przerywa milczenie po burzy, która wybuchła po jej słowach</w:t>
      </w:r>
    </w:p>
    <w:p w14:paraId="34375578" w14:textId="6D1A213B" w:rsidR="00FE749B" w:rsidRPr="00FE749B" w:rsidRDefault="00FE749B" w:rsidP="00FE74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749B">
        <w:rPr>
          <w:rStyle w:val="Pogrubienie"/>
          <w:rFonts w:ascii="Calibri" w:hAnsi="Calibri" w:cs="Calibri"/>
          <w:sz w:val="22"/>
          <w:szCs w:val="22"/>
        </w:rPr>
        <w:t xml:space="preserve">Klaudia Zwolińska była </w:t>
      </w:r>
      <w:proofErr w:type="spellStart"/>
      <w:r w:rsidRPr="00FE749B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FE749B">
        <w:rPr>
          <w:rStyle w:val="Pogrubienie"/>
          <w:rFonts w:ascii="Calibri" w:hAnsi="Calibri" w:cs="Calibri"/>
          <w:sz w:val="22"/>
          <w:szCs w:val="22"/>
        </w:rPr>
        <w:t xml:space="preserve"> Grzegorza </w:t>
      </w:r>
      <w:proofErr w:type="spellStart"/>
      <w:r w:rsidRPr="00FE749B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FE749B">
        <w:rPr>
          <w:rStyle w:val="Pogrubienie"/>
          <w:rFonts w:ascii="Calibri" w:hAnsi="Calibri" w:cs="Calibri"/>
          <w:sz w:val="22"/>
          <w:szCs w:val="22"/>
        </w:rPr>
        <w:t xml:space="preserve"> w podcaście</w:t>
      </w:r>
      <w:r w:rsidR="00252B85">
        <w:rPr>
          <w:rStyle w:val="Pogrubienie"/>
          <w:rFonts w:ascii="Calibri" w:hAnsi="Calibri" w:cs="Calibri"/>
          <w:sz w:val="22"/>
          <w:szCs w:val="22"/>
        </w:rPr>
        <w:t xml:space="preserve"> „W Stylu </w:t>
      </w:r>
      <w:proofErr w:type="spellStart"/>
      <w:r w:rsidR="00252B85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="00252B85">
        <w:rPr>
          <w:rStyle w:val="Pogrubienie"/>
          <w:rFonts w:ascii="Calibri" w:hAnsi="Calibri" w:cs="Calibri"/>
          <w:sz w:val="22"/>
          <w:szCs w:val="22"/>
        </w:rPr>
        <w:t>” w RMF FM</w:t>
      </w:r>
      <w:r w:rsidRPr="00FE749B">
        <w:rPr>
          <w:rStyle w:val="Pogrubienie"/>
          <w:rFonts w:ascii="Calibri" w:hAnsi="Calibri" w:cs="Calibri"/>
          <w:sz w:val="22"/>
          <w:szCs w:val="22"/>
        </w:rPr>
        <w:t xml:space="preserve">, gdzie wróciła do jednej z najgłośniejszych sportowych kontrowersji ostatnich miesięcy. Olimpijka opowiedziała o fali krytyki, jaka spadła na nią po komentarzu dotyczącym Igi Świątek. Padły zaskakujące słowa o </w:t>
      </w:r>
      <w:proofErr w:type="spellStart"/>
      <w:r w:rsidRPr="00FE749B">
        <w:rPr>
          <w:rStyle w:val="Pogrubienie"/>
          <w:rFonts w:ascii="Calibri" w:hAnsi="Calibri" w:cs="Calibri"/>
          <w:sz w:val="22"/>
          <w:szCs w:val="22"/>
        </w:rPr>
        <w:t>hejcie</w:t>
      </w:r>
      <w:proofErr w:type="spellEnd"/>
      <w:r w:rsidRPr="00FE749B">
        <w:rPr>
          <w:rStyle w:val="Pogrubienie"/>
          <w:rFonts w:ascii="Calibri" w:hAnsi="Calibri" w:cs="Calibri"/>
          <w:sz w:val="22"/>
          <w:szCs w:val="22"/>
        </w:rPr>
        <w:t>, medialnej presji i nierównym traktowaniu sportowców w Polsce.</w:t>
      </w:r>
    </w:p>
    <w:p w14:paraId="49D6A8DF" w14:textId="77777777" w:rsidR="00FE749B" w:rsidRPr="00FE749B" w:rsidRDefault="00FE749B" w:rsidP="00FE74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749B">
        <w:rPr>
          <w:rFonts w:ascii="Calibri" w:hAnsi="Calibri" w:cs="Calibri"/>
          <w:sz w:val="22"/>
          <w:szCs w:val="22"/>
        </w:rPr>
        <w:t>Choć Klaudia Zwolińska ma za sobą historyczny sukces olimpijski, to jedna wypowiedź wywołała prawdziwą burzę w sieci. Sportsmenka odniosła się do sytuacji po gali, podczas której padły słowa interpretowane przez część internautów jako przytyk wobec Igi Świątek. Jak przyznaje dziś, skala reakcji była dla niej ogromnym zaskoczeniem.</w:t>
      </w:r>
    </w:p>
    <w:p w14:paraId="4B194967" w14:textId="77777777" w:rsidR="00FE749B" w:rsidRPr="00FE749B" w:rsidRDefault="00FE749B" w:rsidP="00FE74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749B">
        <w:rPr>
          <w:rStyle w:val="Pogrubienie"/>
          <w:rFonts w:ascii="Calibri" w:hAnsi="Calibri" w:cs="Calibri"/>
          <w:i/>
          <w:iCs/>
          <w:sz w:val="22"/>
          <w:szCs w:val="22"/>
        </w:rPr>
        <w:t>„Pierwszy raz w życiu zetknęłam się z tak ogromnym hejtem. Nie byłam na to przygotowana i bardzo mnie to zabolało.”</w:t>
      </w:r>
    </w:p>
    <w:p w14:paraId="2421DED1" w14:textId="77777777" w:rsidR="00FE749B" w:rsidRPr="00FE749B" w:rsidRDefault="00FE749B" w:rsidP="00FE74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749B">
        <w:rPr>
          <w:rFonts w:ascii="Calibri" w:hAnsi="Calibri" w:cs="Calibri"/>
          <w:sz w:val="22"/>
          <w:szCs w:val="22"/>
        </w:rPr>
        <w:t xml:space="preserve">W rozmowie z Grzegorzem </w:t>
      </w:r>
      <w:proofErr w:type="spellStart"/>
      <w:r w:rsidRPr="00FE749B">
        <w:rPr>
          <w:rFonts w:ascii="Calibri" w:hAnsi="Calibri" w:cs="Calibri"/>
          <w:sz w:val="22"/>
          <w:szCs w:val="22"/>
        </w:rPr>
        <w:t>Krychowiakiem</w:t>
      </w:r>
      <w:proofErr w:type="spellEnd"/>
      <w:r w:rsidRPr="00FE749B">
        <w:rPr>
          <w:rFonts w:ascii="Calibri" w:hAnsi="Calibri" w:cs="Calibri"/>
          <w:sz w:val="22"/>
          <w:szCs w:val="22"/>
        </w:rPr>
        <w:t xml:space="preserve"> Zwolińska podkreśliła jednak, że jej intencje zostały źle odczytane, a cała sytuacja pokazała, jak nierówno traktowani bywają sportowcy reprezentujący mniej medialne dyscypliny.</w:t>
      </w:r>
    </w:p>
    <w:p w14:paraId="426DCF11" w14:textId="77777777" w:rsidR="00FE749B" w:rsidRPr="00FE749B" w:rsidRDefault="00FE749B" w:rsidP="00FE74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749B">
        <w:rPr>
          <w:rStyle w:val="Pogrubienie"/>
          <w:rFonts w:ascii="Calibri" w:hAnsi="Calibri" w:cs="Calibri"/>
          <w:i/>
          <w:iCs/>
          <w:sz w:val="22"/>
          <w:szCs w:val="22"/>
        </w:rPr>
        <w:t>„Dla sportów niszowych taka nagroda może zmienić wszystko. To nie była wypowiedź przeciwko Idze – chodziło o pokazanie, że takie dyscypliny też istnieją.”</w:t>
      </w:r>
    </w:p>
    <w:p w14:paraId="09ADA289" w14:textId="77777777" w:rsidR="00FE749B" w:rsidRPr="00FE749B" w:rsidRDefault="00FE749B" w:rsidP="00FE74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749B">
        <w:rPr>
          <w:rFonts w:ascii="Calibri" w:hAnsi="Calibri" w:cs="Calibri"/>
          <w:sz w:val="22"/>
          <w:szCs w:val="22"/>
        </w:rPr>
        <w:t xml:space="preserve">Do rozmowy włączył się także sam </w:t>
      </w:r>
      <w:proofErr w:type="spellStart"/>
      <w:r w:rsidRPr="00FE749B">
        <w:rPr>
          <w:rFonts w:ascii="Calibri" w:hAnsi="Calibri" w:cs="Calibri"/>
          <w:sz w:val="22"/>
          <w:szCs w:val="22"/>
        </w:rPr>
        <w:t>Krychowiak</w:t>
      </w:r>
      <w:proofErr w:type="spellEnd"/>
      <w:r w:rsidRPr="00FE749B">
        <w:rPr>
          <w:rFonts w:ascii="Calibri" w:hAnsi="Calibri" w:cs="Calibri"/>
          <w:sz w:val="22"/>
          <w:szCs w:val="22"/>
        </w:rPr>
        <w:t>, który otwarcie przyznał, że presja i krytyka to codzienność osób funkcjonujących na najwyższym poziomie sportowym. Piłkarz zwrócił uwagę, że liderzy często świadomie biorą na siebie cały ciężar odpowiedzialności.</w:t>
      </w:r>
    </w:p>
    <w:p w14:paraId="65410FB3" w14:textId="77777777" w:rsidR="00FE749B" w:rsidRPr="00FE749B" w:rsidRDefault="00FE749B" w:rsidP="00FE74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749B">
        <w:rPr>
          <w:rStyle w:val="Pogrubienie"/>
          <w:rFonts w:ascii="Calibri" w:hAnsi="Calibri" w:cs="Calibri"/>
          <w:i/>
          <w:iCs/>
          <w:sz w:val="22"/>
          <w:szCs w:val="22"/>
        </w:rPr>
        <w:t>„Hejt może zniszczyć pewność siebie. Na najwyższym poziomie musisz nauczyć się odcinać, inaczej nie przetrwasz.”</w:t>
      </w:r>
    </w:p>
    <w:p w14:paraId="0C042D22" w14:textId="77777777" w:rsidR="00FE749B" w:rsidRPr="00FE749B" w:rsidRDefault="00FE749B" w:rsidP="00FE74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749B">
        <w:rPr>
          <w:rFonts w:ascii="Calibri" w:hAnsi="Calibri" w:cs="Calibri"/>
          <w:sz w:val="22"/>
          <w:szCs w:val="22"/>
        </w:rPr>
        <w:t>Zwolińska zaznaczyła, że dziś patrzy na całą sytuację z dystansem, ale doświadczenie to uświadomiło jej, jak wielką siłę mają media i jak łatwo wyrwać słowa z kontekstu.</w:t>
      </w:r>
    </w:p>
    <w:p w14:paraId="1744226F" w14:textId="77777777" w:rsidR="00FE749B" w:rsidRPr="00FE749B" w:rsidRDefault="00FE749B" w:rsidP="00FE749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749B">
        <w:rPr>
          <w:rFonts w:ascii="Calibri" w:hAnsi="Calibri" w:cs="Calibri"/>
          <w:sz w:val="22"/>
          <w:szCs w:val="22"/>
        </w:rPr>
        <w:t>Jedno jest pewne – ta rozmowa ponownie otworzy debatę o tym, czy w Polsce wszyscy sportowcy rzeczywiście startują z tej samej pozycji.</w:t>
      </w:r>
    </w:p>
    <w:p w14:paraId="01A9592B" w14:textId="77777777" w:rsidR="0092019B" w:rsidRDefault="0092019B"/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57E5" w14:textId="77777777" w:rsidR="00922CA4" w:rsidRDefault="00922CA4" w:rsidP="00F92223">
      <w:pPr>
        <w:spacing w:after="0" w:line="240" w:lineRule="auto"/>
      </w:pPr>
      <w:r>
        <w:separator/>
      </w:r>
    </w:p>
  </w:endnote>
  <w:endnote w:type="continuationSeparator" w:id="0">
    <w:p w14:paraId="5C8F35F0" w14:textId="77777777" w:rsidR="00922CA4" w:rsidRDefault="00922CA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922CA4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1C49" w14:textId="77777777" w:rsidR="00922CA4" w:rsidRDefault="00922CA4" w:rsidP="00F92223">
      <w:pPr>
        <w:spacing w:after="0" w:line="240" w:lineRule="auto"/>
      </w:pPr>
      <w:r>
        <w:separator/>
      </w:r>
    </w:p>
  </w:footnote>
  <w:footnote w:type="continuationSeparator" w:id="0">
    <w:p w14:paraId="0ECFD9F2" w14:textId="77777777" w:rsidR="00922CA4" w:rsidRDefault="00922CA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922CA4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0B59ED"/>
    <w:rsid w:val="00181B4A"/>
    <w:rsid w:val="00252B85"/>
    <w:rsid w:val="002C7AD7"/>
    <w:rsid w:val="00381C88"/>
    <w:rsid w:val="00892FE1"/>
    <w:rsid w:val="0092019B"/>
    <w:rsid w:val="00922CA4"/>
    <w:rsid w:val="00A01F46"/>
    <w:rsid w:val="00E96292"/>
    <w:rsid w:val="00F15D37"/>
    <w:rsid w:val="00F31A61"/>
    <w:rsid w:val="00F92223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2026-06-23T14:21:00Z</dcterms:created>
  <dcterms:modified xsi:type="dcterms:W3CDTF">2026-06-23T14:21:00Z</dcterms:modified>
</cp:coreProperties>
</file>