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7BBF57B1" w:rsidR="000C3B21" w:rsidRPr="00177AFE" w:rsidRDefault="00966F91" w:rsidP="000C3B21">
      <w:pPr>
        <w:jc w:val="right"/>
        <w:rPr>
          <w:rFonts w:cs="Calibri"/>
        </w:rPr>
      </w:pPr>
      <w:r>
        <w:rPr>
          <w:rFonts w:cs="Calibri"/>
        </w:rPr>
        <w:t>23.06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6C78C00D" w14:textId="229BC53D" w:rsidR="00905488" w:rsidRDefault="00966F91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KLAUDIA ZWOLIŃSKA GOŚCINIĄ </w:t>
      </w:r>
      <w:r w:rsidR="00905488" w:rsidRPr="00905488">
        <w:rPr>
          <w:rFonts w:eastAsia="Times New Roman" w:cs="Calibri"/>
          <w:b/>
          <w:bCs/>
          <w:lang w:eastAsia="pl-PL"/>
        </w:rPr>
        <w:t>GRZEGORZA KRYCHOWIAKA W PODCAŚCIE „W STYLU KRYCHOWIAKA”</w:t>
      </w:r>
    </w:p>
    <w:p w14:paraId="273576CB" w14:textId="77777777" w:rsidR="00AE2DFB" w:rsidRDefault="00AE2DFB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0D0A1818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Łączy nas to, że poszliśmy śladami starszego rodzeństwa. Ja za bratem zostałem piłkarzem, a ty za bratem trafiłaś do kajakarstwa. Jak to się zaczęło?</w:t>
      </w:r>
    </w:p>
    <w:p w14:paraId="574B18E0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Pochodzę z południa Polski, więc naturalnie blisko było do kajakarstwa górskiego. Najpierw trenerka namówiła mojego brata, później brat wciągnął mnie. Próbowałam różnych sportów, ale </w:t>
      </w:r>
      <w:proofErr w:type="gramStart"/>
      <w:r w:rsidRPr="00AE2DFB">
        <w:rPr>
          <w:rFonts w:ascii="Calibri" w:hAnsi="Calibri" w:cs="Calibri"/>
          <w:sz w:val="22"/>
          <w:szCs w:val="22"/>
        </w:rPr>
        <w:t>finalnie</w:t>
      </w:r>
      <w:proofErr w:type="gramEnd"/>
      <w:r w:rsidRPr="00AE2DFB">
        <w:rPr>
          <w:rFonts w:ascii="Calibri" w:hAnsi="Calibri" w:cs="Calibri"/>
          <w:sz w:val="22"/>
          <w:szCs w:val="22"/>
        </w:rPr>
        <w:t xml:space="preserve"> zostałam przy kajakach.</w:t>
      </w:r>
    </w:p>
    <w:p w14:paraId="77062024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Miałaś wtedy siedem, osiem lat. Nie było strachu?</w:t>
      </w:r>
    </w:p>
    <w:p w14:paraId="410BEBF4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Był ogromny. Slalom to ciągła walka z żywiołem i adrenalina. Jako dziecko praktycznie na każdym treningu się bałam, ale właśnie ten kontrolowany strach daje ogromną satysfakcję.</w:t>
      </w:r>
    </w:p>
    <w:p w14:paraId="0167D89F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Rodzice byli spokojni?</w:t>
      </w:r>
    </w:p>
    <w:p w14:paraId="07EDEB3C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Mama była przerażona, tata odwrotnie – bardzo chciał, żebyśmy trenowali, bo fascynowała go ta współpraca z naturą.</w:t>
      </w:r>
    </w:p>
    <w:p w14:paraId="4D661B5D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Później szybko weszłaś do seniorskiej kadry.</w:t>
      </w:r>
    </w:p>
    <w:p w14:paraId="61349776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Tak, byłam jedyną kobietą w grupie. Dużo nauczyłam się od chłopaków – technicznie i mentalnie. Musiałam stale podciągać się do ich poziomu.</w:t>
      </w:r>
    </w:p>
    <w:p w14:paraId="39A375C4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To była twarda szkoła życia?</w:t>
      </w:r>
    </w:p>
    <w:p w14:paraId="4EE9A942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Bardzo. Starsi zawodnicy szybko sprowadzali mnie na ziemię. W sporcie wtedy młodzi musieli nauczyć się szacunku wobec starszych.</w:t>
      </w:r>
    </w:p>
    <w:p w14:paraId="750F26A2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A prywatnie jesteś dziś z jednym z tych starszych zawodników.</w:t>
      </w:r>
    </w:p>
    <w:p w14:paraId="614A1700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I to jest najlepsze. Dziś jestem z Grześkiem, który kiedyś był jednym z tych, którzy mnie najbardziej temperowali.</w:t>
      </w:r>
    </w:p>
    <w:p w14:paraId="72614878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To wszystko było żartem czy naprawdę mocną szkołą charakteru?</w:t>
      </w:r>
    </w:p>
    <w:p w14:paraId="19260BE6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lastRenderedPageBreak/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Mocną. Starsi specjalnie wywracali mnie na wodzie, żebym szybciej nauczyła się wychodzić spod kajaka. Dziś wiem, że to budowało odporność.</w:t>
      </w:r>
    </w:p>
    <w:p w14:paraId="63A32409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Nigdy nie chciałaś zrezygnować?</w:t>
      </w:r>
    </w:p>
    <w:p w14:paraId="04AA50EE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Nie. Jedyny kryzys przyszedł, kiedy wykryto u mnie problemy z tarczycą i lekarze zakazali treningów. Przez chwilę myślałam, że to koniec kariery.</w:t>
      </w:r>
    </w:p>
    <w:p w14:paraId="14EF5DE8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To musiało dużo zmienić.</w:t>
      </w:r>
    </w:p>
    <w:p w14:paraId="3DF23D89" w14:textId="77777777" w:rsidR="00DB63CF" w:rsidRPr="00AE2DFB" w:rsidRDefault="00DB63CF" w:rsidP="00DB63CF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Bardzo. Po raz pierwszy zrozumiałam, że sport może skończyć się w każdej chwili. Dzięki rodzinie zobaczyłam, że istnieje też życie poza sportem i kiedy wróciłam, miałam dużo większy dystans.</w:t>
      </w:r>
    </w:p>
    <w:p w14:paraId="1378CEB7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Kiedyś powiedziałaś, że w domu nikt nie mówił ci: „będziesz mistrzynią”, ale budowano w tobie pewność siebie.</w:t>
      </w:r>
    </w:p>
    <w:p w14:paraId="1C9EF848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Tak, ogromna zasługa taty. Zawsze przychodził choć na chwilę na trening czy zawody i nawet po najgorszym starcie potrafił znaleźć jeden pozytyw. Jeśli coś mi nie wychodziło, on skupiał się na tym, co zrobiłam dobrze. To właśnie budowało moją pewność siebie.</w:t>
      </w:r>
    </w:p>
    <w:p w14:paraId="19A7A5AB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Ale była jedna porażka, z którą długo sobie nie radziłaś. Tokio.</w:t>
      </w:r>
    </w:p>
    <w:p w14:paraId="4F8B5DD9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Tak. Przed igrzyskami wygrałam Puchar Świata i byłam przekonana, że jadę po medal. Tymczasem popełniłam prosty błąd, którego normalnie nigdy bym nie zrobiła. Kompletnie nie mogłam tego zaakceptować. Przez rok nie oglądałam tego przejazdu i praktycznie straciłam cały kolejny sezon.</w:t>
      </w:r>
    </w:p>
    <w:p w14:paraId="309C27AC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Kiedy zrozumiałaś, co się wtedy wydarzyło?</w:t>
      </w:r>
    </w:p>
    <w:p w14:paraId="71AAC327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Dopiero po dwóch latach. Byłam wtedy za młoda, za bardzo przejmowałam się wszystkim wokół. Paryż był zupełnie inny – spokojniejsza głowa, większa świadomość i pełna kontrola nad tym, co robię. Tokio bardzo mnie wychowało.</w:t>
      </w:r>
    </w:p>
    <w:p w14:paraId="3F0DAEEC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Twój tata powiedział kiedyś, że przy tobie nie popełnił już błędów, które popełnił przy twoim bracie.</w:t>
      </w:r>
    </w:p>
    <w:p w14:paraId="0AFC620A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To prawda. Bardzo dużo się nauczył i poświęcił mi mnóstwo czasu. Woził mnie na treningi nawet za granicę, rozmawiał z trenerami, obserwował najlepszych zawodników i szukał wszystkiego, co mogło mi pomóc.</w:t>
      </w:r>
    </w:p>
    <w:p w14:paraId="0F49C5FE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Nadal tak się angażuje?</w:t>
      </w:r>
    </w:p>
    <w:p w14:paraId="1C3D6922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Oczywiście. Do dziś jest typowym tatą, który zawsze chce dopilnować, czy wszystko mam przygotowane. Kiedyś po każdym starcie biegał za mną z bananem i elektrolitami. Wtedy mnie to irytowało, dziś wiem, ile serca w to wkładał.</w:t>
      </w:r>
    </w:p>
    <w:p w14:paraId="7AF6F83E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Jak dziś wygląda polskie kajakarstwo na tle Europy?</w:t>
      </w:r>
    </w:p>
    <w:p w14:paraId="6F9E59E2" w14:textId="77777777" w:rsidR="00DD2A45" w:rsidRPr="00AE2DFB" w:rsidRDefault="00DD2A45" w:rsidP="00DD2A4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Sportowo naprawdę dobrze, ale ogromnym problemem jest infrastruktura. Mamy za mało profesjonalnych obiektów, a bez tego trudno budować szeroką bazę zawodników. Potencjał jest, tylko potrzebujemy lepszych warunków.</w:t>
      </w:r>
    </w:p>
    <w:p w14:paraId="1C4BF5F8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Polska wciąż odstaje od najlepszych pod względem infrastruktury?</w:t>
      </w:r>
    </w:p>
    <w:p w14:paraId="2927E850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Tak. Brakuje nam profesjonalnych torów. Ja zaczynałam na rzece, sami budowaliśmy bramki treningowe, a czasem po dwóch dniach pracy wszystko niszczyła pogoda albo przypadkowi ludzie. Dziś wiem, jak ogromne znaczenie mają warunki treningowe.</w:t>
      </w:r>
    </w:p>
    <w:p w14:paraId="7B0807E5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Dużo zawdzięczasz też swojemu ojcu.</w:t>
      </w:r>
    </w:p>
    <w:p w14:paraId="7E23DD4A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Ogromnie. Tata od dziecka budował we mnie pewność siebie. Nawet po najgorszym starcie zawsze znajdował jedną dobrą rzecz i to nauczyło mnie skupiać się na progresie, a nie porażkach.</w:t>
      </w:r>
    </w:p>
    <w:p w14:paraId="40ED5EE3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Ale Tokio było momentem przełomowym.</w:t>
      </w:r>
    </w:p>
    <w:p w14:paraId="6D5DFFCE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Bardzo bolesnym. Byłam przekonana, że jadę po medal, popełniłam prosty błąd i przez rok nie mogłam się z tym pogodzić. Dopiero po dwóch latach zrozumiałam, że zabrakło mi wtedy dojrzałości i spokoju.</w:t>
      </w:r>
    </w:p>
    <w:p w14:paraId="4A2B7DC4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Twój tata nadal jest mocno zaangażowany?</w:t>
      </w:r>
    </w:p>
    <w:p w14:paraId="0184B2D5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Zawsze. Kiedyś biegał za mną po zawodach z bananem i elektrolitami, dziś trochę się hamuje, ale dalej chce dopilnować wszystkiego. Dał mi coś najcenniejszego – swój czas.</w:t>
      </w:r>
    </w:p>
    <w:p w14:paraId="5ACD34B3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Wygrałaś plebiscyt na Sportowca Roku. To było dla ciebie ważne?</w:t>
      </w:r>
    </w:p>
    <w:p w14:paraId="0D6B8E06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Bardzo. Nie chodziło o nagrodę dla mnie, tylko o pokazanie ludziom, że kajakarstwo istnieje i zasługuje na uwagę. Wiedzieliśmy z zespołem, że jeśli wygram, otworzy to drzwi całej dyscyplinie.</w:t>
      </w:r>
    </w:p>
    <w:p w14:paraId="723436B2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A później przyszły też negatywne reakcje.</w:t>
      </w:r>
    </w:p>
    <w:p w14:paraId="5823458C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Pierwszy raz zetknęłam się z hejtem. Bolało, bo nie byłam do tego przyzwyczajona. Ale szybko zrozumiałam, że ważniejsze jest to, co ta nagroda może zmienić dla młodych sportowców i całego środowiska.</w:t>
      </w:r>
    </w:p>
    <w:p w14:paraId="5C2FE180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Co stawiasz wyżej – medal olimpijski czy ten tytuł?</w:t>
      </w:r>
    </w:p>
    <w:p w14:paraId="33EADCF1" w14:textId="77777777" w:rsidR="00445012" w:rsidRPr="00AE2DFB" w:rsidRDefault="00445012" w:rsidP="00445012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Medal olimpijski. Bo czułam, że zdobyłam go nie tylko dla siebie, ale dla całego polskiego kajakarstwa, które czekało na ten moment od wielu lat.</w:t>
      </w:r>
    </w:p>
    <w:p w14:paraId="15FB8EBE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Wojsko dało ci coś, co przełożyłaś na sport?</w:t>
      </w:r>
    </w:p>
    <w:p w14:paraId="6E9FB995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lastRenderedPageBreak/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Bardzo dużo. Wartości wojskowe i sportowe mocno się pokrywają: odporność na stres, ciężka praca, podporządkowanie się planowi i działanie w grupie. Na pierwszym szkoleniu czułam się trochę jak na obozie sportowym, tylko dużo bardziej rygorystycznym.</w:t>
      </w:r>
    </w:p>
    <w:p w14:paraId="009F6991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Jak wyglądało takie szkolenie?</w:t>
      </w:r>
    </w:p>
    <w:p w14:paraId="7EA18A75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Było sporo historii. Najbardziej pamiętam kopanie okopu w błocie i sznycla, którego schowałam do kieszeni, bo byłam głodna i nie zdążyłam zjeść obiadu. Potem zjadłam go zimnego, z piaskiem. To był najlepszy sznycel w moim życiu.</w:t>
      </w:r>
    </w:p>
    <w:p w14:paraId="16499FD8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Czułaś w wojsku szacunek do sportowców?</w:t>
      </w:r>
    </w:p>
    <w:p w14:paraId="2185F1B8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Tak, ale przede wszystkim jest tam szacunek do munduru. Sportowcy mają swoje obowiązki, szkolenia i zaliczenia, tylko równolegle reprezentują kraj na zawodach. Dla mnie to ważne wsparcie i świetne połączenie ze sportem.</w:t>
      </w:r>
    </w:p>
    <w:p w14:paraId="2A96E7ED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Mój tata był kapitanem, więc trochę wychowywałem się przy wojsku. Ta żołnierska edukacja bardzo dużo mi dała.</w:t>
      </w:r>
    </w:p>
    <w:p w14:paraId="7A4C3EE5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Bo cechy sportowca i żołnierza naprawdę się wzmacniają. Dyscyplina, odporność, praca z presją – to działa w obie strony.</w:t>
      </w:r>
    </w:p>
    <w:p w14:paraId="5A15C230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A co musiałaś zrobić, żeby dostać się do wojska?</w:t>
      </w:r>
    </w:p>
    <w:p w14:paraId="0FC793F7" w14:textId="77777777" w:rsidR="00353ABD" w:rsidRPr="00AE2DFB" w:rsidRDefault="00353ABD" w:rsidP="00353ABD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Zgłosiłam się do programu rekrutacyjnego dla sportowców. Byłam po igrzyskach w Tokio, z piątym </w:t>
      </w:r>
      <w:proofErr w:type="gramStart"/>
      <w:r w:rsidRPr="00AE2DFB">
        <w:rPr>
          <w:rFonts w:ascii="Calibri" w:hAnsi="Calibri" w:cs="Calibri"/>
          <w:sz w:val="22"/>
          <w:szCs w:val="22"/>
        </w:rPr>
        <w:t>miejscem,</w:t>
      </w:r>
      <w:proofErr w:type="gramEnd"/>
      <w:r w:rsidRPr="00AE2DFB">
        <w:rPr>
          <w:rFonts w:ascii="Calibri" w:hAnsi="Calibri" w:cs="Calibri"/>
          <w:sz w:val="22"/>
          <w:szCs w:val="22"/>
        </w:rPr>
        <w:t xml:space="preserve"> i trafiłam na przeszkolenie z medalistami i olimpijczykami. Pierwszego dnia kazali nam paść na ziemię, a ja próbowałam ominąć kałużę. Szybko mnie nauczyli, że jak pada komenda, to nie dyskutujesz.</w:t>
      </w:r>
    </w:p>
    <w:p w14:paraId="57128CD0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W wojsku hymn zaczął znaczyć dla ciebie więcej?</w:t>
      </w:r>
    </w:p>
    <w:p w14:paraId="7DB0EA9D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Tak. Po przysiędze poczułam zupełnie inną odpowiedzialność. Mundur daje dumę, ale też ciężar historii i świadomość, co się reprezentuje.</w:t>
      </w:r>
    </w:p>
    <w:p w14:paraId="07258E30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Kobietom w wojsku i sporcie jest trudniej?</w:t>
      </w:r>
    </w:p>
    <w:p w14:paraId="46CC725F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Myślę, że tak. Obowiązki są te same, ale kobietom nadal trudniej przebić się w środowiskach kojarzonych z mężczyznami. Do tego dochodzi macierzyństwo i planowanie życia pod cykl olimpijski. W sporcie wszystko podporządkowuje się czteroleciu.</w:t>
      </w:r>
    </w:p>
    <w:p w14:paraId="2C4C836D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Wróćmy do Tokio. Co tam się wydarzyło?</w:t>
      </w:r>
    </w:p>
    <w:p w14:paraId="0E5AA911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Byłam za młoda mentalnie. Za dużo chaosu, za dużo pychy, za mało spokoju. Myślałam, że jadę po złoto, a zabrakło pokory i dobrej komunikacji w zespole.</w:t>
      </w:r>
    </w:p>
    <w:p w14:paraId="4714BB0E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W Paryżu było inaczej?</w:t>
      </w:r>
    </w:p>
    <w:p w14:paraId="0158E5AD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lastRenderedPageBreak/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Zupełnie. Pewność siebie była zbudowana na przygotowaniu, logistyce, świadomości i spokoju. Nawet takie detale jak moja własna poduszka miały znaczenie, bo dawały mi komfort i poczucie kontroli.</w:t>
      </w:r>
    </w:p>
    <w:p w14:paraId="4A6FCC4E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Masz swoje rytuały przed startem?</w:t>
      </w:r>
    </w:p>
    <w:p w14:paraId="3DFD977E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Bardziej nawyki niż przesądy. Muszę mieć porządek w pokoju, zamknięte sprawy i swoje drobne sekwencje na rozgrzewce. To daje mi spokój.</w:t>
      </w:r>
    </w:p>
    <w:p w14:paraId="44A982D5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Ja przed ważnym karnym ze Szwajcarią chciałem strzelać ostatni. Lubiłem momenty, w których wszystko zależało ode mnie.</w:t>
      </w:r>
    </w:p>
    <w:p w14:paraId="360CF8DA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To jest bardzo podobne do mojego startu. Przed przejazdem wchodzę w taki trans koncentracji. Wizualizuję trasę, płynę ją w głowie i wiem, co mam zrobić.</w:t>
      </w:r>
    </w:p>
    <w:p w14:paraId="2AB38403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Czytanie wody to doświadczenie?</w:t>
      </w:r>
    </w:p>
    <w:p w14:paraId="43DC1F23" w14:textId="77777777" w:rsidR="000875A5" w:rsidRPr="00AE2DFB" w:rsidRDefault="000875A5" w:rsidP="000875A5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Uwydatn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Tak. Każda rzeka i każdy tor są inne. Im więcej czasu spędzasz na wodzie, tym lepiej przewidujesz, jak ona się zachowa i jak ustawić kajak.</w:t>
      </w:r>
    </w:p>
    <w:p w14:paraId="0F87EFC8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W slalomie kluczowa jest technika i umiejętność „czytania wody”. Wykonuję mniej ruchów niż rywalki, ale generuję więcej mocy w jednym pociągnięciu, dlatego często wyglądam, jakbym płynęła lekko, choć organizm pracuje na maksimum.</w:t>
      </w:r>
    </w:p>
    <w:p w14:paraId="6D068CB1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Czy trudne treningi, szczególnie zimą, coś ci dały?</w:t>
      </w:r>
    </w:p>
    <w:p w14:paraId="2F50559E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Zdecydowanie. Zimowe treningi budują ogromną odporność psychiczną i fizyczną. Zimno, ciemność, zmarznięte dłonie, wielogodzinne jednostki – czasami naprawdę nie chce się wychodzić na wodę, ale właśnie wtedy buduje się charakter.</w:t>
      </w:r>
    </w:p>
    <w:p w14:paraId="37F156DB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Przeszkadza ci określenie „sport niszowy”?</w:t>
      </w:r>
    </w:p>
    <w:p w14:paraId="409DDBD6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Kiedyś bardzo. Dziś już nie, bo rozumiem, że chodzi po prostu o mniejszą obecność w mediach. Wierzę jednak, że sukcesy potrafią zmieniać wszystko – tak samo było przecież kiedyś ze skokami narciarskimi.</w:t>
      </w:r>
    </w:p>
    <w:p w14:paraId="03077723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Co musi się wydarzyć, żeby taki sport stał się bardziej popularny?</w:t>
      </w:r>
    </w:p>
    <w:p w14:paraId="50723DC0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Przede wszystkim wyniki, ale też działania wokół dyscypliny. Sam medal nie wystarczy. Trzeba budować zainteresowanie i pokazywać ludziom, dlaczego ten sport jest wyjątkowy.</w:t>
      </w:r>
    </w:p>
    <w:p w14:paraId="49B7C5E5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Wróćmy jeszcze do Tokio. Co dała ci tamta porażka?</w:t>
      </w:r>
    </w:p>
    <w:p w14:paraId="2A2FB630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Nauczyła mnie pokory. Byłam wtedy zbyt pewna siebie, emocje były za duże i zabrakło spokoju. Dopiero później zrozumiałam, że w takich momentach trzeba wyciszać presję, a nie ją nakręcać.</w:t>
      </w:r>
    </w:p>
    <w:p w14:paraId="036D1AAB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A Paryż?</w:t>
      </w:r>
    </w:p>
    <w:p w14:paraId="0BA4D3B0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lastRenderedPageBreak/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To była już zupełnie inna wersja mnie. Więcej doświadczenia, więcej kontroli, większy spokój. Wiedziałam, że jestem dobrze przygotowana i mentalnie byłam gotowa na wszystko.</w:t>
      </w:r>
    </w:p>
    <w:p w14:paraId="4D59B7F1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AE2DFB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AE2DFB">
        <w:rPr>
          <w:rStyle w:val="Pogrubienie"/>
          <w:rFonts w:ascii="Calibri" w:hAnsi="Calibri" w:cs="Calibri"/>
          <w:sz w:val="22"/>
          <w:szCs w:val="22"/>
        </w:rPr>
        <w:t>:</w:t>
      </w:r>
      <w:r w:rsidRPr="00AE2DFB">
        <w:rPr>
          <w:rFonts w:ascii="Calibri" w:hAnsi="Calibri" w:cs="Calibri"/>
          <w:sz w:val="22"/>
          <w:szCs w:val="22"/>
        </w:rPr>
        <w:t xml:space="preserve"> Czego życzyć ci dalej?</w:t>
      </w:r>
    </w:p>
    <w:p w14:paraId="05F26A74" w14:textId="77777777" w:rsidR="00AE2DFB" w:rsidRPr="00AE2DFB" w:rsidRDefault="00AE2DFB" w:rsidP="00AE2DFB">
      <w:pPr>
        <w:pStyle w:val="NormalnyWeb"/>
        <w:rPr>
          <w:rFonts w:ascii="Calibri" w:hAnsi="Calibri" w:cs="Calibri"/>
          <w:sz w:val="22"/>
          <w:szCs w:val="22"/>
        </w:rPr>
      </w:pPr>
      <w:r w:rsidRPr="00AE2DFB">
        <w:rPr>
          <w:rStyle w:val="Pogrubienie"/>
          <w:rFonts w:ascii="Calibri" w:hAnsi="Calibri" w:cs="Calibri"/>
          <w:sz w:val="22"/>
          <w:szCs w:val="22"/>
        </w:rPr>
        <w:t>Klaudia Zwolińska:</w:t>
      </w:r>
      <w:r w:rsidRPr="00AE2DFB">
        <w:rPr>
          <w:rFonts w:ascii="Calibri" w:hAnsi="Calibri" w:cs="Calibri"/>
          <w:sz w:val="22"/>
          <w:szCs w:val="22"/>
        </w:rPr>
        <w:t xml:space="preserve"> Kolejnych sukcesów. Chcę dalej pokazywać, że sporty mniej medialne również zasługują na uwagę i mogą inspirować równie mocno jak te najpopularniejsze.</w:t>
      </w:r>
    </w:p>
    <w:p w14:paraId="77293319" w14:textId="77777777" w:rsidR="00905488" w:rsidRPr="00905488" w:rsidRDefault="00905488" w:rsidP="00DD2A45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p w14:paraId="2A3CFA8A" w14:textId="39EC6E26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sectPr w:rsidR="00905488" w:rsidRPr="0090548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7E46" w14:textId="77777777" w:rsidR="00127710" w:rsidRDefault="00127710" w:rsidP="00F92223">
      <w:pPr>
        <w:spacing w:after="0" w:line="240" w:lineRule="auto"/>
      </w:pPr>
      <w:r>
        <w:separator/>
      </w:r>
    </w:p>
  </w:endnote>
  <w:endnote w:type="continuationSeparator" w:id="0">
    <w:p w14:paraId="1B716417" w14:textId="77777777" w:rsidR="00127710" w:rsidRDefault="00127710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9E03D3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2984" w14:textId="77777777" w:rsidR="00127710" w:rsidRDefault="00127710" w:rsidP="00F92223">
      <w:pPr>
        <w:spacing w:after="0" w:line="240" w:lineRule="auto"/>
      </w:pPr>
      <w:r>
        <w:separator/>
      </w:r>
    </w:p>
  </w:footnote>
  <w:footnote w:type="continuationSeparator" w:id="0">
    <w:p w14:paraId="25EDD7D6" w14:textId="77777777" w:rsidR="00127710" w:rsidRDefault="00127710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9E03D3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875A5"/>
    <w:rsid w:val="000C3B21"/>
    <w:rsid w:val="00127710"/>
    <w:rsid w:val="00353ABD"/>
    <w:rsid w:val="00381C88"/>
    <w:rsid w:val="00445012"/>
    <w:rsid w:val="00620C9B"/>
    <w:rsid w:val="006859A8"/>
    <w:rsid w:val="006A5E30"/>
    <w:rsid w:val="00892FE1"/>
    <w:rsid w:val="00905488"/>
    <w:rsid w:val="00966F91"/>
    <w:rsid w:val="009E03D3"/>
    <w:rsid w:val="00A01F46"/>
    <w:rsid w:val="00AE2DFB"/>
    <w:rsid w:val="00DB63CF"/>
    <w:rsid w:val="00DD2A45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859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59A8"/>
    <w:rPr>
      <w:b/>
      <w:bCs/>
    </w:rPr>
  </w:style>
  <w:style w:type="character" w:styleId="Uwydatnienie">
    <w:name w:val="Emphasis"/>
    <w:uiPriority w:val="20"/>
    <w:qFormat/>
    <w:rsid w:val="00685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6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2026-06-23T14:14:00Z</dcterms:created>
  <dcterms:modified xsi:type="dcterms:W3CDTF">2026-06-23T14:14:00Z</dcterms:modified>
</cp:coreProperties>
</file>