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86B7" w14:textId="2E25AE76" w:rsidR="001D49E7" w:rsidRDefault="00A43279" w:rsidP="00A43279">
      <w:pPr>
        <w:jc w:val="right"/>
      </w:pPr>
      <w:r>
        <w:t>Kraków, 15.06.2026</w:t>
      </w:r>
    </w:p>
    <w:p w14:paraId="28211E65" w14:textId="3D1F5C0B" w:rsidR="00A43279" w:rsidRDefault="00A43279" w:rsidP="00A43279">
      <w:r>
        <w:t>INFORMACJA PRASOWA</w:t>
      </w:r>
    </w:p>
    <w:p w14:paraId="771AE277" w14:textId="2AFDD817" w:rsidR="00A43279" w:rsidRPr="00A43279" w:rsidRDefault="00A43279" w:rsidP="00A43279">
      <w:pPr>
        <w:jc w:val="center"/>
        <w:rPr>
          <w:b/>
          <w:bCs/>
        </w:rPr>
      </w:pPr>
      <w:r w:rsidRPr="747BB705">
        <w:rPr>
          <w:b/>
          <w:bCs/>
        </w:rPr>
        <w:t xml:space="preserve">RMF Classic rusza w trasę i stworzy „Filmową </w:t>
      </w:r>
      <w:r w:rsidR="4A2CA2AA" w:rsidRPr="747BB705">
        <w:rPr>
          <w:b/>
          <w:bCs/>
        </w:rPr>
        <w:t>m</w:t>
      </w:r>
      <w:r w:rsidRPr="747BB705">
        <w:rPr>
          <w:b/>
          <w:bCs/>
        </w:rPr>
        <w:t>apę Polski”</w:t>
      </w:r>
    </w:p>
    <w:p w14:paraId="108F715C" w14:textId="6AA12D3C" w:rsidR="00A43279" w:rsidRPr="00A43279" w:rsidRDefault="00A43279" w:rsidP="00A43279">
      <w:pPr>
        <w:jc w:val="both"/>
        <w:rPr>
          <w:b/>
          <w:bCs/>
        </w:rPr>
      </w:pPr>
      <w:r w:rsidRPr="747BB705">
        <w:rPr>
          <w:b/>
          <w:bCs/>
        </w:rPr>
        <w:t xml:space="preserve">RMF Classic rozpoczyna nowy, wakacyjny projekt, który połączy radio, kino, lokalne historie i spotkania ze słuchaczami. W ramach „Filmowej </w:t>
      </w:r>
      <w:r w:rsidR="4DDEB99C" w:rsidRPr="747BB705">
        <w:rPr>
          <w:b/>
          <w:bCs/>
        </w:rPr>
        <w:t>m</w:t>
      </w:r>
      <w:r w:rsidRPr="747BB705">
        <w:rPr>
          <w:b/>
          <w:bCs/>
        </w:rPr>
        <w:t>apy Polski” stacja odwiedzi miejscowości, które w przeszłości były planem zdjęciowym znanych filmów i seriali, by opowiedzieć ich historie z perspektywy mieszkańców – świadków, statystów, ale i pasjonatów kinematografii.</w:t>
      </w:r>
    </w:p>
    <w:p w14:paraId="45753C70" w14:textId="46B231F0" w:rsidR="00A43279" w:rsidRDefault="00A43279" w:rsidP="00A43279">
      <w:pPr>
        <w:jc w:val="both"/>
      </w:pPr>
      <w:r>
        <w:t>Polska skrywa setki miejsc, które zapisały się w historii kina i telewizji. To właśnie tam powstawały sceny z kultowych produkcji, które do dziś budzą emocje widzów. RMF Classic chce odkryć je na nowo – nie tylko przez pryzmat filmowych kadrów, ale także lokalnych opowieści, wspomnień i doświadczeń społeczności, które miały okazję obserwować pracę ekip filmowych z bliska.</w:t>
      </w:r>
    </w:p>
    <w:p w14:paraId="3D32920A" w14:textId="72D64EF0" w:rsidR="00A43279" w:rsidRDefault="00A43279" w:rsidP="00A43279">
      <w:pPr>
        <w:jc w:val="both"/>
      </w:pPr>
      <w:r>
        <w:t xml:space="preserve">W ramach projektu „Filmowa </w:t>
      </w:r>
      <w:r w:rsidR="60E9F43E">
        <w:t>m</w:t>
      </w:r>
      <w:r>
        <w:t>apa Polski” RMF Classic rusza w trasę po kraju. Stacja odwiedzi wybrane miejscowości, które odegrały ważną rolę w historii polskiego kina i telewizji. Na miejscu pojawi się mobilne studio radiowe, z którego dziennikarze będą na żywo opowiadać o filmowych historiach związanych z danym regionem, rozmawiać z mieszkańcami i sprawdzać, jak obecność planu filmowego wpłynęła na lokalną społeczność.</w:t>
      </w:r>
    </w:p>
    <w:p w14:paraId="21BBF345" w14:textId="26978891" w:rsidR="00A43279" w:rsidRDefault="020F0ABC" w:rsidP="747BB705">
      <w:pPr>
        <w:jc w:val="both"/>
      </w:pPr>
      <w:r>
        <w:t>–</w:t>
      </w:r>
      <w:r w:rsidR="00A43279">
        <w:t xml:space="preserve"> </w:t>
      </w:r>
      <w:r w:rsidR="00A43279" w:rsidRPr="747BB705">
        <w:rPr>
          <w:rStyle w:val="Pogrubienie"/>
          <w:b w:val="0"/>
          <w:bCs w:val="0"/>
          <w:i/>
          <w:iCs/>
        </w:rPr>
        <w:t xml:space="preserve">Filmowa </w:t>
      </w:r>
      <w:r w:rsidR="537259C2" w:rsidRPr="747BB705">
        <w:rPr>
          <w:rStyle w:val="Pogrubienie"/>
          <w:b w:val="0"/>
          <w:bCs w:val="0"/>
          <w:i/>
          <w:iCs/>
        </w:rPr>
        <w:t>m</w:t>
      </w:r>
      <w:r w:rsidR="00A43279" w:rsidRPr="747BB705">
        <w:rPr>
          <w:rStyle w:val="Pogrubienie"/>
          <w:b w:val="0"/>
          <w:bCs w:val="0"/>
          <w:i/>
          <w:iCs/>
        </w:rPr>
        <w:t>apa Polski to dla nas sposób na jeszcze bliższy kontakt ze słuchaczami. Chcemy wyjść poza studio, spotkać się z mieszkańcami miejscowości, które zapisały się w historii filmu i wspólnie opowiedzieć ich historie na nowo. Interesują nas nie tylko znane kadry, ale też lokalne wspomnienia, anegdoty i emocje, które zostały po obecności ekipy filmowej</w:t>
      </w:r>
      <w:r w:rsidR="00A43279">
        <w:t xml:space="preserve"> – mówi </w:t>
      </w:r>
      <w:r w:rsidR="00A43279" w:rsidRPr="0036413C">
        <w:rPr>
          <w:b/>
          <w:bCs/>
        </w:rPr>
        <w:t>Paweł Pawlik, dyrektor programowy RMF Classic</w:t>
      </w:r>
      <w:r w:rsidR="00A43279">
        <w:t>.</w:t>
      </w:r>
    </w:p>
    <w:p w14:paraId="51AE9CB3" w14:textId="3936B2C6" w:rsidR="00A43279" w:rsidRDefault="00A43279" w:rsidP="00A43279">
      <w:pPr>
        <w:jc w:val="both"/>
      </w:pPr>
      <w:r>
        <w:t>Projekt ma charakter otwarty – RMF Classic zaprasza słuchaczy do zgłaszania miejscowości, w których powstawały znane produkcje. Stacja szuka historii, których nie znajdzie się w przewodnikach: opowieści statystów, świadków zdjęć i osób, dla których filmowa przeszłość ich miejscowości pozostaje ważnym elementem lokalnej tożsamości.</w:t>
      </w:r>
    </w:p>
    <w:p w14:paraId="027518D8" w14:textId="19F494F2" w:rsidR="00A43279" w:rsidRDefault="00A43279" w:rsidP="747BB705">
      <w:pPr>
        <w:jc w:val="both"/>
      </w:pPr>
      <w:r>
        <w:t xml:space="preserve">Spośród nadesłanych zgłoszeń stacja wybierze najciekawsze miejsca i odwiedzi je wraz z mobilnym studiem. W ten sposób, wspólnie ze słuchaczami, stworzy „Filmową </w:t>
      </w:r>
      <w:r w:rsidR="2C9E5BE2">
        <w:t>m</w:t>
      </w:r>
      <w:r>
        <w:t>apę Polski”. Zgłoszenia można przesyłać poprzez:</w:t>
      </w:r>
      <w:r w:rsidR="07B229F2">
        <w:t xml:space="preserve"> </w:t>
      </w:r>
      <w:hyperlink r:id="rId6">
        <w:r w:rsidR="07B229F2" w:rsidRPr="747BB705">
          <w:rPr>
            <w:rStyle w:val="Hipercze"/>
          </w:rPr>
          <w:t>Filmowa mapa Polski w RMF Classic - RMF Classic</w:t>
        </w:r>
      </w:hyperlink>
      <w:r w:rsidR="07B229F2" w:rsidRPr="747BB705">
        <w:t xml:space="preserve"> </w:t>
      </w:r>
    </w:p>
    <w:sectPr w:rsidR="00A43279" w:rsidSect="00F922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39F9" w14:textId="77777777" w:rsidR="004600F2" w:rsidRDefault="004600F2" w:rsidP="00F92223">
      <w:pPr>
        <w:spacing w:after="0" w:line="240" w:lineRule="auto"/>
      </w:pPr>
      <w:r>
        <w:separator/>
      </w:r>
    </w:p>
  </w:endnote>
  <w:endnote w:type="continuationSeparator" w:id="0">
    <w:p w14:paraId="060A0BA1" w14:textId="77777777" w:rsidR="004600F2" w:rsidRDefault="004600F2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6FD2" w14:textId="77777777" w:rsidR="00853AD0" w:rsidRDefault="00853A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3C6B" w14:textId="16097189" w:rsidR="00F92223" w:rsidRDefault="00A43279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7D10515" wp14:editId="4AC8D7BE">
          <wp:extent cx="646176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622C" w14:textId="77777777" w:rsidR="00853AD0" w:rsidRDefault="00853A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AC50" w14:textId="77777777" w:rsidR="004600F2" w:rsidRDefault="004600F2" w:rsidP="00F92223">
      <w:pPr>
        <w:spacing w:after="0" w:line="240" w:lineRule="auto"/>
      </w:pPr>
      <w:r>
        <w:separator/>
      </w:r>
    </w:p>
  </w:footnote>
  <w:footnote w:type="continuationSeparator" w:id="0">
    <w:p w14:paraId="7D02412D" w14:textId="77777777" w:rsidR="004600F2" w:rsidRDefault="004600F2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7541" w14:textId="77777777" w:rsidR="00853AD0" w:rsidRDefault="00853A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DB43" w14:textId="59003D50" w:rsidR="00F92223" w:rsidRDefault="00A43279">
    <w:pPr>
      <w:pStyle w:val="Nagwek"/>
    </w:pPr>
    <w:r>
      <w:rPr>
        <w:noProof/>
        <w:lang w:eastAsia="pl-PL"/>
      </w:rPr>
      <w:drawing>
        <wp:inline distT="0" distB="0" distL="0" distR="0" wp14:anchorId="21FB7C01" wp14:editId="10243B36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7114" w14:textId="77777777" w:rsidR="00853AD0" w:rsidRDefault="00853A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79"/>
    <w:rsid w:val="001D49E7"/>
    <w:rsid w:val="0036413C"/>
    <w:rsid w:val="00381C88"/>
    <w:rsid w:val="0045260F"/>
    <w:rsid w:val="004600F2"/>
    <w:rsid w:val="00853AD0"/>
    <w:rsid w:val="00A01F46"/>
    <w:rsid w:val="00A43279"/>
    <w:rsid w:val="00A958C8"/>
    <w:rsid w:val="00F92223"/>
    <w:rsid w:val="020F0ABC"/>
    <w:rsid w:val="07B229F2"/>
    <w:rsid w:val="2C9E5BE2"/>
    <w:rsid w:val="48451835"/>
    <w:rsid w:val="4A2CA2AA"/>
    <w:rsid w:val="4B0BED21"/>
    <w:rsid w:val="4DDEB99C"/>
    <w:rsid w:val="537259C2"/>
    <w:rsid w:val="547D2AEE"/>
    <w:rsid w:val="60E9F43E"/>
    <w:rsid w:val="747BB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4A144"/>
  <w15:chartTrackingRefBased/>
  <w15:docId w15:val="{CE8618FD-5B37-40F3-B8EC-B15FEF23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747BB705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747BB705"/>
  </w:style>
  <w:style w:type="character" w:styleId="Pogrubienie">
    <w:name w:val="Strong"/>
    <w:uiPriority w:val="22"/>
    <w:qFormat/>
    <w:rsid w:val="00A43279"/>
    <w:rPr>
      <w:b/>
      <w:bCs/>
    </w:rPr>
  </w:style>
  <w:style w:type="character" w:styleId="Odwoaniedokomentarza">
    <w:name w:val="annotation reference"/>
    <w:uiPriority w:val="99"/>
    <w:semiHidden/>
    <w:unhideWhenUsed/>
    <w:rsid w:val="747BB7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32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747BB70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2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279"/>
    <w:rPr>
      <w:b/>
      <w:bCs/>
      <w:lang w:eastAsia="en-US"/>
    </w:rPr>
  </w:style>
  <w:style w:type="character" w:styleId="Hipercze">
    <w:name w:val="Hyperlink"/>
    <w:uiPriority w:val="99"/>
    <w:unhideWhenUsed/>
    <w:rsid w:val="747BB705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4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mfclassic.pl/informacje/Obraz,12/Filmowa-mapa-Polski-w-RMF-Classic,55055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Classi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Classic</Template>
  <TotalTime>0</TotalTime>
  <Pages>1</Pages>
  <Words>338</Words>
  <Characters>2032</Characters>
  <Application>Microsoft Office Word</Application>
  <DocSecurity>0</DocSecurity>
  <Lines>16</Lines>
  <Paragraphs>4</Paragraphs>
  <ScaleCrop>false</ScaleCrop>
  <Company>Grupa RMF Sp. z o.o. Sp. k.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Langner</dc:creator>
  <cp:keywords/>
  <dc:description/>
  <cp:lastModifiedBy>Karolina Czepkiewicz</cp:lastModifiedBy>
  <cp:revision>4</cp:revision>
  <dcterms:created xsi:type="dcterms:W3CDTF">2026-06-12T10:21:00Z</dcterms:created>
  <dcterms:modified xsi:type="dcterms:W3CDTF">2026-06-15T08:49:00Z</dcterms:modified>
</cp:coreProperties>
</file>