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60A8" w14:textId="7133E607" w:rsidR="00503205" w:rsidRPr="00503205" w:rsidRDefault="00A91949" w:rsidP="00503205">
      <w:pPr>
        <w:jc w:val="right"/>
        <w:rPr>
          <w:rFonts w:cs="Calibri"/>
        </w:rPr>
      </w:pPr>
      <w:r>
        <w:rPr>
          <w:rFonts w:cs="Calibri"/>
        </w:rPr>
        <w:t>12</w:t>
      </w:r>
      <w:r w:rsidR="00EE534A">
        <w:rPr>
          <w:rFonts w:cs="Calibri"/>
        </w:rPr>
        <w:t>.06</w:t>
      </w:r>
      <w:r w:rsidR="00503205" w:rsidRPr="00503205">
        <w:rPr>
          <w:rFonts w:cs="Calibri"/>
        </w:rPr>
        <w:t>.</w:t>
      </w:r>
      <w:proofErr w:type="gramStart"/>
      <w:r w:rsidR="00503205" w:rsidRPr="00503205">
        <w:rPr>
          <w:rFonts w:cs="Calibri"/>
        </w:rPr>
        <w:t>2026r.</w:t>
      </w:r>
      <w:proofErr w:type="gramEnd"/>
    </w:p>
    <w:p w14:paraId="1893F3FC" w14:textId="77777777" w:rsidR="00503205" w:rsidRPr="00503205" w:rsidRDefault="00503205" w:rsidP="00503205">
      <w:pPr>
        <w:rPr>
          <w:rFonts w:cs="Calibri"/>
        </w:rPr>
      </w:pPr>
      <w:r w:rsidRPr="00503205">
        <w:rPr>
          <w:rFonts w:cs="Calibri"/>
        </w:rPr>
        <w:t>INFORMACJA PRASOWA</w:t>
      </w:r>
    </w:p>
    <w:p w14:paraId="04286C27" w14:textId="77777777" w:rsidR="00F15D37" w:rsidRPr="00503205" w:rsidRDefault="00F15D37">
      <w:pPr>
        <w:rPr>
          <w:rFonts w:cs="Calibri"/>
        </w:rPr>
      </w:pPr>
    </w:p>
    <w:p w14:paraId="267EFB94" w14:textId="77777777" w:rsidR="008E0468" w:rsidRPr="008E0468" w:rsidRDefault="008E0468" w:rsidP="008E0468">
      <w:pPr>
        <w:pStyle w:val="isselectedend"/>
        <w:jc w:val="center"/>
        <w:rPr>
          <w:rFonts w:ascii="Calibri" w:hAnsi="Calibri" w:cs="Calibri"/>
          <w:sz w:val="22"/>
          <w:szCs w:val="22"/>
        </w:rPr>
      </w:pPr>
      <w:r w:rsidRPr="008E0468">
        <w:rPr>
          <w:rStyle w:val="Pogrubienie"/>
          <w:rFonts w:ascii="Calibri" w:hAnsi="Calibri" w:cs="Calibri"/>
          <w:sz w:val="22"/>
          <w:szCs w:val="22"/>
        </w:rPr>
        <w:t xml:space="preserve">Jedna z najgorętszych par polskiego </w:t>
      </w:r>
      <w:proofErr w:type="spellStart"/>
      <w:r w:rsidRPr="008E0468">
        <w:rPr>
          <w:rStyle w:val="Pogrubienie"/>
          <w:rFonts w:ascii="Calibri" w:hAnsi="Calibri" w:cs="Calibri"/>
          <w:sz w:val="22"/>
          <w:szCs w:val="22"/>
        </w:rPr>
        <w:t>internetu</w:t>
      </w:r>
      <w:proofErr w:type="spellEnd"/>
      <w:r w:rsidRPr="008E0468">
        <w:rPr>
          <w:rStyle w:val="Pogrubienie"/>
          <w:rFonts w:ascii="Calibri" w:hAnsi="Calibri" w:cs="Calibri"/>
          <w:sz w:val="22"/>
          <w:szCs w:val="22"/>
        </w:rPr>
        <w:t xml:space="preserve"> przerywa milczenie. Po 11 latach związku odpowiadają na pytanie o ślub i dzieci</w:t>
      </w:r>
    </w:p>
    <w:p w14:paraId="70861E66" w14:textId="77777777" w:rsidR="008E0468" w:rsidRPr="008E0468" w:rsidRDefault="008E0468" w:rsidP="008E0468">
      <w:pPr>
        <w:pStyle w:val="isselectedend"/>
        <w:jc w:val="both"/>
        <w:rPr>
          <w:rFonts w:ascii="Calibri" w:hAnsi="Calibri" w:cs="Calibri"/>
          <w:sz w:val="22"/>
          <w:szCs w:val="22"/>
        </w:rPr>
      </w:pPr>
      <w:r w:rsidRPr="008E0468">
        <w:rPr>
          <w:rStyle w:val="Pogrubienie"/>
          <w:rFonts w:ascii="Calibri" w:hAnsi="Calibri" w:cs="Calibri"/>
          <w:sz w:val="22"/>
          <w:szCs w:val="22"/>
        </w:rPr>
        <w:t xml:space="preserve">W najnowszym odcinku </w:t>
      </w:r>
      <w:proofErr w:type="spellStart"/>
      <w:r w:rsidRPr="008E0468">
        <w:rPr>
          <w:rStyle w:val="Pogrubienie"/>
          <w:rFonts w:ascii="Calibri" w:hAnsi="Calibri" w:cs="Calibri"/>
          <w:sz w:val="22"/>
          <w:szCs w:val="22"/>
        </w:rPr>
        <w:t>podcastu</w:t>
      </w:r>
      <w:proofErr w:type="spellEnd"/>
      <w:r w:rsidRPr="008E0468">
        <w:rPr>
          <w:rStyle w:val="Pogrubienie"/>
          <w:rFonts w:ascii="Calibri" w:hAnsi="Calibri" w:cs="Calibri"/>
          <w:sz w:val="22"/>
          <w:szCs w:val="22"/>
        </w:rPr>
        <w:t xml:space="preserve"> „Bratnie Dusze” w RMF MAXX gośćmi Ady i Agaty byli Marlena Sójka i Kuba Norek. Jedna z najbardziej rozpoznawalnych par </w:t>
      </w:r>
      <w:proofErr w:type="spellStart"/>
      <w:r w:rsidRPr="008E0468">
        <w:rPr>
          <w:rStyle w:val="Pogrubienie"/>
          <w:rFonts w:ascii="Calibri" w:hAnsi="Calibri" w:cs="Calibri"/>
          <w:sz w:val="22"/>
          <w:szCs w:val="22"/>
        </w:rPr>
        <w:t>influencerów</w:t>
      </w:r>
      <w:proofErr w:type="spellEnd"/>
      <w:r w:rsidRPr="008E0468">
        <w:rPr>
          <w:rStyle w:val="Pogrubienie"/>
          <w:rFonts w:ascii="Calibri" w:hAnsi="Calibri" w:cs="Calibri"/>
          <w:sz w:val="22"/>
          <w:szCs w:val="22"/>
        </w:rPr>
        <w:t xml:space="preserve"> w Polsce opowiedziała o ponad 11 latach wspólnego życia, presji związanej z zaręczynami, planach dotyczących dzieci oraz budowie wymarzonego domu. Nie zabrakło także szczerych wyznań o kryzysach, komentarzach internautów i tym, co naprawdę pozwala im tworzyć tak trwałą relację.</w:t>
      </w:r>
    </w:p>
    <w:p w14:paraId="644933C0" w14:textId="77777777" w:rsidR="008E0468" w:rsidRPr="008E0468" w:rsidRDefault="008E0468" w:rsidP="008E0468">
      <w:pPr>
        <w:pStyle w:val="isselectedend"/>
        <w:jc w:val="both"/>
        <w:rPr>
          <w:rFonts w:ascii="Calibri" w:hAnsi="Calibri" w:cs="Calibri"/>
          <w:sz w:val="22"/>
          <w:szCs w:val="22"/>
        </w:rPr>
      </w:pPr>
      <w:r w:rsidRPr="008E0468">
        <w:rPr>
          <w:rFonts w:ascii="Calibri" w:hAnsi="Calibri" w:cs="Calibri"/>
          <w:sz w:val="22"/>
          <w:szCs w:val="22"/>
        </w:rPr>
        <w:t xml:space="preserve">Marlena Sójka i Kuba Norek są razem od czasów nastoletnich. Przez ponad dekadę wspólnie budowali nie tylko związek, ale również swoją pozycję w mediach społecznościowych. Dziś należą do najbardziej rozpoznawalnych par </w:t>
      </w:r>
      <w:proofErr w:type="spellStart"/>
      <w:r w:rsidRPr="008E0468">
        <w:rPr>
          <w:rFonts w:ascii="Calibri" w:hAnsi="Calibri" w:cs="Calibri"/>
          <w:sz w:val="22"/>
          <w:szCs w:val="22"/>
        </w:rPr>
        <w:t>influencerów</w:t>
      </w:r>
      <w:proofErr w:type="spellEnd"/>
      <w:r w:rsidRPr="008E0468">
        <w:rPr>
          <w:rFonts w:ascii="Calibri" w:hAnsi="Calibri" w:cs="Calibri"/>
          <w:sz w:val="22"/>
          <w:szCs w:val="22"/>
        </w:rPr>
        <w:t xml:space="preserve"> w Polsce, a ich życie od lat śledzą setki tysięcy obserwatorów.</w:t>
      </w:r>
    </w:p>
    <w:p w14:paraId="675340F6" w14:textId="77777777" w:rsidR="008E0468" w:rsidRPr="008E0468" w:rsidRDefault="008E0468" w:rsidP="008E0468">
      <w:pPr>
        <w:pStyle w:val="isselectedend"/>
        <w:jc w:val="both"/>
        <w:rPr>
          <w:rFonts w:ascii="Calibri" w:hAnsi="Calibri" w:cs="Calibri"/>
          <w:sz w:val="22"/>
          <w:szCs w:val="22"/>
        </w:rPr>
      </w:pPr>
      <w:r w:rsidRPr="008E0468">
        <w:rPr>
          <w:rFonts w:ascii="Calibri" w:hAnsi="Calibri" w:cs="Calibri"/>
          <w:sz w:val="22"/>
          <w:szCs w:val="22"/>
        </w:rPr>
        <w:t>W rozmowie z prowadzącymi podcast „Bratnie Dusze” w RMF MAXX otwarcie przyznali, że jednym z tematów, który nieustannie wraca w komentarzach, są zaręczyny i ślub. Internauci regularnie dopytują o kolejny etap relacji, zwłaszcza że para właśnie buduje wspólny dom.</w:t>
      </w:r>
    </w:p>
    <w:p w14:paraId="7FF01300" w14:textId="77777777" w:rsidR="008E0468" w:rsidRPr="008E0468" w:rsidRDefault="008E0468" w:rsidP="008E0468">
      <w:pPr>
        <w:pStyle w:val="isselectedend"/>
        <w:jc w:val="both"/>
        <w:rPr>
          <w:rFonts w:ascii="Calibri" w:hAnsi="Calibri" w:cs="Calibri"/>
          <w:sz w:val="22"/>
          <w:szCs w:val="22"/>
        </w:rPr>
      </w:pPr>
      <w:r w:rsidRPr="008E0468">
        <w:rPr>
          <w:rStyle w:val="Uwydatnienie"/>
          <w:rFonts w:ascii="Calibri" w:hAnsi="Calibri" w:cs="Calibri"/>
          <w:b/>
          <w:bCs/>
          <w:sz w:val="22"/>
          <w:szCs w:val="22"/>
        </w:rPr>
        <w:t>– Dla ludzi, którzy nas oglądają, słysząc, że jesteśmy razem jedenaście lat, a nadal nie mamy zaręczyn ani ślubu, to jest coś niezrozumiałego. Wielu osobom wydaje się, że istnieje tylko jeden scenariusz: związek, zaręczyny, ślub i dzieci –</w:t>
      </w:r>
      <w:r w:rsidRPr="008E0468">
        <w:rPr>
          <w:rFonts w:ascii="Calibri" w:hAnsi="Calibri" w:cs="Calibri"/>
          <w:sz w:val="22"/>
          <w:szCs w:val="22"/>
        </w:rPr>
        <w:t xml:space="preserve"> mówiła Marlena.</w:t>
      </w:r>
    </w:p>
    <w:p w14:paraId="3815EDF2" w14:textId="77777777" w:rsidR="008E0468" w:rsidRPr="008E0468" w:rsidRDefault="008E0468" w:rsidP="008E0468">
      <w:pPr>
        <w:pStyle w:val="isselectedend"/>
        <w:jc w:val="both"/>
        <w:rPr>
          <w:rFonts w:ascii="Calibri" w:hAnsi="Calibri" w:cs="Calibri"/>
          <w:sz w:val="22"/>
          <w:szCs w:val="22"/>
        </w:rPr>
      </w:pPr>
      <w:proofErr w:type="spellStart"/>
      <w:r w:rsidRPr="008E0468">
        <w:rPr>
          <w:rFonts w:ascii="Calibri" w:hAnsi="Calibri" w:cs="Calibri"/>
          <w:sz w:val="22"/>
          <w:szCs w:val="22"/>
        </w:rPr>
        <w:t>Influencerzy</w:t>
      </w:r>
      <w:proofErr w:type="spellEnd"/>
      <w:r w:rsidRPr="008E0468">
        <w:rPr>
          <w:rFonts w:ascii="Calibri" w:hAnsi="Calibri" w:cs="Calibri"/>
          <w:sz w:val="22"/>
          <w:szCs w:val="22"/>
        </w:rPr>
        <w:t xml:space="preserve"> podkreślili jednak, że nie kierują się oczekiwaniami otoczenia. Dziś skupiają się przede wszystkim na wspólnej codzienności, rozwoju zawodowym i realizacji kolejnego dużego projektu, jakim jest budowa domu.</w:t>
      </w:r>
    </w:p>
    <w:p w14:paraId="3C563C00" w14:textId="77777777" w:rsidR="008E0468" w:rsidRPr="008E0468" w:rsidRDefault="008E0468" w:rsidP="008E0468">
      <w:pPr>
        <w:pStyle w:val="isselectedend"/>
        <w:jc w:val="both"/>
        <w:rPr>
          <w:rFonts w:ascii="Calibri" w:hAnsi="Calibri" w:cs="Calibri"/>
          <w:sz w:val="22"/>
          <w:szCs w:val="22"/>
        </w:rPr>
      </w:pPr>
      <w:r w:rsidRPr="008E0468">
        <w:rPr>
          <w:rFonts w:ascii="Calibri" w:hAnsi="Calibri" w:cs="Calibri"/>
          <w:sz w:val="22"/>
          <w:szCs w:val="22"/>
        </w:rPr>
        <w:t>W podcaście pojawił się również temat rodzicielstwa. Para przyznała, że coraz częściej rozmawia o przyszłości, choć na razie nie planuje jeszcze powiększenia rodziny.</w:t>
      </w:r>
    </w:p>
    <w:p w14:paraId="534892BB" w14:textId="77777777" w:rsidR="008E0468" w:rsidRPr="008E0468" w:rsidRDefault="008E0468" w:rsidP="008E0468">
      <w:pPr>
        <w:pStyle w:val="isselectedend"/>
        <w:jc w:val="both"/>
        <w:rPr>
          <w:rFonts w:ascii="Calibri" w:hAnsi="Calibri" w:cs="Calibri"/>
          <w:sz w:val="22"/>
          <w:szCs w:val="22"/>
        </w:rPr>
      </w:pPr>
      <w:r w:rsidRPr="008E0468">
        <w:rPr>
          <w:rStyle w:val="Uwydatnienie"/>
          <w:rFonts w:ascii="Calibri" w:hAnsi="Calibri" w:cs="Calibri"/>
          <w:b/>
          <w:bCs/>
          <w:sz w:val="22"/>
          <w:szCs w:val="22"/>
        </w:rPr>
        <w:t>– Oboje chcemy mieć dzieci, ale jeszcze nie teraz. Chcemy najpierw trochę bardziej poukładać nasze życie i wykorzystać czas, który mamy tylko dla siebie –</w:t>
      </w:r>
      <w:r w:rsidRPr="008E0468">
        <w:rPr>
          <w:rFonts w:ascii="Calibri" w:hAnsi="Calibri" w:cs="Calibri"/>
          <w:sz w:val="22"/>
          <w:szCs w:val="22"/>
        </w:rPr>
        <w:t xml:space="preserve"> przyznał Kuba Norek.</w:t>
      </w:r>
    </w:p>
    <w:p w14:paraId="2231FBC2" w14:textId="77777777" w:rsidR="008E0468" w:rsidRPr="008E0468" w:rsidRDefault="008E0468" w:rsidP="008E0468">
      <w:pPr>
        <w:pStyle w:val="isselectedend"/>
        <w:jc w:val="both"/>
        <w:rPr>
          <w:rFonts w:ascii="Calibri" w:hAnsi="Calibri" w:cs="Calibri"/>
          <w:sz w:val="22"/>
          <w:szCs w:val="22"/>
        </w:rPr>
      </w:pPr>
      <w:r w:rsidRPr="008E0468">
        <w:rPr>
          <w:rFonts w:ascii="Calibri" w:hAnsi="Calibri" w:cs="Calibri"/>
          <w:sz w:val="22"/>
          <w:szCs w:val="22"/>
        </w:rPr>
        <w:t>Nie zabrakło także refleksji na temat tego, co przez lata pozwoliło im utrzymać silną relację. Jak podkreślali, kluczowe znaczenie mają nie tylko uczucia, ale również przyjaźń, wzajemny szacunek i codzienna komunikacja.</w:t>
      </w:r>
    </w:p>
    <w:p w14:paraId="72940390" w14:textId="77777777" w:rsidR="008E0468" w:rsidRPr="008E0468" w:rsidRDefault="008E0468" w:rsidP="008E0468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E0468">
        <w:rPr>
          <w:rStyle w:val="Uwydatnienie"/>
          <w:rFonts w:ascii="Calibri" w:hAnsi="Calibri" w:cs="Calibri"/>
          <w:b/>
          <w:bCs/>
          <w:sz w:val="22"/>
          <w:szCs w:val="22"/>
        </w:rPr>
        <w:t>– Trzeba się po prostu przyjaźnić. Lubić ze sobą spędzać czas, słuchać siebie nawzajem i starać się dla drugiej osoby –</w:t>
      </w:r>
      <w:r w:rsidRPr="008E0468">
        <w:rPr>
          <w:rFonts w:ascii="Calibri" w:hAnsi="Calibri" w:cs="Calibri"/>
          <w:sz w:val="22"/>
          <w:szCs w:val="22"/>
        </w:rPr>
        <w:t xml:space="preserve"> podsumowała Marlena Sójka.</w:t>
      </w:r>
    </w:p>
    <w:p w14:paraId="08299F2F" w14:textId="77777777" w:rsidR="00503205" w:rsidRPr="00EE534A" w:rsidRDefault="00503205" w:rsidP="00503205">
      <w:pPr>
        <w:jc w:val="both"/>
        <w:rPr>
          <w:rFonts w:cs="Calibri"/>
        </w:rPr>
      </w:pPr>
    </w:p>
    <w:sectPr w:rsidR="00503205" w:rsidRPr="00EE534A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8C5A7" w14:textId="77777777" w:rsidR="00190A14" w:rsidRDefault="00190A14" w:rsidP="00F92223">
      <w:pPr>
        <w:spacing w:after="0" w:line="240" w:lineRule="auto"/>
      </w:pPr>
      <w:r>
        <w:separator/>
      </w:r>
    </w:p>
  </w:endnote>
  <w:endnote w:type="continuationSeparator" w:id="0">
    <w:p w14:paraId="671EBF58" w14:textId="77777777" w:rsidR="00190A14" w:rsidRDefault="00190A14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53FF" w14:textId="77777777" w:rsidR="00F92223" w:rsidRDefault="00190A14" w:rsidP="00F92223">
    <w:pPr>
      <w:pStyle w:val="Stopka"/>
      <w:jc w:val="center"/>
    </w:pPr>
    <w:r>
      <w:rPr>
        <w:noProof/>
        <w:lang w:eastAsia="pl-PL"/>
      </w:rPr>
      <w:pict w14:anchorId="7A908F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B6F1D" w14:textId="77777777" w:rsidR="00190A14" w:rsidRDefault="00190A14" w:rsidP="00F92223">
      <w:pPr>
        <w:spacing w:after="0" w:line="240" w:lineRule="auto"/>
      </w:pPr>
      <w:r>
        <w:separator/>
      </w:r>
    </w:p>
  </w:footnote>
  <w:footnote w:type="continuationSeparator" w:id="0">
    <w:p w14:paraId="6D0B51C2" w14:textId="77777777" w:rsidR="00190A14" w:rsidRDefault="00190A14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B6747" w14:textId="77777777" w:rsidR="00F92223" w:rsidRDefault="00190A14">
    <w:pPr>
      <w:pStyle w:val="Nagwek"/>
    </w:pPr>
    <w:r>
      <w:rPr>
        <w:noProof/>
        <w:lang w:eastAsia="pl-PL"/>
      </w:rPr>
      <w:pict w14:anchorId="3A1960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3205"/>
    <w:rsid w:val="000900EB"/>
    <w:rsid w:val="00093022"/>
    <w:rsid w:val="00140B99"/>
    <w:rsid w:val="00190A14"/>
    <w:rsid w:val="001D4178"/>
    <w:rsid w:val="00301509"/>
    <w:rsid w:val="00381C88"/>
    <w:rsid w:val="004D10A8"/>
    <w:rsid w:val="00503205"/>
    <w:rsid w:val="0056046D"/>
    <w:rsid w:val="00580BD0"/>
    <w:rsid w:val="00664365"/>
    <w:rsid w:val="00685593"/>
    <w:rsid w:val="006C3E55"/>
    <w:rsid w:val="00733AB7"/>
    <w:rsid w:val="00800D9B"/>
    <w:rsid w:val="0082337A"/>
    <w:rsid w:val="00892FE1"/>
    <w:rsid w:val="008E0468"/>
    <w:rsid w:val="00A01F46"/>
    <w:rsid w:val="00A413DA"/>
    <w:rsid w:val="00A52295"/>
    <w:rsid w:val="00A91949"/>
    <w:rsid w:val="00B6455F"/>
    <w:rsid w:val="00C755B6"/>
    <w:rsid w:val="00CC7428"/>
    <w:rsid w:val="00D73B87"/>
    <w:rsid w:val="00E96292"/>
    <w:rsid w:val="00EE534A"/>
    <w:rsid w:val="00EF60B5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820C1"/>
  <w15:chartTrackingRefBased/>
  <w15:docId w15:val="{D87667A5-C5FF-4CCF-B177-683A0F8D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20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5032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03205"/>
    <w:rPr>
      <w:b/>
      <w:bCs/>
    </w:rPr>
  </w:style>
  <w:style w:type="character" w:styleId="Uwydatnienie">
    <w:name w:val="Emphasis"/>
    <w:uiPriority w:val="20"/>
    <w:qFormat/>
    <w:rsid w:val="00EE534A"/>
    <w:rPr>
      <w:i/>
      <w:iCs/>
    </w:rPr>
  </w:style>
  <w:style w:type="paragraph" w:customStyle="1" w:styleId="isselectedend">
    <w:name w:val="isselectedend"/>
    <w:basedOn w:val="Normalny"/>
    <w:rsid w:val="008E04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3</TotalTime>
  <Pages>1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2026-06-12T20:40:00Z</dcterms:created>
  <dcterms:modified xsi:type="dcterms:W3CDTF">2026-06-12T20:40:00Z</dcterms:modified>
</cp:coreProperties>
</file>