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736AA" w14:textId="71CE4342" w:rsidR="001713A6" w:rsidRPr="00177AFE" w:rsidRDefault="007516B6" w:rsidP="001713A6">
      <w:pPr>
        <w:jc w:val="right"/>
        <w:rPr>
          <w:rFonts w:cs="Calibri"/>
        </w:rPr>
      </w:pPr>
      <w:r>
        <w:rPr>
          <w:rFonts w:cs="Calibri"/>
        </w:rPr>
        <w:t>12.06</w:t>
      </w:r>
      <w:r w:rsidR="001713A6" w:rsidRPr="00177AFE">
        <w:rPr>
          <w:rFonts w:cs="Calibri"/>
        </w:rPr>
        <w:t>.</w:t>
      </w:r>
      <w:proofErr w:type="gramStart"/>
      <w:r w:rsidR="001713A6" w:rsidRPr="00177AFE">
        <w:rPr>
          <w:rFonts w:cs="Calibri"/>
        </w:rPr>
        <w:t>2026r.</w:t>
      </w:r>
      <w:proofErr w:type="gramEnd"/>
    </w:p>
    <w:p w14:paraId="37A90381" w14:textId="77777777" w:rsidR="001713A6" w:rsidRDefault="001713A6" w:rsidP="001713A6">
      <w:pPr>
        <w:rPr>
          <w:rFonts w:cs="Calibri"/>
        </w:rPr>
      </w:pPr>
      <w:r>
        <w:rPr>
          <w:rFonts w:cs="Calibri"/>
        </w:rPr>
        <w:t>ZAPIS ROZMOWY</w:t>
      </w:r>
    </w:p>
    <w:p w14:paraId="4C2FA77D" w14:textId="77777777" w:rsidR="00F15D37" w:rsidRDefault="00F15D37"/>
    <w:p w14:paraId="7B02E41D" w14:textId="401B3DCA" w:rsidR="001713A6" w:rsidRDefault="007516B6" w:rsidP="001713A6">
      <w:pPr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lang w:eastAsia="pl-PL"/>
        </w:rPr>
      </w:pPr>
      <w:r>
        <w:rPr>
          <w:rFonts w:eastAsia="Times New Roman" w:cs="Calibri"/>
          <w:b/>
          <w:bCs/>
          <w:lang w:eastAsia="pl-PL"/>
        </w:rPr>
        <w:t>MARLENA SÓJKA I NOREK GOŚĆMI</w:t>
      </w:r>
      <w:r w:rsidR="002D6F8B">
        <w:rPr>
          <w:rFonts w:eastAsia="Times New Roman" w:cs="Calibri"/>
          <w:b/>
          <w:bCs/>
          <w:lang w:eastAsia="pl-PL"/>
        </w:rPr>
        <w:t xml:space="preserve"> PODCASTU „BRATNIE DUSZE” W </w:t>
      </w:r>
      <w:r w:rsidR="0030275C">
        <w:rPr>
          <w:rFonts w:eastAsia="Times New Roman" w:cs="Calibri"/>
          <w:b/>
          <w:bCs/>
          <w:lang w:eastAsia="pl-PL"/>
        </w:rPr>
        <w:t xml:space="preserve">RMF </w:t>
      </w:r>
      <w:r w:rsidR="000125FA">
        <w:rPr>
          <w:rFonts w:eastAsia="Times New Roman" w:cs="Calibri"/>
          <w:b/>
          <w:bCs/>
          <w:lang w:eastAsia="pl-PL"/>
        </w:rPr>
        <w:t>MAXX</w:t>
      </w:r>
    </w:p>
    <w:p w14:paraId="26C1BEFF" w14:textId="77777777" w:rsidR="001713A6" w:rsidRDefault="001713A6"/>
    <w:p w14:paraId="1CA04ECC" w14:textId="77777777" w:rsidR="00B94444" w:rsidRPr="00AD459A" w:rsidRDefault="00B94444" w:rsidP="00B94444">
      <w:pPr>
        <w:pStyle w:val="NormalnyWeb"/>
        <w:rPr>
          <w:rFonts w:ascii="Calibri" w:hAnsi="Calibri" w:cs="Calibri"/>
          <w:sz w:val="22"/>
          <w:szCs w:val="22"/>
        </w:rPr>
      </w:pPr>
      <w:r w:rsidRPr="00AD459A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AD459A">
        <w:rPr>
          <w:rFonts w:ascii="Calibri" w:hAnsi="Calibri" w:cs="Calibri"/>
          <w:sz w:val="22"/>
          <w:szCs w:val="22"/>
        </w:rPr>
        <w:t xml:space="preserve"> Jesteście razem prawie 11 lat. Jak się poznaliście?</w:t>
      </w:r>
    </w:p>
    <w:p w14:paraId="4CFBB4E9" w14:textId="77777777" w:rsidR="00B94444" w:rsidRPr="00AD459A" w:rsidRDefault="00B94444" w:rsidP="00B94444">
      <w:pPr>
        <w:pStyle w:val="NormalnyWeb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Marlena Sójka:</w:t>
      </w:r>
      <w:r w:rsidRPr="00AD459A">
        <w:rPr>
          <w:rFonts w:ascii="Calibri" w:hAnsi="Calibri" w:cs="Calibri"/>
          <w:sz w:val="22"/>
          <w:szCs w:val="22"/>
        </w:rPr>
        <w:t xml:space="preserve"> Na </w:t>
      </w:r>
      <w:proofErr w:type="spellStart"/>
      <w:r w:rsidRPr="00AD459A">
        <w:rPr>
          <w:rFonts w:ascii="Calibri" w:hAnsi="Calibri" w:cs="Calibri"/>
          <w:sz w:val="22"/>
          <w:szCs w:val="22"/>
        </w:rPr>
        <w:t>Tinderze</w:t>
      </w:r>
      <w:proofErr w:type="spellEnd"/>
      <w:r w:rsidRPr="00AD459A">
        <w:rPr>
          <w:rFonts w:ascii="Calibri" w:hAnsi="Calibri" w:cs="Calibri"/>
          <w:sz w:val="22"/>
          <w:szCs w:val="22"/>
        </w:rPr>
        <w:t>. Założyłam aplikację z ciekawości i trafiłam na Kubę.</w:t>
      </w:r>
    </w:p>
    <w:p w14:paraId="6F582F73" w14:textId="77777777" w:rsidR="00B94444" w:rsidRPr="00AD459A" w:rsidRDefault="00B94444" w:rsidP="00B94444">
      <w:pPr>
        <w:pStyle w:val="NormalnyWeb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Norek:</w:t>
      </w:r>
      <w:r w:rsidRPr="00AD459A">
        <w:rPr>
          <w:rFonts w:ascii="Calibri" w:hAnsi="Calibri" w:cs="Calibri"/>
          <w:sz w:val="22"/>
          <w:szCs w:val="22"/>
        </w:rPr>
        <w:t xml:space="preserve"> Pochodzimy z różnych miast. Od początku między nami kliknęło.</w:t>
      </w:r>
    </w:p>
    <w:p w14:paraId="252142B2" w14:textId="77777777" w:rsidR="00B94444" w:rsidRPr="00AD459A" w:rsidRDefault="00B94444" w:rsidP="00B94444">
      <w:pPr>
        <w:pStyle w:val="NormalnyWeb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Marlena Sójka:</w:t>
      </w:r>
      <w:r w:rsidRPr="00AD459A">
        <w:rPr>
          <w:rFonts w:ascii="Calibri" w:hAnsi="Calibri" w:cs="Calibri"/>
          <w:sz w:val="22"/>
          <w:szCs w:val="22"/>
        </w:rPr>
        <w:t xml:space="preserve"> Już na pierwszym spotkaniu czuliśmy się, jakbyśmy znali się od lat.</w:t>
      </w:r>
    </w:p>
    <w:p w14:paraId="08085A25" w14:textId="77777777" w:rsidR="00B94444" w:rsidRPr="00AD459A" w:rsidRDefault="00B94444" w:rsidP="00B94444">
      <w:pPr>
        <w:pStyle w:val="NormalnyWeb"/>
        <w:rPr>
          <w:rFonts w:ascii="Calibri" w:hAnsi="Calibri" w:cs="Calibri"/>
          <w:sz w:val="22"/>
          <w:szCs w:val="22"/>
        </w:rPr>
      </w:pPr>
      <w:r w:rsidRPr="00AD459A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AD459A">
        <w:rPr>
          <w:rFonts w:ascii="Calibri" w:hAnsi="Calibri" w:cs="Calibri"/>
          <w:sz w:val="22"/>
          <w:szCs w:val="22"/>
        </w:rPr>
        <w:t xml:space="preserve"> Wasz związek jest właściwie udokumentowany w </w:t>
      </w:r>
      <w:proofErr w:type="spellStart"/>
      <w:r w:rsidRPr="00AD459A">
        <w:rPr>
          <w:rFonts w:ascii="Calibri" w:hAnsi="Calibri" w:cs="Calibri"/>
          <w:sz w:val="22"/>
          <w:szCs w:val="22"/>
        </w:rPr>
        <w:t>internecie</w:t>
      </w:r>
      <w:proofErr w:type="spellEnd"/>
      <w:r w:rsidRPr="00AD459A">
        <w:rPr>
          <w:rFonts w:ascii="Calibri" w:hAnsi="Calibri" w:cs="Calibri"/>
          <w:sz w:val="22"/>
          <w:szCs w:val="22"/>
        </w:rPr>
        <w:t>.</w:t>
      </w:r>
    </w:p>
    <w:p w14:paraId="4376E8C0" w14:textId="77777777" w:rsidR="00B94444" w:rsidRPr="00AD459A" w:rsidRDefault="00B94444" w:rsidP="00B94444">
      <w:pPr>
        <w:pStyle w:val="NormalnyWeb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Marlena Sójka:</w:t>
      </w:r>
      <w:r w:rsidRPr="00AD459A">
        <w:rPr>
          <w:rFonts w:ascii="Calibri" w:hAnsi="Calibri" w:cs="Calibri"/>
          <w:sz w:val="22"/>
          <w:szCs w:val="22"/>
        </w:rPr>
        <w:t xml:space="preserve"> Od początku nagrywałam nasze wspólne chwile. Dziś to świetna pamiątka.</w:t>
      </w:r>
    </w:p>
    <w:p w14:paraId="43CBE724" w14:textId="77777777" w:rsidR="00B94444" w:rsidRPr="00AD459A" w:rsidRDefault="00B94444" w:rsidP="00B94444">
      <w:pPr>
        <w:pStyle w:val="NormalnyWeb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Norek:</w:t>
      </w:r>
      <w:r w:rsidRPr="00AD459A">
        <w:rPr>
          <w:rFonts w:ascii="Calibri" w:hAnsi="Calibri" w:cs="Calibri"/>
          <w:sz w:val="22"/>
          <w:szCs w:val="22"/>
        </w:rPr>
        <w:t xml:space="preserve"> Widać tam całe nasze życie – przeprowadzki, zwierzęta, budowę domu.</w:t>
      </w:r>
    </w:p>
    <w:p w14:paraId="006F1E4F" w14:textId="77777777" w:rsidR="00B94444" w:rsidRPr="00AD459A" w:rsidRDefault="00B94444" w:rsidP="00B94444">
      <w:pPr>
        <w:pStyle w:val="NormalnyWeb"/>
        <w:rPr>
          <w:rFonts w:ascii="Calibri" w:hAnsi="Calibri" w:cs="Calibri"/>
          <w:sz w:val="22"/>
          <w:szCs w:val="22"/>
        </w:rPr>
      </w:pPr>
      <w:r w:rsidRPr="00AD459A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AD459A">
        <w:rPr>
          <w:rFonts w:ascii="Calibri" w:hAnsi="Calibri" w:cs="Calibri"/>
          <w:sz w:val="22"/>
          <w:szCs w:val="22"/>
        </w:rPr>
        <w:t xml:space="preserve"> Jak zaczęła się wasza działalność w </w:t>
      </w:r>
      <w:proofErr w:type="spellStart"/>
      <w:r w:rsidRPr="00AD459A">
        <w:rPr>
          <w:rFonts w:ascii="Calibri" w:hAnsi="Calibri" w:cs="Calibri"/>
          <w:sz w:val="22"/>
          <w:szCs w:val="22"/>
        </w:rPr>
        <w:t>social</w:t>
      </w:r>
      <w:proofErr w:type="spellEnd"/>
      <w:r w:rsidRPr="00AD459A">
        <w:rPr>
          <w:rFonts w:ascii="Calibri" w:hAnsi="Calibri" w:cs="Calibri"/>
          <w:sz w:val="22"/>
          <w:szCs w:val="22"/>
        </w:rPr>
        <w:t xml:space="preserve"> mediach?</w:t>
      </w:r>
    </w:p>
    <w:p w14:paraId="41EA6217" w14:textId="77777777" w:rsidR="00B94444" w:rsidRPr="00AD459A" w:rsidRDefault="00B94444" w:rsidP="00B94444">
      <w:pPr>
        <w:pStyle w:val="NormalnyWeb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Marlena Sójka:</w:t>
      </w:r>
      <w:r w:rsidRPr="00AD459A">
        <w:rPr>
          <w:rFonts w:ascii="Calibri" w:hAnsi="Calibri" w:cs="Calibri"/>
          <w:sz w:val="22"/>
          <w:szCs w:val="22"/>
        </w:rPr>
        <w:t xml:space="preserve"> Po rezygnacji ze studiów zaczęłam nagrywać. Jeden z pierwszych filmów miał 25 milionów wyświetleń.</w:t>
      </w:r>
    </w:p>
    <w:p w14:paraId="57C1D855" w14:textId="77777777" w:rsidR="00B94444" w:rsidRPr="00AD459A" w:rsidRDefault="00B94444" w:rsidP="00B94444">
      <w:pPr>
        <w:pStyle w:val="NormalnyWeb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Norek:</w:t>
      </w:r>
      <w:r w:rsidRPr="00AD459A">
        <w:rPr>
          <w:rFonts w:ascii="Calibri" w:hAnsi="Calibri" w:cs="Calibri"/>
          <w:sz w:val="22"/>
          <w:szCs w:val="22"/>
        </w:rPr>
        <w:t xml:space="preserve"> Zauważyliśmy też, że brakowało wtedy młodej pary w polskich </w:t>
      </w:r>
      <w:proofErr w:type="spellStart"/>
      <w:r w:rsidRPr="00AD459A">
        <w:rPr>
          <w:rFonts w:ascii="Calibri" w:hAnsi="Calibri" w:cs="Calibri"/>
          <w:sz w:val="22"/>
          <w:szCs w:val="22"/>
        </w:rPr>
        <w:t>social</w:t>
      </w:r>
      <w:proofErr w:type="spellEnd"/>
      <w:r w:rsidRPr="00AD459A">
        <w:rPr>
          <w:rFonts w:ascii="Calibri" w:hAnsi="Calibri" w:cs="Calibri"/>
          <w:sz w:val="22"/>
          <w:szCs w:val="22"/>
        </w:rPr>
        <w:t xml:space="preserve"> mediach.</w:t>
      </w:r>
    </w:p>
    <w:p w14:paraId="4295213A" w14:textId="77777777" w:rsidR="00B94444" w:rsidRPr="00AD459A" w:rsidRDefault="00B94444" w:rsidP="00B94444">
      <w:pPr>
        <w:pStyle w:val="NormalnyWeb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Marlena Sójka:</w:t>
      </w:r>
      <w:r w:rsidRPr="00AD459A">
        <w:rPr>
          <w:rFonts w:ascii="Calibri" w:hAnsi="Calibri" w:cs="Calibri"/>
          <w:sz w:val="22"/>
          <w:szCs w:val="22"/>
        </w:rPr>
        <w:t xml:space="preserve"> Początkowo robiliśmy to po pracy, później stało się naszym zawodem.</w:t>
      </w:r>
    </w:p>
    <w:p w14:paraId="6E287A92" w14:textId="77777777" w:rsidR="00B94444" w:rsidRPr="00AD459A" w:rsidRDefault="00B94444" w:rsidP="00B94444">
      <w:pPr>
        <w:pStyle w:val="NormalnyWeb"/>
        <w:rPr>
          <w:rFonts w:ascii="Calibri" w:hAnsi="Calibri" w:cs="Calibri"/>
          <w:sz w:val="22"/>
          <w:szCs w:val="22"/>
        </w:rPr>
      </w:pPr>
      <w:r w:rsidRPr="00AD459A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AD459A">
        <w:rPr>
          <w:rFonts w:ascii="Calibri" w:hAnsi="Calibri" w:cs="Calibri"/>
          <w:sz w:val="22"/>
          <w:szCs w:val="22"/>
        </w:rPr>
        <w:t xml:space="preserve"> Jak wspólna praca wpływa na związek?</w:t>
      </w:r>
    </w:p>
    <w:p w14:paraId="21F31E57" w14:textId="77777777" w:rsidR="00B94444" w:rsidRPr="00AD459A" w:rsidRDefault="00B94444" w:rsidP="00B94444">
      <w:pPr>
        <w:pStyle w:val="NormalnyWeb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Marlena Sójka:</w:t>
      </w:r>
      <w:r w:rsidRPr="00AD459A">
        <w:rPr>
          <w:rFonts w:ascii="Calibri" w:hAnsi="Calibri" w:cs="Calibri"/>
          <w:sz w:val="22"/>
          <w:szCs w:val="22"/>
        </w:rPr>
        <w:t xml:space="preserve"> Jesteśmy razem praktycznie cały czas, więc zdarzają się spięcia, ale szybko je rozwiązujemy.</w:t>
      </w:r>
    </w:p>
    <w:p w14:paraId="06DFA748" w14:textId="77777777" w:rsidR="00B94444" w:rsidRPr="00AD459A" w:rsidRDefault="00B94444" w:rsidP="00B94444">
      <w:pPr>
        <w:pStyle w:val="NormalnyWeb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Norek:</w:t>
      </w:r>
      <w:r w:rsidRPr="00AD459A">
        <w:rPr>
          <w:rFonts w:ascii="Calibri" w:hAnsi="Calibri" w:cs="Calibri"/>
          <w:sz w:val="22"/>
          <w:szCs w:val="22"/>
        </w:rPr>
        <w:t xml:space="preserve"> Musieliśmy nauczyć się dawać sobie przestrzeń. Kiedyś tygodniowy wyjazd bez Marleny był dla mnie ogromnym przeżyciem.</w:t>
      </w:r>
    </w:p>
    <w:p w14:paraId="4D21270F" w14:textId="77777777" w:rsidR="00B94444" w:rsidRPr="00AD459A" w:rsidRDefault="00B94444" w:rsidP="00B94444">
      <w:pPr>
        <w:pStyle w:val="NormalnyWeb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Marlena Sójka:</w:t>
      </w:r>
      <w:r w:rsidRPr="00AD459A">
        <w:rPr>
          <w:rFonts w:ascii="Calibri" w:hAnsi="Calibri" w:cs="Calibri"/>
          <w:sz w:val="22"/>
          <w:szCs w:val="22"/>
        </w:rPr>
        <w:t xml:space="preserve"> Dziś każde z nas ma własne zajęcia, pasje i znajomych.</w:t>
      </w:r>
    </w:p>
    <w:p w14:paraId="0BE4433E" w14:textId="77777777" w:rsidR="00B94444" w:rsidRPr="00AD459A" w:rsidRDefault="00B94444" w:rsidP="00B94444">
      <w:pPr>
        <w:pStyle w:val="NormalnyWeb"/>
        <w:rPr>
          <w:rFonts w:ascii="Calibri" w:hAnsi="Calibri" w:cs="Calibri"/>
          <w:sz w:val="22"/>
          <w:szCs w:val="22"/>
        </w:rPr>
      </w:pPr>
      <w:r w:rsidRPr="00AD459A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AD459A">
        <w:rPr>
          <w:rFonts w:ascii="Calibri" w:hAnsi="Calibri" w:cs="Calibri"/>
          <w:sz w:val="22"/>
          <w:szCs w:val="22"/>
        </w:rPr>
        <w:t xml:space="preserve"> Jaki jest sekret długiej relacji?</w:t>
      </w:r>
    </w:p>
    <w:p w14:paraId="4EF45E5D" w14:textId="77777777" w:rsidR="00B94444" w:rsidRPr="00AD459A" w:rsidRDefault="00B94444" w:rsidP="00B94444">
      <w:pPr>
        <w:pStyle w:val="NormalnyWeb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Marlena Sójka:</w:t>
      </w:r>
      <w:r w:rsidRPr="00AD459A">
        <w:rPr>
          <w:rFonts w:ascii="Calibri" w:hAnsi="Calibri" w:cs="Calibri"/>
          <w:sz w:val="22"/>
          <w:szCs w:val="22"/>
        </w:rPr>
        <w:t xml:space="preserve"> Komunikacja.</w:t>
      </w:r>
    </w:p>
    <w:p w14:paraId="0FD50282" w14:textId="77777777" w:rsidR="00B94444" w:rsidRPr="00AD459A" w:rsidRDefault="00B94444" w:rsidP="00B94444">
      <w:pPr>
        <w:pStyle w:val="NormalnyWeb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lastRenderedPageBreak/>
        <w:t>Norek:</w:t>
      </w:r>
      <w:r w:rsidRPr="00AD459A">
        <w:rPr>
          <w:rFonts w:ascii="Calibri" w:hAnsi="Calibri" w:cs="Calibri"/>
          <w:sz w:val="22"/>
          <w:szCs w:val="22"/>
        </w:rPr>
        <w:t xml:space="preserve"> I czas dla siebie. Nawet jeśli pracujemy razem, potrzebujemy też własnej przestrzeni.</w:t>
      </w:r>
    </w:p>
    <w:p w14:paraId="79CDFE34" w14:textId="77777777" w:rsidR="00B94444" w:rsidRPr="00AD459A" w:rsidRDefault="00B94444" w:rsidP="00B94444">
      <w:pPr>
        <w:pStyle w:val="NormalnyWeb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Marlena Sójka:</w:t>
      </w:r>
      <w:r w:rsidRPr="00AD459A">
        <w:rPr>
          <w:rFonts w:ascii="Calibri" w:hAnsi="Calibri" w:cs="Calibri"/>
          <w:sz w:val="22"/>
          <w:szCs w:val="22"/>
        </w:rPr>
        <w:t xml:space="preserve"> Ważne są również relacje poza związkiem i własne zainteresowania.</w:t>
      </w:r>
    </w:p>
    <w:p w14:paraId="454B627B" w14:textId="77777777" w:rsidR="00653DFA" w:rsidRPr="00AD459A" w:rsidRDefault="00653DFA" w:rsidP="00653DFA">
      <w:pPr>
        <w:pStyle w:val="NormalnyWeb"/>
        <w:rPr>
          <w:rFonts w:ascii="Calibri" w:hAnsi="Calibri" w:cs="Calibri"/>
          <w:sz w:val="22"/>
          <w:szCs w:val="22"/>
        </w:rPr>
      </w:pPr>
      <w:r w:rsidRPr="00AD459A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AD459A">
        <w:rPr>
          <w:rFonts w:ascii="Calibri" w:hAnsi="Calibri" w:cs="Calibri"/>
          <w:sz w:val="22"/>
          <w:szCs w:val="22"/>
        </w:rPr>
        <w:t xml:space="preserve"> Byliście bardzo młodzi, gdy się poznaliście. Mieliście wcześniej poważne związki?</w:t>
      </w:r>
    </w:p>
    <w:p w14:paraId="780DDA21" w14:textId="77777777" w:rsidR="00653DFA" w:rsidRPr="00AD459A" w:rsidRDefault="00653DFA" w:rsidP="00653DFA">
      <w:pPr>
        <w:pStyle w:val="NormalnyWeb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Marlena Sójka:</w:t>
      </w:r>
      <w:r w:rsidRPr="00AD459A">
        <w:rPr>
          <w:rFonts w:ascii="Calibri" w:hAnsi="Calibri" w:cs="Calibri"/>
          <w:sz w:val="22"/>
          <w:szCs w:val="22"/>
        </w:rPr>
        <w:t xml:space="preserve"> Miałam jeden wcześniejszy związek, ale dopiero przy Kubie zrozumiałam, czym jest prawdziwa miłość. Miałam 17 lat, a on już na pierwszą randkę przyjechał z kwiatkiem. Do dziś go mam.</w:t>
      </w:r>
    </w:p>
    <w:p w14:paraId="46760ED6" w14:textId="77777777" w:rsidR="00653DFA" w:rsidRPr="00AD459A" w:rsidRDefault="00653DFA" w:rsidP="00653DFA">
      <w:pPr>
        <w:pStyle w:val="NormalnyWeb"/>
        <w:rPr>
          <w:rFonts w:ascii="Calibri" w:hAnsi="Calibri" w:cs="Calibri"/>
          <w:sz w:val="22"/>
          <w:szCs w:val="22"/>
        </w:rPr>
      </w:pPr>
      <w:r w:rsidRPr="00AD459A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AD459A">
        <w:rPr>
          <w:rFonts w:ascii="Calibri" w:hAnsi="Calibri" w:cs="Calibri"/>
          <w:sz w:val="22"/>
          <w:szCs w:val="22"/>
        </w:rPr>
        <w:t xml:space="preserve"> Wiele par rozstaje się, bo z czasem się zmieniają. Jak było u was?</w:t>
      </w:r>
    </w:p>
    <w:p w14:paraId="3A24027B" w14:textId="77777777" w:rsidR="00653DFA" w:rsidRPr="00AD459A" w:rsidRDefault="00653DFA" w:rsidP="00653DFA">
      <w:pPr>
        <w:pStyle w:val="NormalnyWeb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Norek:</w:t>
      </w:r>
      <w:r w:rsidRPr="00AD459A">
        <w:rPr>
          <w:rFonts w:ascii="Calibri" w:hAnsi="Calibri" w:cs="Calibri"/>
          <w:sz w:val="22"/>
          <w:szCs w:val="22"/>
        </w:rPr>
        <w:t xml:space="preserve"> Poznaliśmy się bardzo wcześnie, więc dojrzewaliśmy razem. Uczyliśmy się siebie na bieżąco.</w:t>
      </w:r>
    </w:p>
    <w:p w14:paraId="12800140" w14:textId="77777777" w:rsidR="00653DFA" w:rsidRPr="00AD459A" w:rsidRDefault="00653DFA" w:rsidP="00653DFA">
      <w:pPr>
        <w:pStyle w:val="NormalnyWeb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Marlena Sójka:</w:t>
      </w:r>
      <w:r w:rsidRPr="00AD459A">
        <w:rPr>
          <w:rFonts w:ascii="Calibri" w:hAnsi="Calibri" w:cs="Calibri"/>
          <w:sz w:val="22"/>
          <w:szCs w:val="22"/>
        </w:rPr>
        <w:t xml:space="preserve"> Oboje się zmienialiśmy, ale ważne było rozmawianie o problemach. Konflikty są normalne, liczy się to, czy chce się je przepracować.</w:t>
      </w:r>
    </w:p>
    <w:p w14:paraId="53BCC28D" w14:textId="77777777" w:rsidR="00653DFA" w:rsidRPr="00AD459A" w:rsidRDefault="00653DFA" w:rsidP="00653DFA">
      <w:pPr>
        <w:pStyle w:val="NormalnyWeb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Norek:</w:t>
      </w:r>
      <w:r w:rsidRPr="00AD459A">
        <w:rPr>
          <w:rFonts w:ascii="Calibri" w:hAnsi="Calibri" w:cs="Calibri"/>
          <w:sz w:val="22"/>
          <w:szCs w:val="22"/>
        </w:rPr>
        <w:t xml:space="preserve"> Po roku związku zamieszkaliśmy razem. To szybko zweryfikowało, czy naprawdę do siebie pasujemy.</w:t>
      </w:r>
    </w:p>
    <w:p w14:paraId="0B806DF2" w14:textId="77777777" w:rsidR="00653DFA" w:rsidRPr="00AD459A" w:rsidRDefault="00653DFA" w:rsidP="00653DFA">
      <w:pPr>
        <w:pStyle w:val="NormalnyWeb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Marlena Sójka:</w:t>
      </w:r>
      <w:r w:rsidRPr="00AD459A">
        <w:rPr>
          <w:rFonts w:ascii="Calibri" w:hAnsi="Calibri" w:cs="Calibri"/>
          <w:sz w:val="22"/>
          <w:szCs w:val="22"/>
        </w:rPr>
        <w:t xml:space="preserve"> Polecam wspólne mieszkanie. Bardzo szybko pokazuje, jak wygląda codzienne życie razem.</w:t>
      </w:r>
    </w:p>
    <w:p w14:paraId="5906A4C5" w14:textId="77777777" w:rsidR="00653DFA" w:rsidRPr="00AD459A" w:rsidRDefault="00653DFA" w:rsidP="00653DFA">
      <w:pPr>
        <w:pStyle w:val="NormalnyWeb"/>
        <w:rPr>
          <w:rFonts w:ascii="Calibri" w:hAnsi="Calibri" w:cs="Calibri"/>
          <w:sz w:val="22"/>
          <w:szCs w:val="22"/>
        </w:rPr>
      </w:pPr>
      <w:r w:rsidRPr="00AD459A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AD459A">
        <w:rPr>
          <w:rFonts w:ascii="Calibri" w:hAnsi="Calibri" w:cs="Calibri"/>
          <w:sz w:val="22"/>
          <w:szCs w:val="22"/>
        </w:rPr>
        <w:t xml:space="preserve"> Oboje zrezygnowaliście ze studiów.</w:t>
      </w:r>
    </w:p>
    <w:p w14:paraId="6EEBFAD2" w14:textId="77777777" w:rsidR="00653DFA" w:rsidRPr="00AD459A" w:rsidRDefault="00653DFA" w:rsidP="00653DFA">
      <w:pPr>
        <w:pStyle w:val="NormalnyWeb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Norek:</w:t>
      </w:r>
      <w:r w:rsidRPr="00AD459A">
        <w:rPr>
          <w:rFonts w:ascii="Calibri" w:hAnsi="Calibri" w:cs="Calibri"/>
          <w:sz w:val="22"/>
          <w:szCs w:val="22"/>
        </w:rPr>
        <w:t xml:space="preserve"> Wybrałem technikum lotnicze zamiast klasy biologiczno-chemicznej. Miałem nawet perspektywy pracy w branży, ale rozwój w </w:t>
      </w:r>
      <w:proofErr w:type="spellStart"/>
      <w:r w:rsidRPr="00AD459A">
        <w:rPr>
          <w:rFonts w:ascii="Calibri" w:hAnsi="Calibri" w:cs="Calibri"/>
          <w:sz w:val="22"/>
          <w:szCs w:val="22"/>
        </w:rPr>
        <w:t>internecie</w:t>
      </w:r>
      <w:proofErr w:type="spellEnd"/>
      <w:r w:rsidRPr="00AD459A">
        <w:rPr>
          <w:rFonts w:ascii="Calibri" w:hAnsi="Calibri" w:cs="Calibri"/>
          <w:sz w:val="22"/>
          <w:szCs w:val="22"/>
        </w:rPr>
        <w:t xml:space="preserve"> okazał się silniejszy.</w:t>
      </w:r>
    </w:p>
    <w:p w14:paraId="6E0241A6" w14:textId="77777777" w:rsidR="00653DFA" w:rsidRPr="00AD459A" w:rsidRDefault="00653DFA" w:rsidP="00653DFA">
      <w:pPr>
        <w:pStyle w:val="NormalnyWeb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Marlena Sójka:</w:t>
      </w:r>
      <w:r w:rsidRPr="00AD459A">
        <w:rPr>
          <w:rFonts w:ascii="Calibri" w:hAnsi="Calibri" w:cs="Calibri"/>
          <w:sz w:val="22"/>
          <w:szCs w:val="22"/>
        </w:rPr>
        <w:t xml:space="preserve"> Studiowałam finanse i rachunkowość, ale szybko zrozumiałam, że to nie moja droga. Zawsze ciągnęło mnie bardziej do rzeczy kreatywnych i artystycznych.</w:t>
      </w:r>
    </w:p>
    <w:p w14:paraId="679D64C7" w14:textId="77777777" w:rsidR="00653DFA" w:rsidRPr="00AD459A" w:rsidRDefault="00653DFA" w:rsidP="00653DFA">
      <w:pPr>
        <w:pStyle w:val="NormalnyWeb"/>
        <w:rPr>
          <w:rFonts w:ascii="Calibri" w:hAnsi="Calibri" w:cs="Calibri"/>
          <w:sz w:val="22"/>
          <w:szCs w:val="22"/>
        </w:rPr>
      </w:pPr>
      <w:r w:rsidRPr="00AD459A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AD459A">
        <w:rPr>
          <w:rFonts w:ascii="Calibri" w:hAnsi="Calibri" w:cs="Calibri"/>
          <w:sz w:val="22"/>
          <w:szCs w:val="22"/>
        </w:rPr>
        <w:t xml:space="preserve"> Jak rodzice zareagowali na taką decyzję?</w:t>
      </w:r>
    </w:p>
    <w:p w14:paraId="1C3020A7" w14:textId="77777777" w:rsidR="00653DFA" w:rsidRPr="00AD459A" w:rsidRDefault="00653DFA" w:rsidP="00653DFA">
      <w:pPr>
        <w:pStyle w:val="NormalnyWeb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Marlena Sójka:</w:t>
      </w:r>
      <w:r w:rsidRPr="00AD459A">
        <w:rPr>
          <w:rFonts w:ascii="Calibri" w:hAnsi="Calibri" w:cs="Calibri"/>
          <w:sz w:val="22"/>
          <w:szCs w:val="22"/>
        </w:rPr>
        <w:t xml:space="preserve"> Na początku musieli zrozumieć, czym właściwie się zajmujemy, ale ostatecznie bardzo nas wspierali.</w:t>
      </w:r>
    </w:p>
    <w:p w14:paraId="7D6171E4" w14:textId="77777777" w:rsidR="00653DFA" w:rsidRPr="00AD459A" w:rsidRDefault="00653DFA" w:rsidP="00653DFA">
      <w:pPr>
        <w:pStyle w:val="NormalnyWeb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Norek:</w:t>
      </w:r>
      <w:r w:rsidRPr="00AD459A">
        <w:rPr>
          <w:rFonts w:ascii="Calibri" w:hAnsi="Calibri" w:cs="Calibri"/>
          <w:sz w:val="22"/>
          <w:szCs w:val="22"/>
        </w:rPr>
        <w:t xml:space="preserve"> Mój tata od początku mocno w nas wierzył. Pomagał nam w ważnych decyzjach i do dziś jest bardzo zaangażowany w to, co robimy.</w:t>
      </w:r>
    </w:p>
    <w:p w14:paraId="1E5B461F" w14:textId="77777777" w:rsidR="00653DFA" w:rsidRPr="00AD459A" w:rsidRDefault="00653DFA" w:rsidP="00653DFA">
      <w:pPr>
        <w:pStyle w:val="NormalnyWeb"/>
        <w:rPr>
          <w:rFonts w:ascii="Calibri" w:hAnsi="Calibri" w:cs="Calibri"/>
          <w:sz w:val="22"/>
          <w:szCs w:val="22"/>
        </w:rPr>
      </w:pPr>
      <w:r w:rsidRPr="00AD459A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AD459A">
        <w:rPr>
          <w:rFonts w:ascii="Calibri" w:hAnsi="Calibri" w:cs="Calibri"/>
          <w:sz w:val="22"/>
          <w:szCs w:val="22"/>
        </w:rPr>
        <w:t xml:space="preserve"> Wasi rodzice się znają?</w:t>
      </w:r>
    </w:p>
    <w:p w14:paraId="2E9DC457" w14:textId="77777777" w:rsidR="00653DFA" w:rsidRPr="00AD459A" w:rsidRDefault="00653DFA" w:rsidP="00653DFA">
      <w:pPr>
        <w:pStyle w:val="NormalnyWeb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Marlena Sójka:</w:t>
      </w:r>
      <w:r w:rsidRPr="00AD459A">
        <w:rPr>
          <w:rFonts w:ascii="Calibri" w:hAnsi="Calibri" w:cs="Calibri"/>
          <w:sz w:val="22"/>
          <w:szCs w:val="22"/>
        </w:rPr>
        <w:t xml:space="preserve"> Część tak, część nie. Nasze rodziny są patchworkowe, więc nie było wielu okazji do wspólnych spotkań.</w:t>
      </w:r>
    </w:p>
    <w:p w14:paraId="75821678" w14:textId="77777777" w:rsidR="00653DFA" w:rsidRPr="00AD459A" w:rsidRDefault="00653DFA" w:rsidP="00653DFA">
      <w:pPr>
        <w:pStyle w:val="NormalnyWeb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Norek:</w:t>
      </w:r>
      <w:r w:rsidRPr="00AD459A">
        <w:rPr>
          <w:rFonts w:ascii="Calibri" w:hAnsi="Calibri" w:cs="Calibri"/>
          <w:sz w:val="22"/>
          <w:szCs w:val="22"/>
        </w:rPr>
        <w:t xml:space="preserve"> Niektórzy się znają osobiście, inni tylko przez telefon. Ciągle planujemy większe rodzinne spotkanie.</w:t>
      </w:r>
    </w:p>
    <w:p w14:paraId="1AA4E3C5" w14:textId="77777777" w:rsidR="00653DFA" w:rsidRPr="00AD459A" w:rsidRDefault="00653DFA" w:rsidP="00653DFA">
      <w:pPr>
        <w:pStyle w:val="NormalnyWeb"/>
        <w:rPr>
          <w:rFonts w:ascii="Calibri" w:hAnsi="Calibri" w:cs="Calibri"/>
          <w:sz w:val="22"/>
          <w:szCs w:val="22"/>
        </w:rPr>
      </w:pPr>
      <w:r w:rsidRPr="00AD459A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AD459A">
        <w:rPr>
          <w:rFonts w:ascii="Calibri" w:hAnsi="Calibri" w:cs="Calibri"/>
          <w:sz w:val="22"/>
          <w:szCs w:val="22"/>
        </w:rPr>
        <w:t xml:space="preserve"> Czy </w:t>
      </w:r>
      <w:proofErr w:type="spellStart"/>
      <w:r w:rsidRPr="00AD459A">
        <w:rPr>
          <w:rFonts w:ascii="Calibri" w:hAnsi="Calibri" w:cs="Calibri"/>
          <w:sz w:val="22"/>
          <w:szCs w:val="22"/>
        </w:rPr>
        <w:t>internet</w:t>
      </w:r>
      <w:proofErr w:type="spellEnd"/>
      <w:r w:rsidRPr="00AD459A">
        <w:rPr>
          <w:rFonts w:ascii="Calibri" w:hAnsi="Calibri" w:cs="Calibri"/>
          <w:sz w:val="22"/>
          <w:szCs w:val="22"/>
        </w:rPr>
        <w:t xml:space="preserve"> kiedyś zagroził waszej relacji?</w:t>
      </w:r>
    </w:p>
    <w:p w14:paraId="42C2BEE1" w14:textId="77777777" w:rsidR="00653DFA" w:rsidRPr="00AD459A" w:rsidRDefault="00653DFA" w:rsidP="00653DFA">
      <w:pPr>
        <w:pStyle w:val="NormalnyWeb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lastRenderedPageBreak/>
        <w:t>Marlena Sójka:</w:t>
      </w:r>
      <w:r w:rsidRPr="00AD459A">
        <w:rPr>
          <w:rFonts w:ascii="Calibri" w:hAnsi="Calibri" w:cs="Calibri"/>
          <w:sz w:val="22"/>
          <w:szCs w:val="22"/>
        </w:rPr>
        <w:t xml:space="preserve"> Były momenty, kiedy bardzo przeżywałam komentarze i hejt. Prowadziło to do trudnych rozmów między nami.</w:t>
      </w:r>
    </w:p>
    <w:p w14:paraId="44218E10" w14:textId="77777777" w:rsidR="00653DFA" w:rsidRPr="00AD459A" w:rsidRDefault="00653DFA" w:rsidP="00653DFA">
      <w:pPr>
        <w:pStyle w:val="NormalnyWeb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Norek:</w:t>
      </w:r>
      <w:r w:rsidRPr="00AD459A">
        <w:rPr>
          <w:rFonts w:ascii="Calibri" w:hAnsi="Calibri" w:cs="Calibri"/>
          <w:sz w:val="22"/>
          <w:szCs w:val="22"/>
        </w:rPr>
        <w:t xml:space="preserve"> Ludzie często oceniają nas na podstawie krótkich filmów, nie znając całego kontekstu. To czasem rodzi nieporozumienia.</w:t>
      </w:r>
    </w:p>
    <w:p w14:paraId="5653CADC" w14:textId="77777777" w:rsidR="00653DFA" w:rsidRPr="00AD459A" w:rsidRDefault="00653DFA" w:rsidP="00653DFA">
      <w:pPr>
        <w:pStyle w:val="NormalnyWeb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Marlena Sójka:</w:t>
      </w:r>
      <w:r w:rsidRPr="00AD459A">
        <w:rPr>
          <w:rFonts w:ascii="Calibri" w:hAnsi="Calibri" w:cs="Calibri"/>
          <w:sz w:val="22"/>
          <w:szCs w:val="22"/>
        </w:rPr>
        <w:t xml:space="preserve"> Bywało też, że kłóciliśmy się o kwestie zawodowe i wspólne nagrywanie.</w:t>
      </w:r>
    </w:p>
    <w:p w14:paraId="679A4BF6" w14:textId="77777777" w:rsidR="00653DFA" w:rsidRPr="00AD459A" w:rsidRDefault="00653DFA" w:rsidP="00653DFA">
      <w:pPr>
        <w:pStyle w:val="NormalnyWeb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Norek:</w:t>
      </w:r>
      <w:r w:rsidRPr="00AD459A">
        <w:rPr>
          <w:rFonts w:ascii="Calibri" w:hAnsi="Calibri" w:cs="Calibri"/>
          <w:sz w:val="22"/>
          <w:szCs w:val="22"/>
        </w:rPr>
        <w:t xml:space="preserve"> Zastanawialiśmy się nawet, czy nie rozdzielić części projektów i nie rozwijać bardziej własnych kanałów.</w:t>
      </w:r>
    </w:p>
    <w:p w14:paraId="256107BE" w14:textId="77777777" w:rsidR="00653DFA" w:rsidRPr="00AD459A" w:rsidRDefault="00653DFA" w:rsidP="00653DFA">
      <w:pPr>
        <w:pStyle w:val="NormalnyWeb"/>
        <w:rPr>
          <w:rFonts w:ascii="Calibri" w:hAnsi="Calibri" w:cs="Calibri"/>
          <w:sz w:val="22"/>
          <w:szCs w:val="22"/>
        </w:rPr>
      </w:pPr>
      <w:r w:rsidRPr="00AD459A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AD459A">
        <w:rPr>
          <w:rFonts w:ascii="Calibri" w:hAnsi="Calibri" w:cs="Calibri"/>
          <w:sz w:val="22"/>
          <w:szCs w:val="22"/>
        </w:rPr>
        <w:t xml:space="preserve"> A wypalenie?</w:t>
      </w:r>
    </w:p>
    <w:p w14:paraId="1672C2AB" w14:textId="77777777" w:rsidR="00653DFA" w:rsidRPr="00AD459A" w:rsidRDefault="00653DFA" w:rsidP="00653DFA">
      <w:pPr>
        <w:pStyle w:val="NormalnyWeb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Norek:</w:t>
      </w:r>
      <w:r w:rsidRPr="00AD459A">
        <w:rPr>
          <w:rFonts w:ascii="Calibri" w:hAnsi="Calibri" w:cs="Calibri"/>
          <w:sz w:val="22"/>
          <w:szCs w:val="22"/>
        </w:rPr>
        <w:t xml:space="preserve"> W pewnym momencie zacząłem się zastanawiać, czy nadal chcę tworzyć ten sam rodzaj </w:t>
      </w:r>
      <w:proofErr w:type="spellStart"/>
      <w:r w:rsidRPr="00AD459A">
        <w:rPr>
          <w:rFonts w:ascii="Calibri" w:hAnsi="Calibri" w:cs="Calibri"/>
          <w:sz w:val="22"/>
          <w:szCs w:val="22"/>
        </w:rPr>
        <w:t>contentu</w:t>
      </w:r>
      <w:proofErr w:type="spellEnd"/>
      <w:r w:rsidRPr="00AD459A">
        <w:rPr>
          <w:rFonts w:ascii="Calibri" w:hAnsi="Calibri" w:cs="Calibri"/>
          <w:sz w:val="22"/>
          <w:szCs w:val="22"/>
        </w:rPr>
        <w:t>. Pojawiły się nowe pasje i potrzeba zmian.</w:t>
      </w:r>
    </w:p>
    <w:p w14:paraId="4BA2C7E7" w14:textId="77777777" w:rsidR="00653DFA" w:rsidRPr="00AD459A" w:rsidRDefault="00653DFA" w:rsidP="00653DFA">
      <w:pPr>
        <w:pStyle w:val="NormalnyWeb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Marlena Sójka:</w:t>
      </w:r>
      <w:r w:rsidRPr="00AD459A">
        <w:rPr>
          <w:rFonts w:ascii="Calibri" w:hAnsi="Calibri" w:cs="Calibri"/>
          <w:sz w:val="22"/>
          <w:szCs w:val="22"/>
        </w:rPr>
        <w:t xml:space="preserve"> Mamy dziś bardzo dużo projektów, dlatego coraz częściej myślimy o lepszym podziale obowiązków i większej przestrzeni na własne zainteresowania.</w:t>
      </w:r>
    </w:p>
    <w:p w14:paraId="0CD0268C" w14:textId="77777777" w:rsidR="00F5572A" w:rsidRPr="00AD459A" w:rsidRDefault="00F5572A" w:rsidP="00F5572A">
      <w:pPr>
        <w:pStyle w:val="NormalnyWeb"/>
        <w:rPr>
          <w:rFonts w:ascii="Calibri" w:hAnsi="Calibri" w:cs="Calibri"/>
          <w:sz w:val="22"/>
          <w:szCs w:val="22"/>
        </w:rPr>
      </w:pPr>
      <w:r w:rsidRPr="00AD459A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AD459A">
        <w:rPr>
          <w:rFonts w:ascii="Calibri" w:hAnsi="Calibri" w:cs="Calibri"/>
          <w:sz w:val="22"/>
          <w:szCs w:val="22"/>
        </w:rPr>
        <w:t xml:space="preserve"> Jak radzicie sobie z momentami wypalenia?</w:t>
      </w:r>
    </w:p>
    <w:p w14:paraId="286393CA" w14:textId="77777777" w:rsidR="00F5572A" w:rsidRPr="00AD459A" w:rsidRDefault="00F5572A" w:rsidP="00F5572A">
      <w:pPr>
        <w:pStyle w:val="NormalnyWeb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Norek:</w:t>
      </w:r>
      <w:r w:rsidRPr="00AD459A">
        <w:rPr>
          <w:rFonts w:ascii="Calibri" w:hAnsi="Calibri" w:cs="Calibri"/>
          <w:sz w:val="22"/>
          <w:szCs w:val="22"/>
        </w:rPr>
        <w:t xml:space="preserve"> Miałem takie chwile, kiedy zastanawiałem się, czy dalej chcę tworzyć ten sam </w:t>
      </w:r>
      <w:proofErr w:type="spellStart"/>
      <w:r w:rsidRPr="00AD459A">
        <w:rPr>
          <w:rFonts w:ascii="Calibri" w:hAnsi="Calibri" w:cs="Calibri"/>
          <w:sz w:val="22"/>
          <w:szCs w:val="22"/>
        </w:rPr>
        <w:t>content</w:t>
      </w:r>
      <w:proofErr w:type="spellEnd"/>
      <w:r w:rsidRPr="00AD459A">
        <w:rPr>
          <w:rFonts w:ascii="Calibri" w:hAnsi="Calibri" w:cs="Calibri"/>
          <w:sz w:val="22"/>
          <w:szCs w:val="22"/>
        </w:rPr>
        <w:t xml:space="preserve">. Pojawiły się nowe pasje, jak </w:t>
      </w:r>
      <w:proofErr w:type="gramStart"/>
      <w:r w:rsidRPr="00AD459A">
        <w:rPr>
          <w:rFonts w:ascii="Calibri" w:hAnsi="Calibri" w:cs="Calibri"/>
          <w:sz w:val="22"/>
          <w:szCs w:val="22"/>
        </w:rPr>
        <w:t>motocykle,</w:t>
      </w:r>
      <w:proofErr w:type="gramEnd"/>
      <w:r w:rsidRPr="00AD459A">
        <w:rPr>
          <w:rFonts w:ascii="Calibri" w:hAnsi="Calibri" w:cs="Calibri"/>
          <w:sz w:val="22"/>
          <w:szCs w:val="22"/>
        </w:rPr>
        <w:t xml:space="preserve"> i zacząłem myśleć o materiałach bardziej skierowanych do mężczyzn.</w:t>
      </w:r>
    </w:p>
    <w:p w14:paraId="0F297870" w14:textId="77777777" w:rsidR="00F5572A" w:rsidRPr="00AD459A" w:rsidRDefault="00F5572A" w:rsidP="00F5572A">
      <w:pPr>
        <w:pStyle w:val="NormalnyWeb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Marlena Sójka:</w:t>
      </w:r>
      <w:r w:rsidRPr="00AD459A">
        <w:rPr>
          <w:rFonts w:ascii="Calibri" w:hAnsi="Calibri" w:cs="Calibri"/>
          <w:sz w:val="22"/>
          <w:szCs w:val="22"/>
        </w:rPr>
        <w:t xml:space="preserve"> Na szczęście dobrze się równoważymy. Gdy jedno z nas ma gorszy moment, drugie potrafi zmotywować i postawić na nogi.</w:t>
      </w:r>
    </w:p>
    <w:p w14:paraId="44FE222D" w14:textId="77777777" w:rsidR="00F5572A" w:rsidRPr="00AD459A" w:rsidRDefault="00F5572A" w:rsidP="00F5572A">
      <w:pPr>
        <w:pStyle w:val="NormalnyWeb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Norek:</w:t>
      </w:r>
      <w:r w:rsidRPr="00AD459A">
        <w:rPr>
          <w:rFonts w:ascii="Calibri" w:hAnsi="Calibri" w:cs="Calibri"/>
          <w:sz w:val="22"/>
          <w:szCs w:val="22"/>
        </w:rPr>
        <w:t xml:space="preserve"> Czasem po prostu trzeba dać sobie dzień lub dwa odpoczynku. Ważne, że rozumiemy, przez co przechodzi druga osoba.</w:t>
      </w:r>
    </w:p>
    <w:p w14:paraId="6471E8BE" w14:textId="77777777" w:rsidR="00F5572A" w:rsidRPr="00AD459A" w:rsidRDefault="00F5572A" w:rsidP="00F5572A">
      <w:pPr>
        <w:pStyle w:val="NormalnyWeb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Marlena Sójka:</w:t>
      </w:r>
      <w:r w:rsidRPr="00AD459A">
        <w:rPr>
          <w:rFonts w:ascii="Calibri" w:hAnsi="Calibri" w:cs="Calibri"/>
          <w:sz w:val="22"/>
          <w:szCs w:val="22"/>
        </w:rPr>
        <w:t xml:space="preserve"> Twórcy internetowi często przeżywają spadki zasięgów. Nawet jeśli wiemy, że to kwestia algorytmu, potrafi to mocno wpłynąć na samopoczucie.</w:t>
      </w:r>
    </w:p>
    <w:p w14:paraId="00FABD69" w14:textId="77777777" w:rsidR="00F5572A" w:rsidRPr="00AD459A" w:rsidRDefault="00F5572A" w:rsidP="00F5572A">
      <w:pPr>
        <w:pStyle w:val="NormalnyWeb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Norek:</w:t>
      </w:r>
      <w:r w:rsidRPr="00AD459A">
        <w:rPr>
          <w:rFonts w:ascii="Calibri" w:hAnsi="Calibri" w:cs="Calibri"/>
          <w:sz w:val="22"/>
          <w:szCs w:val="22"/>
        </w:rPr>
        <w:t xml:space="preserve"> Wtedy wspieramy się nawzajem. Gdy jedna osoba ma gorszy okres, druga przypomina, że jeden słabszy film niczego nie przekreśla.</w:t>
      </w:r>
    </w:p>
    <w:p w14:paraId="2E410657" w14:textId="77777777" w:rsidR="00F5572A" w:rsidRPr="00AD459A" w:rsidRDefault="00F5572A" w:rsidP="00F5572A">
      <w:pPr>
        <w:pStyle w:val="NormalnyWeb"/>
        <w:rPr>
          <w:rFonts w:ascii="Calibri" w:hAnsi="Calibri" w:cs="Calibri"/>
          <w:sz w:val="22"/>
          <w:szCs w:val="22"/>
        </w:rPr>
      </w:pPr>
      <w:r w:rsidRPr="00AD459A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AD459A">
        <w:rPr>
          <w:rFonts w:ascii="Calibri" w:hAnsi="Calibri" w:cs="Calibri"/>
          <w:sz w:val="22"/>
          <w:szCs w:val="22"/>
        </w:rPr>
        <w:t xml:space="preserve"> Wasza kariera mocno zmieniła się po przejściu na polskojęzyczne treści.</w:t>
      </w:r>
    </w:p>
    <w:p w14:paraId="0F9CFCFE" w14:textId="77777777" w:rsidR="00F5572A" w:rsidRPr="00AD459A" w:rsidRDefault="00F5572A" w:rsidP="00F5572A">
      <w:pPr>
        <w:pStyle w:val="NormalnyWeb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Norek:</w:t>
      </w:r>
      <w:r w:rsidRPr="00AD459A">
        <w:rPr>
          <w:rFonts w:ascii="Calibri" w:hAnsi="Calibri" w:cs="Calibri"/>
          <w:sz w:val="22"/>
          <w:szCs w:val="22"/>
        </w:rPr>
        <w:t xml:space="preserve"> Na początku mieliśmy międzynarodową publiczność. Wielu odbiorców nie wiedziało nawet, że jesteśmy z Polski.</w:t>
      </w:r>
    </w:p>
    <w:p w14:paraId="14A262E5" w14:textId="77777777" w:rsidR="00F5572A" w:rsidRPr="00AD459A" w:rsidRDefault="00F5572A" w:rsidP="00F5572A">
      <w:pPr>
        <w:pStyle w:val="NormalnyWeb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Marlena Sójka:</w:t>
      </w:r>
      <w:r w:rsidRPr="00AD459A">
        <w:rPr>
          <w:rFonts w:ascii="Calibri" w:hAnsi="Calibri" w:cs="Calibri"/>
          <w:sz w:val="22"/>
          <w:szCs w:val="22"/>
        </w:rPr>
        <w:t xml:space="preserve"> Myśleliśmy nawet o przyszłości za granicą. Potem przyszła regionalizacja i nagle zaczęli nas oglądać głównie Polacy.</w:t>
      </w:r>
    </w:p>
    <w:p w14:paraId="34B8B961" w14:textId="77777777" w:rsidR="00F5572A" w:rsidRPr="00AD459A" w:rsidRDefault="00F5572A" w:rsidP="00F5572A">
      <w:pPr>
        <w:pStyle w:val="NormalnyWeb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Norek:</w:t>
      </w:r>
      <w:r w:rsidRPr="00AD459A">
        <w:rPr>
          <w:rFonts w:ascii="Calibri" w:hAnsi="Calibri" w:cs="Calibri"/>
          <w:sz w:val="22"/>
          <w:szCs w:val="22"/>
        </w:rPr>
        <w:t xml:space="preserve"> Początkowo był to szok, ale ostatecznie wyszło nam na dobre. Zyskaliśmy rozpoznawalność w Polsce i więcej możliwości współpracy.</w:t>
      </w:r>
    </w:p>
    <w:p w14:paraId="2DAC99B1" w14:textId="77777777" w:rsidR="00F5572A" w:rsidRPr="00AD459A" w:rsidRDefault="00F5572A" w:rsidP="00F5572A">
      <w:pPr>
        <w:pStyle w:val="NormalnyWeb"/>
        <w:rPr>
          <w:rFonts w:ascii="Calibri" w:hAnsi="Calibri" w:cs="Calibri"/>
          <w:sz w:val="22"/>
          <w:szCs w:val="22"/>
        </w:rPr>
      </w:pPr>
      <w:r w:rsidRPr="00AD459A">
        <w:rPr>
          <w:rStyle w:val="Pogrubienie"/>
          <w:rFonts w:ascii="Calibri" w:hAnsi="Calibri" w:cs="Calibri"/>
          <w:sz w:val="22"/>
          <w:szCs w:val="22"/>
        </w:rPr>
        <w:lastRenderedPageBreak/>
        <w:t>Prowadzące:</w:t>
      </w:r>
      <w:r w:rsidRPr="00AD459A">
        <w:rPr>
          <w:rFonts w:ascii="Calibri" w:hAnsi="Calibri" w:cs="Calibri"/>
          <w:sz w:val="22"/>
          <w:szCs w:val="22"/>
        </w:rPr>
        <w:t xml:space="preserve"> Jesteście perfekcjonistami?</w:t>
      </w:r>
    </w:p>
    <w:p w14:paraId="5190D628" w14:textId="77777777" w:rsidR="00F5572A" w:rsidRPr="00AD459A" w:rsidRDefault="00F5572A" w:rsidP="00F5572A">
      <w:pPr>
        <w:pStyle w:val="NormalnyWeb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Marlena Sójka:</w:t>
      </w:r>
      <w:r w:rsidRPr="00AD459A">
        <w:rPr>
          <w:rFonts w:ascii="Calibri" w:hAnsi="Calibri" w:cs="Calibri"/>
          <w:sz w:val="22"/>
          <w:szCs w:val="22"/>
        </w:rPr>
        <w:t xml:space="preserve"> W niektórych sprawach bardzo. Lubię planować i mieć wszystko dopięte na ostatni guzik. Ale w codziennym życiu większym perfekcjonistą jest Kuba.</w:t>
      </w:r>
    </w:p>
    <w:p w14:paraId="3C749D3A" w14:textId="77777777" w:rsidR="00F5572A" w:rsidRPr="00AD459A" w:rsidRDefault="00F5572A" w:rsidP="00F5572A">
      <w:pPr>
        <w:pStyle w:val="NormalnyWeb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Norek:</w:t>
      </w:r>
      <w:r w:rsidRPr="00AD459A">
        <w:rPr>
          <w:rFonts w:ascii="Calibri" w:hAnsi="Calibri" w:cs="Calibri"/>
          <w:sz w:val="22"/>
          <w:szCs w:val="22"/>
        </w:rPr>
        <w:t xml:space="preserve"> Lubię porządek i zwracam ogromną uwagę na jakość materiałów. Często mam w głowie gotowy scenariusz filmu jeszcze przed nagraniem.</w:t>
      </w:r>
    </w:p>
    <w:p w14:paraId="60C09063" w14:textId="77777777" w:rsidR="00F5572A" w:rsidRPr="00AD459A" w:rsidRDefault="00F5572A" w:rsidP="00F5572A">
      <w:pPr>
        <w:pStyle w:val="NormalnyWeb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Marlena Sójka:</w:t>
      </w:r>
      <w:r w:rsidRPr="00AD459A">
        <w:rPr>
          <w:rFonts w:ascii="Calibri" w:hAnsi="Calibri" w:cs="Calibri"/>
          <w:sz w:val="22"/>
          <w:szCs w:val="22"/>
        </w:rPr>
        <w:t xml:space="preserve"> Czasami aż za bardzo. Bywa, że chce poprawiać moje wypowiedzi, a ja wolę spontaniczność.</w:t>
      </w:r>
    </w:p>
    <w:p w14:paraId="56700965" w14:textId="77777777" w:rsidR="00F5572A" w:rsidRPr="00AD459A" w:rsidRDefault="00F5572A" w:rsidP="00F5572A">
      <w:pPr>
        <w:pStyle w:val="NormalnyWeb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Norek:</w:t>
      </w:r>
      <w:r w:rsidRPr="00AD459A">
        <w:rPr>
          <w:rFonts w:ascii="Calibri" w:hAnsi="Calibri" w:cs="Calibri"/>
          <w:sz w:val="22"/>
          <w:szCs w:val="22"/>
        </w:rPr>
        <w:t xml:space="preserve"> I zwykle okazuje się, że najlepsza jest pierwsza, najbardziej naturalna wersja.</w:t>
      </w:r>
    </w:p>
    <w:p w14:paraId="232542F5" w14:textId="77777777" w:rsidR="00F5572A" w:rsidRPr="00AD459A" w:rsidRDefault="00F5572A" w:rsidP="00F5572A">
      <w:pPr>
        <w:pStyle w:val="NormalnyWeb"/>
        <w:rPr>
          <w:rFonts w:ascii="Calibri" w:hAnsi="Calibri" w:cs="Calibri"/>
          <w:sz w:val="22"/>
          <w:szCs w:val="22"/>
        </w:rPr>
      </w:pPr>
      <w:r w:rsidRPr="00AD459A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AD459A">
        <w:rPr>
          <w:rFonts w:ascii="Calibri" w:hAnsi="Calibri" w:cs="Calibri"/>
          <w:sz w:val="22"/>
          <w:szCs w:val="22"/>
        </w:rPr>
        <w:t xml:space="preserve"> Czujecie presję, by być idealną parą w </w:t>
      </w:r>
      <w:proofErr w:type="spellStart"/>
      <w:r w:rsidRPr="00AD459A">
        <w:rPr>
          <w:rFonts w:ascii="Calibri" w:hAnsi="Calibri" w:cs="Calibri"/>
          <w:sz w:val="22"/>
          <w:szCs w:val="22"/>
        </w:rPr>
        <w:t>internecie</w:t>
      </w:r>
      <w:proofErr w:type="spellEnd"/>
      <w:r w:rsidRPr="00AD459A">
        <w:rPr>
          <w:rFonts w:ascii="Calibri" w:hAnsi="Calibri" w:cs="Calibri"/>
          <w:sz w:val="22"/>
          <w:szCs w:val="22"/>
        </w:rPr>
        <w:t>?</w:t>
      </w:r>
    </w:p>
    <w:p w14:paraId="67866D9E" w14:textId="77777777" w:rsidR="00F5572A" w:rsidRPr="00AD459A" w:rsidRDefault="00F5572A" w:rsidP="00F5572A">
      <w:pPr>
        <w:pStyle w:val="NormalnyWeb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Marlena Sójka:</w:t>
      </w:r>
      <w:r w:rsidRPr="00AD459A">
        <w:rPr>
          <w:rFonts w:ascii="Calibri" w:hAnsi="Calibri" w:cs="Calibri"/>
          <w:sz w:val="22"/>
          <w:szCs w:val="22"/>
        </w:rPr>
        <w:t xml:space="preserve"> Kiedyś bardziej. Dziś skupiam się na tym, co naprawdę chcę pokazywać, a nie na kreowaniu perfekcyjnego obrazu.</w:t>
      </w:r>
    </w:p>
    <w:p w14:paraId="2B284494" w14:textId="77777777" w:rsidR="00F5572A" w:rsidRPr="00AD459A" w:rsidRDefault="00F5572A" w:rsidP="00F5572A">
      <w:pPr>
        <w:pStyle w:val="NormalnyWeb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Norek:</w:t>
      </w:r>
      <w:r w:rsidRPr="00AD459A">
        <w:rPr>
          <w:rFonts w:ascii="Calibri" w:hAnsi="Calibri" w:cs="Calibri"/>
          <w:sz w:val="22"/>
          <w:szCs w:val="22"/>
        </w:rPr>
        <w:t xml:space="preserve"> Ja częściej porównuję się do innych twórców i zastanawiam się, czy robię coś wystarczająco dobrze. Ale z czasem nauczyłem się, że nie wszystko musi być idealne.</w:t>
      </w:r>
    </w:p>
    <w:p w14:paraId="42DBB71C" w14:textId="77777777" w:rsidR="00F5572A" w:rsidRPr="00AD459A" w:rsidRDefault="00F5572A" w:rsidP="00F5572A">
      <w:pPr>
        <w:pStyle w:val="NormalnyWeb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Marlena Sójka:</w:t>
      </w:r>
      <w:r w:rsidRPr="00AD459A">
        <w:rPr>
          <w:rFonts w:ascii="Calibri" w:hAnsi="Calibri" w:cs="Calibri"/>
          <w:sz w:val="22"/>
          <w:szCs w:val="22"/>
        </w:rPr>
        <w:t xml:space="preserve"> Najważniejsze jest zachowanie naturalności. Gdy za bardzo skupiamy się na perfekcji, znika spontaniczność i radość z tworzenia.</w:t>
      </w:r>
    </w:p>
    <w:p w14:paraId="020C82BE" w14:textId="77777777" w:rsidR="00F5572A" w:rsidRPr="00AD459A" w:rsidRDefault="00F5572A" w:rsidP="00F5572A">
      <w:pPr>
        <w:pStyle w:val="NormalnyWeb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Norek:</w:t>
      </w:r>
      <w:r w:rsidRPr="00AD459A">
        <w:rPr>
          <w:rFonts w:ascii="Calibri" w:hAnsi="Calibri" w:cs="Calibri"/>
          <w:sz w:val="22"/>
          <w:szCs w:val="22"/>
        </w:rPr>
        <w:t xml:space="preserve"> A właśnie autentyczność jest tym, co najbardziej doceniają odbiorcy.</w:t>
      </w:r>
    </w:p>
    <w:p w14:paraId="3C67B1F9" w14:textId="77777777" w:rsidR="002D5FB7" w:rsidRPr="00AD459A" w:rsidRDefault="002D5FB7" w:rsidP="002D5FB7">
      <w:pPr>
        <w:pStyle w:val="isselectedend"/>
        <w:rPr>
          <w:rFonts w:ascii="Calibri" w:hAnsi="Calibri" w:cs="Calibri"/>
          <w:sz w:val="22"/>
          <w:szCs w:val="22"/>
        </w:rPr>
      </w:pPr>
      <w:r w:rsidRPr="00AD459A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AD459A">
        <w:rPr>
          <w:rFonts w:ascii="Calibri" w:hAnsi="Calibri" w:cs="Calibri"/>
          <w:sz w:val="22"/>
          <w:szCs w:val="22"/>
        </w:rPr>
        <w:t xml:space="preserve"> Czy czujecie presję, by być perfekcyjną parą w </w:t>
      </w:r>
      <w:proofErr w:type="spellStart"/>
      <w:r w:rsidRPr="00AD459A">
        <w:rPr>
          <w:rFonts w:ascii="Calibri" w:hAnsi="Calibri" w:cs="Calibri"/>
          <w:sz w:val="22"/>
          <w:szCs w:val="22"/>
        </w:rPr>
        <w:t>internecie</w:t>
      </w:r>
      <w:proofErr w:type="spellEnd"/>
      <w:r w:rsidRPr="00AD459A">
        <w:rPr>
          <w:rFonts w:ascii="Calibri" w:hAnsi="Calibri" w:cs="Calibri"/>
          <w:sz w:val="22"/>
          <w:szCs w:val="22"/>
        </w:rPr>
        <w:t>?</w:t>
      </w:r>
    </w:p>
    <w:p w14:paraId="71236D41" w14:textId="77777777" w:rsidR="002D5FB7" w:rsidRPr="00AD459A" w:rsidRDefault="002D5FB7" w:rsidP="002D5FB7">
      <w:pPr>
        <w:pStyle w:val="isselectedend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Marlena Sójka:</w:t>
      </w:r>
      <w:r w:rsidRPr="00AD459A">
        <w:rPr>
          <w:rFonts w:ascii="Calibri" w:hAnsi="Calibri" w:cs="Calibri"/>
          <w:sz w:val="22"/>
          <w:szCs w:val="22"/>
        </w:rPr>
        <w:t xml:space="preserve"> Kiedyś bardziej. Dziś stawiam na naturalność. Ludzie coraz częściej doceniają prawdziwe momenty zamiast idealnie wykreowanych obrazków.</w:t>
      </w:r>
    </w:p>
    <w:p w14:paraId="7723419C" w14:textId="77777777" w:rsidR="002D5FB7" w:rsidRPr="00AD459A" w:rsidRDefault="002D5FB7" w:rsidP="002D5FB7">
      <w:pPr>
        <w:pStyle w:val="isselectedend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Norek:</w:t>
      </w:r>
      <w:r w:rsidRPr="00AD459A">
        <w:rPr>
          <w:rFonts w:ascii="Calibri" w:hAnsi="Calibri" w:cs="Calibri"/>
          <w:sz w:val="22"/>
          <w:szCs w:val="22"/>
        </w:rPr>
        <w:t xml:space="preserve"> Mam wrażenie, że właśnie brak perfekcji jest dziś bardziej autentyczny i bliższy odbiorcom. To daje twórcom większą swobodę.</w:t>
      </w:r>
    </w:p>
    <w:p w14:paraId="1E98E633" w14:textId="77777777" w:rsidR="002D5FB7" w:rsidRPr="00AD459A" w:rsidRDefault="002D5FB7" w:rsidP="002D5FB7">
      <w:pPr>
        <w:pStyle w:val="isselectedend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Marlena Sójka:</w:t>
      </w:r>
      <w:r w:rsidRPr="00AD459A">
        <w:rPr>
          <w:rFonts w:ascii="Calibri" w:hAnsi="Calibri" w:cs="Calibri"/>
          <w:sz w:val="22"/>
          <w:szCs w:val="22"/>
        </w:rPr>
        <w:t xml:space="preserve"> Sama ostatnio pomyślałam, że zamiast fotografować jedzenie przed posiłkiem, można pokazać pusty talerz i powiedzieć: „Było tak dobre, że nie zdążyłam zrobić zdjęcia”.</w:t>
      </w:r>
    </w:p>
    <w:p w14:paraId="6AC3F4FD" w14:textId="77777777" w:rsidR="002D5FB7" w:rsidRPr="00AD459A" w:rsidRDefault="002D5FB7" w:rsidP="002D5FB7">
      <w:pPr>
        <w:pStyle w:val="isselectedend"/>
        <w:rPr>
          <w:rFonts w:ascii="Calibri" w:hAnsi="Calibri" w:cs="Calibri"/>
          <w:sz w:val="22"/>
          <w:szCs w:val="22"/>
        </w:rPr>
      </w:pPr>
      <w:r w:rsidRPr="00AD459A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AD459A">
        <w:rPr>
          <w:rFonts w:ascii="Calibri" w:hAnsi="Calibri" w:cs="Calibri"/>
          <w:sz w:val="22"/>
          <w:szCs w:val="22"/>
        </w:rPr>
        <w:t xml:space="preserve"> Gdy rzadziej publikujecie wspólne treści, od razu pojawiają się plotki o rozstaniu?</w:t>
      </w:r>
    </w:p>
    <w:p w14:paraId="7A9A6C2B" w14:textId="77777777" w:rsidR="002D5FB7" w:rsidRPr="00AD459A" w:rsidRDefault="002D5FB7" w:rsidP="002D5FB7">
      <w:pPr>
        <w:pStyle w:val="isselectedend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Marlena Sójka:</w:t>
      </w:r>
      <w:r w:rsidRPr="00AD459A">
        <w:rPr>
          <w:rFonts w:ascii="Calibri" w:hAnsi="Calibri" w:cs="Calibri"/>
          <w:sz w:val="22"/>
          <w:szCs w:val="22"/>
        </w:rPr>
        <w:t xml:space="preserve"> Zdecydowanie. Dostaję wiadomości od obserwatorów, którzy analizują nasze profile i sprawdzają, czy nadal jesteśmy razem.</w:t>
      </w:r>
    </w:p>
    <w:p w14:paraId="11349ACB" w14:textId="77777777" w:rsidR="002D5FB7" w:rsidRPr="00AD459A" w:rsidRDefault="002D5FB7" w:rsidP="002D5FB7">
      <w:pPr>
        <w:pStyle w:val="isselectedend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Norek:</w:t>
      </w:r>
      <w:r w:rsidRPr="00AD459A">
        <w:rPr>
          <w:rFonts w:ascii="Calibri" w:hAnsi="Calibri" w:cs="Calibri"/>
          <w:sz w:val="22"/>
          <w:szCs w:val="22"/>
        </w:rPr>
        <w:t xml:space="preserve"> Niedawno poleciałem do Barcelony z siostrą. Pod filmem od razu pojawiły się pytania: „Gdzie jest Marlena?” i „Kim jest ta dziewczyna?”.</w:t>
      </w:r>
    </w:p>
    <w:p w14:paraId="2A232A40" w14:textId="77777777" w:rsidR="002D5FB7" w:rsidRPr="00AD459A" w:rsidRDefault="002D5FB7" w:rsidP="002D5FB7">
      <w:pPr>
        <w:pStyle w:val="isselectedend"/>
        <w:rPr>
          <w:rFonts w:ascii="Calibri" w:hAnsi="Calibri" w:cs="Calibri"/>
          <w:sz w:val="22"/>
          <w:szCs w:val="22"/>
        </w:rPr>
      </w:pPr>
      <w:r w:rsidRPr="00AD459A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AD459A">
        <w:rPr>
          <w:rFonts w:ascii="Calibri" w:hAnsi="Calibri" w:cs="Calibri"/>
          <w:sz w:val="22"/>
          <w:szCs w:val="22"/>
        </w:rPr>
        <w:t xml:space="preserve"> A zastanawialiście się kiedyś, co byłoby, gdybyście się rozstali?</w:t>
      </w:r>
    </w:p>
    <w:p w14:paraId="22189E30" w14:textId="77777777" w:rsidR="002D5FB7" w:rsidRPr="00AD459A" w:rsidRDefault="002D5FB7" w:rsidP="002D5FB7">
      <w:pPr>
        <w:pStyle w:val="isselectedend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lastRenderedPageBreak/>
        <w:t>Norek:</w:t>
      </w:r>
      <w:r w:rsidRPr="00AD459A">
        <w:rPr>
          <w:rFonts w:ascii="Calibri" w:hAnsi="Calibri" w:cs="Calibri"/>
          <w:sz w:val="22"/>
          <w:szCs w:val="22"/>
        </w:rPr>
        <w:t xml:space="preserve"> Nigdy nie byliśmy tak blisko rozstania, żeby planować taki scenariusz. Wiadomo, czasem żartowaliśmy o tym podczas kłótni.</w:t>
      </w:r>
    </w:p>
    <w:p w14:paraId="25794F1C" w14:textId="77777777" w:rsidR="002D5FB7" w:rsidRPr="00AD459A" w:rsidRDefault="002D5FB7" w:rsidP="002D5FB7">
      <w:pPr>
        <w:pStyle w:val="isselectedend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Marlena Sójka:</w:t>
      </w:r>
      <w:r w:rsidRPr="00AD459A">
        <w:rPr>
          <w:rFonts w:ascii="Calibri" w:hAnsi="Calibri" w:cs="Calibri"/>
          <w:sz w:val="22"/>
          <w:szCs w:val="22"/>
        </w:rPr>
        <w:t xml:space="preserve"> Mamy też własne projekty i osobne profile, więc nie funkcjonujemy wyłącznie jako duet.</w:t>
      </w:r>
    </w:p>
    <w:p w14:paraId="39DCBD70" w14:textId="77777777" w:rsidR="002D5FB7" w:rsidRPr="00AD459A" w:rsidRDefault="002D5FB7" w:rsidP="002D5FB7">
      <w:pPr>
        <w:pStyle w:val="isselectedend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Norek:</w:t>
      </w:r>
      <w:r w:rsidRPr="00AD459A">
        <w:rPr>
          <w:rFonts w:ascii="Calibri" w:hAnsi="Calibri" w:cs="Calibri"/>
          <w:sz w:val="22"/>
          <w:szCs w:val="22"/>
        </w:rPr>
        <w:t xml:space="preserve"> Na pewno wpłynęłoby to na wspólne kanały, ale nigdy nie był to temat, który realnie rozważaliśmy.</w:t>
      </w:r>
    </w:p>
    <w:p w14:paraId="645C4A7A" w14:textId="77777777" w:rsidR="002D5FB7" w:rsidRPr="00AD459A" w:rsidRDefault="002D5FB7" w:rsidP="002D5FB7">
      <w:pPr>
        <w:pStyle w:val="isselectedend"/>
        <w:rPr>
          <w:rFonts w:ascii="Calibri" w:hAnsi="Calibri" w:cs="Calibri"/>
          <w:sz w:val="22"/>
          <w:szCs w:val="22"/>
        </w:rPr>
      </w:pPr>
      <w:r w:rsidRPr="00AD459A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AD459A">
        <w:rPr>
          <w:rFonts w:ascii="Calibri" w:hAnsi="Calibri" w:cs="Calibri"/>
          <w:sz w:val="22"/>
          <w:szCs w:val="22"/>
        </w:rPr>
        <w:t xml:space="preserve"> Teraz budujecie razem dom. To wasz największy wspólny projekt?</w:t>
      </w:r>
    </w:p>
    <w:p w14:paraId="43A20D87" w14:textId="77777777" w:rsidR="002D5FB7" w:rsidRPr="00AD459A" w:rsidRDefault="002D5FB7" w:rsidP="002D5FB7">
      <w:pPr>
        <w:pStyle w:val="isselectedend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Marlena Sójka:</w:t>
      </w:r>
      <w:r w:rsidRPr="00AD459A">
        <w:rPr>
          <w:rFonts w:ascii="Calibri" w:hAnsi="Calibri" w:cs="Calibri"/>
          <w:sz w:val="22"/>
          <w:szCs w:val="22"/>
        </w:rPr>
        <w:t xml:space="preserve"> Zdecydowanie. Ja zajmuję się wyborem materiałów i wyposażenia, Kuba koordynuje wykonawców i kwestie techniczne.</w:t>
      </w:r>
    </w:p>
    <w:p w14:paraId="3AEDBA67" w14:textId="77777777" w:rsidR="002D5FB7" w:rsidRPr="00AD459A" w:rsidRDefault="002D5FB7" w:rsidP="002D5FB7">
      <w:pPr>
        <w:pStyle w:val="isselectedend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Norek:</w:t>
      </w:r>
      <w:r w:rsidRPr="00AD459A">
        <w:rPr>
          <w:rFonts w:ascii="Calibri" w:hAnsi="Calibri" w:cs="Calibri"/>
          <w:sz w:val="22"/>
          <w:szCs w:val="22"/>
        </w:rPr>
        <w:t xml:space="preserve"> Dzielimy się obowiązkami. Każde z nas ma swoją działkę, ale wszystkie decyzje podejmujemy wspólnie.</w:t>
      </w:r>
    </w:p>
    <w:p w14:paraId="4D14CA66" w14:textId="77777777" w:rsidR="002D5FB7" w:rsidRPr="00AD459A" w:rsidRDefault="002D5FB7" w:rsidP="002D5FB7">
      <w:pPr>
        <w:pStyle w:val="isselectedend"/>
        <w:rPr>
          <w:rFonts w:ascii="Calibri" w:hAnsi="Calibri" w:cs="Calibri"/>
          <w:sz w:val="22"/>
          <w:szCs w:val="22"/>
        </w:rPr>
      </w:pPr>
      <w:r w:rsidRPr="00AD459A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AD459A">
        <w:rPr>
          <w:rFonts w:ascii="Calibri" w:hAnsi="Calibri" w:cs="Calibri"/>
          <w:sz w:val="22"/>
          <w:szCs w:val="22"/>
        </w:rPr>
        <w:t xml:space="preserve"> A co z zaręczynami? To pytanie wraca do was regularnie.</w:t>
      </w:r>
    </w:p>
    <w:p w14:paraId="31A581BF" w14:textId="77777777" w:rsidR="002D5FB7" w:rsidRPr="00AD459A" w:rsidRDefault="002D5FB7" w:rsidP="002D5FB7">
      <w:pPr>
        <w:pStyle w:val="isselectedend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Marlena Sójka:</w:t>
      </w:r>
      <w:r w:rsidRPr="00AD459A">
        <w:rPr>
          <w:rFonts w:ascii="Calibri" w:hAnsi="Calibri" w:cs="Calibri"/>
          <w:sz w:val="22"/>
          <w:szCs w:val="22"/>
        </w:rPr>
        <w:t xml:space="preserve"> Tak, słyszymy je od lat.</w:t>
      </w:r>
    </w:p>
    <w:p w14:paraId="356F5C4C" w14:textId="77777777" w:rsidR="002D5FB7" w:rsidRPr="00AD459A" w:rsidRDefault="002D5FB7" w:rsidP="002D5FB7">
      <w:pPr>
        <w:pStyle w:val="isselectedend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Norek:</w:t>
      </w:r>
      <w:r w:rsidRPr="00AD459A">
        <w:rPr>
          <w:rFonts w:ascii="Calibri" w:hAnsi="Calibri" w:cs="Calibri"/>
          <w:sz w:val="22"/>
          <w:szCs w:val="22"/>
        </w:rPr>
        <w:t xml:space="preserve"> Sami trochę podsycaliśmy ten temat w </w:t>
      </w:r>
      <w:proofErr w:type="spellStart"/>
      <w:r w:rsidRPr="00AD459A">
        <w:rPr>
          <w:rFonts w:ascii="Calibri" w:hAnsi="Calibri" w:cs="Calibri"/>
          <w:sz w:val="22"/>
          <w:szCs w:val="22"/>
        </w:rPr>
        <w:t>internecie</w:t>
      </w:r>
      <w:proofErr w:type="spellEnd"/>
      <w:r w:rsidRPr="00AD459A">
        <w:rPr>
          <w:rFonts w:ascii="Calibri" w:hAnsi="Calibri" w:cs="Calibri"/>
          <w:sz w:val="22"/>
          <w:szCs w:val="22"/>
        </w:rPr>
        <w:t>, więc dziś zbieramy tego konsekwencje.</w:t>
      </w:r>
    </w:p>
    <w:p w14:paraId="0C349645" w14:textId="77777777" w:rsidR="002D5FB7" w:rsidRPr="00AD459A" w:rsidRDefault="002D5FB7" w:rsidP="002D5FB7">
      <w:pPr>
        <w:pStyle w:val="isselectedend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Marlena Sójka:</w:t>
      </w:r>
      <w:r w:rsidRPr="00AD459A">
        <w:rPr>
          <w:rFonts w:ascii="Calibri" w:hAnsi="Calibri" w:cs="Calibri"/>
          <w:sz w:val="22"/>
          <w:szCs w:val="22"/>
        </w:rPr>
        <w:t xml:space="preserve"> Jesteśmy razem od jedenastu lat, ale zaczynaliśmy bardzo młodo. Nie czujemy potrzeby realizowania wszystkiego według jednego schematu.</w:t>
      </w:r>
    </w:p>
    <w:p w14:paraId="5875938E" w14:textId="77777777" w:rsidR="002D5FB7" w:rsidRPr="00AD459A" w:rsidRDefault="002D5FB7" w:rsidP="002D5FB7">
      <w:pPr>
        <w:pStyle w:val="isselectedend"/>
        <w:rPr>
          <w:rFonts w:ascii="Calibri" w:hAnsi="Calibri" w:cs="Calibri"/>
          <w:sz w:val="22"/>
          <w:szCs w:val="22"/>
        </w:rPr>
      </w:pPr>
      <w:r w:rsidRPr="00AD459A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AD459A">
        <w:rPr>
          <w:rFonts w:ascii="Calibri" w:hAnsi="Calibri" w:cs="Calibri"/>
          <w:sz w:val="22"/>
          <w:szCs w:val="22"/>
        </w:rPr>
        <w:t xml:space="preserve"> A dzieci?</w:t>
      </w:r>
    </w:p>
    <w:p w14:paraId="31AA9B29" w14:textId="77777777" w:rsidR="002D5FB7" w:rsidRPr="00AD459A" w:rsidRDefault="002D5FB7" w:rsidP="002D5FB7">
      <w:pPr>
        <w:pStyle w:val="isselectedend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Norek:</w:t>
      </w:r>
      <w:r w:rsidRPr="00AD459A">
        <w:rPr>
          <w:rFonts w:ascii="Calibri" w:hAnsi="Calibri" w:cs="Calibri"/>
          <w:sz w:val="22"/>
          <w:szCs w:val="22"/>
        </w:rPr>
        <w:t xml:space="preserve"> W przyszłości tak, ale na pewno nie w najbliższym czasie.</w:t>
      </w:r>
    </w:p>
    <w:p w14:paraId="790F2EEF" w14:textId="77777777" w:rsidR="002D5FB7" w:rsidRPr="00AD459A" w:rsidRDefault="002D5FB7" w:rsidP="002D5FB7">
      <w:pPr>
        <w:pStyle w:val="isselectedend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Marlena Sójka:</w:t>
      </w:r>
      <w:r w:rsidRPr="00AD459A">
        <w:rPr>
          <w:rFonts w:ascii="Calibri" w:hAnsi="Calibri" w:cs="Calibri"/>
          <w:sz w:val="22"/>
          <w:szCs w:val="22"/>
        </w:rPr>
        <w:t xml:space="preserve"> Chociaż Kuba coraz częściej testuje imiona dla dzieci w codziennych rozmowach.</w:t>
      </w:r>
    </w:p>
    <w:p w14:paraId="56888C1F" w14:textId="77777777" w:rsidR="002D5FB7" w:rsidRPr="00AD459A" w:rsidRDefault="002D5FB7" w:rsidP="002D5FB7">
      <w:pPr>
        <w:pStyle w:val="isselectedend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Norek:</w:t>
      </w:r>
      <w:r w:rsidRPr="00AD459A">
        <w:rPr>
          <w:rFonts w:ascii="Calibri" w:hAnsi="Calibri" w:cs="Calibri"/>
          <w:sz w:val="22"/>
          <w:szCs w:val="22"/>
        </w:rPr>
        <w:t xml:space="preserve"> To prawda, ale na razie skupiamy się na domu i obecnym etapie życia.</w:t>
      </w:r>
    </w:p>
    <w:p w14:paraId="4F74607F" w14:textId="77777777" w:rsidR="002D5FB7" w:rsidRPr="00AD459A" w:rsidRDefault="002D5FB7" w:rsidP="002D5FB7">
      <w:pPr>
        <w:pStyle w:val="isselectedend"/>
        <w:rPr>
          <w:rFonts w:ascii="Calibri" w:hAnsi="Calibri" w:cs="Calibri"/>
          <w:sz w:val="22"/>
          <w:szCs w:val="22"/>
        </w:rPr>
      </w:pPr>
      <w:r w:rsidRPr="00AD459A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AD459A">
        <w:rPr>
          <w:rFonts w:ascii="Calibri" w:hAnsi="Calibri" w:cs="Calibri"/>
          <w:sz w:val="22"/>
          <w:szCs w:val="22"/>
        </w:rPr>
        <w:t xml:space="preserve"> Pokazywalibyście dzieci w </w:t>
      </w:r>
      <w:proofErr w:type="spellStart"/>
      <w:r w:rsidRPr="00AD459A">
        <w:rPr>
          <w:rFonts w:ascii="Calibri" w:hAnsi="Calibri" w:cs="Calibri"/>
          <w:sz w:val="22"/>
          <w:szCs w:val="22"/>
        </w:rPr>
        <w:t>internecie</w:t>
      </w:r>
      <w:proofErr w:type="spellEnd"/>
      <w:r w:rsidRPr="00AD459A">
        <w:rPr>
          <w:rFonts w:ascii="Calibri" w:hAnsi="Calibri" w:cs="Calibri"/>
          <w:sz w:val="22"/>
          <w:szCs w:val="22"/>
        </w:rPr>
        <w:t>?</w:t>
      </w:r>
    </w:p>
    <w:p w14:paraId="3EA6BCCE" w14:textId="77777777" w:rsidR="002D5FB7" w:rsidRPr="00AD459A" w:rsidRDefault="002D5FB7" w:rsidP="002D5FB7">
      <w:pPr>
        <w:pStyle w:val="isselectedend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Marlena Sójka:</w:t>
      </w:r>
      <w:r w:rsidRPr="00AD459A">
        <w:rPr>
          <w:rFonts w:ascii="Calibri" w:hAnsi="Calibri" w:cs="Calibri"/>
          <w:sz w:val="22"/>
          <w:szCs w:val="22"/>
        </w:rPr>
        <w:t xml:space="preserve"> Dziś powiedziałabym, że raczej nie ma takiej potrzeby.</w:t>
      </w:r>
    </w:p>
    <w:p w14:paraId="1DA60E6B" w14:textId="77777777" w:rsidR="002D5FB7" w:rsidRPr="00AD459A" w:rsidRDefault="002D5FB7" w:rsidP="002D5FB7">
      <w:pPr>
        <w:pStyle w:val="NormalnyWeb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Norek:</w:t>
      </w:r>
      <w:r w:rsidRPr="00AD459A">
        <w:rPr>
          <w:rFonts w:ascii="Calibri" w:hAnsi="Calibri" w:cs="Calibri"/>
          <w:sz w:val="22"/>
          <w:szCs w:val="22"/>
        </w:rPr>
        <w:t xml:space="preserve"> Nigdy nie mów nigdy, ale nie mamy jeszcze wypracowanego konkretnego stanowiska. To decyzja, którą podejmuje się dopiero wtedy, gdy przychodzi odpowiedni moment.</w:t>
      </w:r>
    </w:p>
    <w:p w14:paraId="2EC28C4F" w14:textId="77777777" w:rsidR="009F3281" w:rsidRPr="00AD459A" w:rsidRDefault="009F3281" w:rsidP="009F3281">
      <w:pPr>
        <w:pStyle w:val="isselectedend"/>
        <w:rPr>
          <w:rFonts w:ascii="Calibri" w:hAnsi="Calibri" w:cs="Calibri"/>
          <w:sz w:val="22"/>
          <w:szCs w:val="22"/>
        </w:rPr>
      </w:pPr>
      <w:r w:rsidRPr="00AD459A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AD459A">
        <w:rPr>
          <w:rFonts w:ascii="Calibri" w:hAnsi="Calibri" w:cs="Calibri"/>
          <w:sz w:val="22"/>
          <w:szCs w:val="22"/>
        </w:rPr>
        <w:t xml:space="preserve"> Udział w „Tańcu z Gwiazdami”?</w:t>
      </w:r>
    </w:p>
    <w:p w14:paraId="788D8B56" w14:textId="77777777" w:rsidR="009F3281" w:rsidRPr="00AD459A" w:rsidRDefault="009F3281" w:rsidP="009F3281">
      <w:pPr>
        <w:pStyle w:val="isselectedend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Marlena Sójka:</w:t>
      </w:r>
      <w:r w:rsidRPr="00AD459A">
        <w:rPr>
          <w:rFonts w:ascii="Calibri" w:hAnsi="Calibri" w:cs="Calibri"/>
          <w:sz w:val="22"/>
          <w:szCs w:val="22"/>
        </w:rPr>
        <w:t xml:space="preserve"> Kiedyś mówiłam, że gdyby pojawiła się propozycja, pewnie bym ją rozważyła.</w:t>
      </w:r>
    </w:p>
    <w:p w14:paraId="69275DDF" w14:textId="77777777" w:rsidR="009F3281" w:rsidRPr="00AD459A" w:rsidRDefault="009F3281" w:rsidP="009F3281">
      <w:pPr>
        <w:pStyle w:val="isselectedend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Norek:</w:t>
      </w:r>
      <w:r w:rsidRPr="00AD459A">
        <w:rPr>
          <w:rFonts w:ascii="Calibri" w:hAnsi="Calibri" w:cs="Calibri"/>
          <w:sz w:val="22"/>
          <w:szCs w:val="22"/>
        </w:rPr>
        <w:t xml:space="preserve"> Ja bardziej widziałbym nas w programie przygodowym, na przykład w „Azja Express”. Chociaż niedawno odkopałem maila z pytaniem o udział w „Tańcu z Gwiazdami”. Zupełnie o nim zapomniałem.</w:t>
      </w:r>
    </w:p>
    <w:p w14:paraId="26492920" w14:textId="77777777" w:rsidR="009F3281" w:rsidRPr="00AD459A" w:rsidRDefault="009F3281" w:rsidP="009F3281">
      <w:pPr>
        <w:pStyle w:val="isselectedend"/>
        <w:rPr>
          <w:rFonts w:ascii="Calibri" w:hAnsi="Calibri" w:cs="Calibri"/>
          <w:sz w:val="22"/>
          <w:szCs w:val="22"/>
        </w:rPr>
      </w:pPr>
      <w:r w:rsidRPr="00AD459A">
        <w:rPr>
          <w:rStyle w:val="Pogrubienie"/>
          <w:rFonts w:ascii="Calibri" w:hAnsi="Calibri" w:cs="Calibri"/>
          <w:sz w:val="22"/>
          <w:szCs w:val="22"/>
        </w:rPr>
        <w:lastRenderedPageBreak/>
        <w:t>Prowadzące:</w:t>
      </w:r>
      <w:r w:rsidRPr="00AD459A">
        <w:rPr>
          <w:rFonts w:ascii="Calibri" w:hAnsi="Calibri" w:cs="Calibri"/>
          <w:sz w:val="22"/>
          <w:szCs w:val="22"/>
        </w:rPr>
        <w:t xml:space="preserve"> Terapia dla par?</w:t>
      </w:r>
    </w:p>
    <w:p w14:paraId="5FBB86CA" w14:textId="77777777" w:rsidR="009F3281" w:rsidRPr="00AD459A" w:rsidRDefault="009F3281" w:rsidP="009F3281">
      <w:pPr>
        <w:pStyle w:val="isselectedend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Marlena Sójka:</w:t>
      </w:r>
      <w:r w:rsidRPr="00AD459A">
        <w:rPr>
          <w:rFonts w:ascii="Calibri" w:hAnsi="Calibri" w:cs="Calibri"/>
          <w:sz w:val="22"/>
          <w:szCs w:val="22"/>
        </w:rPr>
        <w:t xml:space="preserve"> Byliśmy kilka razy i bardzo dobrze to wspominam. Taka bezstronna osoba potrafi spojrzeć na relację z innej perspektywy.</w:t>
      </w:r>
    </w:p>
    <w:p w14:paraId="382EEF3D" w14:textId="77777777" w:rsidR="009F3281" w:rsidRPr="00AD459A" w:rsidRDefault="009F3281" w:rsidP="009F3281">
      <w:pPr>
        <w:pStyle w:val="isselectedend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Norek:</w:t>
      </w:r>
      <w:r w:rsidRPr="00AD459A">
        <w:rPr>
          <w:rFonts w:ascii="Calibri" w:hAnsi="Calibri" w:cs="Calibri"/>
          <w:sz w:val="22"/>
          <w:szCs w:val="22"/>
        </w:rPr>
        <w:t xml:space="preserve"> To było wartościowe doświadczenie, szczególnie w tak długim związku.</w:t>
      </w:r>
    </w:p>
    <w:p w14:paraId="7B9CDAA9" w14:textId="77777777" w:rsidR="009F3281" w:rsidRPr="00AD459A" w:rsidRDefault="009F3281" w:rsidP="009F3281">
      <w:pPr>
        <w:pStyle w:val="isselectedend"/>
        <w:rPr>
          <w:rFonts w:ascii="Calibri" w:hAnsi="Calibri" w:cs="Calibri"/>
          <w:sz w:val="22"/>
          <w:szCs w:val="22"/>
        </w:rPr>
      </w:pPr>
      <w:r w:rsidRPr="00AD459A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AD459A">
        <w:rPr>
          <w:rFonts w:ascii="Calibri" w:hAnsi="Calibri" w:cs="Calibri"/>
          <w:sz w:val="22"/>
          <w:szCs w:val="22"/>
        </w:rPr>
        <w:t xml:space="preserve"> Wspólny tatuaż?</w:t>
      </w:r>
    </w:p>
    <w:p w14:paraId="4B7D8DFD" w14:textId="77777777" w:rsidR="009F3281" w:rsidRPr="00AD459A" w:rsidRDefault="009F3281" w:rsidP="009F3281">
      <w:pPr>
        <w:pStyle w:val="isselectedend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Marlena Sójka:</w:t>
      </w:r>
      <w:r w:rsidRPr="00AD459A">
        <w:rPr>
          <w:rFonts w:ascii="Calibri" w:hAnsi="Calibri" w:cs="Calibri"/>
          <w:sz w:val="22"/>
          <w:szCs w:val="22"/>
        </w:rPr>
        <w:t xml:space="preserve"> Kiedyś bardzo chciałam. Może coś małego i symbolicznego.</w:t>
      </w:r>
    </w:p>
    <w:p w14:paraId="2ABD01D9" w14:textId="77777777" w:rsidR="009F3281" w:rsidRPr="00AD459A" w:rsidRDefault="009F3281" w:rsidP="009F3281">
      <w:pPr>
        <w:pStyle w:val="isselectedend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Norek:</w:t>
      </w:r>
      <w:r w:rsidRPr="00AD459A">
        <w:rPr>
          <w:rFonts w:ascii="Calibri" w:hAnsi="Calibri" w:cs="Calibri"/>
          <w:sz w:val="22"/>
          <w:szCs w:val="22"/>
        </w:rPr>
        <w:t xml:space="preserve"> Rozmawialiśmy o tym, ale temat nigdy nie wyszedł poza plany. Dziś bardziej skłaniałbym się ku bardzo subtelnemu wzorowi.</w:t>
      </w:r>
    </w:p>
    <w:p w14:paraId="2FFC9AA1" w14:textId="77777777" w:rsidR="009F3281" w:rsidRPr="00AD459A" w:rsidRDefault="009F3281" w:rsidP="009F3281">
      <w:pPr>
        <w:pStyle w:val="isselectedend"/>
        <w:rPr>
          <w:rFonts w:ascii="Calibri" w:hAnsi="Calibri" w:cs="Calibri"/>
          <w:sz w:val="22"/>
          <w:szCs w:val="22"/>
        </w:rPr>
      </w:pPr>
      <w:r w:rsidRPr="00AD459A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AD459A">
        <w:rPr>
          <w:rFonts w:ascii="Calibri" w:hAnsi="Calibri" w:cs="Calibri"/>
          <w:sz w:val="22"/>
          <w:szCs w:val="22"/>
        </w:rPr>
        <w:t xml:space="preserve"> Była współpraca, której odrzucenia żałujecie?</w:t>
      </w:r>
    </w:p>
    <w:p w14:paraId="08C4E031" w14:textId="77777777" w:rsidR="009F3281" w:rsidRPr="00AD459A" w:rsidRDefault="009F3281" w:rsidP="009F3281">
      <w:pPr>
        <w:pStyle w:val="isselectedend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Marlena Sójka:</w:t>
      </w:r>
      <w:r w:rsidRPr="00AD459A">
        <w:rPr>
          <w:rFonts w:ascii="Calibri" w:hAnsi="Calibri" w:cs="Calibri"/>
          <w:sz w:val="22"/>
          <w:szCs w:val="22"/>
        </w:rPr>
        <w:t xml:space="preserve"> Nie, raczej odwrotnie. Odrzucaliśmy propozycje, które nie pasowały do nas i nigdy tego nie żałowaliśmy.</w:t>
      </w:r>
    </w:p>
    <w:p w14:paraId="03D97924" w14:textId="77777777" w:rsidR="009F3281" w:rsidRPr="00AD459A" w:rsidRDefault="009F3281" w:rsidP="009F3281">
      <w:pPr>
        <w:pStyle w:val="isselectedend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Norek:</w:t>
      </w:r>
      <w:r w:rsidRPr="00AD459A">
        <w:rPr>
          <w:rFonts w:ascii="Calibri" w:hAnsi="Calibri" w:cs="Calibri"/>
          <w:sz w:val="22"/>
          <w:szCs w:val="22"/>
        </w:rPr>
        <w:t xml:space="preserve"> Zawsze staraliśmy się wybierać projekty zgodne z naszymi wartościami i odbiorcami.</w:t>
      </w:r>
    </w:p>
    <w:p w14:paraId="49091C8A" w14:textId="77777777" w:rsidR="009F3281" w:rsidRPr="00AD459A" w:rsidRDefault="009F3281" w:rsidP="009F3281">
      <w:pPr>
        <w:pStyle w:val="isselectedend"/>
        <w:rPr>
          <w:rFonts w:ascii="Calibri" w:hAnsi="Calibri" w:cs="Calibri"/>
          <w:sz w:val="22"/>
          <w:szCs w:val="22"/>
        </w:rPr>
      </w:pPr>
      <w:r w:rsidRPr="00AD459A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AD459A">
        <w:rPr>
          <w:rFonts w:ascii="Calibri" w:hAnsi="Calibri" w:cs="Calibri"/>
          <w:sz w:val="22"/>
          <w:szCs w:val="22"/>
        </w:rPr>
        <w:t xml:space="preserve"> A z której współpracy jesteście najbardziej dumni?</w:t>
      </w:r>
    </w:p>
    <w:p w14:paraId="7D98B864" w14:textId="77777777" w:rsidR="009F3281" w:rsidRPr="00AD459A" w:rsidRDefault="009F3281" w:rsidP="009F3281">
      <w:pPr>
        <w:pStyle w:val="isselectedend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Marlena Sójka:</w:t>
      </w:r>
      <w:r w:rsidRPr="00AD459A">
        <w:rPr>
          <w:rFonts w:ascii="Calibri" w:hAnsi="Calibri" w:cs="Calibri"/>
          <w:sz w:val="22"/>
          <w:szCs w:val="22"/>
        </w:rPr>
        <w:t xml:space="preserve"> Dla mnie przełomem była kolekcja kosmetyków stworzona z </w:t>
      </w:r>
      <w:proofErr w:type="spellStart"/>
      <w:r w:rsidRPr="00AD459A">
        <w:rPr>
          <w:rFonts w:ascii="Calibri" w:hAnsi="Calibri" w:cs="Calibri"/>
          <w:sz w:val="22"/>
          <w:szCs w:val="22"/>
        </w:rPr>
        <w:t>Revolution</w:t>
      </w:r>
      <w:proofErr w:type="spellEnd"/>
      <w:r w:rsidRPr="00AD459A">
        <w:rPr>
          <w:rFonts w:ascii="Calibri" w:hAnsi="Calibri" w:cs="Calibri"/>
          <w:sz w:val="22"/>
          <w:szCs w:val="22"/>
        </w:rPr>
        <w:t>. To był projekt od początku do końca tworzony przeze mnie.</w:t>
      </w:r>
    </w:p>
    <w:p w14:paraId="66E6C17F" w14:textId="77777777" w:rsidR="009F3281" w:rsidRPr="00AD459A" w:rsidRDefault="009F3281" w:rsidP="009F3281">
      <w:pPr>
        <w:pStyle w:val="isselectedend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Norek:</w:t>
      </w:r>
      <w:r w:rsidRPr="00AD459A">
        <w:rPr>
          <w:rFonts w:ascii="Calibri" w:hAnsi="Calibri" w:cs="Calibri"/>
          <w:sz w:val="22"/>
          <w:szCs w:val="22"/>
        </w:rPr>
        <w:t xml:space="preserve"> Ja wskazałbym wieloletnią współpracę z Samsungiem. To ogromna marka i partnerstwo, które trwa już od lat.</w:t>
      </w:r>
    </w:p>
    <w:p w14:paraId="3D9A1801" w14:textId="77777777" w:rsidR="009F3281" w:rsidRPr="00AD459A" w:rsidRDefault="009F3281" w:rsidP="009F3281">
      <w:pPr>
        <w:pStyle w:val="isselectedend"/>
        <w:rPr>
          <w:rFonts w:ascii="Calibri" w:hAnsi="Calibri" w:cs="Calibri"/>
          <w:sz w:val="22"/>
          <w:szCs w:val="22"/>
        </w:rPr>
      </w:pPr>
      <w:r w:rsidRPr="00AD459A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AD459A">
        <w:rPr>
          <w:rFonts w:ascii="Calibri" w:hAnsi="Calibri" w:cs="Calibri"/>
          <w:sz w:val="22"/>
          <w:szCs w:val="22"/>
        </w:rPr>
        <w:t xml:space="preserve"> Dostawaliście propozycje reklam produktów dla dorosłych?</w:t>
      </w:r>
    </w:p>
    <w:p w14:paraId="5B97A34C" w14:textId="77777777" w:rsidR="009F3281" w:rsidRPr="00AD459A" w:rsidRDefault="009F3281" w:rsidP="009F3281">
      <w:pPr>
        <w:pStyle w:val="isselectedend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Marlena Sójka:</w:t>
      </w:r>
      <w:r w:rsidRPr="00AD459A">
        <w:rPr>
          <w:rFonts w:ascii="Calibri" w:hAnsi="Calibri" w:cs="Calibri"/>
          <w:sz w:val="22"/>
          <w:szCs w:val="22"/>
        </w:rPr>
        <w:t xml:space="preserve"> Tak, ale nigdy nie czuliśmy, że to pasuje do naszego </w:t>
      </w:r>
      <w:proofErr w:type="spellStart"/>
      <w:r w:rsidRPr="00AD459A">
        <w:rPr>
          <w:rFonts w:ascii="Calibri" w:hAnsi="Calibri" w:cs="Calibri"/>
          <w:sz w:val="22"/>
          <w:szCs w:val="22"/>
        </w:rPr>
        <w:t>kontentu</w:t>
      </w:r>
      <w:proofErr w:type="spellEnd"/>
      <w:r w:rsidRPr="00AD459A">
        <w:rPr>
          <w:rFonts w:ascii="Calibri" w:hAnsi="Calibri" w:cs="Calibri"/>
          <w:sz w:val="22"/>
          <w:szCs w:val="22"/>
        </w:rPr>
        <w:t>.</w:t>
      </w:r>
    </w:p>
    <w:p w14:paraId="636078A4" w14:textId="77777777" w:rsidR="009F3281" w:rsidRPr="00AD459A" w:rsidRDefault="009F3281" w:rsidP="009F3281">
      <w:pPr>
        <w:pStyle w:val="isselectedend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Norek:</w:t>
      </w:r>
      <w:r w:rsidRPr="00AD459A">
        <w:rPr>
          <w:rFonts w:ascii="Calibri" w:hAnsi="Calibri" w:cs="Calibri"/>
          <w:sz w:val="22"/>
          <w:szCs w:val="22"/>
        </w:rPr>
        <w:t xml:space="preserve"> Nasza widownia była przez lata bardzo młoda, dlatego nie chcieliśmy wchodzić w takie tematy.</w:t>
      </w:r>
    </w:p>
    <w:p w14:paraId="07012A36" w14:textId="77777777" w:rsidR="009F3281" w:rsidRPr="00AD459A" w:rsidRDefault="009F3281" w:rsidP="009F3281">
      <w:pPr>
        <w:pStyle w:val="isselectedend"/>
        <w:rPr>
          <w:rFonts w:ascii="Calibri" w:hAnsi="Calibri" w:cs="Calibri"/>
          <w:sz w:val="22"/>
          <w:szCs w:val="22"/>
        </w:rPr>
      </w:pPr>
      <w:r w:rsidRPr="00AD459A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AD459A">
        <w:rPr>
          <w:rFonts w:ascii="Calibri" w:hAnsi="Calibri" w:cs="Calibri"/>
          <w:sz w:val="22"/>
          <w:szCs w:val="22"/>
        </w:rPr>
        <w:t xml:space="preserve"> Macie czasem momenty, w których zatrzymujecie się i doceniacie to, co osiągnęliście?</w:t>
      </w:r>
    </w:p>
    <w:p w14:paraId="52BD0C0B" w14:textId="77777777" w:rsidR="009F3281" w:rsidRPr="00AD459A" w:rsidRDefault="009F3281" w:rsidP="009F3281">
      <w:pPr>
        <w:pStyle w:val="isselectedend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Marlena Sójka:</w:t>
      </w:r>
      <w:r w:rsidRPr="00AD459A">
        <w:rPr>
          <w:rFonts w:ascii="Calibri" w:hAnsi="Calibri" w:cs="Calibri"/>
          <w:sz w:val="22"/>
          <w:szCs w:val="22"/>
        </w:rPr>
        <w:t xml:space="preserve"> Takie chwile się zdarzają. Miałam taki moment w Paryżu, kiedy uświadomiłam sobie, jak niezwykłe rzeczy mogliśmy przeżyć dzięki swojej pracy.</w:t>
      </w:r>
    </w:p>
    <w:p w14:paraId="3983E534" w14:textId="77777777" w:rsidR="009F3281" w:rsidRPr="00AD459A" w:rsidRDefault="009F3281" w:rsidP="009F3281">
      <w:pPr>
        <w:pStyle w:val="isselectedend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Norek:</w:t>
      </w:r>
      <w:r w:rsidRPr="00AD459A">
        <w:rPr>
          <w:rFonts w:ascii="Calibri" w:hAnsi="Calibri" w:cs="Calibri"/>
          <w:sz w:val="22"/>
          <w:szCs w:val="22"/>
        </w:rPr>
        <w:t xml:space="preserve"> Problem polega na tym, że wszystko dzieje się bardzo szybko. Dopiero z perspektywy czasu człowiek widzi, ile już zobaczył i osiągnął.</w:t>
      </w:r>
    </w:p>
    <w:p w14:paraId="13FCC240" w14:textId="77777777" w:rsidR="009F3281" w:rsidRPr="00AD459A" w:rsidRDefault="009F3281" w:rsidP="009F3281">
      <w:pPr>
        <w:pStyle w:val="isselectedend"/>
        <w:rPr>
          <w:rFonts w:ascii="Calibri" w:hAnsi="Calibri" w:cs="Calibri"/>
          <w:sz w:val="22"/>
          <w:szCs w:val="22"/>
        </w:rPr>
      </w:pPr>
      <w:r w:rsidRPr="00AD459A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AD459A">
        <w:rPr>
          <w:rFonts w:ascii="Calibri" w:hAnsi="Calibri" w:cs="Calibri"/>
          <w:sz w:val="22"/>
          <w:szCs w:val="22"/>
        </w:rPr>
        <w:t xml:space="preserve"> Kiedy przyjdzie taki moment pełnego zatrzymania?</w:t>
      </w:r>
    </w:p>
    <w:p w14:paraId="62B4DA3A" w14:textId="77777777" w:rsidR="009F3281" w:rsidRPr="00AD459A" w:rsidRDefault="009F3281" w:rsidP="009F3281">
      <w:pPr>
        <w:pStyle w:val="isselectedend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lastRenderedPageBreak/>
        <w:t>Norek:</w:t>
      </w:r>
      <w:r w:rsidRPr="00AD459A">
        <w:rPr>
          <w:rFonts w:ascii="Calibri" w:hAnsi="Calibri" w:cs="Calibri"/>
          <w:sz w:val="22"/>
          <w:szCs w:val="22"/>
        </w:rPr>
        <w:t xml:space="preserve"> Może wtedy, gdy założymy rodzinę i będziemy mogli bardziej skupić się na życiu prywatnym niż na ciągłym pędzie za kolejnymi projektami.</w:t>
      </w:r>
    </w:p>
    <w:p w14:paraId="4F24E020" w14:textId="77777777" w:rsidR="009F3281" w:rsidRPr="00AD459A" w:rsidRDefault="009F3281" w:rsidP="009F3281">
      <w:pPr>
        <w:pStyle w:val="isselectedend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Marlena Sójka:</w:t>
      </w:r>
      <w:r w:rsidRPr="00AD459A">
        <w:rPr>
          <w:rFonts w:ascii="Calibri" w:hAnsi="Calibri" w:cs="Calibri"/>
          <w:sz w:val="22"/>
          <w:szCs w:val="22"/>
        </w:rPr>
        <w:t xml:space="preserve"> Chodzi o taki spokój, nie tylko finansowy, ale też psychiczny.</w:t>
      </w:r>
    </w:p>
    <w:p w14:paraId="54B70B88" w14:textId="77777777" w:rsidR="009F3281" w:rsidRPr="00AD459A" w:rsidRDefault="009F3281" w:rsidP="009F3281">
      <w:pPr>
        <w:pStyle w:val="isselectedend"/>
        <w:rPr>
          <w:rFonts w:ascii="Calibri" w:hAnsi="Calibri" w:cs="Calibri"/>
          <w:sz w:val="22"/>
          <w:szCs w:val="22"/>
        </w:rPr>
      </w:pPr>
      <w:r w:rsidRPr="00AD459A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AD459A">
        <w:rPr>
          <w:rFonts w:ascii="Calibri" w:hAnsi="Calibri" w:cs="Calibri"/>
          <w:sz w:val="22"/>
          <w:szCs w:val="22"/>
        </w:rPr>
        <w:t xml:space="preserve"> Wasi rodzice nie są już razem. Czy wpływa to na sposób, w jaki patrzycie na własny związek?</w:t>
      </w:r>
    </w:p>
    <w:p w14:paraId="0D424D6E" w14:textId="77777777" w:rsidR="009F3281" w:rsidRPr="00AD459A" w:rsidRDefault="009F3281" w:rsidP="009F3281">
      <w:pPr>
        <w:pStyle w:val="isselectedend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Marlena Sójka:</w:t>
      </w:r>
      <w:r w:rsidRPr="00AD459A">
        <w:rPr>
          <w:rFonts w:ascii="Calibri" w:hAnsi="Calibri" w:cs="Calibri"/>
          <w:sz w:val="22"/>
          <w:szCs w:val="22"/>
        </w:rPr>
        <w:t xml:space="preserve"> To temat, który naturalnie daje do myślenia, ale nie budujemy relacji na strachu. Raczej staramy się wyciągać wnioski i dbać o siebie nawzajem.</w:t>
      </w:r>
    </w:p>
    <w:p w14:paraId="43A13374" w14:textId="77777777" w:rsidR="009F3281" w:rsidRPr="00AD459A" w:rsidRDefault="009F3281" w:rsidP="009F3281">
      <w:pPr>
        <w:pStyle w:val="NormalnyWeb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Norek:</w:t>
      </w:r>
      <w:r w:rsidRPr="00AD459A">
        <w:rPr>
          <w:rFonts w:ascii="Calibri" w:hAnsi="Calibri" w:cs="Calibri"/>
          <w:sz w:val="22"/>
          <w:szCs w:val="22"/>
        </w:rPr>
        <w:t xml:space="preserve"> Każda historia jest inna. My skupiamy się na tym, co możemy zrobić dziś, żeby nasz związek był dobry i trwały.</w:t>
      </w:r>
    </w:p>
    <w:p w14:paraId="257118C4" w14:textId="77777777" w:rsidR="00AD459A" w:rsidRPr="00AD459A" w:rsidRDefault="00AD459A" w:rsidP="00AD459A">
      <w:pPr>
        <w:pStyle w:val="isselectedend"/>
        <w:rPr>
          <w:rFonts w:ascii="Calibri" w:hAnsi="Calibri" w:cs="Calibri"/>
          <w:sz w:val="22"/>
          <w:szCs w:val="22"/>
        </w:rPr>
      </w:pPr>
      <w:r w:rsidRPr="00AD459A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AD459A">
        <w:rPr>
          <w:rFonts w:ascii="Calibri" w:hAnsi="Calibri" w:cs="Calibri"/>
          <w:sz w:val="22"/>
          <w:szCs w:val="22"/>
        </w:rPr>
        <w:t xml:space="preserve"> Czy doświadczenia z rozstania rodziców wpłynęły na wasze podejście do związku?</w:t>
      </w:r>
    </w:p>
    <w:p w14:paraId="7ECFDA69" w14:textId="77777777" w:rsidR="00AD459A" w:rsidRPr="00AD459A" w:rsidRDefault="00AD459A" w:rsidP="00AD459A">
      <w:pPr>
        <w:pStyle w:val="isselectedend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Marlena Sójka:</w:t>
      </w:r>
      <w:r w:rsidRPr="00AD459A">
        <w:rPr>
          <w:rFonts w:ascii="Calibri" w:hAnsi="Calibri" w:cs="Calibri"/>
          <w:sz w:val="22"/>
          <w:szCs w:val="22"/>
        </w:rPr>
        <w:t xml:space="preserve"> Wiele zależy od tego, jak rodzice przeprowadzą dziecko przez taką sytuację. Ja zawsze marzyłam o związku na całe życie i nadal wierzę, że warto budować jedną, trwałą relację.</w:t>
      </w:r>
    </w:p>
    <w:p w14:paraId="06FAEBBA" w14:textId="77777777" w:rsidR="00AD459A" w:rsidRPr="00AD459A" w:rsidRDefault="00AD459A" w:rsidP="00AD459A">
      <w:pPr>
        <w:pStyle w:val="isselectedend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Norek:</w:t>
      </w:r>
      <w:r w:rsidRPr="00AD459A">
        <w:rPr>
          <w:rFonts w:ascii="Calibri" w:hAnsi="Calibri" w:cs="Calibri"/>
          <w:sz w:val="22"/>
          <w:szCs w:val="22"/>
        </w:rPr>
        <w:t xml:space="preserve"> Dla mnie ważne było to, że z czasem relacje w mojej rodzinie się poukładały. Rodzice się rozstali, ale dziś mają dobre kontakty. Nigdy nie czułem jednak presji, żeby przez ich historię bardziej walczyć o własny związek. U nas wszystko rozwijało się naturalnie.</w:t>
      </w:r>
    </w:p>
    <w:p w14:paraId="63320287" w14:textId="77777777" w:rsidR="00AD459A" w:rsidRPr="00AD459A" w:rsidRDefault="00AD459A" w:rsidP="00AD459A">
      <w:pPr>
        <w:pStyle w:val="isselectedend"/>
        <w:rPr>
          <w:rFonts w:ascii="Calibri" w:hAnsi="Calibri" w:cs="Calibri"/>
          <w:sz w:val="22"/>
          <w:szCs w:val="22"/>
        </w:rPr>
      </w:pPr>
      <w:r w:rsidRPr="00AD459A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AD459A">
        <w:rPr>
          <w:rFonts w:ascii="Calibri" w:hAnsi="Calibri" w:cs="Calibri"/>
          <w:sz w:val="22"/>
          <w:szCs w:val="22"/>
        </w:rPr>
        <w:t xml:space="preserve"> Jak świętujecie rocznice?</w:t>
      </w:r>
    </w:p>
    <w:p w14:paraId="1097EB95" w14:textId="77777777" w:rsidR="00AD459A" w:rsidRPr="00AD459A" w:rsidRDefault="00AD459A" w:rsidP="00AD459A">
      <w:pPr>
        <w:pStyle w:val="isselectedend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Marlena Sójka:</w:t>
      </w:r>
      <w:r w:rsidRPr="00AD459A">
        <w:rPr>
          <w:rFonts w:ascii="Calibri" w:hAnsi="Calibri" w:cs="Calibri"/>
          <w:sz w:val="22"/>
          <w:szCs w:val="22"/>
        </w:rPr>
        <w:t xml:space="preserve"> Zawsze je celebrujemy. Mamy swoją datę, 27 </w:t>
      </w:r>
      <w:proofErr w:type="gramStart"/>
      <w:r w:rsidRPr="00AD459A">
        <w:rPr>
          <w:rFonts w:ascii="Calibri" w:hAnsi="Calibri" w:cs="Calibri"/>
          <w:sz w:val="22"/>
          <w:szCs w:val="22"/>
        </w:rPr>
        <w:t>listopada,</w:t>
      </w:r>
      <w:proofErr w:type="gramEnd"/>
      <w:r w:rsidRPr="00AD459A">
        <w:rPr>
          <w:rFonts w:ascii="Calibri" w:hAnsi="Calibri" w:cs="Calibri"/>
          <w:sz w:val="22"/>
          <w:szCs w:val="22"/>
        </w:rPr>
        <w:t xml:space="preserve"> i co roku staramy się zrobić coś wyjątkowego.</w:t>
      </w:r>
    </w:p>
    <w:p w14:paraId="2F35743E" w14:textId="77777777" w:rsidR="00AD459A" w:rsidRPr="00AD459A" w:rsidRDefault="00AD459A" w:rsidP="00AD459A">
      <w:pPr>
        <w:pStyle w:val="isselectedend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Norek:</w:t>
      </w:r>
      <w:r w:rsidRPr="00AD459A">
        <w:rPr>
          <w:rFonts w:ascii="Calibri" w:hAnsi="Calibri" w:cs="Calibri"/>
          <w:sz w:val="22"/>
          <w:szCs w:val="22"/>
        </w:rPr>
        <w:t xml:space="preserve"> Z biegiem lat te wyjazdy stawały się coraz bardziej wyjątkowe. Dziesiątą rocznicę spędziliśmy na Bali i to była jedna z naszych najpiękniejszych podróży.</w:t>
      </w:r>
    </w:p>
    <w:p w14:paraId="30B94272" w14:textId="77777777" w:rsidR="00AD459A" w:rsidRPr="00AD459A" w:rsidRDefault="00AD459A" w:rsidP="00AD459A">
      <w:pPr>
        <w:pStyle w:val="isselectedend"/>
        <w:rPr>
          <w:rFonts w:ascii="Calibri" w:hAnsi="Calibri" w:cs="Calibri"/>
          <w:sz w:val="22"/>
          <w:szCs w:val="22"/>
        </w:rPr>
      </w:pPr>
      <w:r w:rsidRPr="00AD459A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AD459A">
        <w:rPr>
          <w:rFonts w:ascii="Calibri" w:hAnsi="Calibri" w:cs="Calibri"/>
          <w:sz w:val="22"/>
          <w:szCs w:val="22"/>
        </w:rPr>
        <w:t xml:space="preserve"> A co z grami?</w:t>
      </w:r>
    </w:p>
    <w:p w14:paraId="4E36D3AC" w14:textId="77777777" w:rsidR="00AD459A" w:rsidRPr="00AD459A" w:rsidRDefault="00AD459A" w:rsidP="00AD459A">
      <w:pPr>
        <w:pStyle w:val="isselectedend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Marlena Sójka:</w:t>
      </w:r>
      <w:r w:rsidRPr="00AD459A">
        <w:rPr>
          <w:rFonts w:ascii="Calibri" w:hAnsi="Calibri" w:cs="Calibri"/>
          <w:sz w:val="22"/>
          <w:szCs w:val="22"/>
        </w:rPr>
        <w:t xml:space="preserve"> Mam do tego luz. Czasem tylko myślę, że Kuba mógłby zrobić coś bardziej produktywnego, ale wiem, że to jego sposób na odpoczynek.</w:t>
      </w:r>
    </w:p>
    <w:p w14:paraId="28635988" w14:textId="77777777" w:rsidR="00AD459A" w:rsidRPr="00AD459A" w:rsidRDefault="00AD459A" w:rsidP="00AD459A">
      <w:pPr>
        <w:pStyle w:val="isselectedend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Norek:</w:t>
      </w:r>
      <w:r w:rsidRPr="00AD459A">
        <w:rPr>
          <w:rFonts w:ascii="Calibri" w:hAnsi="Calibri" w:cs="Calibri"/>
          <w:sz w:val="22"/>
          <w:szCs w:val="22"/>
        </w:rPr>
        <w:t xml:space="preserve"> Dla mnie gry są jak książka czy film dla innych. To moja pasja i forma relaksu.</w:t>
      </w:r>
    </w:p>
    <w:p w14:paraId="066E8D67" w14:textId="77777777" w:rsidR="00AD459A" w:rsidRPr="00AD459A" w:rsidRDefault="00AD459A" w:rsidP="00AD459A">
      <w:pPr>
        <w:pStyle w:val="isselectedend"/>
        <w:rPr>
          <w:rFonts w:ascii="Calibri" w:hAnsi="Calibri" w:cs="Calibri"/>
          <w:sz w:val="22"/>
          <w:szCs w:val="22"/>
        </w:rPr>
      </w:pPr>
      <w:r w:rsidRPr="00AD459A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AD459A">
        <w:rPr>
          <w:rFonts w:ascii="Calibri" w:hAnsi="Calibri" w:cs="Calibri"/>
          <w:sz w:val="22"/>
          <w:szCs w:val="22"/>
        </w:rPr>
        <w:t xml:space="preserve"> Temat dzieci coraz częściej pojawia się w waszych rozmowach?</w:t>
      </w:r>
    </w:p>
    <w:p w14:paraId="5A335779" w14:textId="77777777" w:rsidR="00AD459A" w:rsidRPr="00AD459A" w:rsidRDefault="00AD459A" w:rsidP="00AD459A">
      <w:pPr>
        <w:pStyle w:val="isselectedend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Marlena Sójka:</w:t>
      </w:r>
      <w:r w:rsidRPr="00AD459A">
        <w:rPr>
          <w:rFonts w:ascii="Calibri" w:hAnsi="Calibri" w:cs="Calibri"/>
          <w:sz w:val="22"/>
          <w:szCs w:val="22"/>
        </w:rPr>
        <w:t xml:space="preserve"> Chcielibyśmy jeszcze trochę poukładać życie i skorzystać z możliwości podróżowania, zanim pojawi się dziecko.</w:t>
      </w:r>
    </w:p>
    <w:p w14:paraId="7EAF997D" w14:textId="77777777" w:rsidR="00AD459A" w:rsidRPr="00AD459A" w:rsidRDefault="00AD459A" w:rsidP="00AD459A">
      <w:pPr>
        <w:pStyle w:val="isselectedend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Norek:</w:t>
      </w:r>
      <w:r w:rsidRPr="00AD459A">
        <w:rPr>
          <w:rFonts w:ascii="Calibri" w:hAnsi="Calibri" w:cs="Calibri"/>
          <w:sz w:val="22"/>
          <w:szCs w:val="22"/>
        </w:rPr>
        <w:t xml:space="preserve"> Oboje chcemy zostać rodzicami, ale jeszcze nie teraz. Mamy wspólny plan i spokojnie się go trzymamy.</w:t>
      </w:r>
    </w:p>
    <w:p w14:paraId="31A05D20" w14:textId="77777777" w:rsidR="00AD459A" w:rsidRPr="00AD459A" w:rsidRDefault="00AD459A" w:rsidP="00AD459A">
      <w:pPr>
        <w:pStyle w:val="isselectedend"/>
        <w:rPr>
          <w:rFonts w:ascii="Calibri" w:hAnsi="Calibri" w:cs="Calibri"/>
          <w:sz w:val="22"/>
          <w:szCs w:val="22"/>
        </w:rPr>
      </w:pPr>
      <w:r w:rsidRPr="00AD459A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AD459A">
        <w:rPr>
          <w:rFonts w:ascii="Calibri" w:hAnsi="Calibri" w:cs="Calibri"/>
          <w:sz w:val="22"/>
          <w:szCs w:val="22"/>
        </w:rPr>
        <w:t xml:space="preserve"> Czym jest dla was prawdziwa miłość?</w:t>
      </w:r>
    </w:p>
    <w:p w14:paraId="70217342" w14:textId="77777777" w:rsidR="00AD459A" w:rsidRPr="00AD459A" w:rsidRDefault="00AD459A" w:rsidP="00AD459A">
      <w:pPr>
        <w:pStyle w:val="isselectedend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lastRenderedPageBreak/>
        <w:t>Norek:</w:t>
      </w:r>
      <w:r w:rsidRPr="00AD459A">
        <w:rPr>
          <w:rFonts w:ascii="Calibri" w:hAnsi="Calibri" w:cs="Calibri"/>
          <w:sz w:val="22"/>
          <w:szCs w:val="22"/>
        </w:rPr>
        <w:t xml:space="preserve"> Po pierwszej randce wiedziałem, że chcę Marlenę zobaczyć ponownie. Od początku czuliśmy się tak, jakbyśmy znali się od lat.</w:t>
      </w:r>
    </w:p>
    <w:p w14:paraId="4E4F94A0" w14:textId="77777777" w:rsidR="00AD459A" w:rsidRPr="00AD459A" w:rsidRDefault="00AD459A" w:rsidP="00AD459A">
      <w:pPr>
        <w:pStyle w:val="NormalnyWeb"/>
        <w:rPr>
          <w:rFonts w:ascii="Calibri" w:hAnsi="Calibri" w:cs="Calibri"/>
          <w:sz w:val="22"/>
          <w:szCs w:val="22"/>
        </w:rPr>
      </w:pPr>
      <w:r w:rsidRPr="00AD459A">
        <w:rPr>
          <w:rStyle w:val="Uwydatnienie"/>
          <w:rFonts w:ascii="Calibri" w:hAnsi="Calibri" w:cs="Calibri"/>
          <w:sz w:val="22"/>
          <w:szCs w:val="22"/>
        </w:rPr>
        <w:t>Marlena Sójka:</w:t>
      </w:r>
      <w:r w:rsidRPr="00AD459A">
        <w:rPr>
          <w:rFonts w:ascii="Calibri" w:hAnsi="Calibri" w:cs="Calibri"/>
          <w:sz w:val="22"/>
          <w:szCs w:val="22"/>
        </w:rPr>
        <w:t xml:space="preserve"> Dla mnie kluczowe jest przyjaźnienie się ze sobą. Trzeba lubić swoją obecność, słuchać siebie nawzajem i każdego dnia starać się dla drugiej osoby.</w:t>
      </w:r>
    </w:p>
    <w:p w14:paraId="73638E06" w14:textId="77777777" w:rsidR="00AD47E4" w:rsidRDefault="00AD47E4"/>
    <w:sectPr w:rsidR="00AD47E4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A05D6" w14:textId="77777777" w:rsidR="00A31A09" w:rsidRDefault="00A31A09" w:rsidP="00F92223">
      <w:pPr>
        <w:spacing w:after="0" w:line="240" w:lineRule="auto"/>
      </w:pPr>
      <w:r>
        <w:separator/>
      </w:r>
    </w:p>
  </w:endnote>
  <w:endnote w:type="continuationSeparator" w:id="0">
    <w:p w14:paraId="2221BE89" w14:textId="77777777" w:rsidR="00A31A09" w:rsidRDefault="00A31A09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AAC00" w14:textId="77777777" w:rsidR="00F92223" w:rsidRDefault="00A31A09" w:rsidP="00F92223">
    <w:pPr>
      <w:pStyle w:val="Stopka"/>
      <w:jc w:val="center"/>
    </w:pPr>
    <w:r>
      <w:rPr>
        <w:noProof/>
        <w:lang w:eastAsia="pl-PL"/>
      </w:rPr>
      <w:pict w14:anchorId="1E7A84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259BA" w14:textId="77777777" w:rsidR="00A31A09" w:rsidRDefault="00A31A09" w:rsidP="00F92223">
      <w:pPr>
        <w:spacing w:after="0" w:line="240" w:lineRule="auto"/>
      </w:pPr>
      <w:r>
        <w:separator/>
      </w:r>
    </w:p>
  </w:footnote>
  <w:footnote w:type="continuationSeparator" w:id="0">
    <w:p w14:paraId="158CF0AE" w14:textId="77777777" w:rsidR="00A31A09" w:rsidRDefault="00A31A09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CCF08" w14:textId="77777777" w:rsidR="00F92223" w:rsidRDefault="00A31A09">
    <w:pPr>
      <w:pStyle w:val="Nagwek"/>
    </w:pPr>
    <w:r>
      <w:rPr>
        <w:noProof/>
        <w:lang w:eastAsia="pl-PL"/>
      </w:rPr>
      <w:pict w14:anchorId="14911F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13A6"/>
    <w:rsid w:val="000125FA"/>
    <w:rsid w:val="000200E1"/>
    <w:rsid w:val="00160EFA"/>
    <w:rsid w:val="001713A6"/>
    <w:rsid w:val="001E3E41"/>
    <w:rsid w:val="001F7EC1"/>
    <w:rsid w:val="00206337"/>
    <w:rsid w:val="00241EF2"/>
    <w:rsid w:val="002D5FB7"/>
    <w:rsid w:val="002D6F8B"/>
    <w:rsid w:val="0030275C"/>
    <w:rsid w:val="00334EAD"/>
    <w:rsid w:val="00375598"/>
    <w:rsid w:val="00381C88"/>
    <w:rsid w:val="003B6F22"/>
    <w:rsid w:val="003F592A"/>
    <w:rsid w:val="00406B71"/>
    <w:rsid w:val="00412873"/>
    <w:rsid w:val="00415666"/>
    <w:rsid w:val="004557D5"/>
    <w:rsid w:val="004F1B15"/>
    <w:rsid w:val="00514467"/>
    <w:rsid w:val="005F7997"/>
    <w:rsid w:val="00602D73"/>
    <w:rsid w:val="00641433"/>
    <w:rsid w:val="00653DFA"/>
    <w:rsid w:val="00684B8C"/>
    <w:rsid w:val="006917C8"/>
    <w:rsid w:val="006C0590"/>
    <w:rsid w:val="006C5052"/>
    <w:rsid w:val="00715A3B"/>
    <w:rsid w:val="007242B9"/>
    <w:rsid w:val="00744606"/>
    <w:rsid w:val="007516B6"/>
    <w:rsid w:val="007844E3"/>
    <w:rsid w:val="007D3A31"/>
    <w:rsid w:val="008140EB"/>
    <w:rsid w:val="008255C6"/>
    <w:rsid w:val="008262A3"/>
    <w:rsid w:val="00826EA7"/>
    <w:rsid w:val="0082711B"/>
    <w:rsid w:val="008550B7"/>
    <w:rsid w:val="00883052"/>
    <w:rsid w:val="00892950"/>
    <w:rsid w:val="00892FE1"/>
    <w:rsid w:val="008F7287"/>
    <w:rsid w:val="00900B00"/>
    <w:rsid w:val="009635DC"/>
    <w:rsid w:val="009F3281"/>
    <w:rsid w:val="00A01F46"/>
    <w:rsid w:val="00A31A09"/>
    <w:rsid w:val="00A65CC0"/>
    <w:rsid w:val="00A84C1A"/>
    <w:rsid w:val="00AC66FA"/>
    <w:rsid w:val="00AD459A"/>
    <w:rsid w:val="00AD47E4"/>
    <w:rsid w:val="00B04014"/>
    <w:rsid w:val="00B16394"/>
    <w:rsid w:val="00B17584"/>
    <w:rsid w:val="00B4566C"/>
    <w:rsid w:val="00B94444"/>
    <w:rsid w:val="00BB7818"/>
    <w:rsid w:val="00BB7B18"/>
    <w:rsid w:val="00BE23A7"/>
    <w:rsid w:val="00BF6C12"/>
    <w:rsid w:val="00C0654B"/>
    <w:rsid w:val="00C81FE3"/>
    <w:rsid w:val="00C8331F"/>
    <w:rsid w:val="00C90DE2"/>
    <w:rsid w:val="00C9160D"/>
    <w:rsid w:val="00CC0B7D"/>
    <w:rsid w:val="00D01708"/>
    <w:rsid w:val="00D030FB"/>
    <w:rsid w:val="00D057F8"/>
    <w:rsid w:val="00D56E8D"/>
    <w:rsid w:val="00D6763C"/>
    <w:rsid w:val="00D81E8F"/>
    <w:rsid w:val="00DB3F96"/>
    <w:rsid w:val="00DF5286"/>
    <w:rsid w:val="00DF7F5A"/>
    <w:rsid w:val="00E35982"/>
    <w:rsid w:val="00E4730E"/>
    <w:rsid w:val="00E96292"/>
    <w:rsid w:val="00ED184F"/>
    <w:rsid w:val="00F009F6"/>
    <w:rsid w:val="00F15D37"/>
    <w:rsid w:val="00F40126"/>
    <w:rsid w:val="00F5572A"/>
    <w:rsid w:val="00F92223"/>
    <w:rsid w:val="00FA5C90"/>
    <w:rsid w:val="00FD6B61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9055D"/>
  <w15:chartTrackingRefBased/>
  <w15:docId w15:val="{6FF2FA61-8948-46F2-A5EF-4802EAD7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3A6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D057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057F8"/>
    <w:rPr>
      <w:b/>
      <w:bCs/>
    </w:rPr>
  </w:style>
  <w:style w:type="character" w:styleId="Uwydatnienie">
    <w:name w:val="Emphasis"/>
    <w:uiPriority w:val="20"/>
    <w:qFormat/>
    <w:rsid w:val="00D057F8"/>
    <w:rPr>
      <w:i/>
      <w:iCs/>
    </w:rPr>
  </w:style>
  <w:style w:type="paragraph" w:customStyle="1" w:styleId="isselectedend">
    <w:name w:val="isselectedend"/>
    <w:basedOn w:val="Normalny"/>
    <w:rsid w:val="002D5F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1</TotalTime>
  <Pages>8</Pages>
  <Words>1927</Words>
  <Characters>11568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13469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2026-06-12T20:31:00Z</dcterms:created>
  <dcterms:modified xsi:type="dcterms:W3CDTF">2026-06-12T20:31:00Z</dcterms:modified>
</cp:coreProperties>
</file>