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5E20" w14:textId="66247B67" w:rsidR="00A46DD3" w:rsidRPr="00115271" w:rsidRDefault="00AE34EB" w:rsidP="00A46DD3">
      <w:pPr>
        <w:jc w:val="right"/>
        <w:rPr>
          <w:rFonts w:cs="Calibri"/>
        </w:rPr>
      </w:pPr>
      <w:r>
        <w:rPr>
          <w:rFonts w:cs="Calibri"/>
        </w:rPr>
        <w:t>11.06</w:t>
      </w:r>
      <w:r w:rsidR="00A46DD3" w:rsidRPr="00115271">
        <w:rPr>
          <w:rFonts w:cs="Calibri"/>
        </w:rPr>
        <w:t>.2026r.</w:t>
      </w:r>
    </w:p>
    <w:p w14:paraId="08B59E83" w14:textId="140F399A" w:rsidR="00A46DD3" w:rsidRPr="00115271" w:rsidRDefault="00A46DD3" w:rsidP="00A46DD3">
      <w:pPr>
        <w:rPr>
          <w:rFonts w:cs="Calibri"/>
        </w:rPr>
      </w:pPr>
      <w:r w:rsidRPr="00115271">
        <w:rPr>
          <w:rFonts w:cs="Calibri"/>
        </w:rPr>
        <w:t>INFORMACJA PRASOWA</w:t>
      </w:r>
    </w:p>
    <w:p w14:paraId="713BF54F" w14:textId="77777777" w:rsidR="00A46DD3" w:rsidRDefault="00A46DD3" w:rsidP="00115271">
      <w:pPr>
        <w:jc w:val="both"/>
      </w:pPr>
    </w:p>
    <w:p w14:paraId="47FD5F8A" w14:textId="0B4E879F" w:rsidR="00816A03" w:rsidRPr="00816A03" w:rsidRDefault="00816A03" w:rsidP="00816A03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816A03">
        <w:rPr>
          <w:rStyle w:val="Pogrubienie"/>
          <w:rFonts w:ascii="Calibri" w:hAnsi="Calibri" w:cs="Calibri"/>
          <w:sz w:val="22"/>
          <w:szCs w:val="22"/>
        </w:rPr>
        <w:t>To nie były plotki. Krzysztof Zalewski startuje z autorsk</w:t>
      </w:r>
      <w:r w:rsidR="00BA71F1">
        <w:rPr>
          <w:rStyle w:val="Pogrubienie"/>
          <w:rFonts w:ascii="Calibri" w:hAnsi="Calibri" w:cs="Calibri"/>
          <w:sz w:val="22"/>
          <w:szCs w:val="22"/>
        </w:rPr>
        <w:t>im programem</w:t>
      </w:r>
      <w:r w:rsidRPr="00816A03">
        <w:rPr>
          <w:rStyle w:val="Pogrubienie"/>
          <w:rFonts w:ascii="Calibri" w:hAnsi="Calibri" w:cs="Calibri"/>
          <w:sz w:val="22"/>
          <w:szCs w:val="22"/>
        </w:rPr>
        <w:t xml:space="preserve"> w RMF FM</w:t>
      </w:r>
    </w:p>
    <w:p w14:paraId="5E471E14" w14:textId="686F6173" w:rsidR="00816A03" w:rsidRPr="00816A03" w:rsidRDefault="00816A03" w:rsidP="00816A0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16A03">
        <w:rPr>
          <w:rStyle w:val="Pogrubienie"/>
          <w:rFonts w:ascii="Calibri" w:hAnsi="Calibri" w:cs="Calibri"/>
          <w:sz w:val="22"/>
          <w:szCs w:val="22"/>
        </w:rPr>
        <w:t>Już 1</w:t>
      </w:r>
      <w:r w:rsidR="00346103">
        <w:rPr>
          <w:rStyle w:val="Pogrubienie"/>
          <w:rFonts w:ascii="Calibri" w:hAnsi="Calibri" w:cs="Calibri"/>
          <w:sz w:val="22"/>
          <w:szCs w:val="22"/>
        </w:rPr>
        <w:t>3</w:t>
      </w:r>
      <w:r w:rsidRPr="00816A03">
        <w:rPr>
          <w:rStyle w:val="Pogrubienie"/>
          <w:rFonts w:ascii="Calibri" w:hAnsi="Calibri" w:cs="Calibri"/>
          <w:sz w:val="22"/>
          <w:szCs w:val="22"/>
        </w:rPr>
        <w:t xml:space="preserve"> czerwca na antenie RMF FM zadebiutuje „Godzina Męskiego Grania” – nowa autorska audycja Krzysztofa Zalewskiego. W każdą sobotę o godzinie 19:00 artysta będzie prezentował słuchaczom wybrane przez siebie utwory, a także rozdawał bilety na koncerty tegorocznej trasy Żywiec Męskie Granie.</w:t>
      </w:r>
    </w:p>
    <w:p w14:paraId="6959C326" w14:textId="77777777" w:rsidR="00816A03" w:rsidRPr="00816A03" w:rsidRDefault="00816A03" w:rsidP="00816A0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16A03">
        <w:rPr>
          <w:rFonts w:ascii="Calibri" w:hAnsi="Calibri" w:cs="Calibri"/>
          <w:sz w:val="22"/>
          <w:szCs w:val="22"/>
        </w:rPr>
        <w:t>„Godzina Męskiego Grania” to nowa propozycja RMF FM dla fanów gitarowych brzmień, muzycznych odkryć i artystów związanych z jedną z najpopularniejszych tras koncertowych w Polsce. W każdą sobotę Krzysztof Zalewski zabierze słuchaczy do swojego muzycznego świata, prezentując utwory wybrane specjalnie na potrzeby audycji.</w:t>
      </w:r>
    </w:p>
    <w:p w14:paraId="33A0797F" w14:textId="77777777" w:rsidR="00816A03" w:rsidRPr="00816A03" w:rsidRDefault="00816A03" w:rsidP="00816A0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16A03">
        <w:rPr>
          <w:rFonts w:ascii="Calibri" w:hAnsi="Calibri" w:cs="Calibri"/>
          <w:sz w:val="22"/>
          <w:szCs w:val="22"/>
        </w:rPr>
        <w:t>Krzysztof Zalewski należy do grona najpopularniejszych polskich artystów i od lat współtworzy fenomen Żywiec Męskie Granie. Występował w składzie Męskie Granie Orkiestra oraz współtworzył największe przeboje projektu, w tym kultowy „Początek”, który stał się jednym z największych polskich hitów ostatnich lat.</w:t>
      </w:r>
    </w:p>
    <w:p w14:paraId="2E61DE2C" w14:textId="77777777" w:rsidR="00816A03" w:rsidRPr="00816A03" w:rsidRDefault="00816A03" w:rsidP="00816A0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16A03">
        <w:rPr>
          <w:rFonts w:ascii="Calibri" w:hAnsi="Calibri" w:cs="Calibri"/>
          <w:sz w:val="22"/>
          <w:szCs w:val="22"/>
        </w:rPr>
        <w:t>Nowa audycja będzie nie tylko okazją do poznania muzycznych inspiracji Zalewskiego, ale także szansą na zdobycie wejściówek na koncerty tegorocznej trasy Żywiec Męskie Granie. W każdą sobotę na antenie RMF FM słuchacze będą mogli wygrać bilety na wybrane wydarzenia.</w:t>
      </w:r>
    </w:p>
    <w:p w14:paraId="7B94FA13" w14:textId="093F9B09" w:rsidR="00816A03" w:rsidRPr="00816A03" w:rsidRDefault="00816A03" w:rsidP="00816A03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16A03">
        <w:rPr>
          <w:rFonts w:ascii="Calibri" w:hAnsi="Calibri" w:cs="Calibri"/>
          <w:sz w:val="22"/>
          <w:szCs w:val="22"/>
        </w:rPr>
        <w:t>„Godzina Męskiego Grania” z Krzysztofem Zalewskim startuje 1</w:t>
      </w:r>
      <w:r w:rsidR="00346103">
        <w:rPr>
          <w:rFonts w:ascii="Calibri" w:hAnsi="Calibri" w:cs="Calibri"/>
          <w:sz w:val="22"/>
          <w:szCs w:val="22"/>
        </w:rPr>
        <w:t>3</w:t>
      </w:r>
      <w:r w:rsidRPr="00816A03">
        <w:rPr>
          <w:rFonts w:ascii="Calibri" w:hAnsi="Calibri" w:cs="Calibri"/>
          <w:sz w:val="22"/>
          <w:szCs w:val="22"/>
        </w:rPr>
        <w:t xml:space="preserve"> czerwca i będzie emitowana w każdą sobotę o godzinie 19:00 na antenie RMF FM</w:t>
      </w:r>
      <w:r>
        <w:rPr>
          <w:rFonts w:ascii="Calibri" w:hAnsi="Calibri" w:cs="Calibri"/>
          <w:sz w:val="22"/>
          <w:szCs w:val="22"/>
        </w:rPr>
        <w:t>, które jest patronem medialnym trasy Żywiec Męskie Granie.</w:t>
      </w:r>
    </w:p>
    <w:p w14:paraId="5CF9A137" w14:textId="5E6487BC" w:rsidR="00B521F1" w:rsidRPr="0019458B" w:rsidRDefault="00B521F1" w:rsidP="0019458B">
      <w:pPr>
        <w:pStyle w:val="NormalnyWeb"/>
        <w:jc w:val="both"/>
        <w:rPr>
          <w:rFonts w:ascii="Calibri" w:hAnsi="Calibri" w:cs="Calibri"/>
          <w:sz w:val="22"/>
          <w:szCs w:val="22"/>
        </w:rPr>
      </w:pPr>
    </w:p>
    <w:sectPr w:rsidR="00B521F1" w:rsidRPr="0019458B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607F5" w14:textId="77777777" w:rsidR="00F25B9F" w:rsidRDefault="00F25B9F" w:rsidP="00F92223">
      <w:pPr>
        <w:spacing w:after="0" w:line="240" w:lineRule="auto"/>
      </w:pPr>
      <w:r>
        <w:separator/>
      </w:r>
    </w:p>
  </w:endnote>
  <w:endnote w:type="continuationSeparator" w:id="0">
    <w:p w14:paraId="54BC14D0" w14:textId="77777777" w:rsidR="00F25B9F" w:rsidRDefault="00F25B9F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99FD7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36CFF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3DA29" w14:textId="77777777" w:rsidR="00F25B9F" w:rsidRDefault="00F25B9F" w:rsidP="00F92223">
      <w:pPr>
        <w:spacing w:after="0" w:line="240" w:lineRule="auto"/>
      </w:pPr>
      <w:r>
        <w:separator/>
      </w:r>
    </w:p>
  </w:footnote>
  <w:footnote w:type="continuationSeparator" w:id="0">
    <w:p w14:paraId="0AD0DCD8" w14:textId="77777777" w:rsidR="00F25B9F" w:rsidRDefault="00F25B9F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A640" w14:textId="77777777" w:rsidR="00F92223" w:rsidRDefault="00000000">
    <w:pPr>
      <w:pStyle w:val="Nagwek"/>
    </w:pPr>
    <w:r>
      <w:rPr>
        <w:noProof/>
        <w:lang w:eastAsia="pl-PL"/>
      </w:rPr>
      <w:pict w14:anchorId="38307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6DD3"/>
    <w:rsid w:val="00054D67"/>
    <w:rsid w:val="000C2A0F"/>
    <w:rsid w:val="00115271"/>
    <w:rsid w:val="0013117E"/>
    <w:rsid w:val="0019458B"/>
    <w:rsid w:val="002316E3"/>
    <w:rsid w:val="00250661"/>
    <w:rsid w:val="00260A40"/>
    <w:rsid w:val="002944BE"/>
    <w:rsid w:val="00346103"/>
    <w:rsid w:val="00381C88"/>
    <w:rsid w:val="00467CAE"/>
    <w:rsid w:val="004B40BD"/>
    <w:rsid w:val="0050192D"/>
    <w:rsid w:val="00514E7D"/>
    <w:rsid w:val="00586300"/>
    <w:rsid w:val="005D0487"/>
    <w:rsid w:val="00690050"/>
    <w:rsid w:val="006A7300"/>
    <w:rsid w:val="006D58F6"/>
    <w:rsid w:val="00816A03"/>
    <w:rsid w:val="008770F1"/>
    <w:rsid w:val="008824DA"/>
    <w:rsid w:val="00892FE1"/>
    <w:rsid w:val="008A19F6"/>
    <w:rsid w:val="008A7822"/>
    <w:rsid w:val="008C38B5"/>
    <w:rsid w:val="008D035E"/>
    <w:rsid w:val="0096407F"/>
    <w:rsid w:val="00A01F46"/>
    <w:rsid w:val="00A46DD3"/>
    <w:rsid w:val="00A84B35"/>
    <w:rsid w:val="00AE34EB"/>
    <w:rsid w:val="00B521F1"/>
    <w:rsid w:val="00B7397C"/>
    <w:rsid w:val="00B91E7B"/>
    <w:rsid w:val="00BA44BF"/>
    <w:rsid w:val="00BA71F1"/>
    <w:rsid w:val="00BC1FC1"/>
    <w:rsid w:val="00BF16B6"/>
    <w:rsid w:val="00C451D2"/>
    <w:rsid w:val="00C52BFB"/>
    <w:rsid w:val="00C90896"/>
    <w:rsid w:val="00CA65D2"/>
    <w:rsid w:val="00D73D4E"/>
    <w:rsid w:val="00D77D02"/>
    <w:rsid w:val="00DA2F9A"/>
    <w:rsid w:val="00DB3D28"/>
    <w:rsid w:val="00E96292"/>
    <w:rsid w:val="00EC1025"/>
    <w:rsid w:val="00EC2A41"/>
    <w:rsid w:val="00EF703E"/>
    <w:rsid w:val="00F15D37"/>
    <w:rsid w:val="00F25B9F"/>
    <w:rsid w:val="00F32E0A"/>
    <w:rsid w:val="00F43F39"/>
    <w:rsid w:val="00F92223"/>
    <w:rsid w:val="00FE087C"/>
    <w:rsid w:val="00FF1B97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09EFF"/>
  <w15:chartTrackingRefBased/>
  <w15:docId w15:val="{36AA0D37-02BF-4929-BCB0-80F247F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46DD3"/>
    <w:rPr>
      <w:b/>
      <w:bCs/>
    </w:rPr>
  </w:style>
  <w:style w:type="character" w:customStyle="1" w:styleId="relative">
    <w:name w:val="relative"/>
    <w:basedOn w:val="Domylnaczcionkaakapitu"/>
    <w:rsid w:val="00A46DD3"/>
  </w:style>
  <w:style w:type="paragraph" w:customStyle="1" w:styleId="not-prose">
    <w:name w:val="not-prose"/>
    <w:basedOn w:val="Normalny"/>
    <w:rsid w:val="00A46D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15271"/>
    <w:rPr>
      <w:i/>
      <w:iCs/>
    </w:rPr>
  </w:style>
  <w:style w:type="paragraph" w:customStyle="1" w:styleId="isselectedend">
    <w:name w:val="isselectedend"/>
    <w:basedOn w:val="Normalny"/>
    <w:rsid w:val="002316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4</cp:revision>
  <dcterms:created xsi:type="dcterms:W3CDTF">2026-06-11T13:12:00Z</dcterms:created>
  <dcterms:modified xsi:type="dcterms:W3CDTF">2026-06-11T15:18:00Z</dcterms:modified>
</cp:coreProperties>
</file>