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3D19" w14:textId="4781F863" w:rsidR="006331F4" w:rsidRPr="00177AFE" w:rsidRDefault="00551855" w:rsidP="006331F4">
      <w:pPr>
        <w:jc w:val="right"/>
        <w:rPr>
          <w:rFonts w:cs="Calibri"/>
        </w:rPr>
      </w:pPr>
      <w:r>
        <w:rPr>
          <w:rFonts w:cs="Calibri"/>
        </w:rPr>
        <w:t>11</w:t>
      </w:r>
      <w:r w:rsidR="006331F4" w:rsidRPr="00177AFE">
        <w:rPr>
          <w:rFonts w:cs="Calibri"/>
        </w:rPr>
        <w:t>.0</w:t>
      </w:r>
      <w:r>
        <w:rPr>
          <w:rFonts w:cs="Calibri"/>
        </w:rPr>
        <w:t>6</w:t>
      </w:r>
      <w:r w:rsidR="006331F4" w:rsidRPr="00177AFE">
        <w:rPr>
          <w:rFonts w:cs="Calibri"/>
        </w:rPr>
        <w:t>.</w:t>
      </w:r>
      <w:proofErr w:type="gramStart"/>
      <w:r w:rsidR="006331F4" w:rsidRPr="00177AFE">
        <w:rPr>
          <w:rFonts w:cs="Calibri"/>
        </w:rPr>
        <w:t>2026r.</w:t>
      </w:r>
      <w:proofErr w:type="gramEnd"/>
    </w:p>
    <w:p w14:paraId="5206A3A6" w14:textId="77777777" w:rsidR="006331F4" w:rsidRDefault="006331F4" w:rsidP="006331F4">
      <w:pPr>
        <w:rPr>
          <w:rFonts w:cs="Calibri"/>
        </w:rPr>
      </w:pPr>
      <w:r>
        <w:rPr>
          <w:rFonts w:cs="Calibri"/>
        </w:rPr>
        <w:t>ZAPIS ROZMOWY</w:t>
      </w:r>
    </w:p>
    <w:p w14:paraId="63C100A7" w14:textId="77777777" w:rsidR="006331F4" w:rsidRDefault="006331F4" w:rsidP="006331F4"/>
    <w:p w14:paraId="3C186650" w14:textId="5B7BA4D8" w:rsidR="00F15D37" w:rsidRPr="0096545B" w:rsidRDefault="00275BD5" w:rsidP="006331F4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 w:rsidRPr="0096545B">
        <w:rPr>
          <w:rFonts w:eastAsia="Times New Roman" w:cs="Calibri"/>
          <w:b/>
          <w:bCs/>
          <w:lang w:eastAsia="pl-PL"/>
        </w:rPr>
        <w:t>KRZYSZTOF ZALEWSKI</w:t>
      </w:r>
      <w:r w:rsidR="00D82A0C" w:rsidRPr="0096545B">
        <w:rPr>
          <w:rFonts w:eastAsia="Times New Roman" w:cs="Calibri"/>
          <w:b/>
          <w:bCs/>
          <w:lang w:eastAsia="pl-PL"/>
        </w:rPr>
        <w:t xml:space="preserve"> GOŚCIEM</w:t>
      </w:r>
      <w:r w:rsidR="006331F4" w:rsidRPr="0096545B">
        <w:rPr>
          <w:rFonts w:eastAsia="Times New Roman" w:cs="Calibri"/>
          <w:b/>
          <w:bCs/>
          <w:lang w:eastAsia="pl-PL"/>
        </w:rPr>
        <w:t xml:space="preserve"> RMF FM</w:t>
      </w:r>
      <w:r w:rsidR="00D82A0C" w:rsidRPr="0096545B">
        <w:rPr>
          <w:rFonts w:eastAsia="Times New Roman" w:cs="Calibri"/>
          <w:b/>
          <w:bCs/>
          <w:lang w:eastAsia="pl-PL"/>
        </w:rPr>
        <w:t xml:space="preserve"> </w:t>
      </w:r>
    </w:p>
    <w:p w14:paraId="301E9C85" w14:textId="77777777" w:rsidR="006331F4" w:rsidRPr="0096545B" w:rsidRDefault="006331F4">
      <w:pPr>
        <w:rPr>
          <w:rFonts w:cs="Calibri"/>
        </w:rPr>
      </w:pPr>
    </w:p>
    <w:p w14:paraId="3D90A9F0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Krzysiek, zostajesz gospodarzem „Godziny Męskiego Grania” w RMF FM. Co najbardziej kręci cię w radiu?</w:t>
      </w:r>
    </w:p>
    <w:p w14:paraId="71D44024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Najbardziej lubię radio na żywo, choć akurat dziś tego nie doświadczymy. Wróciłem właśnie ze sparingu i dostałem takiego sierpa, że ledwo wiem, jak się nazywam. Ale magia radia kojarzy mi się z dzieciństwem. Pamiętam Kasprzaka stojącego na lodówce i czekanie na nowe piosenki. Wtedy nie było </w:t>
      </w:r>
      <w:proofErr w:type="spellStart"/>
      <w:r w:rsidRPr="0096545B">
        <w:rPr>
          <w:rFonts w:ascii="Calibri" w:hAnsi="Calibri" w:cs="Calibri"/>
          <w:sz w:val="22"/>
          <w:szCs w:val="22"/>
        </w:rPr>
        <w:t>internetu</w:t>
      </w:r>
      <w:proofErr w:type="spellEnd"/>
      <w:r w:rsidRPr="0096545B">
        <w:rPr>
          <w:rFonts w:ascii="Calibri" w:hAnsi="Calibri" w:cs="Calibri"/>
          <w:sz w:val="22"/>
          <w:szCs w:val="22"/>
        </w:rPr>
        <w:t>, więc radio było oknem na świat muzyki. I mimo że dziś mamy streaming i dostęp do wszystkiego, nadal wierzę, że radio przetrwa. Jest w nim coś wyjątkowego, możliwość zanurzenia się w muzyce i połączenia z ludźmi, którzy słuchają tego samego co ty.</w:t>
      </w:r>
    </w:p>
    <w:p w14:paraId="76AD8AC1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Skoro jesteśmy przy „na żywo”, to właśnie wydajesz koncertową płytę „Z głowy Live”.</w:t>
      </w:r>
    </w:p>
    <w:p w14:paraId="7AB0FAAE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Tak, w końcu. Co ciekawe, nie wiedziałem, że te koncerty są nagrywane. Dowiedziałem się po fakcie, więc nie było stresu i grania pod czerwoną lampkę. To zapis ostatniego koncertu trasy w krakowskim klubie Studio. Chyba moja ulubiona płyta, bo jest w niej dużo swobody, improwizacji i prawdziwej energii.</w:t>
      </w:r>
    </w:p>
    <w:p w14:paraId="728DED0E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Fonts w:ascii="Calibri" w:hAnsi="Calibri" w:cs="Calibri"/>
          <w:sz w:val="22"/>
          <w:szCs w:val="22"/>
        </w:rPr>
        <w:t>Podczas koncertu wybiłem sobie zresztą jedynkę mikrofonem. Musiałem ją jakoś utrzymać do końca występu. A chwilę później jeden z fanów zemdlał pod sceną, więc nawet skróciliśmy jeden numer. Taki prawdziwy rockandrollowy koncert. Dziś wszystko jest często zaplanowane co do sekundy, a tutaj dostajesz coś autentycznego. Dlatego tę płytę naprawdę lubię.</w:t>
      </w:r>
    </w:p>
    <w:p w14:paraId="49CC1810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W programie też będzie miejsce na takie historie?</w:t>
      </w:r>
    </w:p>
    <w:p w14:paraId="35C3FFE5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Na te najlepsze chyba jeszcze za wcześnie, one trafiają raczej do biografii pisanych pod koniec życia. Ale na pewno pogadamy o Męskim Graniu. To projekt, dzięki któremu spotkałem mnóstwo fantastycznych ludzi i zagrałem z artystami, z którymi normalnie pewnie nigdy bym nie wystąpił. Choćby z </w:t>
      </w:r>
      <w:proofErr w:type="spellStart"/>
      <w:r w:rsidRPr="0096545B">
        <w:rPr>
          <w:rFonts w:ascii="Calibri" w:hAnsi="Calibri" w:cs="Calibri"/>
          <w:sz w:val="22"/>
          <w:szCs w:val="22"/>
        </w:rPr>
        <w:t>Abradabem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czy Don </w:t>
      </w:r>
      <w:proofErr w:type="spellStart"/>
      <w:r w:rsidRPr="0096545B">
        <w:rPr>
          <w:rFonts w:ascii="Calibri" w:hAnsi="Calibri" w:cs="Calibri"/>
          <w:sz w:val="22"/>
          <w:szCs w:val="22"/>
        </w:rPr>
        <w:t>Guralesko</w:t>
      </w:r>
      <w:proofErr w:type="spellEnd"/>
      <w:r w:rsidRPr="0096545B">
        <w:rPr>
          <w:rFonts w:ascii="Calibri" w:hAnsi="Calibri" w:cs="Calibri"/>
          <w:sz w:val="22"/>
          <w:szCs w:val="22"/>
        </w:rPr>
        <w:t>. To właśnie siła Męskiego Grania.</w:t>
      </w:r>
    </w:p>
    <w:p w14:paraId="3B3CC51D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I siła kolaboracji.</w:t>
      </w:r>
    </w:p>
    <w:p w14:paraId="2562C9F8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Dokładnie. Męskie Granie jest wyjątkowe, bo z jednej strony to ogromny sukces i wielkie przeboje, a z drugiej wciąż promuje ambitniejszą, alternatywną muzykę. Od początku chodziło o przypominanie ważnych utworów i łączenie różnych światów. W tym roku też nie zabraknie ciekawych projektów specjalnych i muzycznych niespodzianek.</w:t>
      </w:r>
    </w:p>
    <w:p w14:paraId="59EB002A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lastRenderedPageBreak/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A do tego będziesz rozdawał słuchaczom karnety na koncerty.</w:t>
      </w:r>
    </w:p>
    <w:p w14:paraId="277239A1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Właśnie moja kuzynka już pytała, czy nie załatwię jej wejściówki do Gdańska. Może uda się coś załatwić pod stołem?</w:t>
      </w:r>
    </w:p>
    <w:p w14:paraId="64199E51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Tego nie słyszałem.</w:t>
      </w:r>
    </w:p>
    <w:p w14:paraId="45DB788B" w14:textId="77777777" w:rsidR="00136650" w:rsidRPr="0096545B" w:rsidRDefault="00136650" w:rsidP="00136650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To oczywiście żart. Ale cieszę się też na kontakt ze słuchaczami. Zawsze trochę mnie to stresuje, bo ich nie widzę. Kiedy rozmawiam z kimś twarzą w twarz, mogę obserwować reakcje. W radiu działa wyobraźnia. Ale właśnie dlatego radio jest takie wyjątkowe. Dam radę.</w:t>
      </w:r>
    </w:p>
    <w:p w14:paraId="5D6032D1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Lubisz kontakt z fanami. A rozmowy ze słuchaczami?</w:t>
      </w:r>
    </w:p>
    <w:p w14:paraId="4E8A51B8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Postaram się stanąć na wysokości zadania, choć zawsze mnie to trochę stresuje.</w:t>
      </w:r>
    </w:p>
    <w:p w14:paraId="2B6DD8DC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Naprawdę? Czym?</w:t>
      </w:r>
    </w:p>
    <w:p w14:paraId="302541AC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Bo ich nie widzę. Z tobą rozmawiam twarzą w twarz, widzę reakcje, mimikę. W radiu działa wyobraźnia. Ale właśnie dlatego radio jest wyjątkowe. Trzeba podejmować wyzwania.</w:t>
      </w:r>
    </w:p>
    <w:p w14:paraId="20551D7B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Słyszałem, że do programu miałeś zabierać gitarę.</w:t>
      </w:r>
    </w:p>
    <w:p w14:paraId="7C58C1C9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Nie wiem, kto ci to powiedział. Mam co najwyżej pianino w telefonie. Ale spokojnie, coś wymyślimy.</w:t>
      </w:r>
    </w:p>
    <w:p w14:paraId="740F2E82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Będą też telefony do znajomych artystów?</w:t>
      </w:r>
    </w:p>
    <w:p w14:paraId="0578200D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Oczywiście. Chcę pokazać, jak Męskie Granie łączy ludzi, którzy na pierwszy rzut oka niekoniecznie powinni się spotkać muzycznie. Zadzwonimy choćby do </w:t>
      </w:r>
      <w:proofErr w:type="spellStart"/>
      <w:r w:rsidRPr="0096545B">
        <w:rPr>
          <w:rFonts w:ascii="Calibri" w:hAnsi="Calibri" w:cs="Calibri"/>
          <w:sz w:val="22"/>
          <w:szCs w:val="22"/>
        </w:rPr>
        <w:t>Zalii</w:t>
      </w:r>
      <w:proofErr w:type="spellEnd"/>
      <w:r w:rsidRPr="0096545B">
        <w:rPr>
          <w:rFonts w:ascii="Calibri" w:hAnsi="Calibri" w:cs="Calibri"/>
          <w:sz w:val="22"/>
          <w:szCs w:val="22"/>
        </w:rPr>
        <w:t>. Mało kto wie, że nagrywaliśmy razem audiobook i mamy wspólne doświadczenia aktorskie.</w:t>
      </w:r>
    </w:p>
    <w:p w14:paraId="6C7238B5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A ty sam miałeś przygodę z dubbingiem?</w:t>
      </w:r>
    </w:p>
    <w:p w14:paraId="74F67B7A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Bardziej ze słuchowiskami i audiobookami. W dubbingu dostałem jedną małą rolę w filmie Disneya. Na ekranie jestem może przez dziesięć sekund.</w:t>
      </w:r>
    </w:p>
    <w:p w14:paraId="2EEBDDC0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Spotykamy się też przy okazji premiery nowej piosenki.</w:t>
      </w:r>
    </w:p>
    <w:p w14:paraId="29A6CDEB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Tak. Nazywa się „Tak, tak”. Ostatnio gram trochę mniej koncertów, ale dużo komponuję. Czuję, że zbiera się materiał na nową płytę. W zeszłym roku nagrałem kilka utworów, a teraz, równolegle z premierą albumu „Z głowy Live”, wypuszczamy właśnie „Tak, tak”. To numer trochę rockowy, trochę disco. Mam nadzieję, że się spodoba.</w:t>
      </w:r>
    </w:p>
    <w:p w14:paraId="7F366890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W programie usłyszymy też muzykę, którą lubisz najbardziej?</w:t>
      </w:r>
    </w:p>
    <w:p w14:paraId="6556655B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lastRenderedPageBreak/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Chciałbym puścić </w:t>
      </w:r>
      <w:proofErr w:type="spellStart"/>
      <w:r w:rsidRPr="0096545B">
        <w:rPr>
          <w:rFonts w:ascii="Calibri" w:hAnsi="Calibri" w:cs="Calibri"/>
          <w:sz w:val="22"/>
          <w:szCs w:val="22"/>
        </w:rPr>
        <w:t>Soundgarden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, Panterę, </w:t>
      </w:r>
      <w:proofErr w:type="spellStart"/>
      <w:r w:rsidRPr="0096545B">
        <w:rPr>
          <w:rFonts w:ascii="Calibri" w:hAnsi="Calibri" w:cs="Calibri"/>
          <w:sz w:val="22"/>
          <w:szCs w:val="22"/>
        </w:rPr>
        <w:t>Faith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96545B">
        <w:rPr>
          <w:rFonts w:ascii="Calibri" w:hAnsi="Calibri" w:cs="Calibri"/>
          <w:sz w:val="22"/>
          <w:szCs w:val="22"/>
        </w:rPr>
        <w:t>More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czy </w:t>
      </w:r>
      <w:proofErr w:type="spellStart"/>
      <w:r w:rsidRPr="0096545B">
        <w:rPr>
          <w:rFonts w:ascii="Calibri" w:hAnsi="Calibri" w:cs="Calibri"/>
          <w:sz w:val="22"/>
          <w:szCs w:val="22"/>
        </w:rPr>
        <w:t>Bowiego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, ale nie wszystko przechodzi przez </w:t>
      </w:r>
      <w:proofErr w:type="spellStart"/>
      <w:r w:rsidRPr="0096545B">
        <w:rPr>
          <w:rFonts w:ascii="Calibri" w:hAnsi="Calibri" w:cs="Calibri"/>
          <w:sz w:val="22"/>
          <w:szCs w:val="22"/>
        </w:rPr>
        <w:t>playlistę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RMF FM. Na szczęście wśród popularnych piosenek też jest mnóstwo świetnej muzyki, więc wybrałem naprawdę </w:t>
      </w:r>
      <w:proofErr w:type="gramStart"/>
      <w:r w:rsidRPr="0096545B">
        <w:rPr>
          <w:rFonts w:ascii="Calibri" w:hAnsi="Calibri" w:cs="Calibri"/>
          <w:sz w:val="22"/>
          <w:szCs w:val="22"/>
        </w:rPr>
        <w:t>fajny</w:t>
      </w:r>
      <w:proofErr w:type="gramEnd"/>
      <w:r w:rsidRPr="0096545B">
        <w:rPr>
          <w:rFonts w:ascii="Calibri" w:hAnsi="Calibri" w:cs="Calibri"/>
          <w:sz w:val="22"/>
          <w:szCs w:val="22"/>
        </w:rPr>
        <w:t xml:space="preserve"> zestaw.</w:t>
      </w:r>
    </w:p>
    <w:p w14:paraId="3E7B3671" w14:textId="77777777" w:rsidR="0096545B" w:rsidRPr="0096545B" w:rsidRDefault="0096545B" w:rsidP="0096545B">
      <w:pPr>
        <w:pStyle w:val="isselectedend"/>
        <w:rPr>
          <w:rFonts w:ascii="Calibri" w:hAnsi="Calibri" w:cs="Calibri"/>
          <w:sz w:val="22"/>
          <w:szCs w:val="22"/>
        </w:rPr>
      </w:pPr>
      <w:r w:rsidRPr="0096545B">
        <w:rPr>
          <w:rStyle w:val="Pogrubienie"/>
          <w:rFonts w:ascii="Calibri" w:hAnsi="Calibri" w:cs="Calibri"/>
          <w:sz w:val="22"/>
          <w:szCs w:val="22"/>
        </w:rPr>
        <w:t xml:space="preserve">Mateusz </w:t>
      </w:r>
      <w:proofErr w:type="spellStart"/>
      <w:r w:rsidRPr="0096545B">
        <w:rPr>
          <w:rStyle w:val="Pogrubienie"/>
          <w:rFonts w:ascii="Calibri" w:hAnsi="Calibri" w:cs="Calibri"/>
          <w:sz w:val="22"/>
          <w:szCs w:val="22"/>
        </w:rPr>
        <w:t>Opyrchał</w:t>
      </w:r>
      <w:proofErr w:type="spellEnd"/>
      <w:r w:rsidRPr="0096545B">
        <w:rPr>
          <w:rStyle w:val="Pogrubienie"/>
          <w:rFonts w:ascii="Calibri" w:hAnsi="Calibri" w:cs="Calibri"/>
          <w:sz w:val="22"/>
          <w:szCs w:val="22"/>
        </w:rPr>
        <w:t>:</w:t>
      </w:r>
      <w:r w:rsidRPr="0096545B">
        <w:rPr>
          <w:rFonts w:ascii="Calibri" w:hAnsi="Calibri" w:cs="Calibri"/>
          <w:sz w:val="22"/>
          <w:szCs w:val="22"/>
        </w:rPr>
        <w:t xml:space="preserve"> Czyli więcej metalu w RMF-</w:t>
      </w:r>
      <w:proofErr w:type="spellStart"/>
      <w:r w:rsidRPr="0096545B">
        <w:rPr>
          <w:rFonts w:ascii="Calibri" w:hAnsi="Calibri" w:cs="Calibri"/>
          <w:sz w:val="22"/>
          <w:szCs w:val="22"/>
        </w:rPr>
        <w:t>ie</w:t>
      </w:r>
      <w:proofErr w:type="spellEnd"/>
      <w:r w:rsidRPr="0096545B">
        <w:rPr>
          <w:rFonts w:ascii="Calibri" w:hAnsi="Calibri" w:cs="Calibri"/>
          <w:sz w:val="22"/>
          <w:szCs w:val="22"/>
        </w:rPr>
        <w:t>?</w:t>
      </w:r>
    </w:p>
    <w:p w14:paraId="17E4537C" w14:textId="77777777" w:rsidR="0096545B" w:rsidRPr="0096545B" w:rsidRDefault="0096545B" w:rsidP="0096545B">
      <w:pPr>
        <w:pStyle w:val="NormalnyWeb"/>
        <w:rPr>
          <w:rFonts w:ascii="Calibri" w:hAnsi="Calibri" w:cs="Calibri"/>
          <w:sz w:val="22"/>
          <w:szCs w:val="22"/>
        </w:rPr>
      </w:pPr>
      <w:r w:rsidRPr="0096545B">
        <w:rPr>
          <w:rStyle w:val="Uwydatnienie"/>
          <w:rFonts w:ascii="Calibri" w:hAnsi="Calibri" w:cs="Calibri"/>
          <w:sz w:val="22"/>
          <w:szCs w:val="22"/>
        </w:rPr>
        <w:t>Krzysztof Zalewski:</w:t>
      </w:r>
      <w:r w:rsidRPr="0096545B">
        <w:rPr>
          <w:rFonts w:ascii="Calibri" w:hAnsi="Calibri" w:cs="Calibri"/>
          <w:sz w:val="22"/>
          <w:szCs w:val="22"/>
        </w:rPr>
        <w:t xml:space="preserve"> Dokładnie. Trochę Metalliki, trochę </w:t>
      </w:r>
      <w:proofErr w:type="spellStart"/>
      <w:r w:rsidRPr="0096545B">
        <w:rPr>
          <w:rFonts w:ascii="Calibri" w:hAnsi="Calibri" w:cs="Calibri"/>
          <w:sz w:val="22"/>
          <w:szCs w:val="22"/>
        </w:rPr>
        <w:t>Slayera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i nagle </w:t>
      </w:r>
      <w:proofErr w:type="spellStart"/>
      <w:r w:rsidRPr="0096545B">
        <w:rPr>
          <w:rFonts w:ascii="Calibri" w:hAnsi="Calibri" w:cs="Calibri"/>
          <w:sz w:val="22"/>
          <w:szCs w:val="22"/>
        </w:rPr>
        <w:t>Soundgarden</w:t>
      </w:r>
      <w:proofErr w:type="spellEnd"/>
      <w:r w:rsidRPr="0096545B">
        <w:rPr>
          <w:rFonts w:ascii="Calibri" w:hAnsi="Calibri" w:cs="Calibri"/>
          <w:sz w:val="22"/>
          <w:szCs w:val="22"/>
        </w:rPr>
        <w:t xml:space="preserve"> zabrzmi jak lekki pop. Trzeba wychowywać słuchaczy</w:t>
      </w:r>
    </w:p>
    <w:p w14:paraId="186739A3" w14:textId="77777777" w:rsidR="006331F4" w:rsidRDefault="006331F4"/>
    <w:sectPr w:rsidR="006331F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DE1A4" w14:textId="77777777" w:rsidR="00AA695F" w:rsidRDefault="00AA695F" w:rsidP="00F92223">
      <w:pPr>
        <w:spacing w:after="0" w:line="240" w:lineRule="auto"/>
      </w:pPr>
      <w:r>
        <w:separator/>
      </w:r>
    </w:p>
  </w:endnote>
  <w:endnote w:type="continuationSeparator" w:id="0">
    <w:p w14:paraId="29626F6D" w14:textId="77777777" w:rsidR="00AA695F" w:rsidRDefault="00AA695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6294" w14:textId="77777777" w:rsidR="00F92223" w:rsidRDefault="00AA695F" w:rsidP="00F92223">
    <w:pPr>
      <w:pStyle w:val="Stopka"/>
      <w:jc w:val="center"/>
    </w:pPr>
    <w:r>
      <w:rPr>
        <w:noProof/>
        <w:lang w:eastAsia="pl-PL"/>
      </w:rPr>
      <w:pict w14:anchorId="5852D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21D1" w14:textId="77777777" w:rsidR="00AA695F" w:rsidRDefault="00AA695F" w:rsidP="00F92223">
      <w:pPr>
        <w:spacing w:after="0" w:line="240" w:lineRule="auto"/>
      </w:pPr>
      <w:r>
        <w:separator/>
      </w:r>
    </w:p>
  </w:footnote>
  <w:footnote w:type="continuationSeparator" w:id="0">
    <w:p w14:paraId="04C5B9CD" w14:textId="77777777" w:rsidR="00AA695F" w:rsidRDefault="00AA695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9485" w14:textId="77777777" w:rsidR="00F92223" w:rsidRDefault="00AA695F">
    <w:pPr>
      <w:pStyle w:val="Nagwek"/>
    </w:pPr>
    <w:r>
      <w:rPr>
        <w:noProof/>
        <w:lang w:eastAsia="pl-PL"/>
      </w:rPr>
      <w:pict w14:anchorId="05884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F4"/>
    <w:rsid w:val="000552D5"/>
    <w:rsid w:val="00136650"/>
    <w:rsid w:val="001E5025"/>
    <w:rsid w:val="00275BD5"/>
    <w:rsid w:val="002F061B"/>
    <w:rsid w:val="00335A75"/>
    <w:rsid w:val="00381C88"/>
    <w:rsid w:val="003B3CD6"/>
    <w:rsid w:val="004471A3"/>
    <w:rsid w:val="00473385"/>
    <w:rsid w:val="00551855"/>
    <w:rsid w:val="006331F4"/>
    <w:rsid w:val="00690050"/>
    <w:rsid w:val="00804BAA"/>
    <w:rsid w:val="00892FE1"/>
    <w:rsid w:val="00911E67"/>
    <w:rsid w:val="0096545B"/>
    <w:rsid w:val="009A55B5"/>
    <w:rsid w:val="00A01F46"/>
    <w:rsid w:val="00A058A5"/>
    <w:rsid w:val="00AA695F"/>
    <w:rsid w:val="00AD5F26"/>
    <w:rsid w:val="00B35BE0"/>
    <w:rsid w:val="00B66DC9"/>
    <w:rsid w:val="00C46BE6"/>
    <w:rsid w:val="00D82A0C"/>
    <w:rsid w:val="00DB3D28"/>
    <w:rsid w:val="00DC39F5"/>
    <w:rsid w:val="00E0212A"/>
    <w:rsid w:val="00E20DCE"/>
    <w:rsid w:val="00E96292"/>
    <w:rsid w:val="00EA0FEB"/>
    <w:rsid w:val="00EF438C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F28FE"/>
  <w15:chartTrackingRefBased/>
  <w15:docId w15:val="{280E3EFC-D57A-4B84-9CC9-564E61D9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6331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31F4"/>
    <w:rPr>
      <w:b/>
      <w:bCs/>
    </w:rPr>
  </w:style>
  <w:style w:type="character" w:styleId="Uwydatnienie">
    <w:name w:val="Emphasis"/>
    <w:uiPriority w:val="20"/>
    <w:qFormat/>
    <w:rsid w:val="006331F4"/>
    <w:rPr>
      <w:i/>
      <w:iCs/>
    </w:rPr>
  </w:style>
  <w:style w:type="paragraph" w:customStyle="1" w:styleId="isselectedend">
    <w:name w:val="isselectedend"/>
    <w:basedOn w:val="Normalny"/>
    <w:rsid w:val="00965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0</TotalTime>
  <Pages>3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2026-06-11T13:38:00Z</dcterms:created>
  <dcterms:modified xsi:type="dcterms:W3CDTF">2026-06-11T13:38:00Z</dcterms:modified>
</cp:coreProperties>
</file>