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5F97" w14:textId="241373E1" w:rsidR="00EC77B6" w:rsidRPr="00EC77B6" w:rsidRDefault="00EC77B6" w:rsidP="00EC77B6">
      <w:pPr>
        <w:jc w:val="right"/>
        <w:rPr>
          <w:rFonts w:asciiTheme="minorHAnsi" w:hAnsiTheme="minorHAnsi" w:cstheme="minorHAnsi"/>
        </w:rPr>
      </w:pPr>
      <w:r w:rsidRPr="00EC77B6">
        <w:rPr>
          <w:rFonts w:asciiTheme="minorHAnsi" w:hAnsiTheme="minorHAnsi" w:cstheme="minorHAnsi"/>
        </w:rPr>
        <w:t>Kraków, 10.06.2026r.</w:t>
      </w:r>
    </w:p>
    <w:p w14:paraId="19515163" w14:textId="63AD9541" w:rsidR="00EC77B6" w:rsidRPr="00EC77B6" w:rsidRDefault="00EC77B6" w:rsidP="00EC77B6">
      <w:pPr>
        <w:rPr>
          <w:rFonts w:asciiTheme="minorHAnsi" w:hAnsiTheme="minorHAnsi" w:cstheme="minorHAnsi"/>
        </w:rPr>
      </w:pPr>
      <w:r w:rsidRPr="00EC77B6">
        <w:rPr>
          <w:rFonts w:asciiTheme="minorHAnsi" w:hAnsiTheme="minorHAnsi" w:cstheme="minorHAnsi"/>
        </w:rPr>
        <w:t>INFORMACJA PRASOWA</w:t>
      </w:r>
    </w:p>
    <w:p w14:paraId="1543C126" w14:textId="63557CCF" w:rsidR="00EC77B6" w:rsidRPr="00EC77B6" w:rsidRDefault="00EC77B6" w:rsidP="00EC77B6">
      <w:pPr>
        <w:rPr>
          <w:rFonts w:asciiTheme="minorHAnsi" w:hAnsiTheme="minorHAnsi" w:cstheme="minorHAnsi"/>
        </w:rPr>
      </w:pPr>
    </w:p>
    <w:p w14:paraId="21F4A080" w14:textId="77777777" w:rsidR="00EC77B6" w:rsidRPr="00EC77B6" w:rsidRDefault="00EC77B6" w:rsidP="00EC77B6">
      <w:pPr>
        <w:pStyle w:val="Nagwek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C77B6">
        <w:rPr>
          <w:rFonts w:asciiTheme="minorHAnsi" w:hAnsiTheme="minorHAnsi" w:cstheme="minorHAnsi"/>
          <w:color w:val="000000"/>
          <w:sz w:val="22"/>
          <w:szCs w:val="22"/>
        </w:rPr>
        <w:t>RMF FM dubluje konkurencję!</w:t>
      </w:r>
    </w:p>
    <w:p w14:paraId="40BE0F17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655AEDC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77B6">
        <w:rPr>
          <w:rFonts w:asciiTheme="minorHAnsi" w:hAnsiTheme="minorHAnsi" w:cstheme="minorHAnsi"/>
          <w:sz w:val="22"/>
          <w:szCs w:val="22"/>
        </w:rPr>
        <w:t xml:space="preserve">Najnowsza fala badań Radio Track (marzec-maj 2026) pokazuje wzrost udziału w czasie słuchania RMF FM w stosunku do poprzedniej fali badawczej (luty-kwiecień 2026). </w:t>
      </w:r>
    </w:p>
    <w:p w14:paraId="30220F08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5A768F8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77B6">
        <w:rPr>
          <w:rFonts w:asciiTheme="minorHAnsi" w:hAnsiTheme="minorHAnsi" w:cstheme="minorHAnsi"/>
          <w:sz w:val="22"/>
          <w:szCs w:val="22"/>
        </w:rPr>
        <w:t xml:space="preserve">Najsilniejsza stacja na polskim rynku radiowym posiada aż </w:t>
      </w:r>
      <w:r w:rsidRPr="00EC77B6">
        <w:rPr>
          <w:rFonts w:asciiTheme="minorHAnsi" w:hAnsiTheme="minorHAnsi" w:cstheme="minorHAnsi"/>
          <w:b/>
          <w:bCs/>
          <w:sz w:val="22"/>
          <w:szCs w:val="22"/>
        </w:rPr>
        <w:t>28,7 proc.</w:t>
      </w:r>
      <w:r w:rsidRPr="00EC77B6">
        <w:rPr>
          <w:rFonts w:asciiTheme="minorHAnsi" w:hAnsiTheme="minorHAnsi" w:cstheme="minorHAnsi"/>
          <w:sz w:val="22"/>
          <w:szCs w:val="22"/>
        </w:rPr>
        <w:t xml:space="preserve"> udziału w czasie słuchania. To wynik ponad dwa razy większy niż kolejnego w rankingu Radia ZET (13,5 proc.). </w:t>
      </w:r>
    </w:p>
    <w:p w14:paraId="2272BB60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68B1E14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77B6">
        <w:rPr>
          <w:rFonts w:asciiTheme="minorHAnsi" w:hAnsiTheme="minorHAnsi" w:cstheme="minorHAnsi"/>
          <w:sz w:val="22"/>
          <w:szCs w:val="22"/>
        </w:rPr>
        <w:t xml:space="preserve">Udział RMF FM jest wyższy niż suma udziałów </w:t>
      </w:r>
      <w:r w:rsidRPr="00EC77B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C77B6">
        <w:rPr>
          <w:rFonts w:asciiTheme="minorHAnsi" w:hAnsiTheme="minorHAnsi" w:cstheme="minorHAnsi"/>
          <w:sz w:val="22"/>
          <w:szCs w:val="22"/>
        </w:rPr>
        <w:t xml:space="preserve"> kolejnych ogólnopolskich i ponadregionalnych stacji radiowych – razem posiadają one </w:t>
      </w:r>
      <w:r w:rsidRPr="00EC77B6">
        <w:rPr>
          <w:rFonts w:asciiTheme="minorHAnsi" w:hAnsiTheme="minorHAnsi" w:cstheme="minorHAnsi"/>
          <w:b/>
          <w:bCs/>
          <w:sz w:val="22"/>
          <w:szCs w:val="22"/>
        </w:rPr>
        <w:t>28,3 proc.</w:t>
      </w:r>
      <w:r w:rsidRPr="00EC77B6">
        <w:rPr>
          <w:rFonts w:asciiTheme="minorHAnsi" w:hAnsiTheme="minorHAnsi" w:cstheme="minorHAnsi"/>
          <w:sz w:val="22"/>
          <w:szCs w:val="22"/>
        </w:rPr>
        <w:t xml:space="preserve"> udziału. </w:t>
      </w:r>
    </w:p>
    <w:p w14:paraId="420DB4B1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2D9B275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77B6">
        <w:rPr>
          <w:rFonts w:asciiTheme="minorHAnsi" w:hAnsiTheme="minorHAnsi" w:cstheme="minorHAnsi"/>
          <w:sz w:val="22"/>
          <w:szCs w:val="22"/>
        </w:rPr>
        <w:t>Codziennie Radia RMF FM słucha 7,2 mln osób, a średni dzienny czas słuchania tej stacji to blisko 3 godziny (2 godz. 49 min.).</w:t>
      </w:r>
    </w:p>
    <w:p w14:paraId="14A00946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9082F1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16"/>
        <w:gridCol w:w="1844"/>
        <w:gridCol w:w="62"/>
        <w:gridCol w:w="1673"/>
        <w:gridCol w:w="1260"/>
      </w:tblGrid>
      <w:tr w:rsidR="00EC77B6" w:rsidRPr="00EC77B6" w14:paraId="7B276065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74FC4073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Udział w czasie słuchania (15-75 lat)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C416102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3334C7D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0A2B2F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C77B6" w:rsidRPr="00EC77B6" w14:paraId="6B850AFB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0A9F6FB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 xml:space="preserve">Stacje ogólnopolskie i ponadregionalne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74D16E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02-04.2026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931F0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03-05.2026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E1B61D6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Zmiana</w:t>
            </w:r>
          </w:p>
        </w:tc>
      </w:tr>
      <w:tr w:rsidR="00EC77B6" w:rsidRPr="00EC77B6" w14:paraId="6939071A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40E2" w14:textId="77777777" w:rsidR="00EC77B6" w:rsidRPr="00EC77B6" w:rsidRDefault="00EC77B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RMF FM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0821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bCs/>
                <w:color w:val="000000"/>
              </w:rPr>
              <w:t>28,0%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8E4A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bCs/>
                <w:color w:val="000000"/>
              </w:rPr>
              <w:t>28,7%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987E7C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+0,69%</w:t>
            </w:r>
          </w:p>
        </w:tc>
      </w:tr>
      <w:tr w:rsidR="00EC77B6" w:rsidRPr="00EC77B6" w14:paraId="1360EF53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6928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ZET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EEE8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13,3%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3024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13,5%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4DCA9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+0,21%</w:t>
            </w:r>
          </w:p>
        </w:tc>
      </w:tr>
      <w:tr w:rsidR="00EC77B6" w:rsidRPr="00EC77B6" w14:paraId="6E880630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040B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Jedynka - Program 1 Polskiego Radia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D903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5,0%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18B7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4,9%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DBE90A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-0,01%</w:t>
            </w:r>
          </w:p>
        </w:tc>
      </w:tr>
      <w:tr w:rsidR="00EC77B6" w:rsidRPr="00EC77B6" w14:paraId="5F5ABB38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4C75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VOX FM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096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3,2%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B493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3,3%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F64FA9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+0,05%</w:t>
            </w:r>
          </w:p>
        </w:tc>
      </w:tr>
      <w:tr w:rsidR="00EC77B6" w:rsidRPr="00EC77B6" w14:paraId="50A24096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2F5B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Maryja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91FE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2,4%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B89A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DDEB8D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-0,15%</w:t>
            </w:r>
          </w:p>
        </w:tc>
      </w:tr>
      <w:tr w:rsidR="00EC77B6" w:rsidRPr="00EC77B6" w14:paraId="4B22A385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9574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Antyradio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709D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F90C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811C2C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-0,09%</w:t>
            </w:r>
          </w:p>
        </w:tc>
      </w:tr>
      <w:tr w:rsidR="00EC77B6" w:rsidRPr="00EC77B6" w14:paraId="2F14E23C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EF80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Trójka - Program 3 Polskiego Radia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AE3B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2,4%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F82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B6FD01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-0,21%</w:t>
            </w:r>
          </w:p>
        </w:tc>
      </w:tr>
      <w:tr w:rsidR="00EC77B6" w:rsidRPr="00EC77B6" w14:paraId="372BBBD9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ED97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TOK FM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92D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2,1%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946C3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2,1%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4C60D6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0,00%</w:t>
            </w:r>
          </w:p>
        </w:tc>
      </w:tr>
      <w:tr w:rsidR="00EC77B6" w:rsidRPr="00EC77B6" w14:paraId="6ACBF797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3FF6" w14:textId="77777777" w:rsidR="00EC77B6" w:rsidRPr="00EC77B6" w:rsidRDefault="00EC77B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RMF Classic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88D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1,8%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D2EE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1,6%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2DCADB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-0,21%</w:t>
            </w:r>
          </w:p>
        </w:tc>
      </w:tr>
      <w:tr w:rsidR="00EC77B6" w:rsidRPr="00EC77B6" w14:paraId="4E83469B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595D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Eska Rock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01D9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E375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80E2A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-0,11%</w:t>
            </w:r>
          </w:p>
        </w:tc>
      </w:tr>
      <w:tr w:rsidR="00EC77B6" w:rsidRPr="00EC77B6" w14:paraId="38C4D4FE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756A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Dwójka - Program 2 Polskiego Radia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1377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0,4%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794D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9A33D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+0,08%</w:t>
            </w:r>
          </w:p>
        </w:tc>
      </w:tr>
      <w:tr w:rsidR="00EC77B6" w:rsidRPr="00EC77B6" w14:paraId="486F124D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EC16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Wnet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03B4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3BFAD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0,4%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ECF490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-0,04%</w:t>
            </w:r>
          </w:p>
        </w:tc>
      </w:tr>
      <w:tr w:rsidR="00EC77B6" w:rsidRPr="00EC77B6" w14:paraId="447473C5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1E01F7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lastRenderedPageBreak/>
              <w:t xml:space="preserve"> Polskie Radio 24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23E537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C1419C7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0,4%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A2DA734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-0,12%</w:t>
            </w:r>
          </w:p>
        </w:tc>
      </w:tr>
      <w:tr w:rsidR="00EC77B6" w:rsidRPr="00EC77B6" w14:paraId="49D62B1B" w14:textId="77777777" w:rsidTr="00EC77B6">
        <w:trPr>
          <w:trHeight w:val="337"/>
          <w:jc w:val="center"/>
        </w:trPr>
        <w:tc>
          <w:tcPr>
            <w:tcW w:w="954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28A2C66" w14:textId="77777777" w:rsidR="00EC77B6" w:rsidRPr="00EC77B6" w:rsidRDefault="00EC77B6">
            <w:pPr>
              <w:pStyle w:val="NormalnyWeb"/>
              <w:tabs>
                <w:tab w:val="left" w:pos="9639"/>
                <w:tab w:val="left" w:pos="9781"/>
              </w:tabs>
              <w:spacing w:before="0" w:beforeAutospacing="0" w:after="0" w:afterAutospacing="0"/>
              <w:ind w:left="-8" w:firstLine="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C77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Źródło: Radio Track Kantar Polska; 02-04.2026, 03-05.2026; TG: 15-75 lat; wskaźnik słuchalności: udział w czasie słuchania; próba: 20607, 20689.</w:t>
            </w:r>
          </w:p>
        </w:tc>
      </w:tr>
    </w:tbl>
    <w:p w14:paraId="384093C9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724BDB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D4CF1F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77B6">
        <w:rPr>
          <w:rFonts w:asciiTheme="minorHAnsi" w:hAnsiTheme="minorHAnsi" w:cstheme="minorHAnsi"/>
          <w:sz w:val="22"/>
          <w:szCs w:val="22"/>
        </w:rPr>
        <w:t xml:space="preserve">Natomiast na podium </w:t>
      </w:r>
      <w:r w:rsidRPr="00EC77B6">
        <w:rPr>
          <w:rFonts w:asciiTheme="minorHAnsi" w:hAnsiTheme="minorHAnsi" w:cstheme="minorHAnsi"/>
          <w:b/>
          <w:bCs/>
          <w:sz w:val="22"/>
          <w:szCs w:val="22"/>
        </w:rPr>
        <w:t>sieci stacji lokalnych</w:t>
      </w:r>
      <w:r w:rsidRPr="00EC77B6">
        <w:rPr>
          <w:rFonts w:asciiTheme="minorHAnsi" w:hAnsiTheme="minorHAnsi" w:cstheme="minorHAnsi"/>
          <w:sz w:val="22"/>
          <w:szCs w:val="22"/>
        </w:rPr>
        <w:t xml:space="preserve"> (fala marzec-maj 2026) znalazły się: ESKA (udział 7,1 proc.), stacje lokalne Polskiego Radia (Audytorium 17) (udział 5,3 proc.) oraz RMF MAXX (udział 3,1 proc).</w:t>
      </w:r>
    </w:p>
    <w:p w14:paraId="0E1ACBCE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16"/>
        <w:gridCol w:w="1844"/>
        <w:gridCol w:w="62"/>
        <w:gridCol w:w="1673"/>
        <w:gridCol w:w="1260"/>
      </w:tblGrid>
      <w:tr w:rsidR="00EC77B6" w:rsidRPr="00EC77B6" w14:paraId="2F8D93FC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50954C2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Udział w czasie słuchania (15-75 lat)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20575C9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6847BA8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88BB7E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C77B6" w:rsidRPr="00EC77B6" w14:paraId="57E1469B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7301C3" w14:textId="77777777" w:rsidR="00EC77B6" w:rsidRPr="00EC77B6" w:rsidRDefault="00EC77B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 xml:space="preserve">Sieci stacji lokalnych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17802B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02-04.2026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9C9B6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03-05.2026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B03B26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C77B6">
              <w:rPr>
                <w:rFonts w:asciiTheme="minorHAnsi" w:hAnsiTheme="minorHAnsi" w:cstheme="minorHAnsi"/>
                <w:b/>
                <w:color w:val="000000"/>
              </w:rPr>
              <w:t>Zmiana</w:t>
            </w:r>
          </w:p>
        </w:tc>
      </w:tr>
      <w:tr w:rsidR="00EC77B6" w:rsidRPr="00EC77B6" w14:paraId="7CE3204E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92EE" w14:textId="77777777" w:rsidR="00EC77B6" w:rsidRPr="00EC77B6" w:rsidRDefault="00EC77B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ESKA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A08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7,1%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725E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7,1%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D16380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+0,07%</w:t>
            </w:r>
          </w:p>
        </w:tc>
      </w:tr>
      <w:tr w:rsidR="00EC77B6" w:rsidRPr="00EC77B6" w14:paraId="4CD862F4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4573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Audytorium 17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2305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5,5%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05347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5,3%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C7AA2C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-0,14%</w:t>
            </w:r>
          </w:p>
        </w:tc>
      </w:tr>
      <w:tr w:rsidR="00EC77B6" w:rsidRPr="00EC77B6" w14:paraId="773F477E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5FB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RMF MAXX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31C6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3,3%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D2642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3,1%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C1AE0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-0,25%</w:t>
            </w:r>
          </w:p>
        </w:tc>
      </w:tr>
      <w:tr w:rsidR="00EC77B6" w:rsidRPr="00EC77B6" w14:paraId="0C8C3DA8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A901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Złote Przeboje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6B80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2,7%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EC2B4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2,8%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602586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+0,06%</w:t>
            </w:r>
          </w:p>
        </w:tc>
      </w:tr>
      <w:tr w:rsidR="00EC77B6" w:rsidRPr="00EC77B6" w14:paraId="5C97372F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FD71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PLUS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C6B7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659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2,3%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836A70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+0,06%</w:t>
            </w:r>
          </w:p>
        </w:tc>
      </w:tr>
      <w:tr w:rsidR="00EC77B6" w:rsidRPr="00EC77B6" w14:paraId="1A54FDB1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E084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Pogoda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E4A5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1,1%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6CB9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1,3%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3CECCA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+0,20%</w:t>
            </w:r>
          </w:p>
        </w:tc>
      </w:tr>
      <w:tr w:rsidR="00EC77B6" w:rsidRPr="00EC77B6" w14:paraId="270AB4FA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2FF7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Meloradio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E733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92E0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BE8541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-0,01%</w:t>
            </w:r>
          </w:p>
        </w:tc>
      </w:tr>
      <w:tr w:rsidR="00EC77B6" w:rsidRPr="00EC77B6" w14:paraId="2D94CBAC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B4A8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Radio Eska2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8911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1,1%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2A91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1,0%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A0CAE7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-0,16%</w:t>
            </w:r>
          </w:p>
        </w:tc>
      </w:tr>
      <w:tr w:rsidR="00EC77B6" w:rsidRPr="00EC77B6" w14:paraId="78D6E331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5176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Rock Radio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FCC0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2645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0,3%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98FAB6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C77B6">
              <w:rPr>
                <w:rFonts w:asciiTheme="minorHAnsi" w:hAnsiTheme="minorHAnsi" w:cstheme="minorHAnsi"/>
                <w:color w:val="EE0000"/>
              </w:rPr>
              <w:t>-0,02%</w:t>
            </w:r>
          </w:p>
        </w:tc>
      </w:tr>
      <w:tr w:rsidR="00EC77B6" w:rsidRPr="00EC77B6" w14:paraId="0C2AB489" w14:textId="77777777" w:rsidTr="00EC77B6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D6CF27" w14:textId="77777777" w:rsidR="00EC77B6" w:rsidRPr="00EC77B6" w:rsidRDefault="00EC77B6">
            <w:pPr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 xml:space="preserve"> Chillizet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9D5EADA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E9F854F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CA18EA" w14:textId="77777777" w:rsidR="00EC77B6" w:rsidRPr="00EC77B6" w:rsidRDefault="00EC7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C77B6">
              <w:rPr>
                <w:rFonts w:asciiTheme="minorHAnsi" w:hAnsiTheme="minorHAnsi" w:cstheme="minorHAnsi"/>
                <w:color w:val="000000"/>
              </w:rPr>
              <w:t>0,00%</w:t>
            </w:r>
          </w:p>
        </w:tc>
      </w:tr>
      <w:tr w:rsidR="00EC77B6" w:rsidRPr="00EC77B6" w14:paraId="43593C73" w14:textId="77777777" w:rsidTr="00EC77B6">
        <w:trPr>
          <w:trHeight w:val="337"/>
          <w:jc w:val="center"/>
        </w:trPr>
        <w:tc>
          <w:tcPr>
            <w:tcW w:w="954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5C91FB" w14:textId="77777777" w:rsidR="00EC77B6" w:rsidRPr="00EC77B6" w:rsidRDefault="00EC77B6">
            <w:pPr>
              <w:pStyle w:val="NormalnyWeb"/>
              <w:tabs>
                <w:tab w:val="left" w:pos="9639"/>
                <w:tab w:val="left" w:pos="9781"/>
              </w:tabs>
              <w:spacing w:before="0" w:beforeAutospacing="0" w:after="0" w:afterAutospacing="0"/>
              <w:ind w:left="-8" w:firstLine="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C77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Źródło: Radio Track Kantar Polska; 02-04.2026, 03-05.2026; TG: 15-75 lat; wskaźnik słuchalności: udział w czasie słuchania; próba: 20607, 20689.</w:t>
            </w:r>
          </w:p>
        </w:tc>
      </w:tr>
    </w:tbl>
    <w:p w14:paraId="5170E1B1" w14:textId="77777777" w:rsidR="00EC77B6" w:rsidRPr="00EC77B6" w:rsidRDefault="00EC77B6" w:rsidP="00EC77B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1A1FF44" w14:textId="77777777" w:rsidR="00EC77B6" w:rsidRPr="00EC77B6" w:rsidRDefault="00EC77B6" w:rsidP="00EC77B6">
      <w:pPr>
        <w:jc w:val="center"/>
        <w:rPr>
          <w:rFonts w:asciiTheme="minorHAnsi" w:hAnsiTheme="minorHAnsi" w:cstheme="minorHAnsi"/>
        </w:rPr>
      </w:pPr>
    </w:p>
    <w:sectPr w:rsidR="00EC77B6" w:rsidRPr="00EC77B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9445" w14:textId="77777777" w:rsidR="00EC77B6" w:rsidRDefault="00EC77B6" w:rsidP="00F92223">
      <w:pPr>
        <w:spacing w:after="0" w:line="240" w:lineRule="auto"/>
      </w:pPr>
      <w:r>
        <w:separator/>
      </w:r>
    </w:p>
  </w:endnote>
  <w:endnote w:type="continuationSeparator" w:id="0">
    <w:p w14:paraId="21757A45" w14:textId="77777777" w:rsidR="00EC77B6" w:rsidRDefault="00EC77B6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17DD" w14:textId="2EFA6956" w:rsidR="00F92223" w:rsidRDefault="00EC77B6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60B3AAB5" wp14:editId="06776F6D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4C23" w14:textId="77777777" w:rsidR="00EC77B6" w:rsidRDefault="00EC77B6" w:rsidP="00F92223">
      <w:pPr>
        <w:spacing w:after="0" w:line="240" w:lineRule="auto"/>
      </w:pPr>
      <w:r>
        <w:separator/>
      </w:r>
    </w:p>
  </w:footnote>
  <w:footnote w:type="continuationSeparator" w:id="0">
    <w:p w14:paraId="12E0A37C" w14:textId="77777777" w:rsidR="00EC77B6" w:rsidRDefault="00EC77B6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05CF" w14:textId="2D5F6909" w:rsidR="00F92223" w:rsidRDefault="00EC77B6">
    <w:pPr>
      <w:pStyle w:val="Nagwek"/>
    </w:pPr>
    <w:r w:rsidRPr="00907726">
      <w:rPr>
        <w:noProof/>
        <w:lang w:eastAsia="pl-PL"/>
      </w:rPr>
      <w:drawing>
        <wp:inline distT="0" distB="0" distL="0" distR="0" wp14:anchorId="1E37E0B1" wp14:editId="1EDA0786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B6"/>
    <w:rsid w:val="00381C88"/>
    <w:rsid w:val="00892FE1"/>
    <w:rsid w:val="00A01F46"/>
    <w:rsid w:val="00E96292"/>
    <w:rsid w:val="00EC77B6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B069"/>
  <w15:chartTrackingRefBased/>
  <w15:docId w15:val="{FD7ED42A-ABD1-4CAA-9195-EFB53FA0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EC7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customStyle="1" w:styleId="Nagwek1Znak">
    <w:name w:val="Nagłówek 1 Znak"/>
    <w:basedOn w:val="Domylnaczcionkaakapitu"/>
    <w:link w:val="Nagwek1"/>
    <w:rsid w:val="00EC77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EC77B6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EC77B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Monika Langner</cp:lastModifiedBy>
  <cp:revision>1</cp:revision>
  <dcterms:created xsi:type="dcterms:W3CDTF">2026-06-10T09:04:00Z</dcterms:created>
  <dcterms:modified xsi:type="dcterms:W3CDTF">2026-06-10T09:07:00Z</dcterms:modified>
</cp:coreProperties>
</file>