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31DDDDBD" w:rsidR="0092019B" w:rsidRPr="00177AFE" w:rsidRDefault="0092019B" w:rsidP="0092019B">
      <w:pPr>
        <w:jc w:val="right"/>
        <w:rPr>
          <w:rFonts w:cs="Calibri"/>
        </w:rPr>
      </w:pPr>
      <w:r>
        <w:rPr>
          <w:rFonts w:cs="Calibri"/>
        </w:rPr>
        <w:t>0</w:t>
      </w:r>
      <w:r w:rsidR="00316DED">
        <w:rPr>
          <w:rFonts w:cs="Calibri"/>
        </w:rPr>
        <w:t>8.06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442361B2" w14:textId="77777777" w:rsidR="004760DA" w:rsidRPr="004760DA" w:rsidRDefault="004760DA" w:rsidP="004760DA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4760DA">
        <w:rPr>
          <w:rStyle w:val="Pogrubienie"/>
          <w:rFonts w:ascii="Calibri" w:hAnsi="Calibri" w:cs="Calibri"/>
          <w:sz w:val="22"/>
          <w:szCs w:val="22"/>
        </w:rPr>
        <w:t>Dudek wraca do decyzji Janasa. „Dowiedziałem się z telewizji, że nie jadę na mundial”</w:t>
      </w:r>
    </w:p>
    <w:p w14:paraId="1C67C35B" w14:textId="77777777" w:rsidR="004760DA" w:rsidRPr="004760DA" w:rsidRDefault="004760DA" w:rsidP="004760D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760DA">
        <w:rPr>
          <w:rStyle w:val="Pogrubienie"/>
          <w:rFonts w:ascii="Calibri" w:hAnsi="Calibri" w:cs="Calibri"/>
          <w:sz w:val="22"/>
          <w:szCs w:val="22"/>
        </w:rPr>
        <w:t xml:space="preserve">Jerzy Dudek był gościem najnowszego odcinka </w:t>
      </w:r>
      <w:proofErr w:type="spellStart"/>
      <w:r w:rsidRPr="004760DA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4760DA">
        <w:rPr>
          <w:rStyle w:val="Pogrubienie"/>
          <w:rFonts w:ascii="Calibri" w:hAnsi="Calibri" w:cs="Calibri"/>
          <w:sz w:val="22"/>
          <w:szCs w:val="22"/>
        </w:rPr>
        <w:t xml:space="preserve"> „W Stylu </w:t>
      </w:r>
      <w:proofErr w:type="spellStart"/>
      <w:r w:rsidRPr="004760DA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4760DA">
        <w:rPr>
          <w:rStyle w:val="Pogrubienie"/>
          <w:rFonts w:ascii="Calibri" w:hAnsi="Calibri" w:cs="Calibri"/>
          <w:sz w:val="22"/>
          <w:szCs w:val="22"/>
        </w:rPr>
        <w:t>” w RMF FM. Były bramkarz reprezentacji Polski wrócił do najważniejszych momentów swojej kariery, od triumfu w Lidze Mistrzów z Liverpoolem, przez lata spędzone w Realu Madryt, po kulisy braku powołania na mistrzostwa świata w 2006 roku.</w:t>
      </w:r>
    </w:p>
    <w:p w14:paraId="53BE3DCB" w14:textId="77777777" w:rsidR="004760DA" w:rsidRPr="004760DA" w:rsidRDefault="004760DA" w:rsidP="004760D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760DA">
        <w:rPr>
          <w:rFonts w:ascii="Calibri" w:hAnsi="Calibri" w:cs="Calibri"/>
          <w:sz w:val="22"/>
          <w:szCs w:val="22"/>
        </w:rPr>
        <w:t xml:space="preserve">W rozmowie z Grzegorzem </w:t>
      </w:r>
      <w:proofErr w:type="spellStart"/>
      <w:r w:rsidRPr="004760DA">
        <w:rPr>
          <w:rFonts w:ascii="Calibri" w:hAnsi="Calibri" w:cs="Calibri"/>
          <w:sz w:val="22"/>
          <w:szCs w:val="22"/>
        </w:rPr>
        <w:t>Krychowiakiem</w:t>
      </w:r>
      <w:proofErr w:type="spellEnd"/>
      <w:r w:rsidRPr="004760DA">
        <w:rPr>
          <w:rFonts w:ascii="Calibri" w:hAnsi="Calibri" w:cs="Calibri"/>
          <w:sz w:val="22"/>
          <w:szCs w:val="22"/>
        </w:rPr>
        <w:t xml:space="preserve"> Dudek po raz pierwszy tak szeroko opowiedział o okolicznościach jednej z najbardziej komentowanych decyzji w historii reprezentacji Polski. Jak przyznał, do dziś pamięta moment ogłoszenia kadry na mundial w Niemczech.</w:t>
      </w:r>
    </w:p>
    <w:p w14:paraId="44557661" w14:textId="77777777" w:rsidR="004760DA" w:rsidRPr="00B24040" w:rsidRDefault="004760DA" w:rsidP="004760DA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B24040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– Byłem przekonany, że jadę. Dzień wcześniej słyszałem, że wszyscy, którzy byli na zgrupowaniach, lecą na mistrzostwa. Wróciłem do domu, włączyłem telewizję i zobaczyłem, że mnie nie ma. Telefon był pełen nieodebranych połączeń. Nie mogłem w to uwierzyć – </w:t>
      </w:r>
      <w:r w:rsidRPr="00C21B58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wspomina Jerzy Dudek.</w:t>
      </w:r>
    </w:p>
    <w:p w14:paraId="1DAB34B7" w14:textId="77777777" w:rsidR="004760DA" w:rsidRPr="004760DA" w:rsidRDefault="004760DA" w:rsidP="004760D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760DA">
        <w:rPr>
          <w:rFonts w:ascii="Calibri" w:hAnsi="Calibri" w:cs="Calibri"/>
          <w:sz w:val="22"/>
          <w:szCs w:val="22"/>
        </w:rPr>
        <w:t>Były reprezentant podkreśla, że największy żal ma nie o samą decyzję selekcjonera Pawła Janasa, ale o sposób jej przekazania.</w:t>
      </w:r>
    </w:p>
    <w:p w14:paraId="4C122347" w14:textId="77777777" w:rsidR="004760DA" w:rsidRPr="004760DA" w:rsidRDefault="004760DA" w:rsidP="004760D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F17F4">
        <w:rPr>
          <w:rStyle w:val="Uwydatnienie"/>
          <w:rFonts w:ascii="Calibri" w:hAnsi="Calibri" w:cs="Calibri"/>
          <w:b/>
          <w:bCs/>
          <w:sz w:val="22"/>
          <w:szCs w:val="22"/>
        </w:rPr>
        <w:t>– Najbardziej zabolał mnie brak rozmowy. Trener ma prawo podjąć każdą decyzję. Wystarczyłby jeden telefon. Człowiek o mojej pozycji w reprezentacji dowiedział się z telewizji, że nie jedzie na mistrzostwa świata</w:t>
      </w:r>
      <w:r w:rsidRPr="004760DA">
        <w:rPr>
          <w:rStyle w:val="Uwydatnienie"/>
          <w:rFonts w:ascii="Calibri" w:hAnsi="Calibri" w:cs="Calibri"/>
          <w:sz w:val="22"/>
          <w:szCs w:val="22"/>
        </w:rPr>
        <w:t xml:space="preserve"> – </w:t>
      </w:r>
      <w:r w:rsidRPr="00C21B58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mówi.</w:t>
      </w:r>
    </w:p>
    <w:p w14:paraId="6EE0299D" w14:textId="77777777" w:rsidR="004760DA" w:rsidRPr="004760DA" w:rsidRDefault="004760DA" w:rsidP="004760D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760DA">
        <w:rPr>
          <w:rFonts w:ascii="Calibri" w:hAnsi="Calibri" w:cs="Calibri"/>
          <w:sz w:val="22"/>
          <w:szCs w:val="22"/>
        </w:rPr>
        <w:t>W podcaście nie zabrakło również wspomnień z legendarnego finału Ligi Mistrzów w Stambule. Dudek opowiedział o atmosferze w szatni Liverpoolu przy stanie 0:3, roli kibiców śpiewających „</w:t>
      </w:r>
      <w:proofErr w:type="spellStart"/>
      <w:r w:rsidRPr="004760DA">
        <w:rPr>
          <w:rFonts w:ascii="Calibri" w:hAnsi="Calibri" w:cs="Calibri"/>
          <w:sz w:val="22"/>
          <w:szCs w:val="22"/>
        </w:rPr>
        <w:t>You'll</w:t>
      </w:r>
      <w:proofErr w:type="spellEnd"/>
      <w:r w:rsidRPr="004760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0DA">
        <w:rPr>
          <w:rFonts w:ascii="Calibri" w:hAnsi="Calibri" w:cs="Calibri"/>
          <w:sz w:val="22"/>
          <w:szCs w:val="22"/>
        </w:rPr>
        <w:t>Never</w:t>
      </w:r>
      <w:proofErr w:type="spellEnd"/>
      <w:r w:rsidRPr="004760DA">
        <w:rPr>
          <w:rFonts w:ascii="Calibri" w:hAnsi="Calibri" w:cs="Calibri"/>
          <w:sz w:val="22"/>
          <w:szCs w:val="22"/>
        </w:rPr>
        <w:t xml:space="preserve"> Walk </w:t>
      </w:r>
      <w:proofErr w:type="spellStart"/>
      <w:r w:rsidRPr="004760DA">
        <w:rPr>
          <w:rFonts w:ascii="Calibri" w:hAnsi="Calibri" w:cs="Calibri"/>
          <w:sz w:val="22"/>
          <w:szCs w:val="22"/>
        </w:rPr>
        <w:t>Alone</w:t>
      </w:r>
      <w:proofErr w:type="spellEnd"/>
      <w:r w:rsidRPr="004760DA">
        <w:rPr>
          <w:rFonts w:ascii="Calibri" w:hAnsi="Calibri" w:cs="Calibri"/>
          <w:sz w:val="22"/>
          <w:szCs w:val="22"/>
        </w:rPr>
        <w:t>” oraz serii rzutów karnych, która przeszła do historii futbolu.</w:t>
      </w:r>
    </w:p>
    <w:p w14:paraId="28A96F89" w14:textId="77777777" w:rsidR="004760DA" w:rsidRPr="004760DA" w:rsidRDefault="004760DA" w:rsidP="004760D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21B58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– Schodziliśmy do szatni wściekli, ale najbardziej imponujący był spokój Rafy </w:t>
      </w:r>
      <w:proofErr w:type="spellStart"/>
      <w:r w:rsidRPr="00C21B58">
        <w:rPr>
          <w:rStyle w:val="Uwydatnienie"/>
          <w:rFonts w:ascii="Calibri" w:hAnsi="Calibri" w:cs="Calibri"/>
          <w:b/>
          <w:bCs/>
          <w:sz w:val="22"/>
          <w:szCs w:val="22"/>
        </w:rPr>
        <w:t>Beníteza</w:t>
      </w:r>
      <w:proofErr w:type="spellEnd"/>
      <w:r w:rsidRPr="00C21B58">
        <w:rPr>
          <w:rStyle w:val="Uwydatnienie"/>
          <w:rFonts w:ascii="Calibri" w:hAnsi="Calibri" w:cs="Calibri"/>
          <w:b/>
          <w:bCs/>
          <w:sz w:val="22"/>
          <w:szCs w:val="22"/>
        </w:rPr>
        <w:t>. Prawdziwy przełom nastąpił jednak wtedy, gdy usłyszeliśmy naszych kibiców. To był moment, w którym uwierzyliśmy, że możemy wrócić do meczu</w:t>
      </w:r>
      <w:r w:rsidRPr="004760DA">
        <w:rPr>
          <w:rStyle w:val="Uwydatnienie"/>
          <w:rFonts w:ascii="Calibri" w:hAnsi="Calibri" w:cs="Calibri"/>
          <w:sz w:val="22"/>
          <w:szCs w:val="22"/>
        </w:rPr>
        <w:t xml:space="preserve"> </w:t>
      </w:r>
      <w:r w:rsidRPr="00C21B58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– przyznaje.</w:t>
      </w:r>
    </w:p>
    <w:p w14:paraId="0728AC38" w14:textId="77777777" w:rsidR="004760DA" w:rsidRPr="004760DA" w:rsidRDefault="004760DA" w:rsidP="004760D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760DA">
        <w:rPr>
          <w:rFonts w:ascii="Calibri" w:hAnsi="Calibri" w:cs="Calibri"/>
          <w:sz w:val="22"/>
          <w:szCs w:val="22"/>
        </w:rPr>
        <w:t xml:space="preserve">Rozmowa objęła także początki kariery Dudka, drogę z Knurowa przez </w:t>
      </w:r>
      <w:proofErr w:type="spellStart"/>
      <w:r w:rsidRPr="004760DA">
        <w:rPr>
          <w:rFonts w:ascii="Calibri" w:hAnsi="Calibri" w:cs="Calibri"/>
          <w:sz w:val="22"/>
          <w:szCs w:val="22"/>
        </w:rPr>
        <w:t>Feyenoord</w:t>
      </w:r>
      <w:proofErr w:type="spellEnd"/>
      <w:r w:rsidRPr="004760DA">
        <w:rPr>
          <w:rFonts w:ascii="Calibri" w:hAnsi="Calibri" w:cs="Calibri"/>
          <w:sz w:val="22"/>
          <w:szCs w:val="22"/>
        </w:rPr>
        <w:t xml:space="preserve"> Rotterdam do Liverpoolu, a także cztery sezony spędzone w Realu Madryt. Były bramkarz opowiedział o współpracy z José </w:t>
      </w:r>
      <w:proofErr w:type="spellStart"/>
      <w:r w:rsidRPr="004760DA">
        <w:rPr>
          <w:rFonts w:ascii="Calibri" w:hAnsi="Calibri" w:cs="Calibri"/>
          <w:sz w:val="22"/>
          <w:szCs w:val="22"/>
        </w:rPr>
        <w:t>Mourinho</w:t>
      </w:r>
      <w:proofErr w:type="spellEnd"/>
      <w:r w:rsidRPr="004760DA">
        <w:rPr>
          <w:rFonts w:ascii="Calibri" w:hAnsi="Calibri" w:cs="Calibri"/>
          <w:sz w:val="22"/>
          <w:szCs w:val="22"/>
        </w:rPr>
        <w:t xml:space="preserve">, relacjach z </w:t>
      </w:r>
      <w:proofErr w:type="spellStart"/>
      <w:r w:rsidRPr="004760DA">
        <w:rPr>
          <w:rFonts w:ascii="Calibri" w:hAnsi="Calibri" w:cs="Calibri"/>
          <w:sz w:val="22"/>
          <w:szCs w:val="22"/>
        </w:rPr>
        <w:t>Ikerem</w:t>
      </w:r>
      <w:proofErr w:type="spellEnd"/>
      <w:r w:rsidRPr="004760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60DA">
        <w:rPr>
          <w:rFonts w:ascii="Calibri" w:hAnsi="Calibri" w:cs="Calibri"/>
          <w:sz w:val="22"/>
          <w:szCs w:val="22"/>
        </w:rPr>
        <w:t>Casillasem</w:t>
      </w:r>
      <w:proofErr w:type="spellEnd"/>
      <w:r w:rsidRPr="004760DA">
        <w:rPr>
          <w:rFonts w:ascii="Calibri" w:hAnsi="Calibri" w:cs="Calibri"/>
          <w:sz w:val="22"/>
          <w:szCs w:val="22"/>
        </w:rPr>
        <w:t xml:space="preserve"> oraz powodach, dla których został w Madrycie znacznie dłużej, niż początkowo planował.</w:t>
      </w:r>
    </w:p>
    <w:p w14:paraId="3E63A4D4" w14:textId="77777777" w:rsidR="004760DA" w:rsidRPr="0017623E" w:rsidRDefault="004760DA" w:rsidP="004760DA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17623E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– </w:t>
      </w:r>
      <w:proofErr w:type="spellStart"/>
      <w:r w:rsidRPr="0017623E">
        <w:rPr>
          <w:rStyle w:val="Uwydatnienie"/>
          <w:rFonts w:ascii="Calibri" w:hAnsi="Calibri" w:cs="Calibri"/>
          <w:b/>
          <w:bCs/>
          <w:sz w:val="22"/>
          <w:szCs w:val="22"/>
        </w:rPr>
        <w:t>Mourinho</w:t>
      </w:r>
      <w:proofErr w:type="spellEnd"/>
      <w:r w:rsidRPr="0017623E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 nauczył mnie przede wszystkim lojalności. Pokazał też, jak ważna jest troska o zawodników. Takie rzeczy zostają z człowiekiem na całe życie </w:t>
      </w:r>
      <w:r w:rsidRPr="0017623E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– mówi Dudek.</w:t>
      </w:r>
    </w:p>
    <w:p w14:paraId="01A9592B" w14:textId="77777777" w:rsidR="0092019B" w:rsidRDefault="0092019B"/>
    <w:sectPr w:rsidR="0092019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4A12" w14:textId="77777777" w:rsidR="00126E27" w:rsidRDefault="00126E27" w:rsidP="00F92223">
      <w:pPr>
        <w:spacing w:after="0" w:line="240" w:lineRule="auto"/>
      </w:pPr>
      <w:r>
        <w:separator/>
      </w:r>
    </w:p>
  </w:endnote>
  <w:endnote w:type="continuationSeparator" w:id="0">
    <w:p w14:paraId="0822B774" w14:textId="77777777" w:rsidR="00126E27" w:rsidRDefault="00126E2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126E27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F0C4" w14:textId="77777777" w:rsidR="00126E27" w:rsidRDefault="00126E27" w:rsidP="00F92223">
      <w:pPr>
        <w:spacing w:after="0" w:line="240" w:lineRule="auto"/>
      </w:pPr>
      <w:r>
        <w:separator/>
      </w:r>
    </w:p>
  </w:footnote>
  <w:footnote w:type="continuationSeparator" w:id="0">
    <w:p w14:paraId="10C47F97" w14:textId="77777777" w:rsidR="00126E27" w:rsidRDefault="00126E2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126E27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26E27"/>
    <w:rsid w:val="0017623E"/>
    <w:rsid w:val="00181B4A"/>
    <w:rsid w:val="00316DED"/>
    <w:rsid w:val="00381C88"/>
    <w:rsid w:val="004760DA"/>
    <w:rsid w:val="006F17F4"/>
    <w:rsid w:val="008029C6"/>
    <w:rsid w:val="00892FE1"/>
    <w:rsid w:val="0092019B"/>
    <w:rsid w:val="00A01F46"/>
    <w:rsid w:val="00A275B7"/>
    <w:rsid w:val="00B24040"/>
    <w:rsid w:val="00C21B58"/>
    <w:rsid w:val="00DF3923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76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2026-06-05T12:25:00Z</dcterms:created>
  <dcterms:modified xsi:type="dcterms:W3CDTF">2026-06-05T12:25:00Z</dcterms:modified>
</cp:coreProperties>
</file>