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1B8" w14:textId="43930E37" w:rsidR="000C3B21" w:rsidRPr="00177AFE" w:rsidRDefault="00894383" w:rsidP="000C3B21">
      <w:pPr>
        <w:jc w:val="right"/>
        <w:rPr>
          <w:rFonts w:cs="Calibri"/>
        </w:rPr>
      </w:pPr>
      <w:r>
        <w:rPr>
          <w:rFonts w:cs="Calibri"/>
        </w:rPr>
        <w:t>08.06</w:t>
      </w:r>
      <w:r w:rsidR="000C3B21" w:rsidRPr="00177AFE">
        <w:rPr>
          <w:rFonts w:cs="Calibri"/>
        </w:rPr>
        <w:t>.</w:t>
      </w:r>
      <w:proofErr w:type="gramStart"/>
      <w:r w:rsidR="000C3B21" w:rsidRPr="00177AFE">
        <w:rPr>
          <w:rFonts w:cs="Calibri"/>
        </w:rPr>
        <w:t>2026r.</w:t>
      </w:r>
      <w:proofErr w:type="gramEnd"/>
    </w:p>
    <w:p w14:paraId="14DCBFC3" w14:textId="77777777" w:rsidR="000C3B21" w:rsidRDefault="000C3B21" w:rsidP="000C3B21">
      <w:pPr>
        <w:rPr>
          <w:rFonts w:cs="Calibri"/>
        </w:rPr>
      </w:pPr>
      <w:r>
        <w:rPr>
          <w:rFonts w:cs="Calibri"/>
        </w:rPr>
        <w:t>ZAPIS ROZMOWY</w:t>
      </w:r>
    </w:p>
    <w:p w14:paraId="6E788C93" w14:textId="77777777" w:rsidR="00F15D37" w:rsidRPr="00905488" w:rsidRDefault="00F15D37">
      <w:pPr>
        <w:rPr>
          <w:rFonts w:cs="Calibri"/>
        </w:rPr>
      </w:pPr>
    </w:p>
    <w:p w14:paraId="6C78C00D" w14:textId="6EC3BAF2" w:rsidR="00905488" w:rsidRDefault="00894383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JERZY DUDEK</w:t>
      </w:r>
      <w:r w:rsidR="00905488" w:rsidRPr="00905488">
        <w:rPr>
          <w:rFonts w:eastAsia="Times New Roman" w:cs="Calibri"/>
          <w:b/>
          <w:bCs/>
          <w:lang w:eastAsia="pl-PL"/>
        </w:rPr>
        <w:t xml:space="preserve"> GOŚCIEM GRZEGORZA KRYCHOWIAKA W PODCAŚCIE „W STYLU KRYCHOWIAKA”</w:t>
      </w:r>
    </w:p>
    <w:p w14:paraId="77293319" w14:textId="77777777" w:rsidR="00905488" w:rsidRPr="00905488" w:rsidRDefault="00905488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</w:p>
    <w:p w14:paraId="55061E76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Witam. Jesteśmy wyjątkowo w Krakowie, bo właśnie tutaj mój dzisiejszy gość zakończył reprezentacyjną karierę. Jerzy Dudek.</w:t>
      </w:r>
    </w:p>
    <w:p w14:paraId="66CB7B98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Cześć Grzesiu. Śmieję się, że tak długo świętowałem zakończenie kariery, że zostałem w Krakowie na stałe. Wprowadziliśmy się tu w 2013 roku i szybko okazało się, że to była świetna decyzja.</w:t>
      </w:r>
    </w:p>
    <w:p w14:paraId="2751512F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Pamiętam twój mecz pożegnalny.</w:t>
      </w:r>
    </w:p>
    <w:p w14:paraId="75A43F2E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Ja też. Szczerze mówiąc, bardziej się </w:t>
      </w:r>
      <w:proofErr w:type="gramStart"/>
      <w:r w:rsidRPr="00837C57">
        <w:rPr>
          <w:rFonts w:eastAsia="Times New Roman" w:cs="Calibri"/>
          <w:lang w:eastAsia="pl-PL"/>
        </w:rPr>
        <w:t>stresowałem,</w:t>
      </w:r>
      <w:proofErr w:type="gramEnd"/>
      <w:r w:rsidRPr="00837C57">
        <w:rPr>
          <w:rFonts w:eastAsia="Times New Roman" w:cs="Calibri"/>
          <w:lang w:eastAsia="pl-PL"/>
        </w:rPr>
        <w:t xml:space="preserve"> niż cieszyłem. Nie chciałem odciągać uwagi od reprezentacji. Nawet w takim meczu człowiek czuje odpowiedzialność i nie chce popełnić błędu.</w:t>
      </w:r>
    </w:p>
    <w:p w14:paraId="3918B003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Bramkarze chyba wszystko przeżywają mocniej.</w:t>
      </w:r>
    </w:p>
    <w:p w14:paraId="032536F0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Zwłaszcza stracone gole. Nikt nie chce zostać tym, który puścił bramkę z teoretycznie słabym rywalem. A koledzy z szatni pamiętają takie rzeczy latami.</w:t>
      </w:r>
    </w:p>
    <w:p w14:paraId="45B9527B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>Nie jestem też fanem sytuacji, gdy dwóch bramkarzy gra po 45 minut. Wtedy bardziej myślisz o tym, żeby nie popełnić błędu, niż żeby pomóc drużynie.</w:t>
      </w:r>
    </w:p>
    <w:p w14:paraId="719E027D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Skąd się bierze powiedzenie, że bramkarze są inni?</w:t>
      </w:r>
    </w:p>
    <w:p w14:paraId="55D26307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Coś w tym jest. Już od młodych lat bramkarze trzymali się razem. Sama pozycja wymaga też pewnego szaleństwa. Musisz rzucać się pod nogi napastników i podejmować decyzje bez zastanowienia. Ja trzy razy złamałem nos. Gdyby człowiek za dużo kalkulował, nie zostałby bramkarzem.</w:t>
      </w:r>
    </w:p>
    <w:p w14:paraId="032DF9DC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Jak trafiłeś do bramki?</w:t>
      </w:r>
    </w:p>
    <w:p w14:paraId="15D71922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Przypadkiem. Nikt nie chciał tam stać. Przez jakiś czas grałem nawet na lewej obronie i bardzo mi się to podobało. Dopiero później wróciłem między słupki i trafiłem na świetnego trenera, który poświęcał mi mnóstwo czasu. Wtedy zrozumiałem, że piłka może być czymś więcej niż zabawą.</w:t>
      </w:r>
    </w:p>
    <w:p w14:paraId="77EBE745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>Byłem też ogromnym kibicem Górnika Zabrze. Potrafiłem przychodzić na stadion dwie godziny przed meczem tylko po to, żeby oglądać rozgrzewkę bramkarzy.</w:t>
      </w:r>
    </w:p>
    <w:p w14:paraId="30144292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Nie znosiłeś biegania?</w:t>
      </w:r>
    </w:p>
    <w:p w14:paraId="144AA24D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lastRenderedPageBreak/>
        <w:t>Jerzy Dudek:</w:t>
      </w:r>
      <w:r w:rsidRPr="00837C57">
        <w:rPr>
          <w:rFonts w:eastAsia="Times New Roman" w:cs="Calibri"/>
          <w:lang w:eastAsia="pl-PL"/>
        </w:rPr>
        <w:t xml:space="preserve"> Nienawidziłem. Zawsze miałem wrażenie, że najwięcej biegają ci, którzy najmniej potrafią zrobić z piłką.</w:t>
      </w:r>
    </w:p>
    <w:p w14:paraId="70AF19A6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Jak zaczęła się droga do </w:t>
      </w:r>
      <w:proofErr w:type="spellStart"/>
      <w:r w:rsidRPr="00837C57">
        <w:rPr>
          <w:rFonts w:eastAsia="Times New Roman" w:cs="Calibri"/>
          <w:lang w:eastAsia="pl-PL"/>
        </w:rPr>
        <w:t>Feyenoordu</w:t>
      </w:r>
      <w:proofErr w:type="spellEnd"/>
      <w:r w:rsidRPr="00837C57">
        <w:rPr>
          <w:rFonts w:eastAsia="Times New Roman" w:cs="Calibri"/>
          <w:lang w:eastAsia="pl-PL"/>
        </w:rPr>
        <w:t>?</w:t>
      </w:r>
    </w:p>
    <w:p w14:paraId="0877D9B6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Mogłem trafić do Górnika, ale dwa razy wybrałem inną drogę. Ostatecznie znalazłem się w GKS Tychy. Na obozie w Holandii spodobałem się skautom </w:t>
      </w:r>
      <w:proofErr w:type="spellStart"/>
      <w:r w:rsidRPr="00837C57">
        <w:rPr>
          <w:rFonts w:eastAsia="Times New Roman" w:cs="Calibri"/>
          <w:lang w:eastAsia="pl-PL"/>
        </w:rPr>
        <w:t>Feyenoordu</w:t>
      </w:r>
      <w:proofErr w:type="spellEnd"/>
      <w:r w:rsidRPr="00837C57">
        <w:rPr>
          <w:rFonts w:eastAsia="Times New Roman" w:cs="Calibri"/>
          <w:lang w:eastAsia="pl-PL"/>
        </w:rPr>
        <w:t>. Kilka miesięcy później wrócili po mnie.</w:t>
      </w:r>
    </w:p>
    <w:p w14:paraId="78E7DDE0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>Sama podróż była przygodą. Nie miałem nawet paszportu, żona wysłała go pociągiem przez obcą osobę. Poleciałem do Holandii z jedną torbą i praktycznie samymi rękawicami.</w:t>
      </w:r>
    </w:p>
    <w:p w14:paraId="7237D481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Duży był przeskok?</w:t>
      </w:r>
    </w:p>
    <w:p w14:paraId="62E05C10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Ogromny. Pierwszego dnia wydawało mi się, że nie mam tam czego szukać. Wszystko działo się szybciej. Zadzwoniłem do żony i powiedziałem, że chyba wracam do domu. Trzeciego dnia zacząłem się odnajdywać, a czwartego podpisałem pięcioletni kontrakt.</w:t>
      </w:r>
    </w:p>
    <w:p w14:paraId="5438ADC0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 xml:space="preserve">Później walczyłem o miejsce z Edem de </w:t>
      </w:r>
      <w:proofErr w:type="spellStart"/>
      <w:r w:rsidRPr="00837C57">
        <w:rPr>
          <w:rFonts w:eastAsia="Times New Roman" w:cs="Calibri"/>
          <w:lang w:eastAsia="pl-PL"/>
        </w:rPr>
        <w:t>Goeyem</w:t>
      </w:r>
      <w:proofErr w:type="spellEnd"/>
      <w:r w:rsidRPr="00837C57">
        <w:rPr>
          <w:rFonts w:eastAsia="Times New Roman" w:cs="Calibri"/>
          <w:lang w:eastAsia="pl-PL"/>
        </w:rPr>
        <w:t>. Kiedy odszedł do Chelsea, zadzwonili do mnie z Rotterdamu i powiedzieli: „Gratulacje, jesteś numerem jeden”. To był jeden z najważniejszych momentów w mojej karierze.</w:t>
      </w:r>
    </w:p>
    <w:p w14:paraId="315A32EF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Kiedy pojawił się Liverpool?</w:t>
      </w:r>
    </w:p>
    <w:p w14:paraId="6C60D389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Tuż przed kluczowym meczem reprezentacji z Norwegią. Spotkałem się z </w:t>
      </w:r>
      <w:proofErr w:type="spellStart"/>
      <w:r w:rsidRPr="00837C57">
        <w:rPr>
          <w:rFonts w:eastAsia="Times New Roman" w:cs="Calibri"/>
          <w:lang w:eastAsia="pl-PL"/>
        </w:rPr>
        <w:t>Gérardem</w:t>
      </w:r>
      <w:proofErr w:type="spellEnd"/>
      <w:r w:rsidRPr="00837C57">
        <w:rPr>
          <w:rFonts w:eastAsia="Times New Roman" w:cs="Calibri"/>
          <w:lang w:eastAsia="pl-PL"/>
        </w:rPr>
        <w:t xml:space="preserve"> </w:t>
      </w:r>
      <w:proofErr w:type="spellStart"/>
      <w:r w:rsidRPr="00837C57">
        <w:rPr>
          <w:rFonts w:eastAsia="Times New Roman" w:cs="Calibri"/>
          <w:lang w:eastAsia="pl-PL"/>
        </w:rPr>
        <w:t>Houllierem</w:t>
      </w:r>
      <w:proofErr w:type="spellEnd"/>
      <w:r w:rsidRPr="00837C57">
        <w:rPr>
          <w:rFonts w:eastAsia="Times New Roman" w:cs="Calibri"/>
          <w:lang w:eastAsia="pl-PL"/>
        </w:rPr>
        <w:t xml:space="preserve"> i Philem Thompsonem. </w:t>
      </w:r>
      <w:proofErr w:type="spellStart"/>
      <w:r w:rsidRPr="00837C57">
        <w:rPr>
          <w:rFonts w:eastAsia="Times New Roman" w:cs="Calibri"/>
          <w:lang w:eastAsia="pl-PL"/>
        </w:rPr>
        <w:t>Houllier</w:t>
      </w:r>
      <w:proofErr w:type="spellEnd"/>
      <w:r w:rsidRPr="00837C57">
        <w:rPr>
          <w:rFonts w:eastAsia="Times New Roman" w:cs="Calibri"/>
          <w:lang w:eastAsia="pl-PL"/>
        </w:rPr>
        <w:t xml:space="preserve"> powiedział: „Chcemy cię”. A ja po angielsku znałem kilka słów i odpowiedziałem: „Boss, </w:t>
      </w:r>
      <w:proofErr w:type="spellStart"/>
      <w:r w:rsidRPr="00837C57">
        <w:rPr>
          <w:rFonts w:eastAsia="Times New Roman" w:cs="Calibri"/>
          <w:lang w:eastAsia="pl-PL"/>
        </w:rPr>
        <w:t>take</w:t>
      </w:r>
      <w:proofErr w:type="spellEnd"/>
      <w:r w:rsidRPr="00837C57">
        <w:rPr>
          <w:rFonts w:eastAsia="Times New Roman" w:cs="Calibri"/>
          <w:lang w:eastAsia="pl-PL"/>
        </w:rPr>
        <w:t xml:space="preserve"> me, I do </w:t>
      </w:r>
      <w:proofErr w:type="spellStart"/>
      <w:r w:rsidRPr="00837C57">
        <w:rPr>
          <w:rFonts w:eastAsia="Times New Roman" w:cs="Calibri"/>
          <w:lang w:eastAsia="pl-PL"/>
        </w:rPr>
        <w:t>everything</w:t>
      </w:r>
      <w:proofErr w:type="spellEnd"/>
      <w:r w:rsidRPr="00837C57">
        <w:rPr>
          <w:rFonts w:eastAsia="Times New Roman" w:cs="Calibri"/>
          <w:lang w:eastAsia="pl-PL"/>
        </w:rPr>
        <w:t xml:space="preserve"> for </w:t>
      </w:r>
      <w:proofErr w:type="spellStart"/>
      <w:r w:rsidRPr="00837C57">
        <w:rPr>
          <w:rFonts w:eastAsia="Times New Roman" w:cs="Calibri"/>
          <w:lang w:eastAsia="pl-PL"/>
        </w:rPr>
        <w:t>you</w:t>
      </w:r>
      <w:proofErr w:type="spellEnd"/>
      <w:r w:rsidRPr="00837C57">
        <w:rPr>
          <w:rFonts w:eastAsia="Times New Roman" w:cs="Calibri"/>
          <w:lang w:eastAsia="pl-PL"/>
        </w:rPr>
        <w:t>”.</w:t>
      </w:r>
    </w:p>
    <w:p w14:paraId="59A0315E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>Transfer został dopięty błyskawicznie.</w:t>
      </w:r>
    </w:p>
    <w:p w14:paraId="7192D410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Masz też historię z szalikiem Liverpoolu.</w:t>
      </w:r>
    </w:p>
    <w:p w14:paraId="28DE5FC0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Jako nastolatek dostałem oryginalny szalik Liverpoolu i przez lata wisiał nad moim łóżkiem. Gdy podpisałem kontrakt, mama wyciągnęła go z torby i przypomniała mi tę historię. Do dziś go mam.</w:t>
      </w:r>
    </w:p>
    <w:p w14:paraId="760C1EFD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A ja mam do dziś twoje zdjęcie z autografem. Napisałem do ciebie jako dziecko.</w:t>
      </w:r>
    </w:p>
    <w:p w14:paraId="4A0DD2BC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Naprawdę? To mnie wzrusza. Sam odpowiadałem na tysiące listów. Wiedziałem, jak dużo może znaczyć odpowiedź dla młodego kibica.</w:t>
      </w:r>
    </w:p>
    <w:p w14:paraId="179B9690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Przejdźmy do Stambułu. Co pamiętasz z pierwszej połowy finału Ligi Mistrzów?</w:t>
      </w:r>
    </w:p>
    <w:p w14:paraId="46EBBF0B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Bezsilność. Milan grał fenomenalnie. Schodziliśmy do szatni przy stanie 0:3 i byliśmy wściekli.</w:t>
      </w:r>
    </w:p>
    <w:p w14:paraId="5D0CF3B1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 xml:space="preserve">Najbardziej imponujący był spokój Rafy </w:t>
      </w:r>
      <w:proofErr w:type="spellStart"/>
      <w:r w:rsidRPr="00837C57">
        <w:rPr>
          <w:rFonts w:eastAsia="Times New Roman" w:cs="Calibri"/>
          <w:lang w:eastAsia="pl-PL"/>
        </w:rPr>
        <w:t>Beníteza</w:t>
      </w:r>
      <w:proofErr w:type="spellEnd"/>
      <w:r w:rsidRPr="00837C57">
        <w:rPr>
          <w:rFonts w:eastAsia="Times New Roman" w:cs="Calibri"/>
          <w:lang w:eastAsia="pl-PL"/>
        </w:rPr>
        <w:t>. Wszyscy byli zdenerwowani, tylko nie on.</w:t>
      </w:r>
    </w:p>
    <w:p w14:paraId="54EDC051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lastRenderedPageBreak/>
        <w:t>Przełom nastąpił jednak poza szatnią. Gdy wychodziliśmy na drugą połowę, kibice zaczęli śpiewać „</w:t>
      </w:r>
      <w:proofErr w:type="spellStart"/>
      <w:r w:rsidRPr="00837C57">
        <w:rPr>
          <w:rFonts w:eastAsia="Times New Roman" w:cs="Calibri"/>
          <w:lang w:eastAsia="pl-PL"/>
        </w:rPr>
        <w:t>You'll</w:t>
      </w:r>
      <w:proofErr w:type="spellEnd"/>
      <w:r w:rsidRPr="00837C57">
        <w:rPr>
          <w:rFonts w:eastAsia="Times New Roman" w:cs="Calibri"/>
          <w:lang w:eastAsia="pl-PL"/>
        </w:rPr>
        <w:t xml:space="preserve"> </w:t>
      </w:r>
      <w:proofErr w:type="spellStart"/>
      <w:r w:rsidRPr="00837C57">
        <w:rPr>
          <w:rFonts w:eastAsia="Times New Roman" w:cs="Calibri"/>
          <w:lang w:eastAsia="pl-PL"/>
        </w:rPr>
        <w:t>Never</w:t>
      </w:r>
      <w:proofErr w:type="spellEnd"/>
      <w:r w:rsidRPr="00837C57">
        <w:rPr>
          <w:rFonts w:eastAsia="Times New Roman" w:cs="Calibri"/>
          <w:lang w:eastAsia="pl-PL"/>
        </w:rPr>
        <w:t xml:space="preserve"> Walk </w:t>
      </w:r>
      <w:proofErr w:type="spellStart"/>
      <w:r w:rsidRPr="00837C57">
        <w:rPr>
          <w:rFonts w:eastAsia="Times New Roman" w:cs="Calibri"/>
          <w:lang w:eastAsia="pl-PL"/>
        </w:rPr>
        <w:t>Alone</w:t>
      </w:r>
      <w:proofErr w:type="spellEnd"/>
      <w:r w:rsidRPr="00837C57">
        <w:rPr>
          <w:rFonts w:eastAsia="Times New Roman" w:cs="Calibri"/>
          <w:lang w:eastAsia="pl-PL"/>
        </w:rPr>
        <w:t xml:space="preserve">”. Steven </w:t>
      </w:r>
      <w:proofErr w:type="spellStart"/>
      <w:r w:rsidRPr="00837C57">
        <w:rPr>
          <w:rFonts w:eastAsia="Times New Roman" w:cs="Calibri"/>
          <w:lang w:eastAsia="pl-PL"/>
        </w:rPr>
        <w:t>Gerrard</w:t>
      </w:r>
      <w:proofErr w:type="spellEnd"/>
      <w:r w:rsidRPr="00837C57">
        <w:rPr>
          <w:rFonts w:eastAsia="Times New Roman" w:cs="Calibri"/>
          <w:lang w:eastAsia="pl-PL"/>
        </w:rPr>
        <w:t xml:space="preserve"> zebrał nas i powiedział: „Słyszycie to? Dajmy im coś z powrotem”.</w:t>
      </w:r>
    </w:p>
    <w:p w14:paraId="3FF7B64C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>Chwilę później strzeliliśmy pierwszego gola, potem drugiego i trzeciego. W kilka minut wróciliśmy do meczu.</w:t>
      </w:r>
    </w:p>
    <w:p w14:paraId="1D195768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Ogromną rolę odegrał </w:t>
      </w:r>
      <w:proofErr w:type="spellStart"/>
      <w:r w:rsidRPr="00837C57">
        <w:rPr>
          <w:rFonts w:eastAsia="Times New Roman" w:cs="Calibri"/>
          <w:lang w:eastAsia="pl-PL"/>
        </w:rPr>
        <w:t>Didi</w:t>
      </w:r>
      <w:proofErr w:type="spellEnd"/>
      <w:r w:rsidRPr="00837C57">
        <w:rPr>
          <w:rFonts w:eastAsia="Times New Roman" w:cs="Calibri"/>
          <w:lang w:eastAsia="pl-PL"/>
        </w:rPr>
        <w:t xml:space="preserve"> </w:t>
      </w:r>
      <w:proofErr w:type="spellStart"/>
      <w:r w:rsidRPr="00837C57">
        <w:rPr>
          <w:rFonts w:eastAsia="Times New Roman" w:cs="Calibri"/>
          <w:lang w:eastAsia="pl-PL"/>
        </w:rPr>
        <w:t>Hamann</w:t>
      </w:r>
      <w:proofErr w:type="spellEnd"/>
      <w:r w:rsidRPr="00837C57">
        <w:rPr>
          <w:rFonts w:eastAsia="Times New Roman" w:cs="Calibri"/>
          <w:lang w:eastAsia="pl-PL"/>
        </w:rPr>
        <w:t>.</w:t>
      </w:r>
    </w:p>
    <w:p w14:paraId="703AE36E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Tak. Jego wejście całkowicie zmieniło spotkanie. Dzięki niemu odzyskaliśmy kontrolę nad środkiem pola.</w:t>
      </w:r>
    </w:p>
    <w:p w14:paraId="1E33EB13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A obrona strzału Szewczenki?</w:t>
      </w:r>
    </w:p>
    <w:p w14:paraId="48CDF1F9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Wtedy nie myślałem o historii. Widziałem tylko piłkę i próbowałem zmniejszyć kąt. Kiedy odbiłem dobitkę, miałem wrażenie, że piłka leci w zwolnionym tempie.</w:t>
      </w:r>
    </w:p>
    <w:p w14:paraId="1FC8AE88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>Później tłumaczyłem sobie tę interwencję trochę metafizycznie. Kilka tygodni wcześniej zmarł Jan Paweł II, którego bardzo ceniłem. Żartowałem potem, że to nie była moja ręka, tylko ręka Jana Pawła II.</w:t>
      </w:r>
    </w:p>
    <w:p w14:paraId="70DC5F69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A rzuty karne?</w:t>
      </w:r>
    </w:p>
    <w:p w14:paraId="51452E56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Nigdy wcześniej nie czułem takiej pewności siebie. Od lat prowadziłem notatki o wykonawcach jedenastek. Jamie </w:t>
      </w:r>
      <w:proofErr w:type="spellStart"/>
      <w:r w:rsidRPr="00837C57">
        <w:rPr>
          <w:rFonts w:eastAsia="Times New Roman" w:cs="Calibri"/>
          <w:lang w:eastAsia="pl-PL"/>
        </w:rPr>
        <w:t>Carragher</w:t>
      </w:r>
      <w:proofErr w:type="spellEnd"/>
      <w:r w:rsidRPr="00837C57">
        <w:rPr>
          <w:rFonts w:eastAsia="Times New Roman" w:cs="Calibri"/>
          <w:lang w:eastAsia="pl-PL"/>
        </w:rPr>
        <w:t xml:space="preserve"> przypomniał mi też o słynnych „spaghetti </w:t>
      </w:r>
      <w:proofErr w:type="spellStart"/>
      <w:r w:rsidRPr="00837C57">
        <w:rPr>
          <w:rFonts w:eastAsia="Times New Roman" w:cs="Calibri"/>
          <w:lang w:eastAsia="pl-PL"/>
        </w:rPr>
        <w:t>legs</w:t>
      </w:r>
      <w:proofErr w:type="spellEnd"/>
      <w:r w:rsidRPr="00837C57">
        <w:rPr>
          <w:rFonts w:eastAsia="Times New Roman" w:cs="Calibri"/>
          <w:lang w:eastAsia="pl-PL"/>
        </w:rPr>
        <w:t xml:space="preserve">” Bruce’a </w:t>
      </w:r>
      <w:proofErr w:type="spellStart"/>
      <w:r w:rsidRPr="00837C57">
        <w:rPr>
          <w:rFonts w:eastAsia="Times New Roman" w:cs="Calibri"/>
          <w:lang w:eastAsia="pl-PL"/>
        </w:rPr>
        <w:t>Grobbelaara</w:t>
      </w:r>
      <w:proofErr w:type="spellEnd"/>
      <w:r w:rsidRPr="00837C57">
        <w:rPr>
          <w:rFonts w:eastAsia="Times New Roman" w:cs="Calibri"/>
          <w:lang w:eastAsia="pl-PL"/>
        </w:rPr>
        <w:t>.</w:t>
      </w:r>
    </w:p>
    <w:p w14:paraId="660F885C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>Przy kolejnych karnych czułem, że to przeciwnicy mają problem, nie ja. Przy ostatnim strzale Szewczenki byłem już w stanie kompletnego transu. Gdy obroniłem, koledzy rzucili się na mnie, a ja wciąż nie do końca rozumiałem, co się wydarzyło.</w:t>
      </w:r>
    </w:p>
    <w:p w14:paraId="7BB4E24F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Czego nauczył cię </w:t>
      </w:r>
      <w:proofErr w:type="spellStart"/>
      <w:r w:rsidRPr="00837C57">
        <w:rPr>
          <w:rFonts w:eastAsia="Times New Roman" w:cs="Calibri"/>
          <w:lang w:eastAsia="pl-PL"/>
        </w:rPr>
        <w:t>Benítez</w:t>
      </w:r>
      <w:proofErr w:type="spellEnd"/>
      <w:r w:rsidRPr="00837C57">
        <w:rPr>
          <w:rFonts w:eastAsia="Times New Roman" w:cs="Calibri"/>
          <w:lang w:eastAsia="pl-PL"/>
        </w:rPr>
        <w:t>?</w:t>
      </w:r>
    </w:p>
    <w:p w14:paraId="655ADCAB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Był wybitnym taktykiem. Wprowadził do Liverpoolu poziom analizy i przygotowania fizycznego, którego wcześniej nie znałem. Wszystko było mierzone, analizowane i planowane.</w:t>
      </w:r>
    </w:p>
    <w:p w14:paraId="69D08295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 xml:space="preserve">Relacje z zawodnikami miał bardziej chłodne niż </w:t>
      </w:r>
      <w:proofErr w:type="spellStart"/>
      <w:r w:rsidRPr="00837C57">
        <w:rPr>
          <w:rFonts w:eastAsia="Times New Roman" w:cs="Calibri"/>
          <w:lang w:eastAsia="pl-PL"/>
        </w:rPr>
        <w:t>Mourinho</w:t>
      </w:r>
      <w:proofErr w:type="spellEnd"/>
      <w:r w:rsidRPr="00837C57">
        <w:rPr>
          <w:rFonts w:eastAsia="Times New Roman" w:cs="Calibri"/>
          <w:lang w:eastAsia="pl-PL"/>
        </w:rPr>
        <w:t>, ale jako fachowiec był fenomenalny.</w:t>
      </w:r>
    </w:p>
    <w:p w14:paraId="33573B42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Brakuje ci sukcesu z reprezentacją?</w:t>
      </w:r>
    </w:p>
    <w:p w14:paraId="348916F0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Największym sukcesem był sam awans na mundial. Z czasem coraz bardziej angażowałem się w reprezentację i bardzo zależało mi na sukcesie tej grupy.</w:t>
      </w:r>
    </w:p>
    <w:p w14:paraId="0A41C55D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>Dlatego byłem przekonany, że pojadę na mistrzostwa świata w 2006 roku. Dzień przed ogłoszeniem kadry nic nie wskazywało, że może być inaczej.</w:t>
      </w:r>
    </w:p>
    <w:p w14:paraId="183D41E7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>Wróciłem do domu, włączyłem telewizję i zobaczyłem, że mnie nie ma. Telefon był pełen nieodebranych połączeń.</w:t>
      </w:r>
    </w:p>
    <w:p w14:paraId="0115E87B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lastRenderedPageBreak/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Rozmawiałeś później z Pawłem Janasem?</w:t>
      </w:r>
    </w:p>
    <w:p w14:paraId="40845495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Nigdy. Najbardziej zabolał mnie brak rozmowy. Nie sam fakt niepowołania, ale sposób, w jaki się o tym dowiedziałem.</w:t>
      </w:r>
    </w:p>
    <w:p w14:paraId="2FAD9DD1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>Trener ma prawo podjąć każdą decyzję. Wystarczyłby jeden telefon.</w:t>
      </w:r>
    </w:p>
    <w:p w14:paraId="328C1705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Janas sugerował mi, że obawiał się, iż nie zaakceptujesz roli rezerwowego.</w:t>
      </w:r>
    </w:p>
    <w:p w14:paraId="435BE838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Jeśli tak było, to kompletnie mnie nie znał. Przez całą karierę pokazywałem, że potrafię być profesjonalistą. Gdybym miał być drugim lub trzecim bramkarzem, byłbym najlepszym drugim lub trzecim bramkarzem.</w:t>
      </w:r>
    </w:p>
    <w:p w14:paraId="37E8782C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>Dziś bardziej czuję niedosyt niż żal. Myślę czasem, że reprezentacyjna historia mogła mieć jeszcze jeden rozdział.</w:t>
      </w:r>
    </w:p>
    <w:p w14:paraId="61184138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A potem był Real Madryt.</w:t>
      </w:r>
    </w:p>
    <w:p w14:paraId="7A8AFCBF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Początkowo uznałem zainteresowanie Realu za żart. Później zadzwonił </w:t>
      </w:r>
      <w:proofErr w:type="spellStart"/>
      <w:r w:rsidRPr="00837C57">
        <w:rPr>
          <w:rFonts w:eastAsia="Times New Roman" w:cs="Calibri"/>
          <w:lang w:eastAsia="pl-PL"/>
        </w:rPr>
        <w:t>Pedja</w:t>
      </w:r>
      <w:proofErr w:type="spellEnd"/>
      <w:r w:rsidRPr="00837C57">
        <w:rPr>
          <w:rFonts w:eastAsia="Times New Roman" w:cs="Calibri"/>
          <w:lang w:eastAsia="pl-PL"/>
        </w:rPr>
        <w:t xml:space="preserve"> </w:t>
      </w:r>
      <w:proofErr w:type="spellStart"/>
      <w:r w:rsidRPr="00837C57">
        <w:rPr>
          <w:rFonts w:eastAsia="Times New Roman" w:cs="Calibri"/>
          <w:lang w:eastAsia="pl-PL"/>
        </w:rPr>
        <w:t>Mijatović</w:t>
      </w:r>
      <w:proofErr w:type="spellEnd"/>
      <w:r w:rsidRPr="00837C57">
        <w:rPr>
          <w:rFonts w:eastAsia="Times New Roman" w:cs="Calibri"/>
          <w:lang w:eastAsia="pl-PL"/>
        </w:rPr>
        <w:t xml:space="preserve"> i przedstawił konkretny plan. Potrzebowali zmiennika </w:t>
      </w:r>
      <w:proofErr w:type="spellStart"/>
      <w:r w:rsidRPr="00837C57">
        <w:rPr>
          <w:rFonts w:eastAsia="Times New Roman" w:cs="Calibri"/>
          <w:lang w:eastAsia="pl-PL"/>
        </w:rPr>
        <w:t>Casillasa</w:t>
      </w:r>
      <w:proofErr w:type="spellEnd"/>
      <w:r w:rsidRPr="00837C57">
        <w:rPr>
          <w:rFonts w:eastAsia="Times New Roman" w:cs="Calibri"/>
          <w:lang w:eastAsia="pl-PL"/>
        </w:rPr>
        <w:t>.</w:t>
      </w:r>
    </w:p>
    <w:p w14:paraId="410F31CF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>Pojechałem tam na rok, zostałem cztery sezony.</w:t>
      </w:r>
    </w:p>
    <w:p w14:paraId="7EF6A6F1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Nie przeszkadzała ci rola numeru dwa?</w:t>
      </w:r>
    </w:p>
    <w:p w14:paraId="576F5619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Nie. Przyjechałem tam po doświadczenie. W szatni siedzieli </w:t>
      </w:r>
      <w:proofErr w:type="spellStart"/>
      <w:r w:rsidRPr="00837C57">
        <w:rPr>
          <w:rFonts w:eastAsia="Times New Roman" w:cs="Calibri"/>
          <w:lang w:eastAsia="pl-PL"/>
        </w:rPr>
        <w:t>Casillas</w:t>
      </w:r>
      <w:proofErr w:type="spellEnd"/>
      <w:r w:rsidRPr="00837C57">
        <w:rPr>
          <w:rFonts w:eastAsia="Times New Roman" w:cs="Calibri"/>
          <w:lang w:eastAsia="pl-PL"/>
        </w:rPr>
        <w:t xml:space="preserve">, </w:t>
      </w:r>
      <w:proofErr w:type="spellStart"/>
      <w:r w:rsidRPr="00837C57">
        <w:rPr>
          <w:rFonts w:eastAsia="Times New Roman" w:cs="Calibri"/>
          <w:lang w:eastAsia="pl-PL"/>
        </w:rPr>
        <w:t>Raúl</w:t>
      </w:r>
      <w:proofErr w:type="spellEnd"/>
      <w:r w:rsidRPr="00837C57">
        <w:rPr>
          <w:rFonts w:eastAsia="Times New Roman" w:cs="Calibri"/>
          <w:lang w:eastAsia="pl-PL"/>
        </w:rPr>
        <w:t>, Guti czy Salgado. Chciałem się uczyć i coś od siebie dać.</w:t>
      </w:r>
    </w:p>
    <w:p w14:paraId="6546E24F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W Realu darzono cię ogromnym szacunkiem.</w:t>
      </w:r>
    </w:p>
    <w:p w14:paraId="6B64D9BF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Myślę, że dlatego, że przez cztery lata trenowałem tak, jakbym miał grać w każdy weekend. Nigdy nie odpuszczałem.</w:t>
      </w:r>
    </w:p>
    <w:p w14:paraId="1702678E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837C57">
        <w:rPr>
          <w:rFonts w:eastAsia="Times New Roman" w:cs="Calibri"/>
          <w:lang w:eastAsia="pl-PL"/>
        </w:rPr>
        <w:t>Mourinho</w:t>
      </w:r>
      <w:proofErr w:type="spellEnd"/>
      <w:r w:rsidRPr="00837C57">
        <w:rPr>
          <w:rFonts w:eastAsia="Times New Roman" w:cs="Calibri"/>
          <w:lang w:eastAsia="pl-PL"/>
        </w:rPr>
        <w:t xml:space="preserve"> nauczył mnie przede wszystkim lojalności. Pokazał też, jak ważna jest troska o zawodników. Po złamaniu szczęki chciał przyjechać do mnie do szpitala w środku nocy tylko po to, żeby sprawdzić, jak się czuję.</w:t>
      </w:r>
    </w:p>
    <w:p w14:paraId="524B6D1B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lang w:eastAsia="pl-PL"/>
        </w:rPr>
        <w:t>Takie rzeczy zostają na całe życie.</w:t>
      </w:r>
    </w:p>
    <w:p w14:paraId="112C6129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837C57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37C57">
        <w:rPr>
          <w:rFonts w:eastAsia="Times New Roman" w:cs="Calibri"/>
          <w:b/>
          <w:bCs/>
          <w:lang w:eastAsia="pl-PL"/>
        </w:rPr>
        <w:t>:</w:t>
      </w:r>
      <w:r w:rsidRPr="00837C57">
        <w:rPr>
          <w:rFonts w:eastAsia="Times New Roman" w:cs="Calibri"/>
          <w:lang w:eastAsia="pl-PL"/>
        </w:rPr>
        <w:t xml:space="preserve"> Jurek, dziękuję ci za tę rozmowę.</w:t>
      </w:r>
    </w:p>
    <w:p w14:paraId="6E982CF8" w14:textId="77777777" w:rsidR="00837C57" w:rsidRPr="00837C57" w:rsidRDefault="00837C57" w:rsidP="00837C57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37C57">
        <w:rPr>
          <w:rFonts w:eastAsia="Times New Roman" w:cs="Calibri"/>
          <w:b/>
          <w:bCs/>
          <w:lang w:eastAsia="pl-PL"/>
        </w:rPr>
        <w:t>Jerzy Dudek:</w:t>
      </w:r>
      <w:r w:rsidRPr="00837C57">
        <w:rPr>
          <w:rFonts w:eastAsia="Times New Roman" w:cs="Calibri"/>
          <w:lang w:eastAsia="pl-PL"/>
        </w:rPr>
        <w:t xml:space="preserve"> To ja dziękuję. Po latach człowiek patrzy na wszystko z większym dystansem. Dlatego zawsze powtarzam młodym zawodnikom: korzystajcie z tego, co macie dziś. Za kilkanaście lat będzie już za późno. Teraz jest wasz czas.</w:t>
      </w:r>
    </w:p>
    <w:p w14:paraId="2A3CFA8A" w14:textId="45464124" w:rsidR="00905488" w:rsidRPr="00837C57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</w:p>
    <w:p w14:paraId="73F5AC2C" w14:textId="77777777" w:rsidR="005B0526" w:rsidRPr="00837C57" w:rsidRDefault="005B0526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</w:p>
    <w:sectPr w:rsidR="005B0526" w:rsidRPr="00837C57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A8F6" w14:textId="77777777" w:rsidR="002628FF" w:rsidRDefault="002628FF" w:rsidP="00F92223">
      <w:pPr>
        <w:spacing w:after="0" w:line="240" w:lineRule="auto"/>
      </w:pPr>
      <w:r>
        <w:separator/>
      </w:r>
    </w:p>
  </w:endnote>
  <w:endnote w:type="continuationSeparator" w:id="0">
    <w:p w14:paraId="5385526A" w14:textId="77777777" w:rsidR="002628FF" w:rsidRDefault="002628F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9A0" w14:textId="77777777" w:rsidR="00F92223" w:rsidRDefault="002628FF" w:rsidP="00F92223">
    <w:pPr>
      <w:pStyle w:val="Stopka"/>
      <w:jc w:val="center"/>
    </w:pPr>
    <w:r>
      <w:rPr>
        <w:noProof/>
        <w:lang w:eastAsia="pl-PL"/>
      </w:rPr>
      <w:pict w14:anchorId="4A81F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74EE" w14:textId="77777777" w:rsidR="002628FF" w:rsidRDefault="002628FF" w:rsidP="00F92223">
      <w:pPr>
        <w:spacing w:after="0" w:line="240" w:lineRule="auto"/>
      </w:pPr>
      <w:r>
        <w:separator/>
      </w:r>
    </w:p>
  </w:footnote>
  <w:footnote w:type="continuationSeparator" w:id="0">
    <w:p w14:paraId="031F7952" w14:textId="77777777" w:rsidR="002628FF" w:rsidRDefault="002628F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9BD" w14:textId="77777777" w:rsidR="00F92223" w:rsidRDefault="002628FF">
    <w:pPr>
      <w:pStyle w:val="Nagwek"/>
    </w:pPr>
    <w:r>
      <w:rPr>
        <w:noProof/>
        <w:lang w:eastAsia="pl-PL"/>
      </w:rPr>
      <w:pict w14:anchorId="5C6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21"/>
    <w:rsid w:val="000572AB"/>
    <w:rsid w:val="000A3554"/>
    <w:rsid w:val="000A537D"/>
    <w:rsid w:val="000C3B21"/>
    <w:rsid w:val="00127710"/>
    <w:rsid w:val="002628FF"/>
    <w:rsid w:val="00381C88"/>
    <w:rsid w:val="0043139B"/>
    <w:rsid w:val="00464260"/>
    <w:rsid w:val="00553244"/>
    <w:rsid w:val="005B0526"/>
    <w:rsid w:val="008234D3"/>
    <w:rsid w:val="00837C57"/>
    <w:rsid w:val="00892FE1"/>
    <w:rsid w:val="00894383"/>
    <w:rsid w:val="00905488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180A"/>
  <w15:chartTrackingRefBased/>
  <w15:docId w15:val="{A0EC221E-F062-46B7-A5B8-67425CD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2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464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64260"/>
    <w:rPr>
      <w:b/>
      <w:bCs/>
    </w:rPr>
  </w:style>
  <w:style w:type="character" w:styleId="Uwydatnienie">
    <w:name w:val="Emphasis"/>
    <w:uiPriority w:val="20"/>
    <w:qFormat/>
    <w:rsid w:val="00464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5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2026-06-05T12:11:00Z</dcterms:created>
  <dcterms:modified xsi:type="dcterms:W3CDTF">2026-06-05T12:11:00Z</dcterms:modified>
</cp:coreProperties>
</file>