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5A5F4937" w:rsidR="00A46DD3" w:rsidRPr="008C04D9" w:rsidRDefault="007F63FF" w:rsidP="00A46DD3">
      <w:pPr>
        <w:jc w:val="right"/>
        <w:rPr>
          <w:rFonts w:cs="Calibri"/>
        </w:rPr>
      </w:pPr>
      <w:r>
        <w:rPr>
          <w:rFonts w:cs="Calibri"/>
        </w:rPr>
        <w:t>05.06.</w:t>
      </w:r>
      <w:proofErr w:type="gramStart"/>
      <w:r w:rsidR="00A46DD3" w:rsidRPr="008C04D9">
        <w:rPr>
          <w:rFonts w:cs="Calibri"/>
        </w:rPr>
        <w:t>2026r.</w:t>
      </w:r>
      <w:proofErr w:type="gramEnd"/>
    </w:p>
    <w:p w14:paraId="08B59E83" w14:textId="140F399A" w:rsidR="00A46DD3" w:rsidRPr="008C04D9" w:rsidRDefault="00A46DD3" w:rsidP="00A46DD3">
      <w:pPr>
        <w:rPr>
          <w:rFonts w:cs="Calibri"/>
        </w:rPr>
      </w:pPr>
      <w:r w:rsidRPr="008C04D9">
        <w:rPr>
          <w:rFonts w:cs="Calibri"/>
        </w:rPr>
        <w:t>INFORMACJA PRASOWA</w:t>
      </w:r>
    </w:p>
    <w:p w14:paraId="47EBFB94" w14:textId="4D18E84B" w:rsidR="00B44C52" w:rsidRDefault="00B44C52" w:rsidP="007240F2">
      <w:pPr>
        <w:pStyle w:val="NormalnyWeb"/>
        <w:jc w:val="both"/>
        <w:rPr>
          <w:rStyle w:val="Pogrubienie"/>
          <w:rFonts w:ascii="Calibri" w:hAnsi="Calibri" w:cs="Calibri"/>
          <w:sz w:val="22"/>
          <w:szCs w:val="22"/>
        </w:rPr>
      </w:pPr>
    </w:p>
    <w:p w14:paraId="5E3EF9A6" w14:textId="77777777" w:rsidR="002F2D3B" w:rsidRPr="002F2D3B" w:rsidRDefault="002F2D3B" w:rsidP="002F2D3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2F2D3B">
        <w:rPr>
          <w:rFonts w:eastAsia="Times New Roman" w:cs="Calibri"/>
          <w:b/>
          <w:bCs/>
          <w:kern w:val="36"/>
          <w:lang w:eastAsia="pl-PL"/>
        </w:rPr>
        <w:t>Gołda Tencer: „Od pokoleń jesteśmy u siebie”. Mocne słowa o Polsce, pamięci i uprzedzeniach</w:t>
      </w:r>
    </w:p>
    <w:p w14:paraId="30FC3344" w14:textId="2122E604" w:rsidR="002F2D3B" w:rsidRPr="002F2D3B" w:rsidRDefault="002F2D3B" w:rsidP="002F2D3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2F2D3B">
        <w:rPr>
          <w:rFonts w:eastAsia="Times New Roman" w:cs="Calibri"/>
          <w:b/>
          <w:bCs/>
          <w:lang w:eastAsia="pl-PL"/>
        </w:rPr>
        <w:t xml:space="preserve">W rozmowie z </w:t>
      </w:r>
      <w:proofErr w:type="spellStart"/>
      <w:r w:rsidRPr="002F2D3B">
        <w:rPr>
          <w:rFonts w:eastAsia="Times New Roman" w:cs="Calibri"/>
          <w:b/>
          <w:bCs/>
          <w:lang w:eastAsia="pl-PL"/>
        </w:rPr>
        <w:t>Kayah</w:t>
      </w:r>
      <w:proofErr w:type="spellEnd"/>
      <w:r w:rsidR="000330AD">
        <w:rPr>
          <w:rFonts w:eastAsia="Times New Roman" w:cs="Calibri"/>
          <w:b/>
          <w:bCs/>
          <w:lang w:eastAsia="pl-PL"/>
        </w:rPr>
        <w:t xml:space="preserve"> w podcaście „</w:t>
      </w:r>
      <w:proofErr w:type="spellStart"/>
      <w:r w:rsidR="000330AD">
        <w:rPr>
          <w:rFonts w:eastAsia="Times New Roman" w:cs="Calibri"/>
          <w:b/>
          <w:bCs/>
          <w:lang w:eastAsia="pl-PL"/>
        </w:rPr>
        <w:t>Kayah</w:t>
      </w:r>
      <w:proofErr w:type="spellEnd"/>
      <w:r w:rsidR="000330AD">
        <w:rPr>
          <w:rFonts w:eastAsia="Times New Roman" w:cs="Calibri"/>
          <w:b/>
          <w:bCs/>
          <w:lang w:eastAsia="pl-PL"/>
        </w:rPr>
        <w:t xml:space="preserve"> Zaprasza” w RMF CLASSIC</w:t>
      </w:r>
      <w:r w:rsidRPr="002F2D3B">
        <w:rPr>
          <w:rFonts w:eastAsia="Times New Roman" w:cs="Calibri"/>
          <w:b/>
          <w:bCs/>
          <w:lang w:eastAsia="pl-PL"/>
        </w:rPr>
        <w:t xml:space="preserve"> jedna z najważniejszych postaci polskiej kultury żydowskiej wróciła do rodzinnych doświadczeń związanych z Holokaustem i </w:t>
      </w:r>
      <w:proofErr w:type="gramStart"/>
      <w:r w:rsidRPr="002F2D3B">
        <w:rPr>
          <w:rFonts w:eastAsia="Times New Roman" w:cs="Calibri"/>
          <w:b/>
          <w:bCs/>
          <w:lang w:eastAsia="pl-PL"/>
        </w:rPr>
        <w:t>Marcem ’</w:t>
      </w:r>
      <w:proofErr w:type="gramEnd"/>
      <w:r w:rsidRPr="002F2D3B">
        <w:rPr>
          <w:rFonts w:eastAsia="Times New Roman" w:cs="Calibri"/>
          <w:b/>
          <w:bCs/>
          <w:lang w:eastAsia="pl-PL"/>
        </w:rPr>
        <w:t>68. Gołda Tencer opowiedziała o pamięci, którą niesie drugie pokolenie ocalałych, o dziesięciu latach bez własnej siedziby Teatru Żydowskiego i o tym, dlaczego mimo wszystko nigdy nie wyobrażała sobie życia poza Polską.</w:t>
      </w:r>
    </w:p>
    <w:p w14:paraId="56478900" w14:textId="77777777" w:rsidR="002F2D3B" w:rsidRPr="002F2D3B" w:rsidRDefault="002F2D3B" w:rsidP="002F2D3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2F2D3B">
        <w:rPr>
          <w:rFonts w:eastAsia="Times New Roman" w:cs="Calibri"/>
          <w:lang w:eastAsia="pl-PL"/>
        </w:rPr>
        <w:t xml:space="preserve">Gołda Tencer od dekad buduje most między polską i żydowską historią. Aktorka, dyrektorka Teatru Żydowskiego i twórczyni Festiwalu Warszawa Singera w rozmowie z </w:t>
      </w:r>
      <w:proofErr w:type="spellStart"/>
      <w:r w:rsidRPr="002F2D3B">
        <w:rPr>
          <w:rFonts w:eastAsia="Times New Roman" w:cs="Calibri"/>
          <w:lang w:eastAsia="pl-PL"/>
        </w:rPr>
        <w:t>Kayah</w:t>
      </w:r>
      <w:proofErr w:type="spellEnd"/>
      <w:r w:rsidRPr="002F2D3B">
        <w:rPr>
          <w:rFonts w:eastAsia="Times New Roman" w:cs="Calibri"/>
          <w:lang w:eastAsia="pl-PL"/>
        </w:rPr>
        <w:t xml:space="preserve"> wróciła do tematów, które towarzyszą jej przez całe życie – pamięci, tożsamości i odpowiedzialności za zachowanie historii kolejnych pokoleń.</w:t>
      </w:r>
    </w:p>
    <w:p w14:paraId="115FA1EA" w14:textId="77777777" w:rsidR="002F2D3B" w:rsidRPr="002F2D3B" w:rsidRDefault="002F2D3B" w:rsidP="002F2D3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2F2D3B">
        <w:rPr>
          <w:rFonts w:eastAsia="Times New Roman" w:cs="Calibri"/>
          <w:lang w:eastAsia="pl-PL"/>
        </w:rPr>
        <w:t>Szczególne miejsce zajęły wspomnienia o ojcu, który przeżył getto warszawskie, Auschwitz i Majdanek. Jak przyznała, doświadczenia wojenne odcisnęły piętno nie tylko na tych, którzy przeżyli Zagładę, ale także na ich dzieciach.</w:t>
      </w:r>
    </w:p>
    <w:p w14:paraId="1CD34A7A" w14:textId="3B4809FC" w:rsidR="002F2D3B" w:rsidRPr="002F2D3B" w:rsidRDefault="002F2D3B" w:rsidP="002F2D3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2F2D3B">
        <w:rPr>
          <w:rFonts w:eastAsia="Times New Roman" w:cs="Calibri"/>
          <w:b/>
          <w:bCs/>
          <w:i/>
          <w:iCs/>
          <w:lang w:eastAsia="pl-PL"/>
        </w:rPr>
        <w:t>– My jesteśmy drugim pokoleniem po Holokauście. To my dziś niesiemy tę pamięć dalej</w:t>
      </w:r>
      <w:r w:rsidR="00900553">
        <w:rPr>
          <w:rFonts w:eastAsia="Times New Roman" w:cs="Calibri"/>
          <w:b/>
          <w:bCs/>
          <w:i/>
          <w:iCs/>
          <w:lang w:eastAsia="pl-PL"/>
        </w:rPr>
        <w:t>.</w:t>
      </w:r>
    </w:p>
    <w:p w14:paraId="70DCF432" w14:textId="77777777" w:rsidR="002F2D3B" w:rsidRPr="002F2D3B" w:rsidRDefault="002F2D3B" w:rsidP="002F2D3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2F2D3B">
        <w:rPr>
          <w:rFonts w:eastAsia="Times New Roman" w:cs="Calibri"/>
          <w:lang w:eastAsia="pl-PL"/>
        </w:rPr>
        <w:t>W rozmowie nie zabrakło również wspomnień o Marcu ’68 i losach tysięcy polskich Żydów zmuszonych do opuszczenia kraju. Tencer podkreślała, że dla wielu rodzin była to kolejna życiowa tragedia po wojennych doświadczeniach.</w:t>
      </w:r>
    </w:p>
    <w:p w14:paraId="6791261C" w14:textId="77777777" w:rsidR="002F2D3B" w:rsidRPr="002F2D3B" w:rsidRDefault="002F2D3B" w:rsidP="002F2D3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2F2D3B">
        <w:rPr>
          <w:rFonts w:eastAsia="Times New Roman" w:cs="Calibri"/>
          <w:lang w:eastAsia="pl-PL"/>
        </w:rPr>
        <w:t>Jednym z najbardziej emocjonalnych momentów rozmowy był powrót do historii Teatru Żydowskiego. W tym roku mija dziesięć lat od momentu, gdy zespół stracił swoją siedzibę przy Placu Grzybowskim.</w:t>
      </w:r>
    </w:p>
    <w:p w14:paraId="466FFB6E" w14:textId="609F8B72" w:rsidR="002F2D3B" w:rsidRPr="002F2D3B" w:rsidRDefault="002F2D3B" w:rsidP="002F2D3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2F2D3B">
        <w:rPr>
          <w:rFonts w:eastAsia="Times New Roman" w:cs="Calibri"/>
          <w:b/>
          <w:bCs/>
          <w:i/>
          <w:iCs/>
          <w:lang w:eastAsia="pl-PL"/>
        </w:rPr>
        <w:t>– Wyrzucono nas z miejsca, które było naszym domem. Najbardziej bolał sposób, w jaki to się odbyło</w:t>
      </w:r>
      <w:r w:rsidR="00BF4F76">
        <w:rPr>
          <w:rFonts w:eastAsia="Times New Roman" w:cs="Calibri"/>
          <w:b/>
          <w:bCs/>
          <w:i/>
          <w:iCs/>
          <w:lang w:eastAsia="pl-PL"/>
        </w:rPr>
        <w:t>.</w:t>
      </w:r>
    </w:p>
    <w:p w14:paraId="510D7D15" w14:textId="77777777" w:rsidR="002F2D3B" w:rsidRPr="002F2D3B" w:rsidRDefault="002F2D3B" w:rsidP="002F2D3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2F2D3B">
        <w:rPr>
          <w:rFonts w:eastAsia="Times New Roman" w:cs="Calibri"/>
          <w:lang w:eastAsia="pl-PL"/>
        </w:rPr>
        <w:t>Mimo wieloletniej tułaczki Teatr Żydowski nie przestał działać. Dziś wystawia spektakle w różnych miejscach Warszawy, a sama Tencer nie ukrywa, że wciąż marzy o nowej, stałej siedzibie dla zespołu.</w:t>
      </w:r>
    </w:p>
    <w:p w14:paraId="0D846B78" w14:textId="77777777" w:rsidR="002F2D3B" w:rsidRPr="002F2D3B" w:rsidRDefault="002F2D3B" w:rsidP="002F2D3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2F2D3B">
        <w:rPr>
          <w:rFonts w:eastAsia="Times New Roman" w:cs="Calibri"/>
          <w:lang w:eastAsia="pl-PL"/>
        </w:rPr>
        <w:t>W rozmowie pojawił się także temat współczesnych uprzedzeń i hejtu, z którym nadal spotyka się część społeczności żydowskiej w Polsce. Aktorka nie kryła, że najbardziej bolą ją próby podważania prawa do przynależności do kraju, w którym jej rodzina żyje od pokoleń.</w:t>
      </w:r>
    </w:p>
    <w:p w14:paraId="2C1B9018" w14:textId="3CC73AB2" w:rsidR="002F2D3B" w:rsidRPr="002F2D3B" w:rsidRDefault="002F2D3B" w:rsidP="002F2D3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2F2D3B">
        <w:rPr>
          <w:rFonts w:eastAsia="Times New Roman" w:cs="Calibri"/>
          <w:b/>
          <w:bCs/>
          <w:i/>
          <w:iCs/>
          <w:lang w:eastAsia="pl-PL"/>
        </w:rPr>
        <w:t>– To jest także nasz kraj i nasza ojczyzna. Jesteśmy tutaj od pokoleń</w:t>
      </w:r>
      <w:r w:rsidR="00C65B95">
        <w:rPr>
          <w:rFonts w:eastAsia="Times New Roman" w:cs="Calibri"/>
          <w:b/>
          <w:bCs/>
          <w:i/>
          <w:iCs/>
          <w:lang w:eastAsia="pl-PL"/>
        </w:rPr>
        <w:t>.</w:t>
      </w:r>
    </w:p>
    <w:p w14:paraId="0BDEA437" w14:textId="7D69A409" w:rsidR="008936FE" w:rsidRPr="007240F2" w:rsidRDefault="002F2D3B" w:rsidP="004F1483">
      <w:pPr>
        <w:spacing w:before="100" w:beforeAutospacing="1" w:after="100" w:afterAutospacing="1" w:line="240" w:lineRule="auto"/>
        <w:jc w:val="both"/>
        <w:rPr>
          <w:rFonts w:cs="Calibri"/>
          <w:b/>
          <w:bCs/>
        </w:rPr>
      </w:pPr>
      <w:r w:rsidRPr="002F2D3B">
        <w:rPr>
          <w:rFonts w:eastAsia="Times New Roman" w:cs="Calibri"/>
          <w:lang w:eastAsia="pl-PL"/>
        </w:rPr>
        <w:t>Mimo trudnych doświadczeń Gołda Tencer pozostaje optymistką. Wciąż tworzy nowe projekty, rozwija Festiwal Warszawa Singera i wierzy, że kultura oraz pamięć mogą skuteczniej łączyć ludzi niż polityczne i społeczne podziały.</w:t>
      </w:r>
    </w:p>
    <w:sectPr w:rsidR="008936FE" w:rsidRPr="007240F2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4D92" w14:textId="77777777" w:rsidR="00D249AE" w:rsidRDefault="00D249AE" w:rsidP="00F92223">
      <w:pPr>
        <w:spacing w:after="0" w:line="240" w:lineRule="auto"/>
      </w:pPr>
      <w:r>
        <w:separator/>
      </w:r>
    </w:p>
  </w:endnote>
  <w:endnote w:type="continuationSeparator" w:id="0">
    <w:p w14:paraId="080C4F2D" w14:textId="77777777" w:rsidR="00D249AE" w:rsidRDefault="00D249AE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D249AE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866D" w14:textId="77777777" w:rsidR="00D249AE" w:rsidRDefault="00D249AE" w:rsidP="00F92223">
      <w:pPr>
        <w:spacing w:after="0" w:line="240" w:lineRule="auto"/>
      </w:pPr>
      <w:r>
        <w:separator/>
      </w:r>
    </w:p>
  </w:footnote>
  <w:footnote w:type="continuationSeparator" w:id="0">
    <w:p w14:paraId="785FE57B" w14:textId="77777777" w:rsidR="00D249AE" w:rsidRDefault="00D249AE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D249AE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2679A"/>
    <w:rsid w:val="000330AD"/>
    <w:rsid w:val="001206A6"/>
    <w:rsid w:val="002C6479"/>
    <w:rsid w:val="002F2D3B"/>
    <w:rsid w:val="00334D50"/>
    <w:rsid w:val="00381C88"/>
    <w:rsid w:val="00446031"/>
    <w:rsid w:val="004F1483"/>
    <w:rsid w:val="005C2CB9"/>
    <w:rsid w:val="007240F2"/>
    <w:rsid w:val="007A1249"/>
    <w:rsid w:val="007A5B54"/>
    <w:rsid w:val="007F63FF"/>
    <w:rsid w:val="00892FE1"/>
    <w:rsid w:val="008936FE"/>
    <w:rsid w:val="008C04D9"/>
    <w:rsid w:val="00900553"/>
    <w:rsid w:val="009D5550"/>
    <w:rsid w:val="00A01F46"/>
    <w:rsid w:val="00A46DD3"/>
    <w:rsid w:val="00B44C52"/>
    <w:rsid w:val="00BA4262"/>
    <w:rsid w:val="00BA44BF"/>
    <w:rsid w:val="00BF4F76"/>
    <w:rsid w:val="00C65B95"/>
    <w:rsid w:val="00CD6E6E"/>
    <w:rsid w:val="00CF5F7E"/>
    <w:rsid w:val="00D249AE"/>
    <w:rsid w:val="00D52E4F"/>
    <w:rsid w:val="00E7276B"/>
    <w:rsid w:val="00E96292"/>
    <w:rsid w:val="00EB0381"/>
    <w:rsid w:val="00F15D37"/>
    <w:rsid w:val="00F75BD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2026-06-02T18:21:00Z</dcterms:created>
  <dcterms:modified xsi:type="dcterms:W3CDTF">2026-06-02T18:21:00Z</dcterms:modified>
</cp:coreProperties>
</file>