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65E20" w14:textId="62620721" w:rsidR="00A46DD3" w:rsidRPr="00115271" w:rsidRDefault="005E5CB7" w:rsidP="00A46DD3">
      <w:pPr>
        <w:jc w:val="right"/>
        <w:rPr>
          <w:rFonts w:cs="Calibri"/>
        </w:rPr>
      </w:pPr>
      <w:r>
        <w:rPr>
          <w:rFonts w:cs="Calibri"/>
        </w:rPr>
        <w:t>03.06</w:t>
      </w:r>
      <w:r w:rsidR="00A46DD3" w:rsidRPr="00115271">
        <w:rPr>
          <w:rFonts w:cs="Calibri"/>
        </w:rPr>
        <w:t>.</w:t>
      </w:r>
      <w:proofErr w:type="gramStart"/>
      <w:r w:rsidR="00A46DD3" w:rsidRPr="00115271">
        <w:rPr>
          <w:rFonts w:cs="Calibri"/>
        </w:rPr>
        <w:t>2026r.</w:t>
      </w:r>
      <w:proofErr w:type="gramEnd"/>
    </w:p>
    <w:p w14:paraId="08B59E83" w14:textId="140F399A" w:rsidR="00A46DD3" w:rsidRPr="00115271" w:rsidRDefault="00A46DD3" w:rsidP="00A46DD3">
      <w:pPr>
        <w:rPr>
          <w:rFonts w:cs="Calibri"/>
        </w:rPr>
      </w:pPr>
      <w:r w:rsidRPr="00115271">
        <w:rPr>
          <w:rFonts w:cs="Calibri"/>
        </w:rPr>
        <w:t>INFORMACJA PRASOWA</w:t>
      </w:r>
    </w:p>
    <w:p w14:paraId="713BF54F" w14:textId="77777777" w:rsidR="00A46DD3" w:rsidRDefault="00A46DD3" w:rsidP="00115271">
      <w:pPr>
        <w:jc w:val="both"/>
      </w:pPr>
    </w:p>
    <w:p w14:paraId="33497CA1" w14:textId="6E3E17B0" w:rsidR="00814AA7" w:rsidRPr="00814AA7" w:rsidRDefault="00814AA7" w:rsidP="00814AA7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Calibri"/>
          <w:b/>
          <w:bCs/>
          <w:kern w:val="36"/>
          <w:lang w:eastAsia="pl-PL"/>
        </w:rPr>
      </w:pPr>
      <w:r w:rsidRPr="00814AA7">
        <w:rPr>
          <w:rFonts w:eastAsia="Times New Roman" w:cs="Calibri"/>
          <w:b/>
          <w:bCs/>
          <w:kern w:val="36"/>
          <w:lang w:eastAsia="pl-PL"/>
        </w:rPr>
        <w:t xml:space="preserve">Mateusz </w:t>
      </w:r>
      <w:proofErr w:type="spellStart"/>
      <w:r w:rsidRPr="00814AA7">
        <w:rPr>
          <w:rFonts w:eastAsia="Times New Roman" w:cs="Calibri"/>
          <w:b/>
          <w:bCs/>
          <w:kern w:val="36"/>
          <w:lang w:eastAsia="pl-PL"/>
        </w:rPr>
        <w:t>Dymidziuk</w:t>
      </w:r>
      <w:proofErr w:type="spellEnd"/>
      <w:r>
        <w:rPr>
          <w:rFonts w:eastAsia="Times New Roman" w:cs="Calibri"/>
          <w:b/>
          <w:bCs/>
          <w:kern w:val="36"/>
          <w:lang w:eastAsia="pl-PL"/>
        </w:rPr>
        <w:t xml:space="preserve"> </w:t>
      </w:r>
      <w:r w:rsidRPr="00814AA7">
        <w:rPr>
          <w:rFonts w:eastAsia="Times New Roman" w:cs="Calibri"/>
          <w:b/>
          <w:bCs/>
          <w:kern w:val="36"/>
          <w:lang w:eastAsia="pl-PL"/>
        </w:rPr>
        <w:t>po raz pierwszy tak szczerze o depresji</w:t>
      </w:r>
      <w:r>
        <w:rPr>
          <w:rFonts w:eastAsia="Times New Roman" w:cs="Calibri"/>
          <w:b/>
          <w:bCs/>
          <w:kern w:val="36"/>
          <w:lang w:eastAsia="pl-PL"/>
        </w:rPr>
        <w:t xml:space="preserve"> w podcaście </w:t>
      </w:r>
      <w:proofErr w:type="spellStart"/>
      <w:r>
        <w:rPr>
          <w:rFonts w:eastAsia="Times New Roman" w:cs="Calibri"/>
          <w:b/>
          <w:bCs/>
          <w:kern w:val="36"/>
          <w:lang w:eastAsia="pl-PL"/>
        </w:rPr>
        <w:t>Amy</w:t>
      </w:r>
      <w:proofErr w:type="spellEnd"/>
      <w:r>
        <w:rPr>
          <w:rFonts w:eastAsia="Times New Roman" w:cs="Calibri"/>
          <w:b/>
          <w:bCs/>
          <w:kern w:val="36"/>
          <w:lang w:eastAsia="pl-PL"/>
        </w:rPr>
        <w:t xml:space="preserve"> Siekluckiej</w:t>
      </w:r>
    </w:p>
    <w:p w14:paraId="253EF3E6" w14:textId="77777777" w:rsidR="00814AA7" w:rsidRPr="00814AA7" w:rsidRDefault="00814AA7" w:rsidP="00814AA7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814AA7">
        <w:rPr>
          <w:rFonts w:eastAsia="Times New Roman" w:cs="Calibri"/>
          <w:b/>
          <w:bCs/>
          <w:lang w:eastAsia="pl-PL"/>
        </w:rPr>
        <w:t xml:space="preserve">To kolejna rozmowa w podcaście </w:t>
      </w:r>
      <w:proofErr w:type="spellStart"/>
      <w:r w:rsidRPr="00814AA7">
        <w:rPr>
          <w:rFonts w:eastAsia="Times New Roman" w:cs="Calibri"/>
          <w:b/>
          <w:bCs/>
          <w:lang w:eastAsia="pl-PL"/>
        </w:rPr>
        <w:t>Amy</w:t>
      </w:r>
      <w:proofErr w:type="spellEnd"/>
      <w:r w:rsidRPr="00814AA7">
        <w:rPr>
          <w:rFonts w:eastAsia="Times New Roman" w:cs="Calibri"/>
          <w:b/>
          <w:bCs/>
          <w:lang w:eastAsia="pl-PL"/>
        </w:rPr>
        <w:t xml:space="preserve"> Siekluckiej „P.S. I LOVE YOU By </w:t>
      </w:r>
      <w:proofErr w:type="spellStart"/>
      <w:r w:rsidRPr="00814AA7">
        <w:rPr>
          <w:rFonts w:eastAsia="Times New Roman" w:cs="Calibri"/>
          <w:b/>
          <w:bCs/>
          <w:lang w:eastAsia="pl-PL"/>
        </w:rPr>
        <w:t>Ama</w:t>
      </w:r>
      <w:proofErr w:type="spellEnd"/>
      <w:r w:rsidRPr="00814AA7">
        <w:rPr>
          <w:rFonts w:eastAsia="Times New Roman" w:cs="Calibri"/>
          <w:b/>
          <w:bCs/>
          <w:lang w:eastAsia="pl-PL"/>
        </w:rPr>
        <w:t xml:space="preserve">” w RMF FM, która odsłania nieznane oblicze gości. Po szeroko komentowanej rozmowie z Patrykiem Pniewskim, który po raz pierwszy publicznie dokonał coming outu, tym razem przed prowadzącą otworzył się Mateusz </w:t>
      </w:r>
      <w:proofErr w:type="spellStart"/>
      <w:r w:rsidRPr="00814AA7">
        <w:rPr>
          <w:rFonts w:eastAsia="Times New Roman" w:cs="Calibri"/>
          <w:b/>
          <w:bCs/>
          <w:lang w:eastAsia="pl-PL"/>
        </w:rPr>
        <w:t>Dymidziuk</w:t>
      </w:r>
      <w:proofErr w:type="spellEnd"/>
      <w:r w:rsidRPr="00814AA7">
        <w:rPr>
          <w:rFonts w:eastAsia="Times New Roman" w:cs="Calibri"/>
          <w:b/>
          <w:bCs/>
          <w:lang w:eastAsia="pl-PL"/>
        </w:rPr>
        <w:t>. Aktor opowiedział o depresji, leczeniu, samotności i drodze, która całkowicie zmieniła jego życie.</w:t>
      </w:r>
    </w:p>
    <w:p w14:paraId="7B1F7600" w14:textId="77777777" w:rsidR="00814AA7" w:rsidRPr="00814AA7" w:rsidRDefault="00814AA7" w:rsidP="00814AA7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814AA7">
        <w:rPr>
          <w:rFonts w:eastAsia="Times New Roman" w:cs="Calibri"/>
          <w:lang w:eastAsia="pl-PL"/>
        </w:rPr>
        <w:t xml:space="preserve">Podcast </w:t>
      </w:r>
      <w:proofErr w:type="spellStart"/>
      <w:r w:rsidRPr="00814AA7">
        <w:rPr>
          <w:rFonts w:eastAsia="Times New Roman" w:cs="Calibri"/>
          <w:lang w:eastAsia="pl-PL"/>
        </w:rPr>
        <w:t>Amy</w:t>
      </w:r>
      <w:proofErr w:type="spellEnd"/>
      <w:r w:rsidRPr="00814AA7">
        <w:rPr>
          <w:rFonts w:eastAsia="Times New Roman" w:cs="Calibri"/>
          <w:lang w:eastAsia="pl-PL"/>
        </w:rPr>
        <w:t xml:space="preserve"> Siekluckiej coraz częściej staje się miejscem bardzo osobistych wyznań. W najnowszym odcinku „P.S. I LOVE YOU By </w:t>
      </w:r>
      <w:proofErr w:type="spellStart"/>
      <w:r w:rsidRPr="00814AA7">
        <w:rPr>
          <w:rFonts w:eastAsia="Times New Roman" w:cs="Calibri"/>
          <w:lang w:eastAsia="pl-PL"/>
        </w:rPr>
        <w:t>Ama</w:t>
      </w:r>
      <w:proofErr w:type="spellEnd"/>
      <w:r w:rsidRPr="00814AA7">
        <w:rPr>
          <w:rFonts w:eastAsia="Times New Roman" w:cs="Calibri"/>
          <w:lang w:eastAsia="pl-PL"/>
        </w:rPr>
        <w:t xml:space="preserve">” gościł Mateusz </w:t>
      </w:r>
      <w:proofErr w:type="spellStart"/>
      <w:r w:rsidRPr="00814AA7">
        <w:rPr>
          <w:rFonts w:eastAsia="Times New Roman" w:cs="Calibri"/>
          <w:lang w:eastAsia="pl-PL"/>
        </w:rPr>
        <w:t>Dymidziuk</w:t>
      </w:r>
      <w:proofErr w:type="spellEnd"/>
      <w:r w:rsidRPr="00814AA7">
        <w:rPr>
          <w:rFonts w:eastAsia="Times New Roman" w:cs="Calibri"/>
          <w:lang w:eastAsia="pl-PL"/>
        </w:rPr>
        <w:t>, który po raz pierwszy tak otwarcie opowiedział o swoich doświadczeniach związanych z depresją.</w:t>
      </w:r>
    </w:p>
    <w:p w14:paraId="00FEC7BA" w14:textId="77777777" w:rsidR="00814AA7" w:rsidRPr="00814AA7" w:rsidRDefault="00814AA7" w:rsidP="00814AA7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814AA7">
        <w:rPr>
          <w:rFonts w:eastAsia="Times New Roman" w:cs="Calibri"/>
          <w:lang w:eastAsia="pl-PL"/>
        </w:rPr>
        <w:t>Choć na co dzień kojarzony jest z energią, aktywnością i uśmiechem, przyznał, że jeszcze niedawno zmagał się z kryzysem, który odebrał mu radość życia. Jak wspomina, długo próbował radzić sobie sam, aż w końcu zrozumiał, że potrzebuje pomocy.</w:t>
      </w:r>
    </w:p>
    <w:p w14:paraId="4940E96F" w14:textId="0CE63ADA" w:rsidR="00814AA7" w:rsidRPr="00814AA7" w:rsidRDefault="00814AA7" w:rsidP="00814AA7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814AA7">
        <w:rPr>
          <w:rFonts w:eastAsia="Times New Roman" w:cs="Calibri"/>
          <w:b/>
          <w:bCs/>
          <w:i/>
          <w:iCs/>
          <w:lang w:eastAsia="pl-PL"/>
        </w:rPr>
        <w:t>– Doszedłem do momentu, w którym nie mogłem wstać z łóżka. Przestałem wychodzić do ludzi, zamknąłem się w domu. Dopiero wtedy zrozumiałem, że potrzebuję pomocy</w:t>
      </w:r>
      <w:r w:rsidR="00B10798">
        <w:rPr>
          <w:rFonts w:eastAsia="Times New Roman" w:cs="Calibri"/>
          <w:b/>
          <w:bCs/>
          <w:i/>
          <w:iCs/>
          <w:lang w:eastAsia="pl-PL"/>
        </w:rPr>
        <w:t>.</w:t>
      </w:r>
    </w:p>
    <w:p w14:paraId="5A483060" w14:textId="77777777" w:rsidR="00814AA7" w:rsidRPr="00814AA7" w:rsidRDefault="00814AA7" w:rsidP="00814AA7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814AA7">
        <w:rPr>
          <w:rFonts w:eastAsia="Times New Roman" w:cs="Calibri"/>
          <w:lang w:eastAsia="pl-PL"/>
        </w:rPr>
        <w:t xml:space="preserve">Jednym z najmocniejszych wątków rozmowy była refleksja na temat współczesnej męskości. </w:t>
      </w:r>
      <w:proofErr w:type="spellStart"/>
      <w:r w:rsidRPr="00814AA7">
        <w:rPr>
          <w:rFonts w:eastAsia="Times New Roman" w:cs="Calibri"/>
          <w:lang w:eastAsia="pl-PL"/>
        </w:rPr>
        <w:t>Dymidziuk</w:t>
      </w:r>
      <w:proofErr w:type="spellEnd"/>
      <w:r w:rsidRPr="00814AA7">
        <w:rPr>
          <w:rFonts w:eastAsia="Times New Roman" w:cs="Calibri"/>
          <w:lang w:eastAsia="pl-PL"/>
        </w:rPr>
        <w:t xml:space="preserve"> nie ukrywał, że przez lata funkcjonował w przekonaniu, że mężczyzna powinien być silny, samodzielny i nie okazywać słabości. Dziś patrzy na to zupełnie inaczej.</w:t>
      </w:r>
    </w:p>
    <w:p w14:paraId="1E74AB25" w14:textId="75FB62E0" w:rsidR="00814AA7" w:rsidRPr="00814AA7" w:rsidRDefault="00814AA7" w:rsidP="00814AA7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814AA7">
        <w:rPr>
          <w:rFonts w:eastAsia="Times New Roman" w:cs="Calibri"/>
          <w:b/>
          <w:bCs/>
          <w:i/>
          <w:iCs/>
          <w:lang w:eastAsia="pl-PL"/>
        </w:rPr>
        <w:t>– Dziś wiem, że moją największą siłą nie są mięśnie ani sporty walki. Moją największą siłą jest to, że potrafię dopuścić do siebie emocje i nie wstydzę się łez</w:t>
      </w:r>
      <w:r w:rsidR="00224E23">
        <w:rPr>
          <w:rFonts w:eastAsia="Times New Roman" w:cs="Calibri"/>
          <w:b/>
          <w:bCs/>
          <w:i/>
          <w:iCs/>
          <w:lang w:eastAsia="pl-PL"/>
        </w:rPr>
        <w:t>.</w:t>
      </w:r>
    </w:p>
    <w:p w14:paraId="7CD65CDD" w14:textId="77777777" w:rsidR="00814AA7" w:rsidRPr="00814AA7" w:rsidRDefault="00814AA7" w:rsidP="00814AA7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814AA7">
        <w:rPr>
          <w:rFonts w:eastAsia="Times New Roman" w:cs="Calibri"/>
          <w:lang w:eastAsia="pl-PL"/>
        </w:rPr>
        <w:t>Aktor opowiedział również o wpływie mediów społecznościowych na psychikę. Jak przyznał, w najtrudniejszym momencie odłożenie telefonu było jedną z pierwszych rzeczy, które zrobił, by odzyskać równowagę. Dziś chce wykorzystywać swoją rozpoznawalność do zachęcania ludzi do rozmowy o emocjach i zdrowiu psychicznym.</w:t>
      </w:r>
    </w:p>
    <w:p w14:paraId="46B593DA" w14:textId="77777777" w:rsidR="00814AA7" w:rsidRPr="00814AA7" w:rsidRDefault="00814AA7" w:rsidP="00814AA7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814AA7">
        <w:rPr>
          <w:rFonts w:eastAsia="Times New Roman" w:cs="Calibri"/>
          <w:lang w:eastAsia="pl-PL"/>
        </w:rPr>
        <w:t>Doświadczenia związane z depresją stały się także inspiracją do stworzenia spektaklu „Wszystko, co najlepsze”, opowiadającego o samotności, nadziei i szukaniu powodów, dla których warto żyć.</w:t>
      </w:r>
    </w:p>
    <w:p w14:paraId="3EF5FEEB" w14:textId="77777777" w:rsidR="00814AA7" w:rsidRPr="00814AA7" w:rsidRDefault="00814AA7" w:rsidP="00814AA7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814AA7">
        <w:rPr>
          <w:rFonts w:eastAsia="Times New Roman" w:cs="Calibri"/>
          <w:lang w:eastAsia="pl-PL"/>
        </w:rPr>
        <w:t xml:space="preserve">Na zakończenie rozmowy </w:t>
      </w:r>
      <w:proofErr w:type="spellStart"/>
      <w:r w:rsidRPr="00814AA7">
        <w:rPr>
          <w:rFonts w:eastAsia="Times New Roman" w:cs="Calibri"/>
          <w:lang w:eastAsia="pl-PL"/>
        </w:rPr>
        <w:t>Dymidziuk</w:t>
      </w:r>
      <w:proofErr w:type="spellEnd"/>
      <w:r w:rsidRPr="00814AA7">
        <w:rPr>
          <w:rFonts w:eastAsia="Times New Roman" w:cs="Calibri"/>
          <w:lang w:eastAsia="pl-PL"/>
        </w:rPr>
        <w:t xml:space="preserve"> zwrócił się do osób przechodzących przez podobny kryzys.</w:t>
      </w:r>
    </w:p>
    <w:p w14:paraId="7E414659" w14:textId="59D08812" w:rsidR="00814AA7" w:rsidRPr="00814AA7" w:rsidRDefault="00814AA7" w:rsidP="00814AA7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814AA7">
        <w:rPr>
          <w:rFonts w:eastAsia="Times New Roman" w:cs="Calibri"/>
          <w:b/>
          <w:bCs/>
          <w:i/>
          <w:iCs/>
          <w:lang w:eastAsia="pl-PL"/>
        </w:rPr>
        <w:t>– Nie zostawajcie z tym sami. Czasem nie potrzebujemy gotowych rad. Potrzebujemy kogoś, kto usiądzie obok i naprawdę nas wysłucha</w:t>
      </w:r>
      <w:r w:rsidR="00A6582A">
        <w:rPr>
          <w:rFonts w:eastAsia="Times New Roman" w:cs="Calibri"/>
          <w:b/>
          <w:bCs/>
          <w:i/>
          <w:iCs/>
          <w:lang w:eastAsia="pl-PL"/>
        </w:rPr>
        <w:t>.</w:t>
      </w:r>
    </w:p>
    <w:p w14:paraId="5CF9A137" w14:textId="77777777" w:rsidR="00B521F1" w:rsidRDefault="00B521F1" w:rsidP="00115271">
      <w:pPr>
        <w:jc w:val="both"/>
      </w:pPr>
    </w:p>
    <w:sectPr w:rsidR="00B521F1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A6A0D" w14:textId="77777777" w:rsidR="00A20CF7" w:rsidRDefault="00A20CF7" w:rsidP="00F92223">
      <w:pPr>
        <w:spacing w:after="0" w:line="240" w:lineRule="auto"/>
      </w:pPr>
      <w:r>
        <w:separator/>
      </w:r>
    </w:p>
  </w:endnote>
  <w:endnote w:type="continuationSeparator" w:id="0">
    <w:p w14:paraId="49068518" w14:textId="77777777" w:rsidR="00A20CF7" w:rsidRDefault="00A20CF7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99FD7" w14:textId="77777777" w:rsidR="00F92223" w:rsidRDefault="00A20CF7" w:rsidP="00F92223">
    <w:pPr>
      <w:pStyle w:val="Stopka"/>
      <w:jc w:val="center"/>
    </w:pPr>
    <w:r>
      <w:rPr>
        <w:noProof/>
        <w:lang w:eastAsia="pl-PL"/>
      </w:rPr>
      <w:pict w14:anchorId="36CFF1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66049" w14:textId="77777777" w:rsidR="00A20CF7" w:rsidRDefault="00A20CF7" w:rsidP="00F92223">
      <w:pPr>
        <w:spacing w:after="0" w:line="240" w:lineRule="auto"/>
      </w:pPr>
      <w:r>
        <w:separator/>
      </w:r>
    </w:p>
  </w:footnote>
  <w:footnote w:type="continuationSeparator" w:id="0">
    <w:p w14:paraId="78AE8AAB" w14:textId="77777777" w:rsidR="00A20CF7" w:rsidRDefault="00A20CF7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DA640" w14:textId="77777777" w:rsidR="00F92223" w:rsidRDefault="00A20CF7">
    <w:pPr>
      <w:pStyle w:val="Nagwek"/>
    </w:pPr>
    <w:r>
      <w:rPr>
        <w:noProof/>
        <w:lang w:eastAsia="pl-PL"/>
      </w:rPr>
      <w:pict w14:anchorId="38307A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6DD3"/>
    <w:rsid w:val="00115271"/>
    <w:rsid w:val="00127D3C"/>
    <w:rsid w:val="00224E23"/>
    <w:rsid w:val="00381C88"/>
    <w:rsid w:val="00467CAE"/>
    <w:rsid w:val="00514E7D"/>
    <w:rsid w:val="00586300"/>
    <w:rsid w:val="005D0487"/>
    <w:rsid w:val="005E5CB7"/>
    <w:rsid w:val="006557B4"/>
    <w:rsid w:val="00690050"/>
    <w:rsid w:val="006D58F6"/>
    <w:rsid w:val="00814AA7"/>
    <w:rsid w:val="008770F1"/>
    <w:rsid w:val="008824DA"/>
    <w:rsid w:val="00892FE1"/>
    <w:rsid w:val="008A19F6"/>
    <w:rsid w:val="008A7822"/>
    <w:rsid w:val="008C38B5"/>
    <w:rsid w:val="00975F11"/>
    <w:rsid w:val="00A01F46"/>
    <w:rsid w:val="00A20CF7"/>
    <w:rsid w:val="00A46DD3"/>
    <w:rsid w:val="00A6582A"/>
    <w:rsid w:val="00B10798"/>
    <w:rsid w:val="00B521F1"/>
    <w:rsid w:val="00BA44BF"/>
    <w:rsid w:val="00BC1FC1"/>
    <w:rsid w:val="00C52BFB"/>
    <w:rsid w:val="00E96292"/>
    <w:rsid w:val="00EC2A41"/>
    <w:rsid w:val="00EF703E"/>
    <w:rsid w:val="00F15D37"/>
    <w:rsid w:val="00F92223"/>
    <w:rsid w:val="00FF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09EFF"/>
  <w15:chartTrackingRefBased/>
  <w15:docId w15:val="{36AA0D37-02BF-4929-BCB0-80F247F0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semiHidden/>
    <w:unhideWhenUsed/>
    <w:rsid w:val="00A4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A46DD3"/>
    <w:rPr>
      <w:b/>
      <w:bCs/>
    </w:rPr>
  </w:style>
  <w:style w:type="character" w:customStyle="1" w:styleId="relative">
    <w:name w:val="relative"/>
    <w:basedOn w:val="Domylnaczcionkaakapitu"/>
    <w:rsid w:val="00A46DD3"/>
  </w:style>
  <w:style w:type="paragraph" w:customStyle="1" w:styleId="not-prose">
    <w:name w:val="not-prose"/>
    <w:basedOn w:val="Normalny"/>
    <w:rsid w:val="00A4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1152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1</TotalTime>
  <Pages>1</Pages>
  <Words>329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2026-06-02T17:52:00Z</dcterms:created>
  <dcterms:modified xsi:type="dcterms:W3CDTF">2026-06-02T17:52:00Z</dcterms:modified>
</cp:coreProperties>
</file>