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7425C567" w:rsidR="00A46DD3" w:rsidRPr="00DA0945" w:rsidRDefault="005C3333" w:rsidP="00A46DD3">
      <w:pPr>
        <w:jc w:val="right"/>
        <w:rPr>
          <w:rFonts w:cs="Calibri"/>
        </w:rPr>
      </w:pPr>
      <w:r w:rsidRPr="00DA0945">
        <w:rPr>
          <w:rFonts w:cs="Calibri"/>
        </w:rPr>
        <w:t>0</w:t>
      </w:r>
      <w:r w:rsidR="00365D3F">
        <w:rPr>
          <w:rFonts w:cs="Calibri"/>
        </w:rPr>
        <w:t>2.06</w:t>
      </w:r>
      <w:r w:rsidRPr="00DA0945">
        <w:rPr>
          <w:rFonts w:cs="Calibri"/>
        </w:rPr>
        <w:t>.</w:t>
      </w:r>
      <w:proofErr w:type="gramStart"/>
      <w:r w:rsidR="00A46DD3" w:rsidRPr="00DA0945">
        <w:rPr>
          <w:rFonts w:cs="Calibri"/>
        </w:rPr>
        <w:t>2026r.</w:t>
      </w:r>
      <w:proofErr w:type="gramEnd"/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DA0945" w:rsidRDefault="00EC7839" w:rsidP="00EC7839">
      <w:pPr>
        <w:rPr>
          <w:rStyle w:val="Pogrubienie"/>
          <w:rFonts w:cs="Calibri"/>
          <w:b w:val="0"/>
          <w:bCs w:val="0"/>
        </w:rPr>
      </w:pPr>
    </w:p>
    <w:p w14:paraId="420A3313" w14:textId="77777777" w:rsidR="00520BA6" w:rsidRPr="00520BA6" w:rsidRDefault="00520BA6" w:rsidP="00520BA6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20BA6">
        <w:rPr>
          <w:rStyle w:val="Pogrubienie"/>
          <w:rFonts w:ascii="Calibri" w:hAnsi="Calibri" w:cs="Calibri"/>
          <w:sz w:val="22"/>
          <w:szCs w:val="22"/>
        </w:rPr>
        <w:t>Nowa osoba w zgranym jury „Top Model”. Jak Ewelinę Gralak przyjęli pozostali jurorzy?</w:t>
      </w:r>
    </w:p>
    <w:p w14:paraId="1C56485B" w14:textId="65AAA1DF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Style w:val="Pogrubienie"/>
          <w:rFonts w:ascii="Calibri" w:hAnsi="Calibri" w:cs="Calibri"/>
          <w:sz w:val="22"/>
          <w:szCs w:val="22"/>
        </w:rPr>
        <w:t xml:space="preserve">Jubileuszowa, 15. edycja „Top Model” przyniesie jedną z największych zmian w składzie jury od lat. Do grona jurorów dołączyła </w:t>
      </w:r>
      <w:r w:rsidR="00B547F2">
        <w:rPr>
          <w:rStyle w:val="Pogrubienie"/>
          <w:rFonts w:ascii="Calibri" w:hAnsi="Calibri" w:cs="Calibri"/>
          <w:sz w:val="22"/>
          <w:szCs w:val="22"/>
        </w:rPr>
        <w:t xml:space="preserve">stylistka </w:t>
      </w:r>
      <w:r w:rsidRPr="00520BA6">
        <w:rPr>
          <w:rStyle w:val="Pogrubienie"/>
          <w:rFonts w:ascii="Calibri" w:hAnsi="Calibri" w:cs="Calibri"/>
          <w:sz w:val="22"/>
          <w:szCs w:val="22"/>
        </w:rPr>
        <w:t>Ewelina Gralak. Jak nowa jurorka odnalazła się w zespole, który od lat tworzy zgraną ekipę? O kulisach współpracy opowiedzieli jurorzy programu. Patronem medialnym nowej edycji jest RMF FM.</w:t>
      </w:r>
    </w:p>
    <w:p w14:paraId="3522867A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Fonts w:ascii="Calibri" w:hAnsi="Calibri" w:cs="Calibri"/>
          <w:sz w:val="22"/>
          <w:szCs w:val="22"/>
        </w:rPr>
        <w:t>Dołączenie nowej osoby do wieloletniego składu jury zawsze budzi emocje. Tym razem jednak wszystko wskazuje na to, że Ewelina Gralak szybko znalazła wspólny język z pozostałymi jurorami.</w:t>
      </w:r>
    </w:p>
    <w:p w14:paraId="088DD1BD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Fonts w:ascii="Calibri" w:hAnsi="Calibri" w:cs="Calibri"/>
          <w:sz w:val="22"/>
          <w:szCs w:val="22"/>
        </w:rPr>
        <w:t>Szczególnie ciepło o nowej jurorce wypowiada się Marcin Tyszka.</w:t>
      </w:r>
    </w:p>
    <w:p w14:paraId="43B3E3DA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Style w:val="Pogrubienie"/>
          <w:rFonts w:ascii="Calibri" w:hAnsi="Calibri" w:cs="Calibri"/>
          <w:i/>
          <w:iCs/>
          <w:sz w:val="22"/>
          <w:szCs w:val="22"/>
        </w:rPr>
        <w:t>– Ewelina daje radę i jak coś powie, to jest wyjątkowo trafne i bardzo często zgadzam się z nią. Często też wyjmuje coś, co sam bym chciał powiedzieć, a ona jest pierwsza</w:t>
      </w:r>
      <w:r w:rsidRPr="00520BA6">
        <w:rPr>
          <w:rFonts w:ascii="Calibri" w:hAnsi="Calibri" w:cs="Calibri"/>
          <w:sz w:val="22"/>
          <w:szCs w:val="22"/>
        </w:rPr>
        <w:t xml:space="preserve"> – przyznał fotograf.</w:t>
      </w:r>
    </w:p>
    <w:p w14:paraId="6738F1C4" w14:textId="7663CE44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Fonts w:ascii="Calibri" w:hAnsi="Calibri" w:cs="Calibri"/>
          <w:sz w:val="22"/>
          <w:szCs w:val="22"/>
        </w:rPr>
        <w:t xml:space="preserve">Jak </w:t>
      </w:r>
      <w:r w:rsidR="00C667AF">
        <w:rPr>
          <w:rFonts w:ascii="Calibri" w:hAnsi="Calibri" w:cs="Calibri"/>
          <w:sz w:val="22"/>
          <w:szCs w:val="22"/>
        </w:rPr>
        <w:t>wiemy,</w:t>
      </w:r>
      <w:r w:rsidRPr="00520BA6">
        <w:rPr>
          <w:rFonts w:ascii="Calibri" w:hAnsi="Calibri" w:cs="Calibri"/>
          <w:sz w:val="22"/>
          <w:szCs w:val="22"/>
        </w:rPr>
        <w:t xml:space="preserve"> przy stole jurorskim nie brakuje także żartów i wzajemnych przekomarzań. Dawid Woliński przekonuje, że wraz z Joanną Krupą najlepiej ocenia uczestników programu.</w:t>
      </w:r>
    </w:p>
    <w:p w14:paraId="0E9FE8AA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Style w:val="Pogrubienie"/>
          <w:rFonts w:ascii="Calibri" w:hAnsi="Calibri" w:cs="Calibri"/>
          <w:i/>
          <w:iCs/>
          <w:sz w:val="22"/>
          <w:szCs w:val="22"/>
        </w:rPr>
        <w:t>– My z Joasią mamy świetny gust, jeśli chodzi o uczestników. Marcin z Kasią fatalnie, ale też uczestnicy to potwierdzili. Ewelina zastanawia się, po której stronie być</w:t>
      </w:r>
      <w:r w:rsidRPr="00520BA6">
        <w:rPr>
          <w:rFonts w:ascii="Calibri" w:hAnsi="Calibri" w:cs="Calibri"/>
          <w:sz w:val="22"/>
          <w:szCs w:val="22"/>
        </w:rPr>
        <w:t xml:space="preserve"> – żartował projektant.</w:t>
      </w:r>
    </w:p>
    <w:p w14:paraId="27AD69EC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Fonts w:ascii="Calibri" w:hAnsi="Calibri" w:cs="Calibri"/>
          <w:sz w:val="22"/>
          <w:szCs w:val="22"/>
        </w:rPr>
        <w:t>Nowa jurorka dołącza do zespołu, który od lat wyznacza kierunek programu. W składzie jury pozostają Joanna Krupa, Katarzyna Sokołowska, Marcin Tyszka i Dawid Woliński. Choć każdy z nich ma własny styl oceniania, już pierwsze wspólne nagrania pokazują, że Ewelina Gralak szybko odnalazła swoje miejsce w tym gronie.</w:t>
      </w:r>
    </w:p>
    <w:p w14:paraId="42C543FF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Fonts w:ascii="Calibri" w:hAnsi="Calibri" w:cs="Calibri"/>
          <w:sz w:val="22"/>
          <w:szCs w:val="22"/>
        </w:rPr>
        <w:t>Co ciekawe, zmieniło się także podejście jednego z najbardziej rozpoznawalnych jurorów programu. Marcin Tyszka przekonuje, że w jubileuszowej edycji pokazuje łagodniejsze oblicze.</w:t>
      </w:r>
    </w:p>
    <w:p w14:paraId="24CE6F7F" w14:textId="77777777" w:rsidR="00520BA6" w:rsidRPr="00520BA6" w:rsidRDefault="00520BA6" w:rsidP="00520BA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Style w:val="Pogrubienie"/>
          <w:rFonts w:ascii="Calibri" w:hAnsi="Calibri" w:cs="Calibri"/>
          <w:i/>
          <w:iCs/>
          <w:sz w:val="22"/>
          <w:szCs w:val="22"/>
        </w:rPr>
        <w:t>– Przede wszystkim jestem kompetentny, ale w tej edycji też bardzo łagodny i mam już wielu ulubieńców</w:t>
      </w:r>
      <w:r w:rsidRPr="00520BA6">
        <w:rPr>
          <w:rFonts w:ascii="Calibri" w:hAnsi="Calibri" w:cs="Calibri"/>
          <w:sz w:val="22"/>
          <w:szCs w:val="22"/>
        </w:rPr>
        <w:t xml:space="preserve"> – mówi.</w:t>
      </w:r>
    </w:p>
    <w:p w14:paraId="713BF54F" w14:textId="0C62B647" w:rsidR="00A46DD3" w:rsidRPr="00DA0945" w:rsidRDefault="00520BA6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0BA6">
        <w:rPr>
          <w:rFonts w:ascii="Calibri" w:hAnsi="Calibri" w:cs="Calibri"/>
          <w:sz w:val="22"/>
          <w:szCs w:val="22"/>
        </w:rPr>
        <w:t>Czy nowa energia w jury wpłynie na przebieg programu? O tym widzowie przekonają się już w 15. jubileuszowej edycji „Top Model”. Patronem medialnym programu jest RMF FM.</w:t>
      </w:r>
    </w:p>
    <w:sectPr w:rsidR="00A46DD3" w:rsidRPr="00DA094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688E" w14:textId="77777777" w:rsidR="007C3702" w:rsidRDefault="007C3702" w:rsidP="00F92223">
      <w:pPr>
        <w:spacing w:after="0" w:line="240" w:lineRule="auto"/>
      </w:pPr>
      <w:r>
        <w:separator/>
      </w:r>
    </w:p>
  </w:endnote>
  <w:endnote w:type="continuationSeparator" w:id="0">
    <w:p w14:paraId="3EB0989D" w14:textId="77777777" w:rsidR="007C3702" w:rsidRDefault="007C370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7C3702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8830" w14:textId="77777777" w:rsidR="007C3702" w:rsidRDefault="007C3702" w:rsidP="00F92223">
      <w:pPr>
        <w:spacing w:after="0" w:line="240" w:lineRule="auto"/>
      </w:pPr>
      <w:r>
        <w:separator/>
      </w:r>
    </w:p>
  </w:footnote>
  <w:footnote w:type="continuationSeparator" w:id="0">
    <w:p w14:paraId="5D6EEC93" w14:textId="77777777" w:rsidR="007C3702" w:rsidRDefault="007C370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7C3702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40CCD"/>
    <w:rsid w:val="002E6DE5"/>
    <w:rsid w:val="00345978"/>
    <w:rsid w:val="00365D3F"/>
    <w:rsid w:val="00381C88"/>
    <w:rsid w:val="004A3CCE"/>
    <w:rsid w:val="00520BA6"/>
    <w:rsid w:val="00551D19"/>
    <w:rsid w:val="005918AC"/>
    <w:rsid w:val="005C3333"/>
    <w:rsid w:val="00677F77"/>
    <w:rsid w:val="00782AFB"/>
    <w:rsid w:val="007C3702"/>
    <w:rsid w:val="00804CBA"/>
    <w:rsid w:val="00847E16"/>
    <w:rsid w:val="00892FE1"/>
    <w:rsid w:val="009A26B7"/>
    <w:rsid w:val="00A01F46"/>
    <w:rsid w:val="00A46DD3"/>
    <w:rsid w:val="00B547F2"/>
    <w:rsid w:val="00B84589"/>
    <w:rsid w:val="00BA44BF"/>
    <w:rsid w:val="00BB3E97"/>
    <w:rsid w:val="00C667AF"/>
    <w:rsid w:val="00D72051"/>
    <w:rsid w:val="00DA0945"/>
    <w:rsid w:val="00E6234F"/>
    <w:rsid w:val="00E96292"/>
    <w:rsid w:val="00EC7839"/>
    <w:rsid w:val="00F03684"/>
    <w:rsid w:val="00F15D37"/>
    <w:rsid w:val="00F708AA"/>
    <w:rsid w:val="00F92223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Nagwek3Znak">
    <w:name w:val="Nagłówek 3 Znak"/>
    <w:link w:val="Nagwek3"/>
    <w:uiPriority w:val="9"/>
    <w:rsid w:val="00BB3E97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2026-06-02T10:12:00Z</dcterms:created>
  <dcterms:modified xsi:type="dcterms:W3CDTF">2026-06-02T10:12:00Z</dcterms:modified>
</cp:coreProperties>
</file>