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0A117C57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7E5705">
        <w:rPr>
          <w:rFonts w:ascii="Arial" w:hAnsi="Arial" w:cs="Arial"/>
          <w:sz w:val="20"/>
          <w:szCs w:val="20"/>
        </w:rPr>
        <w:t>01</w:t>
      </w:r>
      <w:r w:rsidR="00F22114">
        <w:rPr>
          <w:rFonts w:ascii="Arial" w:hAnsi="Arial" w:cs="Arial"/>
          <w:sz w:val="20"/>
          <w:szCs w:val="20"/>
        </w:rPr>
        <w:t xml:space="preserve"> </w:t>
      </w:r>
      <w:r w:rsidR="007E5705">
        <w:rPr>
          <w:rFonts w:ascii="Arial" w:hAnsi="Arial" w:cs="Arial"/>
          <w:sz w:val="20"/>
          <w:szCs w:val="20"/>
        </w:rPr>
        <w:t>czerwca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402E90FC" w14:textId="7A3BA50E" w:rsidR="000A013E" w:rsidRPr="004101B6" w:rsidRDefault="00E2074A" w:rsidP="000A013E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2074A">
        <w:rPr>
          <w:rFonts w:ascii="Arial" w:hAnsi="Arial" w:cs="Arial"/>
          <w:color w:val="000000"/>
        </w:rPr>
        <w:br/>
      </w:r>
      <w:r w:rsidR="000A013E" w:rsidRPr="004101B6">
        <w:rPr>
          <w:rFonts w:ascii="Arial" w:hAnsi="Arial" w:cs="Arial"/>
          <w:b/>
          <w:bCs/>
          <w:color w:val="000000"/>
          <w:sz w:val="28"/>
          <w:szCs w:val="28"/>
        </w:rPr>
        <w:t>Północna część Fuzji nabiera kształtów.</w:t>
      </w:r>
    </w:p>
    <w:p w14:paraId="3214BAB1" w14:textId="018BD6FF" w:rsidR="00E2074A" w:rsidRPr="004101B6" w:rsidRDefault="000A013E" w:rsidP="000A013E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101B6">
        <w:rPr>
          <w:rFonts w:ascii="Arial" w:hAnsi="Arial" w:cs="Arial"/>
          <w:b/>
          <w:bCs/>
          <w:color w:val="000000"/>
          <w:sz w:val="28"/>
          <w:szCs w:val="28"/>
        </w:rPr>
        <w:t xml:space="preserve">Rewitalizacja dawnych zakładów </w:t>
      </w:r>
      <w:proofErr w:type="spellStart"/>
      <w:r w:rsidRPr="004101B6">
        <w:rPr>
          <w:rFonts w:ascii="Arial" w:hAnsi="Arial" w:cs="Arial"/>
          <w:b/>
          <w:bCs/>
          <w:color w:val="000000"/>
          <w:sz w:val="28"/>
          <w:szCs w:val="28"/>
        </w:rPr>
        <w:t>Scheiblera</w:t>
      </w:r>
      <w:proofErr w:type="spellEnd"/>
      <w:r w:rsidRPr="004101B6">
        <w:rPr>
          <w:rFonts w:ascii="Arial" w:hAnsi="Arial" w:cs="Arial"/>
          <w:b/>
          <w:bCs/>
          <w:color w:val="000000"/>
          <w:sz w:val="28"/>
          <w:szCs w:val="28"/>
        </w:rPr>
        <w:t xml:space="preserve"> coraz bliżej końca </w:t>
      </w:r>
    </w:p>
    <w:p w14:paraId="5B4B7F94" w14:textId="152F9E19" w:rsidR="00217EFB" w:rsidRPr="00217EFB" w:rsidRDefault="00217EFB" w:rsidP="000A013E">
      <w:pPr>
        <w:pStyle w:val="Normalny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A67CEA">
        <w:rPr>
          <w:rFonts w:ascii="Arial" w:hAnsi="Arial" w:cs="Arial"/>
          <w:b/>
          <w:bCs/>
          <w:color w:val="000000"/>
        </w:rPr>
        <w:t xml:space="preserve">W </w:t>
      </w:r>
      <w:r w:rsidR="00A67CEA">
        <w:rPr>
          <w:rFonts w:ascii="Arial" w:hAnsi="Arial" w:cs="Arial"/>
          <w:b/>
          <w:bCs/>
          <w:color w:val="000000"/>
        </w:rPr>
        <w:t xml:space="preserve">wielofunkcyjnym kompleksie </w:t>
      </w:r>
      <w:r w:rsidRPr="00A67CEA">
        <w:rPr>
          <w:rFonts w:ascii="Arial" w:hAnsi="Arial" w:cs="Arial"/>
          <w:b/>
          <w:bCs/>
          <w:color w:val="000000"/>
        </w:rPr>
        <w:t>Fuzj</w:t>
      </w:r>
      <w:r w:rsidR="00A67CEA">
        <w:rPr>
          <w:rFonts w:ascii="Arial" w:hAnsi="Arial" w:cs="Arial"/>
          <w:b/>
          <w:bCs/>
          <w:color w:val="000000"/>
        </w:rPr>
        <w:t>a</w:t>
      </w:r>
      <w:r w:rsidRPr="00217EFB">
        <w:rPr>
          <w:rFonts w:ascii="Arial" w:hAnsi="Arial" w:cs="Arial"/>
          <w:b/>
          <w:bCs/>
          <w:color w:val="000000"/>
        </w:rPr>
        <w:t xml:space="preserve"> trwają intensywne prace związane z dalszym zagospodarowaniem pofabrycznego imperium włókienniczego Karola </w:t>
      </w:r>
      <w:proofErr w:type="spellStart"/>
      <w:r w:rsidRPr="00217EFB">
        <w:rPr>
          <w:rFonts w:ascii="Arial" w:hAnsi="Arial" w:cs="Arial"/>
          <w:b/>
          <w:bCs/>
          <w:color w:val="000000"/>
        </w:rPr>
        <w:t>Scheiblera</w:t>
      </w:r>
      <w:proofErr w:type="spellEnd"/>
      <w:r w:rsidRPr="00217EFB">
        <w:rPr>
          <w:rFonts w:ascii="Arial" w:hAnsi="Arial" w:cs="Arial"/>
          <w:b/>
          <w:bCs/>
          <w:color w:val="000000"/>
        </w:rPr>
        <w:t xml:space="preserve">. Pozwolenie na użytkowanie uzyskały dwa budynki mieszkalne z loftami i mieszkaniami </w:t>
      </w:r>
      <w:proofErr w:type="spellStart"/>
      <w:r w:rsidRPr="00217EFB">
        <w:rPr>
          <w:rFonts w:ascii="Arial" w:hAnsi="Arial" w:cs="Arial"/>
          <w:b/>
          <w:bCs/>
          <w:color w:val="000000"/>
        </w:rPr>
        <w:t>loftowymi</w:t>
      </w:r>
      <w:proofErr w:type="spellEnd"/>
      <w:r w:rsidRPr="00217EFB">
        <w:rPr>
          <w:rFonts w:ascii="Arial" w:hAnsi="Arial" w:cs="Arial"/>
          <w:b/>
          <w:bCs/>
          <w:color w:val="000000"/>
        </w:rPr>
        <w:t>, równolegle powstaje wielopoziomowy parking oraz nowy budynek mieszkalny. Spośród 1</w:t>
      </w:r>
      <w:r w:rsidR="007E5705">
        <w:rPr>
          <w:rFonts w:ascii="Arial" w:hAnsi="Arial" w:cs="Arial"/>
          <w:b/>
          <w:bCs/>
          <w:color w:val="000000"/>
        </w:rPr>
        <w:t>5</w:t>
      </w:r>
      <w:r w:rsidRPr="00217EFB">
        <w:rPr>
          <w:rFonts w:ascii="Arial" w:hAnsi="Arial" w:cs="Arial"/>
          <w:b/>
          <w:bCs/>
          <w:color w:val="000000"/>
        </w:rPr>
        <w:t xml:space="preserve"> historycznych obiektów znajdujących </w:t>
      </w:r>
      <w:r w:rsidR="007E5705">
        <w:rPr>
          <w:rFonts w:ascii="Arial" w:hAnsi="Arial" w:cs="Arial"/>
          <w:b/>
          <w:bCs/>
          <w:color w:val="000000"/>
        </w:rPr>
        <w:t xml:space="preserve">się na terenie </w:t>
      </w:r>
      <w:r w:rsidRPr="00A67CEA">
        <w:rPr>
          <w:rFonts w:ascii="Arial" w:hAnsi="Arial" w:cs="Arial"/>
          <w:b/>
          <w:bCs/>
          <w:color w:val="000000"/>
        </w:rPr>
        <w:t>kompleksu</w:t>
      </w:r>
      <w:r w:rsidRPr="00217EFB">
        <w:rPr>
          <w:rFonts w:ascii="Arial" w:hAnsi="Arial" w:cs="Arial"/>
          <w:b/>
          <w:bCs/>
          <w:color w:val="000000"/>
        </w:rPr>
        <w:t xml:space="preserve">, </w:t>
      </w:r>
      <w:r w:rsidR="007E5705">
        <w:rPr>
          <w:rFonts w:ascii="Arial" w:hAnsi="Arial" w:cs="Arial"/>
          <w:b/>
          <w:bCs/>
          <w:color w:val="000000"/>
        </w:rPr>
        <w:t>13</w:t>
      </w:r>
      <w:r w:rsidRPr="00217EFB">
        <w:rPr>
          <w:rFonts w:ascii="Arial" w:hAnsi="Arial" w:cs="Arial"/>
          <w:b/>
          <w:bCs/>
          <w:color w:val="000000"/>
        </w:rPr>
        <w:t xml:space="preserve"> zostało już zrewitalizowanych i zyskuje nowe funkcje mieszkaniowe, usługowe oraz gastronomiczne. </w:t>
      </w:r>
    </w:p>
    <w:p w14:paraId="5076DF00" w14:textId="6F7202B8" w:rsidR="000A013E" w:rsidRPr="000A013E" w:rsidRDefault="00A67CEA" w:rsidP="000A013E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</w:t>
      </w:r>
      <w:r w:rsidR="000A013E" w:rsidRPr="00A67CEA">
        <w:rPr>
          <w:rFonts w:ascii="Arial" w:hAnsi="Arial" w:cs="Arial"/>
          <w:color w:val="000000"/>
        </w:rPr>
        <w:t>Fuzji</w:t>
      </w:r>
      <w:r w:rsidR="000A013E" w:rsidRPr="000A013E">
        <w:rPr>
          <w:rFonts w:ascii="Arial" w:hAnsi="Arial" w:cs="Arial"/>
          <w:color w:val="000000"/>
        </w:rPr>
        <w:t xml:space="preserve"> zakończono już </w:t>
      </w:r>
      <w:r>
        <w:rPr>
          <w:rFonts w:ascii="Arial" w:hAnsi="Arial" w:cs="Arial"/>
          <w:color w:val="000000"/>
        </w:rPr>
        <w:t xml:space="preserve">prace przy </w:t>
      </w:r>
      <w:r w:rsidR="000A013E" w:rsidRPr="000A013E">
        <w:rPr>
          <w:rFonts w:ascii="Arial" w:hAnsi="Arial" w:cs="Arial"/>
          <w:color w:val="000000"/>
        </w:rPr>
        <w:t xml:space="preserve">większości historycznych obiektów. </w:t>
      </w:r>
      <w:r w:rsidR="000A013E" w:rsidRPr="00405BBC">
        <w:rPr>
          <w:rFonts w:ascii="Arial" w:hAnsi="Arial" w:cs="Arial"/>
          <w:b/>
          <w:bCs/>
          <w:color w:val="000000"/>
        </w:rPr>
        <w:t>Spośród 1</w:t>
      </w:r>
      <w:r>
        <w:rPr>
          <w:rFonts w:ascii="Arial" w:hAnsi="Arial" w:cs="Arial"/>
          <w:b/>
          <w:bCs/>
          <w:color w:val="000000"/>
        </w:rPr>
        <w:t>5</w:t>
      </w:r>
      <w:r w:rsidR="000A013E" w:rsidRPr="00405BBC">
        <w:rPr>
          <w:rFonts w:ascii="Arial" w:hAnsi="Arial" w:cs="Arial"/>
          <w:b/>
          <w:bCs/>
          <w:color w:val="000000"/>
        </w:rPr>
        <w:t xml:space="preserve"> zabytkowych budynków</w:t>
      </w:r>
      <w:r w:rsidR="000A013E" w:rsidRPr="000A013E">
        <w:rPr>
          <w:rFonts w:ascii="Arial" w:hAnsi="Arial" w:cs="Arial"/>
          <w:color w:val="000000"/>
        </w:rPr>
        <w:t xml:space="preserve"> </w:t>
      </w:r>
      <w:r w:rsidR="004101B6" w:rsidRPr="00405BBC">
        <w:rPr>
          <w:rFonts w:ascii="Arial" w:hAnsi="Arial" w:cs="Arial"/>
          <w:b/>
          <w:bCs/>
          <w:color w:val="000000"/>
        </w:rPr>
        <w:t>na</w:t>
      </w:r>
      <w:r w:rsidR="000A013E" w:rsidRPr="00405BBC">
        <w:rPr>
          <w:rFonts w:ascii="Arial" w:hAnsi="Arial" w:cs="Arial"/>
          <w:b/>
          <w:bCs/>
          <w:color w:val="000000"/>
        </w:rPr>
        <w:t xml:space="preserve"> rewitalizację oczekują jeszcze tylko </w:t>
      </w:r>
      <w:r w:rsidR="004101B6" w:rsidRPr="00405BBC">
        <w:rPr>
          <w:rFonts w:ascii="Arial" w:hAnsi="Arial" w:cs="Arial"/>
          <w:b/>
          <w:bCs/>
          <w:color w:val="000000"/>
        </w:rPr>
        <w:t>2</w:t>
      </w:r>
      <w:r w:rsidR="000A013E" w:rsidRPr="00405BBC">
        <w:rPr>
          <w:rFonts w:ascii="Arial" w:hAnsi="Arial" w:cs="Arial"/>
          <w:b/>
          <w:bCs/>
          <w:color w:val="000000"/>
        </w:rPr>
        <w:t>.</w:t>
      </w:r>
      <w:r w:rsidR="000A013E" w:rsidRPr="000A013E">
        <w:rPr>
          <w:rFonts w:ascii="Arial" w:hAnsi="Arial" w:cs="Arial"/>
          <w:color w:val="000000"/>
        </w:rPr>
        <w:t xml:space="preserve"> Pozostałe sukcesywnie zyskują nowe funkcje mieszkaniowe, usługowe i gastronomiczne, wpisując się w ideę wielofunkcyjnego, tętniącego życiem fragmentu miasta.</w:t>
      </w:r>
    </w:p>
    <w:p w14:paraId="020EBDA3" w14:textId="07E3205C" w:rsidR="008D11AD" w:rsidRPr="00EA576D" w:rsidRDefault="008D11AD" w:rsidP="000A013E">
      <w:pPr>
        <w:pStyle w:val="Nagwek3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</w:rPr>
      </w:pPr>
      <w:r w:rsidRPr="00EA576D">
        <w:rPr>
          <w:rFonts w:ascii="Arial" w:eastAsia="Times New Roman" w:hAnsi="Arial" w:cs="Arial"/>
          <w:color w:val="000000"/>
        </w:rPr>
        <w:t xml:space="preserve">Jednym z kluczowych etapów jest zakończenie prac i uzyskanie pozwolenia na użytkowanie dwóch budynków mieszkalnych zlokalizowanych od strony ulicy Tymienieckiego – budynku z mieszkaniami </w:t>
      </w:r>
      <w:proofErr w:type="spellStart"/>
      <w:r w:rsidRPr="00EA576D">
        <w:rPr>
          <w:rFonts w:ascii="Arial" w:eastAsia="Times New Roman" w:hAnsi="Arial" w:cs="Arial"/>
          <w:color w:val="000000"/>
        </w:rPr>
        <w:t>loftowymi</w:t>
      </w:r>
      <w:proofErr w:type="spellEnd"/>
      <w:r w:rsidRPr="00EA576D">
        <w:rPr>
          <w:rFonts w:ascii="Arial" w:eastAsia="Times New Roman" w:hAnsi="Arial" w:cs="Arial"/>
          <w:color w:val="000000"/>
        </w:rPr>
        <w:t xml:space="preserve"> oraz klasycznych loftów. W obiektach dostępne są lokale o powierzchniach od 30</w:t>
      </w:r>
      <w:r w:rsidR="00217EFB" w:rsidRPr="00EA576D">
        <w:rPr>
          <w:rFonts w:ascii="Arial" w:eastAsia="Times New Roman" w:hAnsi="Arial" w:cs="Arial"/>
          <w:color w:val="000000"/>
        </w:rPr>
        <w:t xml:space="preserve"> mkw.</w:t>
      </w:r>
      <w:r w:rsidRPr="00EA576D">
        <w:rPr>
          <w:rFonts w:ascii="Arial" w:eastAsia="Times New Roman" w:hAnsi="Arial" w:cs="Arial"/>
          <w:color w:val="000000"/>
        </w:rPr>
        <w:t xml:space="preserve"> do 111 mkw. W przypadku mieszkań </w:t>
      </w:r>
      <w:proofErr w:type="spellStart"/>
      <w:r w:rsidRPr="00EA576D">
        <w:rPr>
          <w:rFonts w:ascii="Arial" w:eastAsia="Times New Roman" w:hAnsi="Arial" w:cs="Arial"/>
          <w:color w:val="000000"/>
        </w:rPr>
        <w:t>loftowych</w:t>
      </w:r>
      <w:proofErr w:type="spellEnd"/>
      <w:r w:rsidRPr="00EA576D">
        <w:rPr>
          <w:rFonts w:ascii="Arial" w:eastAsia="Times New Roman" w:hAnsi="Arial" w:cs="Arial"/>
          <w:color w:val="000000"/>
        </w:rPr>
        <w:t xml:space="preserve"> sprzedanych zostało już ponad 90 proc. lokali, natomiast w budynku </w:t>
      </w:r>
      <w:proofErr w:type="spellStart"/>
      <w:r w:rsidRPr="00EA576D">
        <w:rPr>
          <w:rFonts w:ascii="Arial" w:eastAsia="Times New Roman" w:hAnsi="Arial" w:cs="Arial"/>
          <w:color w:val="000000"/>
        </w:rPr>
        <w:t>loftowym</w:t>
      </w:r>
      <w:proofErr w:type="spellEnd"/>
      <w:r w:rsidRPr="00EA576D">
        <w:rPr>
          <w:rFonts w:ascii="Arial" w:eastAsia="Times New Roman" w:hAnsi="Arial" w:cs="Arial"/>
          <w:color w:val="000000"/>
        </w:rPr>
        <w:t xml:space="preserve"> </w:t>
      </w:r>
      <w:r w:rsidR="007E5705" w:rsidRPr="00EA576D">
        <w:rPr>
          <w:rFonts w:ascii="Arial" w:eastAsia="Times New Roman" w:hAnsi="Arial" w:cs="Arial"/>
          <w:color w:val="000000"/>
        </w:rPr>
        <w:t>ponad</w:t>
      </w:r>
      <w:r w:rsidRPr="00EA576D">
        <w:rPr>
          <w:rFonts w:ascii="Arial" w:eastAsia="Times New Roman" w:hAnsi="Arial" w:cs="Arial"/>
          <w:color w:val="000000"/>
        </w:rPr>
        <w:t xml:space="preserve"> 60 proc. mieszkań znalazło swoich właścicieli.</w:t>
      </w:r>
    </w:p>
    <w:p w14:paraId="29C0A1DD" w14:textId="0A8DB64A" w:rsidR="000A013E" w:rsidRPr="00120A1D" w:rsidRDefault="000A013E" w:rsidP="000A013E">
      <w:pPr>
        <w:pStyle w:val="Nagwek3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</w:rPr>
      </w:pPr>
      <w:r w:rsidRPr="00120A1D">
        <w:rPr>
          <w:rFonts w:ascii="Arial" w:hAnsi="Arial" w:cs="Arial"/>
          <w:b/>
          <w:bCs/>
          <w:color w:val="000000"/>
        </w:rPr>
        <w:t>Nowoczesne mieszkania wpisane w historyczne mury</w:t>
      </w:r>
    </w:p>
    <w:p w14:paraId="5E0E5FD8" w14:textId="119CB134" w:rsidR="000A013E" w:rsidRPr="000A013E" w:rsidRDefault="000A013E" w:rsidP="000A013E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0A013E">
        <w:rPr>
          <w:rFonts w:ascii="Arial" w:hAnsi="Arial" w:cs="Arial"/>
          <w:color w:val="000000"/>
        </w:rPr>
        <w:t xml:space="preserve">W ramach inwestycji powstał nowy sześciokondygnacyjny budynek z </w:t>
      </w:r>
      <w:r w:rsidRPr="00012B4A">
        <w:rPr>
          <w:rFonts w:ascii="Arial" w:hAnsi="Arial" w:cs="Arial"/>
          <w:b/>
          <w:bCs/>
          <w:color w:val="000000"/>
        </w:rPr>
        <w:t xml:space="preserve">160 mieszkaniami </w:t>
      </w:r>
      <w:proofErr w:type="spellStart"/>
      <w:r w:rsidRPr="00012B4A">
        <w:rPr>
          <w:rFonts w:ascii="Arial" w:hAnsi="Arial" w:cs="Arial"/>
          <w:b/>
          <w:bCs/>
          <w:color w:val="000000"/>
        </w:rPr>
        <w:t>loftowymi</w:t>
      </w:r>
      <w:proofErr w:type="spellEnd"/>
      <w:r w:rsidRPr="00012B4A">
        <w:rPr>
          <w:rFonts w:ascii="Arial" w:hAnsi="Arial" w:cs="Arial"/>
          <w:b/>
          <w:bCs/>
          <w:color w:val="000000"/>
        </w:rPr>
        <w:t>,</w:t>
      </w:r>
      <w:r w:rsidRPr="000A013E">
        <w:rPr>
          <w:rFonts w:ascii="Arial" w:hAnsi="Arial" w:cs="Arial"/>
          <w:color w:val="000000"/>
        </w:rPr>
        <w:t xml:space="preserve"> zaprojektowany w obrysie odrestaurowanych murów dawnej hali wykańczalni. Charakterystycznym elementem obiektu jest połączenie nowoczesnej architektury z historyczną tkanką industrialną – tarasy i balkony zestawiono z oryginalną ceglaną ścianą dawnej fabryki. W częściach wspólnych zachowano i poddano konserwacji historyczne polichromie odkryte podczas prac rewitalizacyjnych.</w:t>
      </w:r>
    </w:p>
    <w:p w14:paraId="0869AA0E" w14:textId="397BE97F" w:rsidR="000A013E" w:rsidRPr="00373180" w:rsidRDefault="000A013E" w:rsidP="000A013E">
      <w:pPr>
        <w:pStyle w:val="NormalnyWeb"/>
        <w:spacing w:line="276" w:lineRule="auto"/>
        <w:jc w:val="both"/>
        <w:rPr>
          <w:rFonts w:ascii="Arial" w:eastAsiaTheme="minorHAnsi" w:hAnsi="Arial" w:cs="Arial"/>
          <w:sz w:val="22"/>
          <w:szCs w:val="20"/>
          <w:lang w:eastAsia="en-US"/>
        </w:rPr>
      </w:pPr>
      <w:r w:rsidRPr="000A013E">
        <w:rPr>
          <w:rFonts w:ascii="Arial" w:hAnsi="Arial" w:cs="Arial"/>
          <w:color w:val="000000"/>
        </w:rPr>
        <w:t xml:space="preserve">Drugi z budynków </w:t>
      </w:r>
      <w:r w:rsidR="00413415">
        <w:rPr>
          <w:rFonts w:ascii="Arial" w:hAnsi="Arial" w:cs="Arial"/>
          <w:color w:val="000000"/>
        </w:rPr>
        <w:t>to</w:t>
      </w:r>
      <w:r w:rsidRPr="000A013E">
        <w:rPr>
          <w:rFonts w:ascii="Arial" w:hAnsi="Arial" w:cs="Arial"/>
          <w:color w:val="000000"/>
        </w:rPr>
        <w:t xml:space="preserve"> </w:t>
      </w:r>
      <w:r w:rsidRPr="00E76BFB">
        <w:rPr>
          <w:rFonts w:ascii="Arial" w:hAnsi="Arial" w:cs="Arial"/>
          <w:b/>
          <w:bCs/>
          <w:color w:val="000000"/>
        </w:rPr>
        <w:t>klasyczne lofty</w:t>
      </w:r>
      <w:r w:rsidRPr="000A013E">
        <w:rPr>
          <w:rFonts w:ascii="Arial" w:hAnsi="Arial" w:cs="Arial"/>
          <w:color w:val="000000"/>
        </w:rPr>
        <w:t xml:space="preserve">, które powstały w zrewitalizowanym historycznym obiekcie o charakterystycznym układzie odwróconej litery L. </w:t>
      </w:r>
      <w:r w:rsidR="00E76BFB">
        <w:rPr>
          <w:rFonts w:ascii="Arial" w:hAnsi="Arial" w:cs="Arial"/>
          <w:color w:val="000000"/>
        </w:rPr>
        <w:t>Znajduje się</w:t>
      </w:r>
      <w:r w:rsidRPr="000A013E">
        <w:rPr>
          <w:rFonts w:ascii="Arial" w:hAnsi="Arial" w:cs="Arial"/>
          <w:color w:val="000000"/>
        </w:rPr>
        <w:t xml:space="preserve"> tu </w:t>
      </w:r>
      <w:r w:rsidRPr="00012B4A">
        <w:rPr>
          <w:rFonts w:ascii="Arial" w:hAnsi="Arial" w:cs="Arial"/>
          <w:b/>
          <w:bCs/>
          <w:color w:val="000000"/>
        </w:rPr>
        <w:t>170 loftów</w:t>
      </w:r>
      <w:r w:rsidRPr="000A013E">
        <w:rPr>
          <w:rFonts w:ascii="Arial" w:hAnsi="Arial" w:cs="Arial"/>
          <w:color w:val="000000"/>
        </w:rPr>
        <w:t xml:space="preserve">, z czego 60 powstało w nowej nadbudowanej części budynku. Na parterze zaplanowano </w:t>
      </w:r>
      <w:r w:rsidRPr="00012B4A">
        <w:rPr>
          <w:rFonts w:ascii="Arial" w:hAnsi="Arial" w:cs="Arial"/>
          <w:b/>
          <w:bCs/>
          <w:color w:val="000000"/>
        </w:rPr>
        <w:t>16 przestrzeni gastronomicznych i usługowych</w:t>
      </w:r>
      <w:r w:rsidRPr="000A013E">
        <w:rPr>
          <w:rFonts w:ascii="Arial" w:hAnsi="Arial" w:cs="Arial"/>
          <w:color w:val="000000"/>
        </w:rPr>
        <w:t>, które uzupełnią miejski charakter inwestycji.</w:t>
      </w:r>
      <w:r w:rsidR="00413415">
        <w:rPr>
          <w:rFonts w:ascii="Arial" w:hAnsi="Arial" w:cs="Arial"/>
          <w:color w:val="000000"/>
        </w:rPr>
        <w:t xml:space="preserve"> </w:t>
      </w:r>
      <w:r w:rsidRPr="000A013E">
        <w:rPr>
          <w:rFonts w:ascii="Arial" w:hAnsi="Arial" w:cs="Arial"/>
          <w:color w:val="000000"/>
        </w:rPr>
        <w:t xml:space="preserve">Renowację historycznych murów wykonano metodą konserwacji zachowawczej, pozwalającą zachować </w:t>
      </w:r>
      <w:r w:rsidRPr="000A013E">
        <w:rPr>
          <w:rFonts w:ascii="Arial" w:hAnsi="Arial" w:cs="Arial"/>
          <w:color w:val="000000"/>
        </w:rPr>
        <w:lastRenderedPageBreak/>
        <w:t>naturalny charakter czerwonej cegły. Z kolei nowa nadbudowa została wykończona tynkiem mineralnym w kolorze miedzi, nawiązującym do oryginalnej kolorystyki zabudowy pofabrycznej.</w:t>
      </w:r>
      <w:r w:rsidR="00373180">
        <w:rPr>
          <w:rFonts w:ascii="Arial" w:hAnsi="Arial" w:cs="Arial"/>
          <w:color w:val="000000"/>
        </w:rPr>
        <w:t xml:space="preserve"> </w:t>
      </w:r>
      <w:r w:rsidR="00373180" w:rsidRPr="00373180">
        <w:rPr>
          <w:rFonts w:ascii="Arial" w:hAnsi="Arial" w:cs="Arial"/>
          <w:color w:val="000000"/>
        </w:rPr>
        <w:t xml:space="preserve">Budynek z loftami podzielony jest na trzy odrębne klatki, w których znajdują się odpowiednio 42, 66 oraz 62 mieszkania. Okazałe lofty w części historycznej ulokowane na parterze i pierwszym piętrze </w:t>
      </w:r>
      <w:r w:rsidR="00373180" w:rsidRPr="00012B4A">
        <w:rPr>
          <w:rFonts w:ascii="Arial" w:hAnsi="Arial" w:cs="Arial"/>
          <w:b/>
          <w:bCs/>
          <w:color w:val="000000"/>
        </w:rPr>
        <w:t>wyposażone zostały w antresole oraz przestrzeń dzienną wysoką na ponad 6 metrów.</w:t>
      </w:r>
      <w:r w:rsidR="00373180" w:rsidRPr="00373180">
        <w:rPr>
          <w:rFonts w:ascii="Arial" w:hAnsi="Arial" w:cs="Arial"/>
          <w:color w:val="000000"/>
        </w:rPr>
        <w:t xml:space="preserve"> Światło w niej zapewniają wysokie okna ze szprosami, z charakterystycznymi dla zabytkowej architektury półokrągłymi górnymi krawędziami. Dodatkowo niektóre lofty zostały zaprojektowane tak, by można było je ze sobą połączyć w ramach jednego większego lokalu. Budynek został wyposażony w ogródki, balkony oraz tarasy, które można zagospodarować zielenią. Mieszkańcy loftów mają do dyspozycji komórki lokatorskie, </w:t>
      </w:r>
      <w:proofErr w:type="spellStart"/>
      <w:r w:rsidR="00373180" w:rsidRPr="00373180">
        <w:rPr>
          <w:rFonts w:ascii="Arial" w:hAnsi="Arial" w:cs="Arial"/>
          <w:color w:val="000000"/>
        </w:rPr>
        <w:t>rowerownię</w:t>
      </w:r>
      <w:proofErr w:type="spellEnd"/>
      <w:r w:rsidR="00373180" w:rsidRPr="00373180">
        <w:rPr>
          <w:rFonts w:ascii="Arial" w:hAnsi="Arial" w:cs="Arial"/>
          <w:color w:val="000000"/>
        </w:rPr>
        <w:t xml:space="preserve"> oraz wielopoziomowy parking samochodowy zlokalizowany w pobliskim budynku. We wspólnocie funkcjonować będzie ponadto Klub Mieszkańca.</w:t>
      </w:r>
      <w:r w:rsidR="00373180">
        <w:rPr>
          <w:rFonts w:ascii="Arial" w:hAnsi="Arial" w:cs="Arial"/>
          <w:color w:val="000000"/>
        </w:rPr>
        <w:t xml:space="preserve"> </w:t>
      </w:r>
      <w:r w:rsidR="00373180" w:rsidRPr="00012B4A">
        <w:rPr>
          <w:rFonts w:ascii="Arial" w:hAnsi="Arial" w:cs="Arial"/>
          <w:b/>
          <w:bCs/>
          <w:color w:val="000000"/>
        </w:rPr>
        <w:t>Całkowita powierzchnia budynku z loftami to ponad 12.000 mkw.</w:t>
      </w:r>
    </w:p>
    <w:p w14:paraId="58AD8BA3" w14:textId="77777777" w:rsidR="000A013E" w:rsidRPr="00120A1D" w:rsidRDefault="000A013E" w:rsidP="000A013E">
      <w:pPr>
        <w:pStyle w:val="Nagwek3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</w:rPr>
      </w:pPr>
      <w:r w:rsidRPr="00120A1D">
        <w:rPr>
          <w:rFonts w:ascii="Arial" w:hAnsi="Arial" w:cs="Arial"/>
          <w:b/>
          <w:bCs/>
          <w:color w:val="000000"/>
        </w:rPr>
        <w:t>Industrialny charakter i detale inspirowane włókienniczą historią Łodzi</w:t>
      </w:r>
    </w:p>
    <w:p w14:paraId="790FAA33" w14:textId="36FCBE39" w:rsidR="000A013E" w:rsidRPr="000A013E" w:rsidRDefault="000A013E" w:rsidP="000A013E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0A013E">
        <w:rPr>
          <w:rFonts w:ascii="Arial" w:hAnsi="Arial" w:cs="Arial"/>
          <w:color w:val="000000"/>
        </w:rPr>
        <w:t xml:space="preserve">W </w:t>
      </w:r>
      <w:r w:rsidR="00E76BFB">
        <w:rPr>
          <w:rFonts w:ascii="Arial" w:hAnsi="Arial" w:cs="Arial"/>
          <w:color w:val="000000"/>
        </w:rPr>
        <w:t xml:space="preserve">loftach </w:t>
      </w:r>
      <w:r w:rsidRPr="000A013E">
        <w:rPr>
          <w:rFonts w:ascii="Arial" w:hAnsi="Arial" w:cs="Arial"/>
          <w:color w:val="000000"/>
        </w:rPr>
        <w:t>szczególną uwagę poświęcono projektowi części wspólnych. Każda z trzech klatek schodowych wyróżnia się indywidualnym designem inspirowanym przemysłową i włókienniczą historią Łodzi. W przestrzeniach wspólnych wykorzystano autentyczne artefakty odnalezione podczas rewitalizacji kompleksu – przemysłowe szczotki tkackie, historyczne balustrady czy stalowe elementy wyposażenia.</w:t>
      </w:r>
      <w:r w:rsidR="00373180">
        <w:rPr>
          <w:rFonts w:ascii="Arial" w:hAnsi="Arial" w:cs="Arial"/>
          <w:color w:val="000000"/>
        </w:rPr>
        <w:t xml:space="preserve"> </w:t>
      </w:r>
      <w:r w:rsidRPr="000A013E">
        <w:rPr>
          <w:rFonts w:ascii="Arial" w:hAnsi="Arial" w:cs="Arial"/>
          <w:color w:val="000000"/>
        </w:rPr>
        <w:t>Na</w:t>
      </w:r>
      <w:r w:rsidR="00405BBC">
        <w:rPr>
          <w:rFonts w:ascii="Arial" w:hAnsi="Arial" w:cs="Arial"/>
          <w:color w:val="000000"/>
        </w:rPr>
        <w:t xml:space="preserve"> </w:t>
      </w:r>
      <w:r w:rsidRPr="000A013E">
        <w:rPr>
          <w:rFonts w:ascii="Arial" w:hAnsi="Arial" w:cs="Arial"/>
          <w:color w:val="000000"/>
        </w:rPr>
        <w:t>ścianach i sufitach pojawiły się instalacje inspirowane nićmi tkackimi, a wnętrza holi windowych dopełniają neony i industrialne oprawy świetlne. Jednym z charakterystycznych elementów budynku jest także czerwona balustrada schodów w jednej z klatek. Całość uzupełni zieleń zaprojektowana zarówno w częściach wspólnych, jak i wokół budynku. Od strony ulicy Tymienieckiego zachowany został również istniejący szpaler drzew oddzielający lofty od ruchu ulicznego.</w:t>
      </w:r>
    </w:p>
    <w:p w14:paraId="71E0D2F1" w14:textId="77777777" w:rsidR="000A013E" w:rsidRPr="00120A1D" w:rsidRDefault="000A013E" w:rsidP="000A013E">
      <w:pPr>
        <w:pStyle w:val="Nagwek3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</w:rPr>
      </w:pPr>
      <w:r w:rsidRPr="00120A1D">
        <w:rPr>
          <w:rFonts w:ascii="Arial" w:hAnsi="Arial" w:cs="Arial"/>
          <w:b/>
          <w:bCs/>
          <w:color w:val="000000"/>
        </w:rPr>
        <w:t>Wielopoziomowy parking w historycznych murach</w:t>
      </w:r>
    </w:p>
    <w:p w14:paraId="59095ED6" w14:textId="03DF4A94" w:rsidR="000A013E" w:rsidRPr="000A013E" w:rsidRDefault="000A013E" w:rsidP="000A013E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0A013E">
        <w:rPr>
          <w:rFonts w:ascii="Arial" w:hAnsi="Arial" w:cs="Arial"/>
          <w:color w:val="000000"/>
        </w:rPr>
        <w:t xml:space="preserve">Równolegle w Fuzji trwa budowa nowoczesnego parkingu wielopoziomowego realizowanego w obrysie historycznych murów dawnego imperium </w:t>
      </w:r>
      <w:proofErr w:type="spellStart"/>
      <w:r w:rsidRPr="000A013E">
        <w:rPr>
          <w:rFonts w:ascii="Arial" w:hAnsi="Arial" w:cs="Arial"/>
          <w:color w:val="000000"/>
        </w:rPr>
        <w:t>Scheiblerów</w:t>
      </w:r>
      <w:proofErr w:type="spellEnd"/>
      <w:r w:rsidRPr="000A013E">
        <w:rPr>
          <w:rFonts w:ascii="Arial" w:hAnsi="Arial" w:cs="Arial"/>
          <w:color w:val="000000"/>
        </w:rPr>
        <w:t xml:space="preserve">. Obiekt zaoferuje </w:t>
      </w:r>
      <w:r w:rsidR="00E76BFB">
        <w:rPr>
          <w:rFonts w:ascii="Arial" w:hAnsi="Arial" w:cs="Arial"/>
          <w:b/>
          <w:bCs/>
          <w:color w:val="000000"/>
        </w:rPr>
        <w:t>9</w:t>
      </w:r>
      <w:r w:rsidRPr="00012B4A">
        <w:rPr>
          <w:rFonts w:ascii="Arial" w:hAnsi="Arial" w:cs="Arial"/>
          <w:b/>
          <w:bCs/>
          <w:color w:val="000000"/>
        </w:rPr>
        <w:t xml:space="preserve"> poziomów parkowania</w:t>
      </w:r>
      <w:r w:rsidRPr="000A013E">
        <w:rPr>
          <w:rFonts w:ascii="Arial" w:hAnsi="Arial" w:cs="Arial"/>
          <w:color w:val="000000"/>
        </w:rPr>
        <w:t xml:space="preserve"> i ponad </w:t>
      </w:r>
      <w:r w:rsidRPr="00012B4A">
        <w:rPr>
          <w:rFonts w:ascii="Arial" w:hAnsi="Arial" w:cs="Arial"/>
          <w:b/>
          <w:bCs/>
          <w:color w:val="000000"/>
        </w:rPr>
        <w:t>360 miejsc parkingowych</w:t>
      </w:r>
      <w:r w:rsidRPr="000A013E">
        <w:rPr>
          <w:rFonts w:ascii="Arial" w:hAnsi="Arial" w:cs="Arial"/>
          <w:color w:val="000000"/>
        </w:rPr>
        <w:t xml:space="preserve">. Całkowita powierzchnia użytkowa parkingu wyniesie blisko </w:t>
      </w:r>
      <w:r w:rsidRPr="00012B4A">
        <w:rPr>
          <w:rFonts w:ascii="Arial" w:hAnsi="Arial" w:cs="Arial"/>
          <w:b/>
          <w:bCs/>
          <w:color w:val="000000"/>
        </w:rPr>
        <w:t>11</w:t>
      </w:r>
      <w:r w:rsidR="00373180" w:rsidRPr="00012B4A">
        <w:rPr>
          <w:rFonts w:ascii="Arial" w:hAnsi="Arial" w:cs="Arial"/>
          <w:b/>
          <w:bCs/>
          <w:color w:val="000000"/>
        </w:rPr>
        <w:t>.000</w:t>
      </w:r>
      <w:r w:rsidRPr="00012B4A">
        <w:rPr>
          <w:rFonts w:ascii="Arial" w:hAnsi="Arial" w:cs="Arial"/>
          <w:b/>
          <w:bCs/>
          <w:color w:val="000000"/>
        </w:rPr>
        <w:t xml:space="preserve"> mkw</w:t>
      </w:r>
      <w:r w:rsidRPr="000A013E">
        <w:rPr>
          <w:rFonts w:ascii="Arial" w:hAnsi="Arial" w:cs="Arial"/>
          <w:color w:val="000000"/>
        </w:rPr>
        <w:t xml:space="preserve">., natomiast w jego parterach powstanie </w:t>
      </w:r>
      <w:r w:rsidR="00E76BFB">
        <w:rPr>
          <w:rFonts w:ascii="Arial" w:hAnsi="Arial" w:cs="Arial"/>
          <w:b/>
          <w:bCs/>
          <w:color w:val="000000"/>
        </w:rPr>
        <w:t>7</w:t>
      </w:r>
      <w:r w:rsidRPr="00012B4A">
        <w:rPr>
          <w:rFonts w:ascii="Arial" w:hAnsi="Arial" w:cs="Arial"/>
          <w:b/>
          <w:bCs/>
          <w:color w:val="000000"/>
        </w:rPr>
        <w:t xml:space="preserve"> lokali handlowo-usługowych</w:t>
      </w:r>
      <w:r w:rsidRPr="000A013E">
        <w:rPr>
          <w:rFonts w:ascii="Arial" w:hAnsi="Arial" w:cs="Arial"/>
          <w:color w:val="000000"/>
        </w:rPr>
        <w:t xml:space="preserve"> o łącznej powierzchni niemal </w:t>
      </w:r>
      <w:r w:rsidRPr="00012B4A">
        <w:rPr>
          <w:rFonts w:ascii="Arial" w:hAnsi="Arial" w:cs="Arial"/>
          <w:b/>
          <w:bCs/>
          <w:color w:val="000000"/>
        </w:rPr>
        <w:t>1</w:t>
      </w:r>
      <w:r w:rsidR="00373180" w:rsidRPr="00012B4A">
        <w:rPr>
          <w:rFonts w:ascii="Arial" w:hAnsi="Arial" w:cs="Arial"/>
          <w:b/>
          <w:bCs/>
          <w:color w:val="000000"/>
        </w:rPr>
        <w:t>.</w:t>
      </w:r>
      <w:r w:rsidRPr="00012B4A">
        <w:rPr>
          <w:rFonts w:ascii="Arial" w:hAnsi="Arial" w:cs="Arial"/>
          <w:b/>
          <w:bCs/>
          <w:color w:val="000000"/>
        </w:rPr>
        <w:t xml:space="preserve">300 mkw. </w:t>
      </w:r>
      <w:r w:rsidRPr="000A013E">
        <w:rPr>
          <w:rFonts w:ascii="Arial" w:hAnsi="Arial" w:cs="Arial"/>
          <w:color w:val="000000"/>
        </w:rPr>
        <w:t>Zakończenie prac planowane jest na koniec wakacji.</w:t>
      </w:r>
      <w:r w:rsidR="00012B4A">
        <w:rPr>
          <w:rFonts w:ascii="Arial" w:hAnsi="Arial" w:cs="Arial"/>
          <w:color w:val="000000"/>
        </w:rPr>
        <w:t xml:space="preserve"> </w:t>
      </w:r>
    </w:p>
    <w:p w14:paraId="5788182C" w14:textId="77777777" w:rsidR="000A013E" w:rsidRPr="00120A1D" w:rsidRDefault="000A013E" w:rsidP="000A013E">
      <w:pPr>
        <w:pStyle w:val="Nagwek3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</w:rPr>
      </w:pPr>
      <w:r w:rsidRPr="00120A1D">
        <w:rPr>
          <w:rFonts w:ascii="Arial" w:hAnsi="Arial" w:cs="Arial"/>
          <w:b/>
          <w:bCs/>
          <w:color w:val="000000"/>
        </w:rPr>
        <w:t>Nowy budynek mieszkalny z zielonym atrium</w:t>
      </w:r>
    </w:p>
    <w:p w14:paraId="1B14476C" w14:textId="1D17C98F" w:rsidR="000A013E" w:rsidRPr="000A013E" w:rsidRDefault="00A67CEA" w:rsidP="000A013E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0A013E" w:rsidRPr="000A013E">
        <w:rPr>
          <w:rFonts w:ascii="Arial" w:hAnsi="Arial" w:cs="Arial"/>
          <w:color w:val="000000"/>
        </w:rPr>
        <w:t>ealizowany jest również nowy budynek mieszkalny powstający w miejscu wcześniej istniejącego biurowca. Obiekt został pierwotnie zaprojektowany jako budynek biurowy, a następnie przeprojektowany na funkcję mieszkaniową</w:t>
      </w:r>
      <w:r w:rsidR="00373180">
        <w:rPr>
          <w:rFonts w:ascii="Arial" w:hAnsi="Arial" w:cs="Arial"/>
          <w:color w:val="000000"/>
        </w:rPr>
        <w:t>.</w:t>
      </w:r>
    </w:p>
    <w:p w14:paraId="7404C23D" w14:textId="188A450A" w:rsidR="000A013E" w:rsidRPr="00B95C3B" w:rsidRDefault="000A013E" w:rsidP="000A013E">
      <w:pPr>
        <w:pStyle w:val="Normalny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0A013E">
        <w:rPr>
          <w:rFonts w:ascii="Arial" w:hAnsi="Arial" w:cs="Arial"/>
          <w:color w:val="000000"/>
        </w:rPr>
        <w:lastRenderedPageBreak/>
        <w:t xml:space="preserve">W budynku powstanie </w:t>
      </w:r>
      <w:r w:rsidRPr="00012B4A">
        <w:rPr>
          <w:rFonts w:ascii="Arial" w:hAnsi="Arial" w:cs="Arial"/>
          <w:b/>
          <w:bCs/>
          <w:color w:val="000000"/>
        </w:rPr>
        <w:t>95 mieszkań o metrażach od 30</w:t>
      </w:r>
      <w:r w:rsidR="00373180" w:rsidRPr="00012B4A">
        <w:rPr>
          <w:rFonts w:ascii="Arial" w:hAnsi="Arial" w:cs="Arial"/>
          <w:b/>
          <w:bCs/>
          <w:color w:val="000000"/>
        </w:rPr>
        <w:t xml:space="preserve"> mkw.</w:t>
      </w:r>
      <w:r w:rsidRPr="00012B4A">
        <w:rPr>
          <w:rFonts w:ascii="Arial" w:hAnsi="Arial" w:cs="Arial"/>
          <w:b/>
          <w:bCs/>
          <w:color w:val="000000"/>
        </w:rPr>
        <w:t xml:space="preserve"> do 70 mkw</w:t>
      </w:r>
      <w:r w:rsidRPr="000A013E">
        <w:rPr>
          <w:rFonts w:ascii="Arial" w:hAnsi="Arial" w:cs="Arial"/>
          <w:color w:val="000000"/>
        </w:rPr>
        <w:t xml:space="preserve">., w tym lokale jedno-dwu- i trzypokojowe. Zaplanowano także </w:t>
      </w:r>
      <w:r w:rsidR="00E76BFB">
        <w:rPr>
          <w:rFonts w:ascii="Arial" w:hAnsi="Arial" w:cs="Arial"/>
          <w:color w:val="000000"/>
        </w:rPr>
        <w:t>7</w:t>
      </w:r>
      <w:r w:rsidRPr="000A013E">
        <w:rPr>
          <w:rFonts w:ascii="Arial" w:hAnsi="Arial" w:cs="Arial"/>
          <w:color w:val="000000"/>
        </w:rPr>
        <w:t xml:space="preserve"> mieszkań z antresolami. Większość lokali posiadać będzie loggie, balkony lub tarasy, a część mieszkań od strony północnej wyposażona zostanie w przeszklone wykusze.</w:t>
      </w:r>
      <w:r w:rsidR="00373180">
        <w:rPr>
          <w:rFonts w:ascii="Arial" w:hAnsi="Arial" w:cs="Arial"/>
          <w:color w:val="000000"/>
        </w:rPr>
        <w:t xml:space="preserve"> Łączna powierzchnia mieszkań to </w:t>
      </w:r>
      <w:r w:rsidR="00373180" w:rsidRPr="00B95C3B">
        <w:rPr>
          <w:rFonts w:ascii="Arial" w:hAnsi="Arial" w:cs="Arial"/>
          <w:b/>
          <w:bCs/>
          <w:color w:val="000000"/>
        </w:rPr>
        <w:t xml:space="preserve">ponad 4.200 mkw. </w:t>
      </w:r>
    </w:p>
    <w:p w14:paraId="7CCAA747" w14:textId="1168DB88" w:rsidR="00405BBC" w:rsidRPr="00405BBC" w:rsidRDefault="000A013E" w:rsidP="00405BBC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0A013E">
        <w:rPr>
          <w:rFonts w:ascii="Arial" w:hAnsi="Arial" w:cs="Arial"/>
          <w:color w:val="000000"/>
        </w:rPr>
        <w:t xml:space="preserve">Na parterze oraz pierwszym piętrze przewidziano </w:t>
      </w:r>
      <w:r w:rsidRPr="00E76BFB">
        <w:rPr>
          <w:rFonts w:ascii="Arial" w:hAnsi="Arial" w:cs="Arial"/>
          <w:b/>
          <w:bCs/>
          <w:color w:val="000000"/>
        </w:rPr>
        <w:t>zielone atrium</w:t>
      </w:r>
      <w:r w:rsidRPr="000A013E">
        <w:rPr>
          <w:rFonts w:ascii="Arial" w:hAnsi="Arial" w:cs="Arial"/>
          <w:color w:val="000000"/>
        </w:rPr>
        <w:t xml:space="preserve"> i przestrzenie wspólne przeznaczone do odpoczynku mieszkańców. W budynku znajdzie się również Klub Mieszkańca</w:t>
      </w:r>
      <w:r w:rsidR="00405BBC">
        <w:rPr>
          <w:rFonts w:ascii="Arial" w:hAnsi="Arial" w:cs="Arial"/>
          <w:color w:val="000000"/>
        </w:rPr>
        <w:t>, komórki lokatorskie</w:t>
      </w:r>
      <w:r w:rsidRPr="000A013E">
        <w:rPr>
          <w:rFonts w:ascii="Arial" w:hAnsi="Arial" w:cs="Arial"/>
          <w:color w:val="000000"/>
        </w:rPr>
        <w:t xml:space="preserve"> oraz sala do jogi. Uzupełnieniem inwestycji będzie </w:t>
      </w:r>
      <w:r w:rsidR="00E76BFB">
        <w:rPr>
          <w:rFonts w:ascii="Arial" w:hAnsi="Arial" w:cs="Arial"/>
          <w:b/>
          <w:bCs/>
          <w:color w:val="000000"/>
        </w:rPr>
        <w:t>8</w:t>
      </w:r>
      <w:r w:rsidRPr="00B95C3B">
        <w:rPr>
          <w:rFonts w:ascii="Arial" w:hAnsi="Arial" w:cs="Arial"/>
          <w:b/>
          <w:bCs/>
          <w:color w:val="000000"/>
        </w:rPr>
        <w:t xml:space="preserve"> lokali usługowych</w:t>
      </w:r>
      <w:r w:rsidR="00405BBC">
        <w:rPr>
          <w:rFonts w:ascii="Arial" w:hAnsi="Arial" w:cs="Arial"/>
          <w:color w:val="000000"/>
        </w:rPr>
        <w:t xml:space="preserve"> o łącznej powierzchni</w:t>
      </w:r>
      <w:r w:rsidR="00405BBC" w:rsidRPr="00B95C3B">
        <w:rPr>
          <w:rFonts w:ascii="Arial" w:hAnsi="Arial" w:cs="Arial"/>
          <w:b/>
          <w:bCs/>
          <w:color w:val="000000"/>
        </w:rPr>
        <w:t xml:space="preserve"> blisko 8.000 mkw.</w:t>
      </w:r>
      <w:r w:rsidR="00405BBC">
        <w:rPr>
          <w:rFonts w:ascii="Arial" w:hAnsi="Arial" w:cs="Arial"/>
          <w:color w:val="000000"/>
        </w:rPr>
        <w:t xml:space="preserve"> </w:t>
      </w:r>
    </w:p>
    <w:p w14:paraId="11E7A4D1" w14:textId="77777777" w:rsidR="000A013E" w:rsidRPr="000A013E" w:rsidRDefault="000A013E" w:rsidP="000A013E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0A013E">
        <w:rPr>
          <w:rFonts w:ascii="Arial" w:hAnsi="Arial" w:cs="Arial"/>
          <w:color w:val="000000"/>
        </w:rPr>
        <w:t xml:space="preserve">Rozwój północnej części Fuzji stanowi kolejny etap tworzenia nowego fragmentu miasta, który łączy funkcje mieszkaniowe, usługowe, gastronomiczne i rekreacyjne z zachowaniem historycznego dziedzictwa dawnego imperium </w:t>
      </w:r>
      <w:proofErr w:type="spellStart"/>
      <w:r w:rsidRPr="000A013E">
        <w:rPr>
          <w:rFonts w:ascii="Arial" w:hAnsi="Arial" w:cs="Arial"/>
          <w:color w:val="000000"/>
        </w:rPr>
        <w:t>Scheiblera</w:t>
      </w:r>
      <w:proofErr w:type="spellEnd"/>
      <w:r w:rsidRPr="000A013E">
        <w:rPr>
          <w:rFonts w:ascii="Arial" w:hAnsi="Arial" w:cs="Arial"/>
          <w:color w:val="000000"/>
        </w:rPr>
        <w:t>.</w:t>
      </w:r>
    </w:p>
    <w:p w14:paraId="0A52ECB2" w14:textId="1FBD0926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Group.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Default="006541E0" w:rsidP="00811E42">
      <w:pPr>
        <w:spacing w:before="100" w:beforeAutospacing="1" w:after="100" w:afterAutospacing="1"/>
        <w:jc w:val="both"/>
        <w:rPr>
          <w:rStyle w:val="Wyrnieniedelikatne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7AB2E2AB" w14:textId="77777777" w:rsidR="00405BBC" w:rsidRPr="00405BBC" w:rsidRDefault="00405BBC" w:rsidP="00405BBC">
      <w:pPr>
        <w:jc w:val="both"/>
        <w:rPr>
          <w:rStyle w:val="Wyrnieniedelikatne"/>
          <w:sz w:val="20"/>
          <w:szCs w:val="20"/>
        </w:rPr>
      </w:pPr>
      <w:r w:rsidRPr="00405BBC">
        <w:rPr>
          <w:rStyle w:val="Wyrnieniedelikatne"/>
          <w:b/>
          <w:bCs/>
          <w:sz w:val="20"/>
          <w:szCs w:val="20"/>
        </w:rPr>
        <w:t>Archicom</w:t>
      </w:r>
      <w:r w:rsidRPr="00405BBC">
        <w:rPr>
          <w:rStyle w:val="Wyrnieniedelikatne"/>
          <w:sz w:val="20"/>
          <w:szCs w:val="20"/>
        </w:rPr>
        <w:t xml:space="preserve">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 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 Archicom zrealizował ponad 220 projektów mieszkaniowych, często o charakterze miastotwórczym, rozwijanych w duchu idei 15-minutowych miast. Tworzy zrównoważone i funkcjonalne przestrzenie do życia, łącząc kompetencje urbanistyczne, inżynieryjne i społeczne. Archicom został </w:t>
      </w:r>
      <w:r w:rsidRPr="00405BBC">
        <w:rPr>
          <w:rStyle w:val="Wyrnieniedelikatne"/>
          <w:sz w:val="20"/>
          <w:szCs w:val="20"/>
        </w:rPr>
        <w:lastRenderedPageBreak/>
        <w:t xml:space="preserve">doceniony na arenie międzynarodowej – w 2025 roku zdobył dwie prestiżowe nagrody podczas targów MIPIM w Cannes za projekt Fuzja w Łodzi: główną nagrodę w kategorii Najlepszej Miejskiej Rewitalizacji oraz Nagrodę Specjalną Jury. Archicom aktywnie odpowiada na wyzwania klimatyczne dążąc do osiągnięcia </w:t>
      </w:r>
      <w:proofErr w:type="spellStart"/>
      <w:r w:rsidRPr="00405BBC">
        <w:rPr>
          <w:rStyle w:val="Wyrnieniedelikatne"/>
          <w:sz w:val="20"/>
          <w:szCs w:val="20"/>
        </w:rPr>
        <w:t>zeroemisyjności</w:t>
      </w:r>
      <w:proofErr w:type="spellEnd"/>
      <w:r w:rsidRPr="00405BBC">
        <w:rPr>
          <w:rStyle w:val="Wyrnieniedelikatne"/>
          <w:sz w:val="20"/>
          <w:szCs w:val="20"/>
        </w:rPr>
        <w:t xml:space="preserve"> budynków na etapie użytkowania do 2030 roku. W 2025 r. spółka planuje wdrożenie strategii dekarbonizacyjnej i wytycznych ograniczających ślad węglowy w całym cyklu życia budynków. Jako innowacyjny deweloper, Archicom stale testuje nowe rozwiązania, optymalizuje procesy i redefiniuje swoją rolę jako współtwórcy miast przyszłości – zrównoważonych i przyjaznych do życia.</w:t>
      </w: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7DC125B" w14:textId="77777777" w:rsidR="00405BBC" w:rsidRDefault="00405BBC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</w:p>
    <w:p w14:paraId="1E72AD26" w14:textId="25B53041" w:rsidR="00405BBC" w:rsidRPr="00B95C3B" w:rsidRDefault="00405BBC" w:rsidP="006541E0">
      <w:pPr>
        <w:spacing w:line="276" w:lineRule="auto"/>
        <w:rPr>
          <w:rFonts w:ascii="Arial" w:hAnsi="Arial" w:cs="Arial"/>
          <w:b/>
          <w:bCs/>
          <w:sz w:val="16"/>
          <w:szCs w:val="16"/>
          <w:lang w:val="en-US"/>
        </w:rPr>
      </w:pPr>
      <w:r w:rsidRPr="00B95C3B">
        <w:rPr>
          <w:rFonts w:ascii="Arial" w:hAnsi="Arial" w:cs="Arial"/>
          <w:b/>
          <w:bCs/>
          <w:sz w:val="16"/>
          <w:szCs w:val="16"/>
          <w:lang w:val="en-US"/>
        </w:rPr>
        <w:t>Anna Stochaj</w:t>
      </w:r>
    </w:p>
    <w:p w14:paraId="7C2DA1C9" w14:textId="03B644B1" w:rsidR="00405BBC" w:rsidRDefault="00405BBC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405BBC">
        <w:rPr>
          <w:rFonts w:ascii="Arial" w:hAnsi="Arial" w:cs="Arial"/>
          <w:sz w:val="16"/>
          <w:szCs w:val="16"/>
          <w:lang w:val="en-US"/>
        </w:rPr>
        <w:t>PR &amp; Communication Manager</w:t>
      </w:r>
    </w:p>
    <w:p w14:paraId="017D597A" w14:textId="585D3B21" w:rsidR="00405BBC" w:rsidRDefault="00405BBC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tel. +48 665 601 810</w:t>
      </w:r>
    </w:p>
    <w:p w14:paraId="626B9F72" w14:textId="0504C218" w:rsidR="00405BBC" w:rsidRDefault="00405BBC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9" w:history="1">
        <w:r w:rsidRPr="00F848D8">
          <w:rPr>
            <w:rStyle w:val="Hipercze"/>
            <w:rFonts w:ascii="Arial" w:hAnsi="Arial" w:cs="Arial"/>
            <w:sz w:val="16"/>
            <w:szCs w:val="16"/>
            <w:lang w:val="en-US"/>
          </w:rPr>
          <w:t>anna.stochaj@archicom.pl</w:t>
        </w:r>
      </w:hyperlink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Pr="00FC737D" w:rsidRDefault="006541E0" w:rsidP="00F8586B">
      <w:pPr>
        <w:spacing w:line="276" w:lineRule="auto"/>
        <w:rPr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10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Pr="00FC737D" w:rsidRDefault="00BC0B10" w:rsidP="00F8586B">
      <w:pPr>
        <w:spacing w:line="276" w:lineRule="auto"/>
        <w:rPr>
          <w:lang w:val="en-US"/>
        </w:rPr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FC737D" w:rsidRDefault="00BC0B10" w:rsidP="00BC0B1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FC737D">
        <w:rPr>
          <w:rFonts w:ascii="Arial" w:hAnsi="Arial" w:cs="Arial"/>
          <w:sz w:val="16"/>
          <w:szCs w:val="16"/>
          <w:lang w:val="en-US"/>
        </w:rPr>
        <w:t>Tel. +48 792 272 181</w:t>
      </w:r>
    </w:p>
    <w:p w14:paraId="5B4576E6" w14:textId="77777777" w:rsidR="00BC0B10" w:rsidRPr="00FC737D" w:rsidRDefault="00BC0B10" w:rsidP="00BC0B1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FC737D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1" w:history="1">
        <w:r w:rsidRPr="00FC737D">
          <w:rPr>
            <w:rStyle w:val="Hipercze"/>
            <w:rFonts w:ascii="Arial" w:hAnsi="Arial" w:cs="Arial"/>
            <w:sz w:val="16"/>
            <w:szCs w:val="16"/>
            <w:lang w:val="en-US"/>
          </w:rPr>
          <w:t>a.bulus@bepr.pl</w:t>
        </w:r>
      </w:hyperlink>
      <w:r w:rsidRPr="00FC737D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2"/>
      <w:footerReference w:type="default" r:id="rId13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4E25" w14:textId="77777777" w:rsidR="00822CBB" w:rsidRDefault="00822CBB" w:rsidP="009D2D72">
      <w:r>
        <w:separator/>
      </w:r>
    </w:p>
  </w:endnote>
  <w:endnote w:type="continuationSeparator" w:id="0">
    <w:p w14:paraId="66EAE2F0" w14:textId="77777777" w:rsidR="00822CBB" w:rsidRDefault="00822CBB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="" xmlns:a="http://schemas.openxmlformats.org/drawingml/2006/main" xmlns:a14="http://schemas.microsoft.com/office/drawing/2010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6DF2" w14:textId="77777777" w:rsidR="00822CBB" w:rsidRDefault="00822CBB" w:rsidP="009D2D72">
      <w:r>
        <w:separator/>
      </w:r>
    </w:p>
  </w:footnote>
  <w:footnote w:type="continuationSeparator" w:id="0">
    <w:p w14:paraId="6B156070" w14:textId="77777777" w:rsidR="00822CBB" w:rsidRDefault="00822CBB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1"/>
  </w:num>
  <w:num w:numId="2" w16cid:durableId="851921930">
    <w:abstractNumId w:val="17"/>
  </w:num>
  <w:num w:numId="3" w16cid:durableId="1004628039">
    <w:abstractNumId w:val="12"/>
  </w:num>
  <w:num w:numId="4" w16cid:durableId="2031443599">
    <w:abstractNumId w:val="1"/>
  </w:num>
  <w:num w:numId="5" w16cid:durableId="679353316">
    <w:abstractNumId w:val="6"/>
  </w:num>
  <w:num w:numId="6" w16cid:durableId="1998609824">
    <w:abstractNumId w:val="5"/>
  </w:num>
  <w:num w:numId="7" w16cid:durableId="101805368">
    <w:abstractNumId w:val="15"/>
  </w:num>
  <w:num w:numId="8" w16cid:durableId="1903756000">
    <w:abstractNumId w:val="18"/>
  </w:num>
  <w:num w:numId="9" w16cid:durableId="715740079">
    <w:abstractNumId w:val="21"/>
  </w:num>
  <w:num w:numId="10" w16cid:durableId="772359749">
    <w:abstractNumId w:val="10"/>
  </w:num>
  <w:num w:numId="11" w16cid:durableId="527989133">
    <w:abstractNumId w:val="7"/>
  </w:num>
  <w:num w:numId="12" w16cid:durableId="923612623">
    <w:abstractNumId w:val="8"/>
  </w:num>
  <w:num w:numId="13" w16cid:durableId="1773739552">
    <w:abstractNumId w:val="22"/>
  </w:num>
  <w:num w:numId="14" w16cid:durableId="557059038">
    <w:abstractNumId w:val="16"/>
  </w:num>
  <w:num w:numId="15" w16cid:durableId="917709438">
    <w:abstractNumId w:val="0"/>
  </w:num>
  <w:num w:numId="16" w16cid:durableId="2099910693">
    <w:abstractNumId w:val="14"/>
  </w:num>
  <w:num w:numId="17" w16cid:durableId="1411847693">
    <w:abstractNumId w:val="20"/>
  </w:num>
  <w:num w:numId="18" w16cid:durableId="1973172528">
    <w:abstractNumId w:val="3"/>
  </w:num>
  <w:num w:numId="19" w16cid:durableId="1317490781">
    <w:abstractNumId w:val="19"/>
  </w:num>
  <w:num w:numId="20" w16cid:durableId="1749645030">
    <w:abstractNumId w:val="9"/>
  </w:num>
  <w:num w:numId="21" w16cid:durableId="1644433378">
    <w:abstractNumId w:val="4"/>
  </w:num>
  <w:num w:numId="22" w16cid:durableId="231745305">
    <w:abstractNumId w:val="13"/>
  </w:num>
  <w:num w:numId="23" w16cid:durableId="98219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2B4A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013E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A1D"/>
    <w:rsid w:val="00120B5C"/>
    <w:rsid w:val="00121AD8"/>
    <w:rsid w:val="00121CC9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17EFB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180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5BBC"/>
    <w:rsid w:val="00406281"/>
    <w:rsid w:val="004101B6"/>
    <w:rsid w:val="00412277"/>
    <w:rsid w:val="00413415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265"/>
    <w:rsid w:val="00510825"/>
    <w:rsid w:val="0051167A"/>
    <w:rsid w:val="00512117"/>
    <w:rsid w:val="00512A00"/>
    <w:rsid w:val="00512F4A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97D"/>
    <w:rsid w:val="00621E18"/>
    <w:rsid w:val="00623B03"/>
    <w:rsid w:val="0062567D"/>
    <w:rsid w:val="006301D6"/>
    <w:rsid w:val="00633857"/>
    <w:rsid w:val="006448EB"/>
    <w:rsid w:val="00644AF0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C4DD3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E5705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2CBB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4257"/>
    <w:rsid w:val="00865682"/>
    <w:rsid w:val="008662B9"/>
    <w:rsid w:val="0086770D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562F"/>
    <w:rsid w:val="008B77DE"/>
    <w:rsid w:val="008C01D7"/>
    <w:rsid w:val="008C0F71"/>
    <w:rsid w:val="008C2696"/>
    <w:rsid w:val="008C51E0"/>
    <w:rsid w:val="008C5939"/>
    <w:rsid w:val="008C6604"/>
    <w:rsid w:val="008D11AD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617C"/>
    <w:rsid w:val="00976B02"/>
    <w:rsid w:val="00980121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052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29AD"/>
    <w:rsid w:val="00A611E2"/>
    <w:rsid w:val="00A63329"/>
    <w:rsid w:val="00A67CEA"/>
    <w:rsid w:val="00A70660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54EF"/>
    <w:rsid w:val="00AF7DE4"/>
    <w:rsid w:val="00B01F72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C3B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9DA"/>
    <w:rsid w:val="00BC3C4B"/>
    <w:rsid w:val="00BC76F7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0A03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414B"/>
    <w:rsid w:val="00D65318"/>
    <w:rsid w:val="00D65BDB"/>
    <w:rsid w:val="00D66A3A"/>
    <w:rsid w:val="00D66F29"/>
    <w:rsid w:val="00D71069"/>
    <w:rsid w:val="00D71820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F05"/>
    <w:rsid w:val="00E14F09"/>
    <w:rsid w:val="00E151EB"/>
    <w:rsid w:val="00E2074A"/>
    <w:rsid w:val="00E208C6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6BFB"/>
    <w:rsid w:val="00E77EF0"/>
    <w:rsid w:val="00E83472"/>
    <w:rsid w:val="00E911C8"/>
    <w:rsid w:val="00E912D8"/>
    <w:rsid w:val="00E94BC0"/>
    <w:rsid w:val="00EA576D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4744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C737D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bulus@bep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kaczorowska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stochaj@archi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0</TotalTime>
  <Pages>4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3</cp:revision>
  <cp:lastPrinted>2018-07-11T13:12:00Z</cp:lastPrinted>
  <dcterms:created xsi:type="dcterms:W3CDTF">2026-06-01T09:03:00Z</dcterms:created>
  <dcterms:modified xsi:type="dcterms:W3CDTF">2026-06-01T09:07:00Z</dcterms:modified>
</cp:coreProperties>
</file>