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4982B3A3" w:rsidR="000C3B21" w:rsidRPr="00177AFE" w:rsidRDefault="00375931" w:rsidP="000C3B21">
      <w:pPr>
        <w:jc w:val="right"/>
        <w:rPr>
          <w:rFonts w:cs="Calibri"/>
        </w:rPr>
      </w:pPr>
      <w:r>
        <w:rPr>
          <w:rFonts w:cs="Calibri"/>
        </w:rPr>
        <w:t>01</w:t>
      </w:r>
      <w:r w:rsidR="000C3B21" w:rsidRPr="00177AFE">
        <w:rPr>
          <w:rFonts w:cs="Calibri"/>
        </w:rPr>
        <w:t>.0</w:t>
      </w:r>
      <w:r>
        <w:rPr>
          <w:rFonts w:cs="Calibri"/>
        </w:rPr>
        <w:t>6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311CE811" w:rsidR="00905488" w:rsidRDefault="00375931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SŁAWOSZ UZNAŃSKI-WIŚNIEWSKI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 GOŚCIEM GRZEGORZA KRYCHOWIAKA W PODCAŚCIE „W STYLU KRYCHOWIAKA</w:t>
      </w:r>
      <w:r>
        <w:rPr>
          <w:rFonts w:eastAsia="Times New Roman" w:cs="Calibri"/>
          <w:b/>
          <w:bCs/>
          <w:lang w:eastAsia="pl-PL"/>
        </w:rPr>
        <w:t xml:space="preserve"> W RMF FM</w:t>
      </w:r>
    </w:p>
    <w:p w14:paraId="5BBC8FC8" w14:textId="77777777" w:rsidR="009A57E2" w:rsidRDefault="009A57E2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A6B1EAC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Czysta przyjemność mieć astronautę, a nie kosmonautę w programie. Jaka jest różnica?</w:t>
      </w:r>
    </w:p>
    <w:p w14:paraId="4A84625C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To głównie kwestia tradycji. Astronautami nazywa się osoby latające z NASA czy ESA, a kosmonautami rosyjskich i radzieckich uczestników misji. W Polsce używamy tych określeń zamiennie, ale formalnie jestem astronautą Europejskiej Agencji Kosmicznej.</w:t>
      </w:r>
    </w:p>
    <w:p w14:paraId="53BE2DE6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Mi sport towarzyszył od dziecka. Jak było u ciebie?</w:t>
      </w:r>
    </w:p>
    <w:p w14:paraId="41F3BF86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Podobnie. Grałem w piłkę nożną i koszykówkę, ale najdłużej trenowałem żeglarstwo. Przez ponad dziesięć lat startowałem w zawodach w Polsce i Europie.</w:t>
      </w:r>
    </w:p>
    <w:p w14:paraId="3F0751E5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Kiedy pojawiło się marzenie o kosmosie?</w:t>
      </w:r>
    </w:p>
    <w:p w14:paraId="16DD8C58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Chyba było ze mną od zawsze. Urodziłem się 12 kwietnia, w rocznicę lotu Jurija Gagarina. Mama co roku życzyła mi szczęśliwego Dnia Kosmonautów.</w:t>
      </w:r>
    </w:p>
    <w:p w14:paraId="4C5DD0C1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Od dziecka interesowały mnie sport, technologia i to, jak działa świat. Lubiłem budować różne rzeczy i zadawać pytania. Ta ciekawość została ze mną do dziś.</w:t>
      </w:r>
    </w:p>
    <w:p w14:paraId="461E4C36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To od niej wszystko się zaczęło?</w:t>
      </w:r>
    </w:p>
    <w:p w14:paraId="135E9421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Myślę, że tak. Nigdy nie było jednego momentu, kiedy spojrzałem w niebo i powiedziałem: „Polecę w kosmos”. Zawsze chciałem po prostu odkrywać coś nowego.</w:t>
      </w:r>
    </w:p>
    <w:p w14:paraId="2E6567AB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Duży wpływ miał też mój tata. Chodziliśmy razem po górach – od Tatr, przez Alpy, aż po Himalaje. Z czasem pojawiło się pytanie: co dalej? Dla mnie odpowiedzią stał się kosmos.</w:t>
      </w:r>
    </w:p>
    <w:p w14:paraId="0346CF03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Twój tata powiedział kiedyś: „Alpy przestały mu wystarczać, więc pojechał w Himalaje. Himalaje też przestały wystarczać i szukał szczęścia wyżej”.</w:t>
      </w:r>
    </w:p>
    <w:p w14:paraId="4E8048EE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Piękne słowa. Rzeczywiście zawsze miałem potrzebę, żeby iść dalej i sprawdzać, co znajduje się za kolejnym szczytem.</w:t>
      </w:r>
    </w:p>
    <w:p w14:paraId="2A7ABE10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Mam wrażenie, że astronauta to nie tylko człowiek lecący rakietą.</w:t>
      </w:r>
    </w:p>
    <w:p w14:paraId="41DA2FFF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Zdecydowanie. Astronauta wykonuje eksperymenty naukowe, testuje technologie, ale też opowiada o nauce i pokazuje, dlaczego warto inwestować w przyszłość.</w:t>
      </w:r>
    </w:p>
    <w:p w14:paraId="6A702EB6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Podczas misji wykonywałem pracę dla polskich naukowców i inżynierów. Starałem się też reprezentować Polskę i pokazywać nasz potencjał technologiczny.</w:t>
      </w:r>
    </w:p>
    <w:p w14:paraId="6CBCFD97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Czyli jesteś rękami naukowców na orbicie?</w:t>
      </w:r>
    </w:p>
    <w:p w14:paraId="29598544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Dokładnie. Wielu ludzi pracuje latami nad eksperymentem, który później astronauta wykonuje w kosmosie. Dzięki misji IGNIS mogliśmy przeprowadzić trzynaście polskich eksperymentów przygotowanych przez instytuty badawcze i firmy technologiczne.</w:t>
      </w:r>
    </w:p>
    <w:p w14:paraId="6A5A3B78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Leciałeś jako reprezentant Polski?</w:t>
      </w:r>
    </w:p>
    <w:p w14:paraId="22A86C86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Każdy z członków naszej międzynarodowej załogi reprezentował swój kraj. Ja realizowałem przede wszystkim eksperymenty przygotowane przez polskie zespoły, ale uczestniczyłem też w projektach europejskich i międzynarodowych.</w:t>
      </w:r>
    </w:p>
    <w:p w14:paraId="325802CF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Jaką rolę odgrywała NASA?</w:t>
      </w:r>
    </w:p>
    <w:p w14:paraId="75708687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Misja była efektem współpracy wielu podmiotów. Załogę zebrała firma </w:t>
      </w:r>
      <w:proofErr w:type="spellStart"/>
      <w:r w:rsidRPr="009A57E2">
        <w:rPr>
          <w:rFonts w:ascii="Calibri" w:hAnsi="Calibri" w:cs="Calibri"/>
        </w:rPr>
        <w:t>Axiom</w:t>
      </w:r>
      <w:proofErr w:type="spellEnd"/>
      <w:r w:rsidRPr="009A57E2">
        <w:rPr>
          <w:rFonts w:ascii="Calibri" w:hAnsi="Calibri" w:cs="Calibri"/>
        </w:rPr>
        <w:t xml:space="preserve"> Space, lecieliśmy rakietą </w:t>
      </w:r>
      <w:proofErr w:type="spellStart"/>
      <w:r w:rsidRPr="009A57E2">
        <w:rPr>
          <w:rFonts w:ascii="Calibri" w:hAnsi="Calibri" w:cs="Calibri"/>
        </w:rPr>
        <w:t>SpaceX</w:t>
      </w:r>
      <w:proofErr w:type="spellEnd"/>
      <w:r w:rsidRPr="009A57E2">
        <w:rPr>
          <w:rFonts w:ascii="Calibri" w:hAnsi="Calibri" w:cs="Calibri"/>
        </w:rPr>
        <w:t>, a pracowaliśmy na Międzynarodowej Stacji Kosmicznej zarządzanej przez największe agencje kosmiczne świata, w tym NASA i ESA.</w:t>
      </w:r>
    </w:p>
    <w:p w14:paraId="78E5E63F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To ogromne przedsięwzięcie.</w:t>
      </w:r>
    </w:p>
    <w:p w14:paraId="26BEECCF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Międzynarodowa Stacja Kosmiczna jest największą konstrukcją stworzoną przez człowieka w kosmosie i efektem współpracy wielu krajów. Koszty liczone są w dziesiątkach miliardów dolarów, dlatego żadne państwo nie realizuje takiego programu samodzielnie.</w:t>
      </w:r>
    </w:p>
    <w:p w14:paraId="058F86A9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Żebyś poleciał na stację, wszyscy musieli się zgodzić?</w:t>
      </w:r>
    </w:p>
    <w:p w14:paraId="6E2DC37B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Astronauci przechodzą szczegółowe badania medyczne, psychologiczne i długie szkolenia. Partnerzy programu muszą zaakceptować całą załogę.</w:t>
      </w:r>
    </w:p>
    <w:p w14:paraId="6CB12776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wyglądało twoje szkolenie?</w:t>
      </w:r>
    </w:p>
    <w:p w14:paraId="6343DBB7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Przez rok szkoliłem się w różnych miejscach świata. W Houston uczyłem się pracy na ISS z NASA, w </w:t>
      </w:r>
      <w:proofErr w:type="spellStart"/>
      <w:r w:rsidRPr="009A57E2">
        <w:rPr>
          <w:rFonts w:ascii="Calibri" w:hAnsi="Calibri" w:cs="Calibri"/>
        </w:rPr>
        <w:t>SpaceX</w:t>
      </w:r>
      <w:proofErr w:type="spellEnd"/>
      <w:r w:rsidRPr="009A57E2">
        <w:rPr>
          <w:rFonts w:ascii="Calibri" w:hAnsi="Calibri" w:cs="Calibri"/>
        </w:rPr>
        <w:t xml:space="preserve"> przygotowywałem się do lotu kapsułą Dragon, w Kolonii trenowałem w europejskim module Columbus, a w Japonii zdobywałem certyfikację do pracy w module Kibo.</w:t>
      </w:r>
    </w:p>
    <w:p w14:paraId="3D50F371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Czyli każdy kraj budował własny fragment stacji?</w:t>
      </w:r>
    </w:p>
    <w:p w14:paraId="65980878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Dokładnie. Stacja składa się z modułów tworzonych przez różnych partnerów. Żeby móc w nich pracować, trzeba przejść odpowiednie szkolenia i zdobyć certyfikacje.</w:t>
      </w:r>
    </w:p>
    <w:p w14:paraId="1489DC4E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Skąd wzięła się u ciebie ta techniczna pasja?</w:t>
      </w:r>
    </w:p>
    <w:p w14:paraId="07D567B8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Dorastałem w domu humanistów. Rodzice są historykami sztuki, więc byłem trochę wyjątkiem w rodzinie. Interesowało mnie budowanie, komputery, technologie i zrozumienie, jak działa świat.</w:t>
      </w:r>
    </w:p>
    <w:p w14:paraId="20F8A6FB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Co muszą zrobić ludzie, którzy chcieliby pójść twoją drogą?</w:t>
      </w:r>
    </w:p>
    <w:p w14:paraId="7E2ABA4E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Przede wszystkim ruszyć z miejsca i wykorzystywać pojawiające się możliwości. Droga będzie długa i kręta, ale warto próbować.</w:t>
      </w:r>
    </w:p>
    <w:p w14:paraId="483A3B58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Oczywiście pomagają dobre uczelnie techniczne, doświadczenie naukowe czy lotnicze, ale kluczowe są kompetencje, motywacja i gotowość do ciągłej nauki.</w:t>
      </w:r>
    </w:p>
    <w:p w14:paraId="7D03864B" w14:textId="77777777" w:rsidR="007E2CD4" w:rsidRPr="009A57E2" w:rsidRDefault="007E2CD4" w:rsidP="007E2CD4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W mojej rekrutacji do ESA wystartowało ponad 22 tysiące osób. Nie skupiałem się jednak na konkurencji. Starałem się po prostu na każdym etapie wykonać swoją pracę najlepiej, jak potrafię.</w:t>
      </w:r>
    </w:p>
    <w:p w14:paraId="3920957A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 2013 roku zostałeś kierownikiem projektu i starszym inżynierem odpowiedzialnym za niezawodność systemów elektronicznych.</w:t>
      </w:r>
    </w:p>
    <w:p w14:paraId="32133A2B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Brzmi skomplikowanie, ale moja droga była dość prosta. Wyjechałem z Łodzi na studia do Francji, później pracowałem w Grenoble przy projektowaniu układów elektronicznych dla satelitów. Po doktoracie stanąłem przed ważnym wyborem – gdzie rozwijać się dalej.</w:t>
      </w:r>
    </w:p>
    <w:p w14:paraId="26AB5D16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Dlaczego był to trudny moment?</w:t>
      </w:r>
    </w:p>
    <w:p w14:paraId="171EEA30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Chciałem pracować przy technologiach kosmicznych. Aplikowałem do NASA, ESA i CERN-u. NASA była wtedy zamknięta dla osób bez amerykańskiego obywatelstwa, Polska nie należała jeszcze do ESA, więc realną opcją pozostał CERN.</w:t>
      </w:r>
    </w:p>
    <w:p w14:paraId="180AFB12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Czyli kosmos musiał poczekać?</w:t>
      </w:r>
    </w:p>
    <w:p w14:paraId="784EADE3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Na jakiś czas tak. Przez dwanaście lat pracowałem w CERN-</w:t>
      </w:r>
      <w:proofErr w:type="spellStart"/>
      <w:r w:rsidRPr="009A57E2">
        <w:rPr>
          <w:rFonts w:ascii="Calibri" w:hAnsi="Calibri" w:cs="Calibri"/>
        </w:rPr>
        <w:t>ie</w:t>
      </w:r>
      <w:proofErr w:type="spellEnd"/>
      <w:r w:rsidRPr="009A57E2">
        <w:rPr>
          <w:rFonts w:ascii="Calibri" w:hAnsi="Calibri" w:cs="Calibri"/>
        </w:rPr>
        <w:t xml:space="preserve"> przy Wielkim Zderzaczu Hadronów, rozwijając niezawodne systemy elektroniczne działające w środowisku promieniowania. To nie był kosmos, ale technologie były bardzo podobne.</w:t>
      </w:r>
    </w:p>
    <w:p w14:paraId="7D71E12F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I wtedy pojawiła się rekrutacja ESA.</w:t>
      </w:r>
    </w:p>
    <w:p w14:paraId="14D8D4DE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Polska była już członkiem ESA, więc mogłem aplikować. Trafiłem do korpusu rezerwowego astronautów.</w:t>
      </w:r>
    </w:p>
    <w:p w14:paraId="5D6B07D0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Czemu „tylko” do rezerwy?</w:t>
      </w:r>
    </w:p>
    <w:p w14:paraId="6E17951F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Selekcja astronautów opiera się na kompetencjach, ale później znaczenie mają też kwestie finansowe i udział poszczególnych państw w programach kosmicznych. Polska była stosunkowo nowym i niewielkim członkiem ESA, bez udziału w programie ISS.</w:t>
      </w:r>
    </w:p>
    <w:p w14:paraId="19C0A8F2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Co właściwie oznaczało bycie rezerwistą?</w:t>
      </w:r>
    </w:p>
    <w:p w14:paraId="0F1E07EF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Szczerze mówiąc, nikt do końca tego nie wiedział. ESA po raz pierwszy stworzyła taki korpus. Wiedzieliśmy, że spełniamy wymagania astronautów, ale nie było jasne, czy kiedykolwiek polecimy w kosmos.</w:t>
      </w:r>
    </w:p>
    <w:p w14:paraId="0E232243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 jednak się udało.</w:t>
      </w:r>
    </w:p>
    <w:p w14:paraId="74E60DEC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Byłem drugim astronautą z tego korpusu, który poleciał na orbitę.</w:t>
      </w:r>
    </w:p>
    <w:p w14:paraId="38B10FAB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przekonywałeś, że warto wysłać Polaka w kosmos?</w:t>
      </w:r>
    </w:p>
    <w:p w14:paraId="7BB2F38D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Przede wszystkim tłumacząc, że technologie kosmiczne są obecne w życiu każdego z nas. Korzystamy z nich codziennie – od prognozy pogody, przez nawigację, po telekomunikację czy nowoczesne rolnictwo.</w:t>
      </w:r>
    </w:p>
    <w:p w14:paraId="1B365FA9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Ale skoro już z nich korzystamy, po co inwestować własne pieniądze?</w:t>
      </w:r>
    </w:p>
    <w:p w14:paraId="10009E8E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Bo dziś głównie kupujemy te usługi od innych. Inwestując, możemy sami tworzyć technologie i sprzedawać je na świecie. To po prostu duży biznes.</w:t>
      </w:r>
    </w:p>
    <w:p w14:paraId="02CF5DFE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 te inwestycje naprawdę się zwracają?</w:t>
      </w:r>
    </w:p>
    <w:p w14:paraId="685599C9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Według danych ESA zwrot z inwestycji w sektor kosmiczny wynosi często od czterech do siedmiu razy więcej niż zainwestowana kwota. Historia programu Apollo pokazuje, że rozwój technologii kosmicznych generuje ogromne korzyści gospodarcze przez kolejne dekady.</w:t>
      </w:r>
    </w:p>
    <w:p w14:paraId="36F99CEC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lastRenderedPageBreak/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Tylko że dziś konkurencja jest dużo większa.</w:t>
      </w:r>
    </w:p>
    <w:p w14:paraId="2105DF9B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To prawda, ale jednocześnie łatwiej budować nowe rozwiązania, bo znamy już ścieżki rozwoju. Kluczowe jest znalezienie obszarów, w których możemy być pierwsi i stworzyć własne technologie.</w:t>
      </w:r>
    </w:p>
    <w:p w14:paraId="795FF6ED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Uważasz, że misja została dobrze wykorzystana?</w:t>
      </w:r>
    </w:p>
    <w:p w14:paraId="7190D615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W dużej mierze tak. Wiele osób po raz pierwszy zainteresowało się kosmosem. Miałem poczucie, że reprezentuję cały kraj. Powstały też programy edukacyjne i duże inwestycje w polski sektor kosmiczny.</w:t>
      </w:r>
    </w:p>
    <w:p w14:paraId="5C71EAB9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Jednocześnie wciąż potrzebujemy długofalowej wizji – odpowiedzi na pytanie, gdzie chcemy być za pięć czy dziesięć lat.</w:t>
      </w:r>
    </w:p>
    <w:p w14:paraId="1946A83B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 inwestowanie w kosmos oznacza także większą niezależność państwa?</w:t>
      </w:r>
    </w:p>
    <w:p w14:paraId="46B09DEC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Zdecydowanie. Satelity są dziś naszymi oczami, uszami i systemem komunikacji. Dają dostęp do informacji, umożliwiają podejmowanie własnych decyzji i mają ogromne znaczenie dla bezpieczeństwa państwa.</w:t>
      </w:r>
    </w:p>
    <w:p w14:paraId="00A7534F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Skoro zwroty są tak wysokie, dlaczego inwestujemy za mało?</w:t>
      </w:r>
    </w:p>
    <w:p w14:paraId="2E33B8BE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Bo łatwiej wyobrazić sobie inwestycję w nieruchomość niż w zaawansowaną technologię. Często po prostu nie wierzymy, że możemy budować własne rozwiązania technologiczne i skutecznie konkurować na świecie.</w:t>
      </w:r>
    </w:p>
    <w:p w14:paraId="11432FF6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Kiedy dowiedziałeś się, że lecisz w kosmos?</w:t>
      </w:r>
    </w:p>
    <w:p w14:paraId="5993B4AA" w14:textId="77777777" w:rsidR="00FC3555" w:rsidRPr="009A57E2" w:rsidRDefault="00FC3555" w:rsidP="00FC3555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Astronauta nigdy nie ma całkowitej pewności. Ale w pewnym momencie zostałem już oficjalnie przypisany do misji i wtedy rozpoczęły się przygotowania.</w:t>
      </w:r>
    </w:p>
    <w:p w14:paraId="4605096A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Kiedy dowiedziałeś się, że lecisz w kosmos?</w:t>
      </w:r>
    </w:p>
    <w:p w14:paraId="4A470026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O podpisaniu umowy dowiedziałem się praktycznie z mediów. Wiedziałem, że rozmowy są blisko finału, ale nie znałem daty. Jednocześnie miałem już podpisaną umowę z ESA i od września 2023 roku miałem rozpocząć szkolenie.</w:t>
      </w:r>
    </w:p>
    <w:p w14:paraId="20DD8713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Od tej umowy dużo zależało.</w:t>
      </w:r>
    </w:p>
    <w:p w14:paraId="6D93B280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Od niej zależało wszystko – polska misja kosmiczna i rekordowa inwestycja w sektor kosmiczny. Dlatego dobrze pamiętam 29 sierpnia 2023 roku. Tego dnia żegnałem się </w:t>
      </w:r>
      <w:r w:rsidRPr="009A57E2">
        <w:rPr>
          <w:rFonts w:ascii="Calibri" w:hAnsi="Calibri" w:cs="Calibri"/>
        </w:rPr>
        <w:lastRenderedPageBreak/>
        <w:t>z CERN-em. Kilka godzin wcześniej podpisano umowę między Polską a ESA, więc mogłem powiedzieć moim kolegom, że polska misja kosmiczna staje się faktem.</w:t>
      </w:r>
    </w:p>
    <w:p w14:paraId="5633C718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To oznaczało, że lecisz?</w:t>
      </w:r>
    </w:p>
    <w:p w14:paraId="1B69C175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Oznaczało, że zaczynam szkolenie. Nadal istniało ryzyko medyczne, techniczne i organizacyjne. Nie znałem jeszcze nawet swojej załogi. Przez jedenaście miesięcy czekałem na skompletowanie misji i wyjazd do Stanów Zjednoczonych.</w:t>
      </w:r>
    </w:p>
    <w:p w14:paraId="432F61E5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Co powiedziałeś wtedy na pożegnaniu?</w:t>
      </w:r>
    </w:p>
    <w:p w14:paraId="0BCB7778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Że czuję, iż to dopiero początek. Nie wiedziałem jeszcze, jak potoczy się przyszłość, ale miałem poczucie, że zaczyna się coś ważnego.</w:t>
      </w:r>
    </w:p>
    <w:p w14:paraId="17B2F1F1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Były obawy, że jednak nie polecisz?</w:t>
      </w:r>
    </w:p>
    <w:p w14:paraId="46F858A2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Astronauta nigdy nie ma pewności. Tak samo później, gdy start był wielokrotnie przekładany. W tym zawodzie trzeba nauczyć się żyć z niepewnością.</w:t>
      </w:r>
    </w:p>
    <w:p w14:paraId="406D0D87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wyglądały przygotowania?</w:t>
      </w:r>
    </w:p>
    <w:p w14:paraId="32ACC33E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 Stanów przeprowadziłem się w sierpniu 2024 roku. Wtedy poznałem swoją załogę. Każdy z nas reprezentował inny kraj, ale bardzo szybko staliśmy się zespołem. Jestem przekonany, że te przyjaźnie zostaną ze mną na całe życie.</w:t>
      </w:r>
    </w:p>
    <w:p w14:paraId="28CAFB24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 samo szkolenie?</w:t>
      </w:r>
    </w:p>
    <w:p w14:paraId="0E1150D9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Trenowaliśmy w USA, Europie i Japonii. Uczyliśmy się obsługi stacji kosmicznej, procedur bezpieczeństwa i reagowania na sytuacje awaryjne. Każdy moduł stacji wymagał osobnego przeszkolenia i certyfikacji.</w:t>
      </w:r>
    </w:p>
    <w:p w14:paraId="49575439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Jakie sytuacje ćwiczyliście?</w:t>
      </w:r>
    </w:p>
    <w:p w14:paraId="3646DBCF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Przede wszystkim trzy najgroźniejsze: wyciek atmosfery, pożar i wyciek amoniaku. Musieliśmy wiedzieć, jak znaleźć źródło problemu, zabezpieczyć załogę i w razie potrzeby ewakuować stację.</w:t>
      </w:r>
    </w:p>
    <w:p w14:paraId="576B6A84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Dużą częścią szkolenia była też pomoc medyczna. Na orbicie nie ma karetki ani szpitala, więc załoga musi radzić sobie sama.</w:t>
      </w:r>
    </w:p>
    <w:p w14:paraId="4EE22D62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Były też przeciążenia?</w:t>
      </w:r>
    </w:p>
    <w:p w14:paraId="55F3E3DD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Trenowaliśmy w wirówkach odwzorowujących profil lotu rakiety. Dzięki temu mogliśmy przyzwyczaić organizm do przeciążeń występujących podczas startu i lądowania.</w:t>
      </w:r>
    </w:p>
    <w:p w14:paraId="08797845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 stan nieważkości?</w:t>
      </w:r>
    </w:p>
    <w:p w14:paraId="3707A085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 tego służą loty paraboliczne. Samolot wykonuje specjalny manewr, który pozwala przez około dwadzieścia sekund doświadczać stanu nieważkości. W tym czasie ćwiczyliśmy poruszanie się i wykonywanie prostych zadań.</w:t>
      </w:r>
    </w:p>
    <w:p w14:paraId="3AA5E3A9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Wymiotowałeś?</w:t>
      </w:r>
    </w:p>
    <w:p w14:paraId="091B9FF7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Nie. Miałem szczęście, bo mój organizm dobrze zniósł zarówno trening, jak i późniejszy pobyt w kosmosie.</w:t>
      </w:r>
    </w:p>
    <w:p w14:paraId="03D48AD8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Co jeszcze zapamiętałeś ze szkolenia?</w:t>
      </w:r>
    </w:p>
    <w:p w14:paraId="0BDF3838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Szkolenia ratunkowe. Ćwiczyliśmy wydostawanie się z helikoptera, który wpada do wody, oraz ewakuację z kapsuły po wodowaniu. Musieliśmy umieć wydostać się, zabrać sprzęt ratunkowy i dotrzeć do tratwy.</w:t>
      </w:r>
    </w:p>
    <w:p w14:paraId="0D7C7538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Najbardziej pamiętam ćwiczenia na Florydzie. Było bardzo zimno i wietrznie, a my wskakiwaliśmy do wody w pełnym wyposażeniu ratunkowym.</w:t>
      </w:r>
    </w:p>
    <w:p w14:paraId="7AA993A5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mocno sprawdzano was psychicznie?</w:t>
      </w:r>
    </w:p>
    <w:p w14:paraId="56922AE2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Bardzo mocno. Oceniano sposób działania pod presją, współpracę w grupie i reakcje na stres. Mnie pomagały doświadczenia górskie. W górach, podobnie jak w kosmosie, bezpieczeństwo zależy od zespołu, przygotowania i zaufania do innych.</w:t>
      </w:r>
    </w:p>
    <w:p w14:paraId="40840960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Co było największym zaskoczeniem?</w:t>
      </w:r>
    </w:p>
    <w:p w14:paraId="24688995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Jak dużo czasu poświęca się sytuacjom awaryjnym. Większość szkolenia polegała właśnie na przygotowaniu do problemów, które mogą wydarzyć się podczas misji.</w:t>
      </w:r>
    </w:p>
    <w:p w14:paraId="5972ED92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I w końcu nadszedł moment lotu.</w:t>
      </w:r>
    </w:p>
    <w:p w14:paraId="2910EF14" w14:textId="77777777" w:rsidR="007017C6" w:rsidRPr="009A57E2" w:rsidRDefault="007017C6" w:rsidP="007017C6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Jeszcze wcześniej przeszliśmy ścisłą kwarantannę. Cała załoga i obsługa były odizolowane od świata zewnętrznego, żeby ograniczyć ryzyko choroby przed startem. To był ostatni etap przed drogą w kosmos. </w:t>
      </w:r>
    </w:p>
    <w:p w14:paraId="349CF296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wyglądały ostatnie dni przed startem?</w:t>
      </w:r>
    </w:p>
    <w:p w14:paraId="041345C1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Przeszliśmy ścisłą kwarantannę. Obejmowała nie tylko załogę, ale też wszystkich ludzi mających z nami kontakt – lekarzy, trenerów, kucharzy czy logistyków. Każdy posiłek był badany, a każdy dzień dokładnie zaplanowany.</w:t>
      </w:r>
    </w:p>
    <w:p w14:paraId="7267A7BF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Pierwotnie kwarantanna miała trwać dwa tygodnie, ale przez kolejne przesunięcia startu spędziliśmy w niej trzydzieści dwa dni. Z rodziną mogliśmy kontaktować się jedynie na odległość.</w:t>
      </w:r>
    </w:p>
    <w:p w14:paraId="0D9B31CB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Czyli nie wiedzieliście, kiedy naprawdę wystartujecie?</w:t>
      </w:r>
    </w:p>
    <w:p w14:paraId="15D1DF56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Nigdy nie ma takiej pewności. Pogoda, stan rakiety czy inne kwestie techniczne mogą wszystko zmienić nawet na ostatnim etapie. Astronauci często są gotowi do startu, a później muszą wrócić i czekać kolejny dzień.</w:t>
      </w:r>
    </w:p>
    <w:p w14:paraId="2F71AEA0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Słyszałem, że funkcjonowaliście według nietypowego rytmu dnia.</w:t>
      </w:r>
    </w:p>
    <w:p w14:paraId="3744F56F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Tak, dostosowywaliśmy go do godziny startu. Nieważne, czy rakieta miała wystartować o drugiej w nocy czy wieczorem – dla nas był to początek dnia. Co kilka dni musieliśmy przesuwać rytm dobowy, żeby być w pełni gotowi w momencie startu.</w:t>
      </w:r>
    </w:p>
    <w:p w14:paraId="6B887DD6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 końcu nadszedł ten dzień.</w:t>
      </w:r>
    </w:p>
    <w:p w14:paraId="6E5064C3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Był stres, bo loty kosmiczne nadal są niebezpieczne. Ale było też ogromne podekscytowanie. Przez lata przygotowywałem się do tego momentu i nie mogłem się doczekać, aż zobaczę, jak wygląda życie na orbicie.</w:t>
      </w:r>
    </w:p>
    <w:p w14:paraId="1D368DF2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Sam lot przebiegł bez problemów?</w:t>
      </w:r>
    </w:p>
    <w:p w14:paraId="50F02F31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Prawie. Lecieliśmy nową kapsułą Dragon. Podczas procedury startowej pierwszy test szczelności kapsuły zakończył się niepowodzeniem. Technicy otworzyli właz, sprawdzili uszczelnienia i powtórzyli test. Dopiero wtedy dostaliśmy zielone światło.</w:t>
      </w:r>
    </w:p>
    <w:p w14:paraId="294F4012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Co wtedy pomyślałeś?</w:t>
      </w:r>
    </w:p>
    <w:p w14:paraId="6059C123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Natychmiast zacząłem analizować wszystkie procedury awaryjne. Zastanawiałem się, jak poradzilibyśmy sobie z wyciekiem atmosfery na orbicie i jakie mamy możliwości działania. Właśnie wtedy bardzo realnie poczułem, że to nie jest symulacja.</w:t>
      </w:r>
    </w:p>
    <w:p w14:paraId="6E534A4E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Astronauta podczas lotu ma co robić?</w:t>
      </w:r>
    </w:p>
    <w:p w14:paraId="0C569670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Oczywiście. Większość lotu jest zautomatyzowana, ale załoga cały czas monitoruje systemy, diagnozuje sytuację i jest gotowa reagować. Po wejściu na orbitę uruchamiamy oraz sprawdzamy systemy podtrzymywania życia, zasilanie i nawigację.</w:t>
      </w:r>
    </w:p>
    <w:p w14:paraId="70D60327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lastRenderedPageBreak/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Kiedy po raz pierwszy zobaczyłeś Ziemię?</w:t>
      </w:r>
    </w:p>
    <w:p w14:paraId="5D43DF69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Już podczas lotu mogliśmy obserwować ją przez okna kapsuły. To niesamowity widok, którego nie da się porównać z niczym innym.</w:t>
      </w:r>
    </w:p>
    <w:p w14:paraId="0FDE9CE2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 dokowanie do stacji?</w:t>
      </w:r>
    </w:p>
    <w:p w14:paraId="6A35467E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To jeden z najbardziej wymagających momentów misji. Musieliśmy założyć skafandry, przejść procedury bezpieczeństwa i przygotować się na każdą ewentualność. Samo dokowanie jest automatyczne, ale załoga cały czas nadzoruje jego przebieg.</w:t>
      </w:r>
    </w:p>
    <w:p w14:paraId="18DE390D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I w końcu zobaczyliście załogę stacji?</w:t>
      </w:r>
    </w:p>
    <w:p w14:paraId="203F6311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Przez małe okno włazu mogliśmy sobie pomachać. To był bardzo emocjonalny moment. Ale od dokowania do wejścia na stację trzeba jeszcze poczekać – wyrównać ciśnienie i sprawdzić wszystkie systemy.</w:t>
      </w:r>
    </w:p>
    <w:p w14:paraId="3AC8579F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Czyli nawet wtedy trzeba było uzbroić się w cierpliwość?</w:t>
      </w:r>
    </w:p>
    <w:p w14:paraId="32D63D70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Dokładnie. W życiu astronauty często jest tak, że najpierw się spieszymy, a potem długo czekamy.</w:t>
      </w:r>
    </w:p>
    <w:p w14:paraId="5FFFC0E3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wyglądało pierwsze wejście na stację?</w:t>
      </w:r>
    </w:p>
    <w:p w14:paraId="71979E14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Wiedzieliśmy, że ogląda nas cały świat. Trzeba było wlecieć na stację, przywitać się z załogą i od razu udzielić pierwszej konferencji prasowej. To był wyjątkowy moment.</w:t>
      </w:r>
    </w:p>
    <w:p w14:paraId="60984865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Byłeś zaskoczony tym, co zobaczyłeś?</w:t>
      </w:r>
    </w:p>
    <w:p w14:paraId="4D1E3085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Mimo wielu miesięcy szkolenia tak. Znaliśmy stację z makiet i symulatorów, ale prawdziwa ISS w stanie nieważkości to zupełnie inne doświadczenie. Nagle wszystkie elementy treningu trzeba było połączyć w jedną całość.</w:t>
      </w:r>
    </w:p>
    <w:p w14:paraId="1A383263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duża jest stacja?</w:t>
      </w:r>
    </w:p>
    <w:p w14:paraId="78F1D228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Mniej więcej wielkości boiska piłkarskiego. To największa konstrukcja zbudowana przez człowieka w kosmosie.</w:t>
      </w:r>
    </w:p>
    <w:p w14:paraId="701852B2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 twój dzień?</w:t>
      </w:r>
    </w:p>
    <w:p w14:paraId="702974C4" w14:textId="77777777" w:rsidR="006E32EF" w:rsidRPr="009A57E2" w:rsidRDefault="006E32EF" w:rsidP="006E32EF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Był rozpisany praktycznie co do pięciu minut. Wszystko miało swój harmonogram i swoje miejsce.</w:t>
      </w:r>
    </w:p>
    <w:p w14:paraId="52514837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lastRenderedPageBreak/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Twój dzień był rozpisany co do minuty?</w:t>
      </w:r>
    </w:p>
    <w:p w14:paraId="134C43A5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Co do pięciu minut. Każda minuta na orbicie jest bardzo cenna, dlatego cały harmonogram był szczegółowo zaplanowany.</w:t>
      </w:r>
    </w:p>
    <w:p w14:paraId="6FCBC65D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Dzień i noc naprawdę trwają tam po czterdzieści pięć minut?</w:t>
      </w:r>
    </w:p>
    <w:p w14:paraId="7785CB2D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Średnio tak, bo stacja okrąża Ziemię co dziewięćdziesiąt minut. W praktyce zależy to od położenia Ziemi, Słońca i orbity. Podczas mojej misji przez ponad dziesięć dni praktycznie nie mieliśmy nocy – stacja była niemal cały czas oświetlona.</w:t>
      </w:r>
    </w:p>
    <w:p w14:paraId="62D0850A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Z jaką prędkością porusza się stacja?</w:t>
      </w:r>
    </w:p>
    <w:p w14:paraId="748CCF09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Około 28 tysięcy kilometrów na godzinę. Brzmi imponująco, ale na co dzień nie odczuwa się tej prędkości. Widać ją dopiero przez okno, gdy pod nami przesuwają się miasta, morza i całe kontynenty.</w:t>
      </w:r>
    </w:p>
    <w:p w14:paraId="58EF7684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wyglądał twój dzień pracy?</w:t>
      </w:r>
    </w:p>
    <w:p w14:paraId="75A295AB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Zaczynałem około szóstej rano od eksperymentów medycznych i badań własnego organizmu. Potem śniadanie, a następnie codzienna konferencja z centrum kontroli lotów w Houston. Omawialiśmy plan dnia, zadania i ewentualne problemy. Po kilkunastu minutach każdy astronauta ruszał do swoich obowiązków.</w:t>
      </w:r>
    </w:p>
    <w:p w14:paraId="7954BAA7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Wykonywałeś trzynaście polskich eksperymentów. Który był najciekawszy?</w:t>
      </w:r>
    </w:p>
    <w:p w14:paraId="42898A7C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Jeden z najbardziej fascynujących dotyczył aktywności mózgu w stanie nieważkości. Zakładałem specjalny czepek monitorujący pracę mózgu i pokazujący, które jego obszary są aktywne podczas wykonywania różnych zadań.</w:t>
      </w:r>
    </w:p>
    <w:p w14:paraId="31928D97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Badanie miało nie tylko znaczenie naukowe. To krok w kierunku technologii pozwalających sterować komputerami bez użycia mięśni – wyłącznie za pomocą aktywności mózgu. Podczas misji IGNIS polski zespół jako pierwszy zaprezentował w kosmosie działający interfejs mózg–komputer.</w:t>
      </w:r>
    </w:p>
    <w:p w14:paraId="5E4EABD3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Brzmi jak science </w:t>
      </w:r>
      <w:proofErr w:type="spellStart"/>
      <w:r w:rsidRPr="009A57E2">
        <w:rPr>
          <w:rFonts w:ascii="Calibri" w:hAnsi="Calibri" w:cs="Calibri"/>
        </w:rPr>
        <w:t>fiction</w:t>
      </w:r>
      <w:proofErr w:type="spellEnd"/>
      <w:r w:rsidRPr="009A57E2">
        <w:rPr>
          <w:rFonts w:ascii="Calibri" w:hAnsi="Calibri" w:cs="Calibri"/>
        </w:rPr>
        <w:t>.</w:t>
      </w:r>
    </w:p>
    <w:p w14:paraId="0B22B2EB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Dzisiaj tak, ale w przyszłości takie rozwiązania mogą stać się czymś zupełnie naturalnym.</w:t>
      </w:r>
    </w:p>
    <w:p w14:paraId="4D369F1D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A przykład z biologii?</w:t>
      </w:r>
    </w:p>
    <w:p w14:paraId="4382E8C9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Zabraliśmy na stację glony wulkaniczne badane przez polską firmę. Chcieliśmy sprawdzić, jak radzą sobie w stanie nieważkości i jak skutecznie produkują tlen.</w:t>
      </w:r>
    </w:p>
    <w:p w14:paraId="10294B47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Okazało się, że działały lepiej, niż przewidywały modele przygotowane na Ziemi. To ważne, bo podobne organizmy mogą w przyszłości pomagać w produkcji tlenu podczas długich misji kosmicznych, a nawet znaleźć zastosowanie w technologiach środowiskowych na Ziemi.</w:t>
      </w:r>
    </w:p>
    <w:p w14:paraId="1B39979F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Właśnie takimi przykładami przekonuje się ludzi do inwestowania w kosmos.</w:t>
      </w:r>
    </w:p>
    <w:p w14:paraId="0B7A646A" w14:textId="77777777" w:rsidR="009B4902" w:rsidRPr="009A57E2" w:rsidRDefault="009B4902" w:rsidP="009B490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Dokładnie. Za każdą misją stoją technologie, które wcześniej czy później znajdują zastosowanie również tutaj, na Ziemi. </w:t>
      </w:r>
    </w:p>
    <w:p w14:paraId="1B452569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Właśnie o takie przykłady mi chodziło. Dzięki nim łatwiej zrozumieć sens tych inwestycji.</w:t>
      </w:r>
    </w:p>
    <w:p w14:paraId="46B8F97F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Cieszę się. W nauce i innowacjach trzeba mieć ambitną wizję, ale równie ważne jest pokazywanie konkretnych korzyści.</w:t>
      </w:r>
    </w:p>
    <w:p w14:paraId="41485A7F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Masz jeszcze jeden przykład?</w:t>
      </w:r>
    </w:p>
    <w:p w14:paraId="0FC4A06B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Tak. Zabrałem na stację dozymetr promieniowania opracowany przez polską firmę na bazie technologii rozwijanych wcześniej w CERN-</w:t>
      </w:r>
      <w:proofErr w:type="spellStart"/>
      <w:r w:rsidRPr="009A57E2">
        <w:rPr>
          <w:rFonts w:ascii="Calibri" w:hAnsi="Calibri" w:cs="Calibri"/>
        </w:rPr>
        <w:t>ie</w:t>
      </w:r>
      <w:proofErr w:type="spellEnd"/>
      <w:r w:rsidRPr="009A57E2">
        <w:rPr>
          <w:rFonts w:ascii="Calibri" w:hAnsi="Calibri" w:cs="Calibri"/>
        </w:rPr>
        <w:t>. Zainstalowałem go w europejskim laboratorium Columbus, gdzie zbiera dane o promieniowaniu.</w:t>
      </w:r>
    </w:p>
    <w:p w14:paraId="054ADA07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W przyszłości podobne urządzenia mogą znaleźć zastosowanie nie tylko w kosmosie, ale także w lotnictwie wojskowym czy innych obszarach związanych z bezpieczeństwem. To dobry przykład transferu technologii z nauki do praktyki.</w:t>
      </w:r>
    </w:p>
    <w:p w14:paraId="239AF804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Nie obraź się, ale przy tym, co robi twoja żona, lot w kosmos brzmi jak </w:t>
      </w:r>
      <w:proofErr w:type="spellStart"/>
      <w:r w:rsidRPr="009A57E2">
        <w:rPr>
          <w:rFonts w:ascii="Calibri" w:hAnsi="Calibri" w:cs="Calibri"/>
        </w:rPr>
        <w:t>pikuś</w:t>
      </w:r>
      <w:proofErr w:type="spellEnd"/>
      <w:r w:rsidRPr="009A57E2">
        <w:rPr>
          <w:rFonts w:ascii="Calibri" w:hAnsi="Calibri" w:cs="Calibri"/>
        </w:rPr>
        <w:t>.</w:t>
      </w:r>
    </w:p>
    <w:p w14:paraId="0B297125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Aleksandra przez lata pracowała na misjach humanitarnych w regionach objętych konfliktami. Mam ogromny szacunek do tego, co robiła i robi do dziś. Myślę, że połączyło nas podobne poczucie odpowiedzialności i służby, choć każde z nas realizuje je na swój sposób.</w:t>
      </w:r>
    </w:p>
    <w:p w14:paraId="4FE65B0D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przeżywała twój lot?</w:t>
      </w:r>
    </w:p>
    <w:p w14:paraId="533FEDEB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Była dla mnie największym wsparciem. Bardzo szybko uznaliśmy, że to nie tylko moja misja, ale również nasza wspólna droga.</w:t>
      </w:r>
    </w:p>
    <w:p w14:paraId="5697354C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Ludzie często skupiają się na astronaucie, ale do misji przygotowuje się cała rodzina. To bliscy przeżywają najtrudniejsze chwile, kiedy patrzą, jak ktoś, kogo kochają, wsiada do rakiety i znika za horyzontem.</w:t>
      </w:r>
    </w:p>
    <w:p w14:paraId="01E49827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lastRenderedPageBreak/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W pewnym sensie była też twoim rzecznikiem prasowym.</w:t>
      </w:r>
    </w:p>
    <w:p w14:paraId="39ADC717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W dużej mierze tak. Reprezentowała zarówno naszą rodzinę, jak i polską misję kosmiczną. Wykonała ogromną pracę, opowiadając o kosmosie i technologiach kosmicznych.</w:t>
      </w:r>
    </w:p>
    <w:p w14:paraId="5ABB9CAA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odnaleźć równowagę między życiem prywatnym a takimi obowiązkami?</w:t>
      </w:r>
    </w:p>
    <w:p w14:paraId="6A761865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Nie jest łatwo. Oboje dużo pracujemy, podróżujemy i funkcjonujemy publicznie. Staramy się jednak znaleźć czas dla siebie i rodziny oraz wspierać się nawzajem w tym, co robimy.</w:t>
      </w:r>
    </w:p>
    <w:p w14:paraId="4F92D772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Jak patrzysz na komercyjne loty kosmiczne?</w:t>
      </w:r>
    </w:p>
    <w:p w14:paraId="4F601AD0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Uważam, że mają swoje miejsce. Im więcej ludzi zobaczy Ziemię z orbity, tym lepiej zrozumie, jak wyjątkowa i krucha jest nasza planeta. To także kolejny krok do szerszego dostępu do kosmosu.</w:t>
      </w:r>
    </w:p>
    <w:p w14:paraId="34F174B5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Czyli to nie tylko kaprys bogatych ludzi?</w:t>
      </w:r>
    </w:p>
    <w:p w14:paraId="2E1700BF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Czasem spełnienie marzeń, ale przede wszystkim budowanie nowych możliwości. Tak samo zaczynały się inne technologie, które z czasem stawały się dostępne dla coraz większej liczby osób.</w:t>
      </w:r>
    </w:p>
    <w:p w14:paraId="438473AE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To również element większej wizji związanej z programem Artemis. Jego celem nie jest jednorazowy powrót na Księżyc, ale stworzenie tam trwałej infrastruktury i przygotowanie kolejnego etapu eksploracji kosmosu.</w:t>
      </w:r>
    </w:p>
    <w:p w14:paraId="4B56C150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Skoro człowiek był na Księżycu już w 1969 roku, dlaczego tak długo nikt tego nie powtórzył?</w:t>
      </w:r>
    </w:p>
    <w:p w14:paraId="5A42F181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Program Apollo był ogromnym przedsięwzięciem finansowym i technologicznym napędzanym przez rywalizację między Stanami Zjednoczonymi a Związkiem Radzieckim. Po osiągnięciu celu zainteresowanie spadło, a wraz z nim finansowanie.</w:t>
      </w:r>
    </w:p>
    <w:p w14:paraId="5537BABA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Fonts w:ascii="Calibri" w:hAnsi="Calibri" w:cs="Calibri"/>
        </w:rPr>
        <w:t>Dziś sytuacja wygląda inaczej. Powrót na Księżyc napędza nowa konkurencja technologiczna, a projekty realizowane są przez międzynarodowe partnerstwa. Dzięki temu uczestniczą w nich także kraje takie jak Polska.</w:t>
      </w:r>
    </w:p>
    <w:p w14:paraId="56035BBE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Pogrubienie"/>
          <w:rFonts w:ascii="Calibri" w:hAnsi="Calibri" w:cs="Calibri"/>
        </w:rPr>
        <w:t xml:space="preserve">Grzegorz </w:t>
      </w:r>
      <w:proofErr w:type="spellStart"/>
      <w:r w:rsidRPr="009A57E2">
        <w:rPr>
          <w:rStyle w:val="Pogrubienie"/>
          <w:rFonts w:ascii="Calibri" w:hAnsi="Calibri" w:cs="Calibri"/>
        </w:rPr>
        <w:t>Krychowiak</w:t>
      </w:r>
      <w:proofErr w:type="spellEnd"/>
      <w:r w:rsidRPr="009A57E2">
        <w:rPr>
          <w:rStyle w:val="Pogrubienie"/>
          <w:rFonts w:ascii="Calibri" w:hAnsi="Calibri" w:cs="Calibri"/>
        </w:rPr>
        <w:t>:</w:t>
      </w:r>
      <w:r w:rsidRPr="009A57E2">
        <w:rPr>
          <w:rFonts w:ascii="Calibri" w:hAnsi="Calibri" w:cs="Calibri"/>
        </w:rPr>
        <w:t xml:space="preserve"> Chciałbym ci podziękować za tę rozmowę.</w:t>
      </w:r>
    </w:p>
    <w:p w14:paraId="59E3709F" w14:textId="77777777" w:rsidR="009A57E2" w:rsidRPr="009A57E2" w:rsidRDefault="009A57E2" w:rsidP="009A57E2">
      <w:pPr>
        <w:pStyle w:val="NormalnyWeb"/>
        <w:rPr>
          <w:rFonts w:ascii="Calibri" w:hAnsi="Calibri" w:cs="Calibri"/>
        </w:rPr>
      </w:pPr>
      <w:r w:rsidRPr="009A57E2">
        <w:rPr>
          <w:rStyle w:val="Uwydatnienie"/>
          <w:rFonts w:ascii="Calibri" w:hAnsi="Calibri" w:cs="Calibri"/>
        </w:rPr>
        <w:lastRenderedPageBreak/>
        <w:t xml:space="preserve">Sławosz </w:t>
      </w:r>
      <w:proofErr w:type="spellStart"/>
      <w:r w:rsidRPr="009A57E2">
        <w:rPr>
          <w:rStyle w:val="Uwydatnienie"/>
          <w:rFonts w:ascii="Calibri" w:hAnsi="Calibri" w:cs="Calibri"/>
        </w:rPr>
        <w:t>Uznański</w:t>
      </w:r>
      <w:proofErr w:type="spellEnd"/>
      <w:r w:rsidRPr="009A57E2">
        <w:rPr>
          <w:rStyle w:val="Uwydatnienie"/>
          <w:rFonts w:ascii="Calibri" w:hAnsi="Calibri" w:cs="Calibri"/>
        </w:rPr>
        <w:t>-Wiśniewski:</w:t>
      </w:r>
      <w:r w:rsidRPr="009A57E2">
        <w:rPr>
          <w:rFonts w:ascii="Calibri" w:hAnsi="Calibri" w:cs="Calibri"/>
        </w:rPr>
        <w:t xml:space="preserve"> Dziękuję. Kosmos fascynuje mnie od dziecka i mam nadzieję, że udało mi się tą fascynacją podzielić również z innymi. Widzę ogromne zainteresowanie tym tematem wśród młodych ludzi i wierzę, że Polska będzie z tego korzystać przez wiele kolejnych lat.</w:t>
      </w:r>
    </w:p>
    <w:p w14:paraId="2A3CFA8A" w14:textId="658C65CF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sectPr w:rsidR="00905488" w:rsidRPr="0090548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79E5" w14:textId="77777777" w:rsidR="009E44CA" w:rsidRDefault="009E44CA" w:rsidP="00F92223">
      <w:pPr>
        <w:spacing w:after="0" w:line="240" w:lineRule="auto"/>
      </w:pPr>
      <w:r>
        <w:separator/>
      </w:r>
    </w:p>
  </w:endnote>
  <w:endnote w:type="continuationSeparator" w:id="0">
    <w:p w14:paraId="2B6CAFD9" w14:textId="77777777" w:rsidR="009E44CA" w:rsidRDefault="009E44C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9E44CA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76A7" w14:textId="77777777" w:rsidR="009E44CA" w:rsidRDefault="009E44CA" w:rsidP="00F92223">
      <w:pPr>
        <w:spacing w:after="0" w:line="240" w:lineRule="auto"/>
      </w:pPr>
      <w:r>
        <w:separator/>
      </w:r>
    </w:p>
  </w:footnote>
  <w:footnote w:type="continuationSeparator" w:id="0">
    <w:p w14:paraId="3A37AF26" w14:textId="77777777" w:rsidR="009E44CA" w:rsidRDefault="009E44C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9E44CA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C3B21"/>
    <w:rsid w:val="000E7D0F"/>
    <w:rsid w:val="00127710"/>
    <w:rsid w:val="001641C8"/>
    <w:rsid w:val="00352402"/>
    <w:rsid w:val="00375931"/>
    <w:rsid w:val="00381C88"/>
    <w:rsid w:val="003C3716"/>
    <w:rsid w:val="0052309E"/>
    <w:rsid w:val="006E32EF"/>
    <w:rsid w:val="007017C6"/>
    <w:rsid w:val="007E2CD4"/>
    <w:rsid w:val="008277AF"/>
    <w:rsid w:val="00892FE1"/>
    <w:rsid w:val="00905488"/>
    <w:rsid w:val="009A57E2"/>
    <w:rsid w:val="009B4902"/>
    <w:rsid w:val="009C3E74"/>
    <w:rsid w:val="009E44CA"/>
    <w:rsid w:val="00A01F46"/>
    <w:rsid w:val="00B0159C"/>
    <w:rsid w:val="00BE6B54"/>
    <w:rsid w:val="00CC44E2"/>
    <w:rsid w:val="00E96292"/>
    <w:rsid w:val="00EA7E9F"/>
    <w:rsid w:val="00EF1AAD"/>
    <w:rsid w:val="00F15D37"/>
    <w:rsid w:val="00F92223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A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7E9F"/>
    <w:rPr>
      <w:b/>
      <w:bCs/>
    </w:rPr>
  </w:style>
  <w:style w:type="character" w:styleId="Uwydatnienie">
    <w:name w:val="Emphasis"/>
    <w:uiPriority w:val="20"/>
    <w:qFormat/>
    <w:rsid w:val="00EA7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13</Pages>
  <Words>3581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2026-06-01T13:53:00Z</dcterms:created>
  <dcterms:modified xsi:type="dcterms:W3CDTF">2026-06-01T13:53:00Z</dcterms:modified>
</cp:coreProperties>
</file>