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75DD0C33" w:rsidR="00A46DD3" w:rsidRPr="008C04D9" w:rsidRDefault="002975C5" w:rsidP="00A46DD3">
      <w:pPr>
        <w:jc w:val="right"/>
        <w:rPr>
          <w:rFonts w:cs="Calibri"/>
        </w:rPr>
      </w:pPr>
      <w:r>
        <w:rPr>
          <w:rFonts w:cs="Calibri"/>
        </w:rPr>
        <w:t>29</w:t>
      </w:r>
      <w:r w:rsidR="00C24614">
        <w:rPr>
          <w:rFonts w:cs="Calibri"/>
        </w:rPr>
        <w:t>.05</w:t>
      </w:r>
      <w:r w:rsidR="00A46DD3" w:rsidRPr="008C04D9">
        <w:rPr>
          <w:rFonts w:cs="Calibri"/>
        </w:rPr>
        <w:t>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C24614" w:rsidRDefault="00A46DD3" w:rsidP="00A46DD3">
      <w:pPr>
        <w:rPr>
          <w:rFonts w:cs="Calibri"/>
        </w:rPr>
      </w:pPr>
      <w:r w:rsidRPr="00C24614">
        <w:rPr>
          <w:rFonts w:cs="Calibri"/>
        </w:rPr>
        <w:t>INFORMACJA PRASOWA</w:t>
      </w:r>
    </w:p>
    <w:p w14:paraId="47EBFB94" w14:textId="4D18E84B" w:rsidR="00B44C52" w:rsidRPr="000B542A" w:rsidRDefault="00B44C52" w:rsidP="000B542A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1A8E852D" w14:textId="77777777" w:rsidR="000B542A" w:rsidRPr="000B542A" w:rsidRDefault="000B542A" w:rsidP="000B542A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0B542A">
        <w:rPr>
          <w:rStyle w:val="Pogrubienie"/>
          <w:rFonts w:ascii="Calibri" w:hAnsi="Calibri" w:cs="Calibri"/>
          <w:sz w:val="22"/>
          <w:szCs w:val="22"/>
        </w:rPr>
        <w:t>Marta Błoch o operacjach plastycznych, rodzinie i szczęściu. „Pierwszy raz w życiu niczego sobie nie życzę”</w:t>
      </w:r>
    </w:p>
    <w:p w14:paraId="6897C0CC" w14:textId="6D9169C2" w:rsidR="000B542A" w:rsidRPr="000B542A" w:rsidRDefault="000B542A" w:rsidP="000B542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542A">
        <w:rPr>
          <w:rStyle w:val="Pogrubienie"/>
          <w:rFonts w:ascii="Calibri" w:hAnsi="Calibri" w:cs="Calibri"/>
          <w:sz w:val="22"/>
          <w:szCs w:val="22"/>
        </w:rPr>
        <w:t xml:space="preserve">Operacja szczęki, plany związane z korektą nosa, niepełnosprawny brat i związek, który zmienił jej podejście do życia. Marta Błoch w szczerej rozmowie </w:t>
      </w:r>
      <w:r>
        <w:rPr>
          <w:rStyle w:val="Pogrubienie"/>
          <w:rFonts w:ascii="Calibri" w:hAnsi="Calibri" w:cs="Calibri"/>
          <w:sz w:val="22"/>
          <w:szCs w:val="22"/>
        </w:rPr>
        <w:t xml:space="preserve">w podcaście RMF MAXX „Bratnie dusze” </w:t>
      </w:r>
      <w:r w:rsidRPr="000B542A">
        <w:rPr>
          <w:rStyle w:val="Pogrubienie"/>
          <w:rFonts w:ascii="Calibri" w:hAnsi="Calibri" w:cs="Calibri"/>
          <w:sz w:val="22"/>
          <w:szCs w:val="22"/>
        </w:rPr>
        <w:t>opowiedziała o najbardziej osobistych tematach i przyznała, że po raz pierwszy od dawna czuje prawdziwy spokój.</w:t>
      </w:r>
    </w:p>
    <w:p w14:paraId="20CC4DD1" w14:textId="77777777" w:rsidR="000B542A" w:rsidRPr="000B542A" w:rsidRDefault="000B542A" w:rsidP="000B542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542A">
        <w:rPr>
          <w:rFonts w:ascii="Calibri" w:hAnsi="Calibri" w:cs="Calibri"/>
          <w:sz w:val="22"/>
          <w:szCs w:val="22"/>
        </w:rPr>
        <w:t xml:space="preserve">Jednym z najmocniejszych wątków rozmowy była operacja szczęki, która — jak przyznaje </w:t>
      </w:r>
      <w:proofErr w:type="spellStart"/>
      <w:r w:rsidRPr="000B542A">
        <w:rPr>
          <w:rFonts w:ascii="Calibri" w:hAnsi="Calibri" w:cs="Calibri"/>
          <w:sz w:val="22"/>
          <w:szCs w:val="22"/>
        </w:rPr>
        <w:t>influencerka</w:t>
      </w:r>
      <w:proofErr w:type="spellEnd"/>
      <w:r w:rsidRPr="000B542A">
        <w:rPr>
          <w:rFonts w:ascii="Calibri" w:hAnsi="Calibri" w:cs="Calibri"/>
          <w:sz w:val="22"/>
          <w:szCs w:val="22"/>
        </w:rPr>
        <w:t xml:space="preserve"> — pomogła jej uporać się z wieloletnim kompleksem.</w:t>
      </w:r>
    </w:p>
    <w:p w14:paraId="58D2207E" w14:textId="77777777" w:rsidR="000B542A" w:rsidRPr="000B542A" w:rsidRDefault="000B542A" w:rsidP="000B542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542A">
        <w:rPr>
          <w:rStyle w:val="Pogrubienie"/>
          <w:rFonts w:ascii="Calibri" w:hAnsi="Calibri" w:cs="Calibri"/>
          <w:i/>
          <w:iCs/>
          <w:sz w:val="22"/>
          <w:szCs w:val="22"/>
        </w:rPr>
        <w:t>„To był kompleks, który naprawdę spędzał mi sen z powiek.”</w:t>
      </w:r>
    </w:p>
    <w:p w14:paraId="10356C40" w14:textId="77777777" w:rsidR="000B542A" w:rsidRPr="000B542A" w:rsidRDefault="000B542A" w:rsidP="000B542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542A">
        <w:rPr>
          <w:rFonts w:ascii="Calibri" w:hAnsi="Calibri" w:cs="Calibri"/>
          <w:sz w:val="22"/>
          <w:szCs w:val="22"/>
        </w:rPr>
        <w:t>Marta nie ukrywa również, że po złamaniu nosa coraz częściej myśli o jego korekcie, choć bardziej niż samego zabiegu obawia się reakcji internautów.</w:t>
      </w:r>
    </w:p>
    <w:p w14:paraId="6C868AFF" w14:textId="77777777" w:rsidR="000B542A" w:rsidRPr="000B542A" w:rsidRDefault="000B542A" w:rsidP="000B542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542A">
        <w:rPr>
          <w:rFonts w:ascii="Calibri" w:hAnsi="Calibri" w:cs="Calibri"/>
          <w:sz w:val="22"/>
          <w:szCs w:val="22"/>
        </w:rPr>
        <w:t>Po raz pierwszy szerzej opowiedziała także o swojej rodzinie. Zdradziła, że jej starszy brat od urodzenia zmaga się z bardzo zaawansowanym autyzmem, a ona sama stara się regularnie wracać do rodzinnego domu i pielęgnować bliskie relacje z najbliższymi.</w:t>
      </w:r>
    </w:p>
    <w:p w14:paraId="008F37E0" w14:textId="77777777" w:rsidR="000B542A" w:rsidRPr="000B542A" w:rsidRDefault="000B542A" w:rsidP="000B542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542A">
        <w:rPr>
          <w:rFonts w:ascii="Calibri" w:hAnsi="Calibri" w:cs="Calibri"/>
          <w:sz w:val="22"/>
          <w:szCs w:val="22"/>
        </w:rPr>
        <w:t xml:space="preserve">W rozmowie wrócił również temat czasów Ekipy. Dziś </w:t>
      </w:r>
      <w:proofErr w:type="spellStart"/>
      <w:r w:rsidRPr="000B542A">
        <w:rPr>
          <w:rFonts w:ascii="Calibri" w:hAnsi="Calibri" w:cs="Calibri"/>
          <w:sz w:val="22"/>
          <w:szCs w:val="22"/>
        </w:rPr>
        <w:t>influencerka</w:t>
      </w:r>
      <w:proofErr w:type="spellEnd"/>
      <w:r w:rsidRPr="000B542A">
        <w:rPr>
          <w:rFonts w:ascii="Calibri" w:hAnsi="Calibri" w:cs="Calibri"/>
          <w:sz w:val="22"/>
          <w:szCs w:val="22"/>
        </w:rPr>
        <w:t xml:space="preserve"> przyznaje, że będąc bardzo młodą osobą nie zawsze podejmowała najlepsze decyzje finansowe.</w:t>
      </w:r>
    </w:p>
    <w:p w14:paraId="115F3AC2" w14:textId="77777777" w:rsidR="000B542A" w:rsidRPr="000B542A" w:rsidRDefault="000B542A" w:rsidP="000B542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542A">
        <w:rPr>
          <w:rStyle w:val="Pogrubienie"/>
          <w:rFonts w:ascii="Calibri" w:hAnsi="Calibri" w:cs="Calibri"/>
          <w:i/>
          <w:iCs/>
          <w:sz w:val="22"/>
          <w:szCs w:val="22"/>
        </w:rPr>
        <w:t>„Myślałam, że to wszystko będzie trwało wiecznie.”</w:t>
      </w:r>
    </w:p>
    <w:p w14:paraId="0D5DE8AA" w14:textId="77777777" w:rsidR="000B542A" w:rsidRPr="000B542A" w:rsidRDefault="000B542A" w:rsidP="000B542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542A">
        <w:rPr>
          <w:rFonts w:ascii="Calibri" w:hAnsi="Calibri" w:cs="Calibri"/>
          <w:sz w:val="22"/>
          <w:szCs w:val="22"/>
        </w:rPr>
        <w:t>Dużo miejsca poświęciła także życiu uczuciowemu. Jak mówi, dopiero obecny związek pozwolił jej poczuć prawdziwe bezpieczeństwo i zbudować zdrową relację.</w:t>
      </w:r>
    </w:p>
    <w:p w14:paraId="66B38BF9" w14:textId="77777777" w:rsidR="000B542A" w:rsidRPr="000B542A" w:rsidRDefault="000B542A" w:rsidP="000B542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542A">
        <w:rPr>
          <w:rFonts w:ascii="Calibri" w:hAnsi="Calibri" w:cs="Calibri"/>
          <w:sz w:val="22"/>
          <w:szCs w:val="22"/>
        </w:rPr>
        <w:t>Najbardziej zaskakujące padło jednak na końcu. Zapytana o marzenia i plany na najbliższy czas, odpowiedziała bez wahania:</w:t>
      </w:r>
    </w:p>
    <w:p w14:paraId="0BDEA437" w14:textId="33BC82D6" w:rsidR="008936FE" w:rsidRPr="00436614" w:rsidRDefault="000B542A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542A">
        <w:rPr>
          <w:rStyle w:val="Pogrubienie"/>
          <w:rFonts w:ascii="Calibri" w:hAnsi="Calibri" w:cs="Calibri"/>
          <w:i/>
          <w:iCs/>
          <w:sz w:val="22"/>
          <w:szCs w:val="22"/>
        </w:rPr>
        <w:t>„Pierwszy raz w życiu niczego sobie nie życzę.”</w:t>
      </w:r>
    </w:p>
    <w:sectPr w:rsidR="008936FE" w:rsidRPr="0043661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553C" w14:textId="77777777" w:rsidR="00B23B4E" w:rsidRDefault="00B23B4E" w:rsidP="00F92223">
      <w:pPr>
        <w:spacing w:after="0" w:line="240" w:lineRule="auto"/>
      </w:pPr>
      <w:r>
        <w:separator/>
      </w:r>
    </w:p>
  </w:endnote>
  <w:endnote w:type="continuationSeparator" w:id="0">
    <w:p w14:paraId="67DE0FB3" w14:textId="77777777" w:rsidR="00B23B4E" w:rsidRDefault="00B23B4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B23B4E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C29B" w14:textId="77777777" w:rsidR="00B23B4E" w:rsidRDefault="00B23B4E" w:rsidP="00F92223">
      <w:pPr>
        <w:spacing w:after="0" w:line="240" w:lineRule="auto"/>
      </w:pPr>
      <w:r>
        <w:separator/>
      </w:r>
    </w:p>
  </w:footnote>
  <w:footnote w:type="continuationSeparator" w:id="0">
    <w:p w14:paraId="503E9904" w14:textId="77777777" w:rsidR="00B23B4E" w:rsidRDefault="00B23B4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B23B4E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B542A"/>
    <w:rsid w:val="001206A6"/>
    <w:rsid w:val="001662D4"/>
    <w:rsid w:val="001A4463"/>
    <w:rsid w:val="002975C5"/>
    <w:rsid w:val="002C6479"/>
    <w:rsid w:val="00326BDF"/>
    <w:rsid w:val="00381C88"/>
    <w:rsid w:val="00436614"/>
    <w:rsid w:val="00446031"/>
    <w:rsid w:val="005C2CB9"/>
    <w:rsid w:val="007240F2"/>
    <w:rsid w:val="007A1249"/>
    <w:rsid w:val="007A5B54"/>
    <w:rsid w:val="008279C1"/>
    <w:rsid w:val="00874F0F"/>
    <w:rsid w:val="00892FE1"/>
    <w:rsid w:val="008936FE"/>
    <w:rsid w:val="008C04D9"/>
    <w:rsid w:val="008F5113"/>
    <w:rsid w:val="009509CA"/>
    <w:rsid w:val="009D5550"/>
    <w:rsid w:val="009F40AD"/>
    <w:rsid w:val="00A0135A"/>
    <w:rsid w:val="00A016A7"/>
    <w:rsid w:val="00A01F46"/>
    <w:rsid w:val="00A03951"/>
    <w:rsid w:val="00A46DD3"/>
    <w:rsid w:val="00AF025A"/>
    <w:rsid w:val="00B23B4E"/>
    <w:rsid w:val="00B44C52"/>
    <w:rsid w:val="00B65465"/>
    <w:rsid w:val="00BA4262"/>
    <w:rsid w:val="00BA44BF"/>
    <w:rsid w:val="00BC6F91"/>
    <w:rsid w:val="00C24614"/>
    <w:rsid w:val="00CD6E6E"/>
    <w:rsid w:val="00D97A76"/>
    <w:rsid w:val="00E7276B"/>
    <w:rsid w:val="00E96292"/>
    <w:rsid w:val="00EB0381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24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2026-05-29T18:37:00Z</dcterms:created>
  <dcterms:modified xsi:type="dcterms:W3CDTF">2026-05-29T18:37:00Z</dcterms:modified>
</cp:coreProperties>
</file>