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5E91EC53" w:rsidR="006331F4" w:rsidRPr="00FD3E75" w:rsidRDefault="00524603" w:rsidP="006331F4">
      <w:pPr>
        <w:jc w:val="right"/>
        <w:rPr>
          <w:rFonts w:cs="Calibri"/>
        </w:rPr>
      </w:pPr>
      <w:r>
        <w:rPr>
          <w:rFonts w:cs="Calibri"/>
        </w:rPr>
        <w:t>29.05</w:t>
      </w:r>
      <w:r w:rsidR="006331F4" w:rsidRPr="00FD3E75">
        <w:rPr>
          <w:rFonts w:cs="Calibri"/>
        </w:rPr>
        <w:t>.</w:t>
      </w:r>
      <w:proofErr w:type="gramStart"/>
      <w:r w:rsidR="006331F4" w:rsidRPr="00FD3E75">
        <w:rPr>
          <w:rFonts w:cs="Calibri"/>
        </w:rPr>
        <w:t>2026r.</w:t>
      </w:r>
      <w:proofErr w:type="gramEnd"/>
    </w:p>
    <w:p w14:paraId="5206A3A6" w14:textId="77777777" w:rsidR="006331F4" w:rsidRPr="00FD3E75" w:rsidRDefault="006331F4" w:rsidP="006331F4">
      <w:pPr>
        <w:rPr>
          <w:rFonts w:cs="Calibri"/>
        </w:rPr>
      </w:pPr>
      <w:r w:rsidRPr="00FD3E75">
        <w:rPr>
          <w:rFonts w:cs="Calibri"/>
        </w:rPr>
        <w:t>ZAPIS ROZMOWY</w:t>
      </w:r>
    </w:p>
    <w:p w14:paraId="63C100A7" w14:textId="77777777" w:rsidR="006331F4" w:rsidRPr="00FD3E75" w:rsidRDefault="006331F4" w:rsidP="006331F4">
      <w:pPr>
        <w:rPr>
          <w:rFonts w:cs="Calibri"/>
        </w:rPr>
      </w:pPr>
    </w:p>
    <w:p w14:paraId="3C186650" w14:textId="239A22ED" w:rsidR="00F15D37" w:rsidRPr="00FD3E75" w:rsidRDefault="00524603" w:rsidP="005C65FF">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Marta Błoch z Ekipy</w:t>
      </w:r>
      <w:r w:rsidR="005C65FF">
        <w:rPr>
          <w:rFonts w:eastAsia="Times New Roman" w:cs="Calibri"/>
          <w:b/>
          <w:bCs/>
          <w:lang w:eastAsia="pl-PL"/>
        </w:rPr>
        <w:t xml:space="preserve"> </w:t>
      </w:r>
      <w:proofErr w:type="spellStart"/>
      <w:r w:rsidR="005C65FF">
        <w:rPr>
          <w:rFonts w:eastAsia="Times New Roman" w:cs="Calibri"/>
          <w:b/>
          <w:bCs/>
          <w:lang w:eastAsia="pl-PL"/>
        </w:rPr>
        <w:t>goś</w:t>
      </w:r>
      <w:r>
        <w:rPr>
          <w:rFonts w:eastAsia="Times New Roman" w:cs="Calibri"/>
          <w:b/>
          <w:bCs/>
          <w:lang w:eastAsia="pl-PL"/>
        </w:rPr>
        <w:t>cinią</w:t>
      </w:r>
      <w:proofErr w:type="spellEnd"/>
      <w:r w:rsidR="009853AB">
        <w:rPr>
          <w:rFonts w:eastAsia="Times New Roman" w:cs="Calibri"/>
          <w:b/>
          <w:bCs/>
          <w:lang w:eastAsia="pl-PL"/>
        </w:rPr>
        <w:t xml:space="preserve"> </w:t>
      </w:r>
      <w:proofErr w:type="spellStart"/>
      <w:r w:rsidR="009853AB">
        <w:rPr>
          <w:rFonts w:eastAsia="Times New Roman" w:cs="Calibri"/>
          <w:b/>
          <w:bCs/>
          <w:lang w:eastAsia="pl-PL"/>
        </w:rPr>
        <w:t>podcastu</w:t>
      </w:r>
      <w:proofErr w:type="spellEnd"/>
      <w:r w:rsidR="009853AB">
        <w:rPr>
          <w:rFonts w:eastAsia="Times New Roman" w:cs="Calibri"/>
          <w:b/>
          <w:bCs/>
          <w:lang w:eastAsia="pl-PL"/>
        </w:rPr>
        <w:t xml:space="preserve"> RMF </w:t>
      </w:r>
      <w:r w:rsidR="005C65FF">
        <w:rPr>
          <w:rFonts w:eastAsia="Times New Roman" w:cs="Calibri"/>
          <w:b/>
          <w:bCs/>
          <w:lang w:eastAsia="pl-PL"/>
        </w:rPr>
        <w:t>MAXX „BRATNIE DUSZE”</w:t>
      </w:r>
    </w:p>
    <w:p w14:paraId="0128E178" w14:textId="77777777" w:rsidR="002E206F" w:rsidRPr="005F3F96" w:rsidRDefault="002E206F" w:rsidP="001C2312">
      <w:pPr>
        <w:pStyle w:val="NormalnyWeb"/>
        <w:rPr>
          <w:rStyle w:val="Uwydatnienie"/>
          <w:rFonts w:ascii="Calibri" w:hAnsi="Calibri" w:cs="Calibri"/>
          <w:sz w:val="22"/>
          <w:szCs w:val="22"/>
        </w:rPr>
      </w:pPr>
    </w:p>
    <w:p w14:paraId="536B3E7F"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Marta, wiele osób kojarzy cię dziś jako </w:t>
      </w:r>
      <w:proofErr w:type="spellStart"/>
      <w:r w:rsidRPr="005F3F96">
        <w:rPr>
          <w:rFonts w:ascii="Calibri" w:hAnsi="Calibri" w:cs="Calibri"/>
          <w:sz w:val="22"/>
          <w:szCs w:val="22"/>
        </w:rPr>
        <w:t>influencerkę</w:t>
      </w:r>
      <w:proofErr w:type="spellEnd"/>
      <w:r w:rsidRPr="005F3F96">
        <w:rPr>
          <w:rFonts w:ascii="Calibri" w:hAnsi="Calibri" w:cs="Calibri"/>
          <w:sz w:val="22"/>
          <w:szCs w:val="22"/>
        </w:rPr>
        <w:t xml:space="preserve">, ale mało kto pamięta, że to było twoje marzenie jeszcze zanim zaczęłaś działać w </w:t>
      </w:r>
      <w:proofErr w:type="spellStart"/>
      <w:r w:rsidRPr="005F3F96">
        <w:rPr>
          <w:rFonts w:ascii="Calibri" w:hAnsi="Calibri" w:cs="Calibri"/>
          <w:sz w:val="22"/>
          <w:szCs w:val="22"/>
        </w:rPr>
        <w:t>internecie</w:t>
      </w:r>
      <w:proofErr w:type="spellEnd"/>
      <w:r w:rsidRPr="005F3F96">
        <w:rPr>
          <w:rFonts w:ascii="Calibri" w:hAnsi="Calibri" w:cs="Calibri"/>
          <w:sz w:val="22"/>
          <w:szCs w:val="22"/>
        </w:rPr>
        <w:t>. Jak to się właściwie zaczęło?</w:t>
      </w:r>
    </w:p>
    <w:p w14:paraId="5449717E"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Od zawsze chciałam być </w:t>
      </w:r>
      <w:proofErr w:type="spellStart"/>
      <w:r w:rsidRPr="005F3F96">
        <w:rPr>
          <w:rFonts w:ascii="Calibri" w:hAnsi="Calibri" w:cs="Calibri"/>
          <w:sz w:val="22"/>
          <w:szCs w:val="22"/>
        </w:rPr>
        <w:t>youtuberką</w:t>
      </w:r>
      <w:proofErr w:type="spellEnd"/>
      <w:r w:rsidRPr="005F3F96">
        <w:rPr>
          <w:rFonts w:ascii="Calibri" w:hAnsi="Calibri" w:cs="Calibri"/>
          <w:sz w:val="22"/>
          <w:szCs w:val="22"/>
        </w:rPr>
        <w:t>. Oglądałam moje ulubione twórczynie i marzyłam, żeby robić to samo, ale byłam bardzo nieśmiała. Wydawało mi się, że nigdy się nie odważę. Wszystko zmieniło się po przeprowadzce do Krakowa i dołączeniu do Ekipy. Zostałam wrzucona na głęboką wodę, ale jednocześnie spełniałam swoje dziecięce marzenie. Dziś cieszę się, że przełamałam ten lęk, bo mogę robić to, co naprawdę lubię.</w:t>
      </w:r>
    </w:p>
    <w:p w14:paraId="2093C312"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Lepiej pracuje ci się solo czy w grupie?</w:t>
      </w:r>
    </w:p>
    <w:p w14:paraId="5FAF4A47"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Dzisiaj zdecydowanie solo. Ale grupa była mi wtedy bardzo potrzebna. To był etap mojego życia, dzięki któremu wszystko się zaczęło. Teraz jestem w zupełnie innym miejscu. Nagrywam bardziej </w:t>
      </w:r>
      <w:proofErr w:type="spellStart"/>
      <w:r w:rsidRPr="005F3F96">
        <w:rPr>
          <w:rFonts w:ascii="Calibri" w:hAnsi="Calibri" w:cs="Calibri"/>
          <w:sz w:val="22"/>
          <w:szCs w:val="22"/>
        </w:rPr>
        <w:t>vlogowo</w:t>
      </w:r>
      <w:proofErr w:type="spellEnd"/>
      <w:r w:rsidRPr="005F3F96">
        <w:rPr>
          <w:rFonts w:ascii="Calibri" w:hAnsi="Calibri" w:cs="Calibri"/>
          <w:sz w:val="22"/>
          <w:szCs w:val="22"/>
        </w:rPr>
        <w:t xml:space="preserve"> i dużo lepiej się w tym odnajduję.</w:t>
      </w:r>
    </w:p>
    <w:p w14:paraId="62C15D3C"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Myślisz czasem, że związek z Mikserem był ci potrzebny, żeby znaleźć się w tym miejscu?</w:t>
      </w:r>
    </w:p>
    <w:p w14:paraId="2F229FAA"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Wierzę, że każdy człowiek pojawia się w naszym życiu po coś. Nie tylko związki, ale wszystkie relacje. Każdy z nas ma swoją historię i czasem wystarczy znaleźć się w odpowiednim miejscu o odpowiednim czasie, żeby wszystko potoczyło się dalej.</w:t>
      </w:r>
    </w:p>
    <w:p w14:paraId="5E540091"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Rozstanie i dalsze wspólne mieszkanie musiały być trudne.</w:t>
      </w:r>
    </w:p>
    <w:p w14:paraId="57A6A346"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Bardzo. Przez jakiś czas mieszkaliśmy jeszcze w jednym pokoju, tylko na osobnych łóżkach. Do tego wróciliśmy ze Stanów i trafiliśmy na kwarantannę. Nie </w:t>
      </w:r>
      <w:proofErr w:type="gramStart"/>
      <w:r w:rsidRPr="005F3F96">
        <w:rPr>
          <w:rFonts w:ascii="Calibri" w:hAnsi="Calibri" w:cs="Calibri"/>
          <w:sz w:val="22"/>
          <w:szCs w:val="22"/>
        </w:rPr>
        <w:t>miałam</w:t>
      </w:r>
      <w:proofErr w:type="gramEnd"/>
      <w:r w:rsidRPr="005F3F96">
        <w:rPr>
          <w:rFonts w:ascii="Calibri" w:hAnsi="Calibri" w:cs="Calibri"/>
          <w:sz w:val="22"/>
          <w:szCs w:val="22"/>
        </w:rPr>
        <w:t xml:space="preserve"> dokąd uciec. Całe dnie spędzałam w ogrodzie albo nagrywałam filmy, żeby czymś zająć głowę.</w:t>
      </w:r>
    </w:p>
    <w:p w14:paraId="2ED2A426"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Kiedy poczułaś, że chcesz działać samodzielnie?</w:t>
      </w:r>
    </w:p>
    <w:p w14:paraId="61F018F9"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Szczerze? Nigdy nie podjęłam takiej decyzji świadomie. Bardziej zostałam do tego zmuszona przez okoliczności. Później zrobiłam prawie roczną przerwę od </w:t>
      </w:r>
      <w:proofErr w:type="spellStart"/>
      <w:r w:rsidRPr="005F3F96">
        <w:rPr>
          <w:rFonts w:ascii="Calibri" w:hAnsi="Calibri" w:cs="Calibri"/>
          <w:sz w:val="22"/>
          <w:szCs w:val="22"/>
        </w:rPr>
        <w:t>YouTube'a</w:t>
      </w:r>
      <w:proofErr w:type="spellEnd"/>
      <w:r w:rsidRPr="005F3F96">
        <w:rPr>
          <w:rFonts w:ascii="Calibri" w:hAnsi="Calibri" w:cs="Calibri"/>
          <w:sz w:val="22"/>
          <w:szCs w:val="22"/>
        </w:rPr>
        <w:t xml:space="preserve">, żeby odpocząć i poukładać sobie wszystko w głowie. Kiedy wróciłam z </w:t>
      </w:r>
      <w:proofErr w:type="spellStart"/>
      <w:r w:rsidRPr="005F3F96">
        <w:rPr>
          <w:rFonts w:ascii="Calibri" w:hAnsi="Calibri" w:cs="Calibri"/>
          <w:sz w:val="22"/>
          <w:szCs w:val="22"/>
        </w:rPr>
        <w:t>vlogami</w:t>
      </w:r>
      <w:proofErr w:type="spellEnd"/>
      <w:r w:rsidRPr="005F3F96">
        <w:rPr>
          <w:rFonts w:ascii="Calibri" w:hAnsi="Calibri" w:cs="Calibri"/>
          <w:sz w:val="22"/>
          <w:szCs w:val="22"/>
        </w:rPr>
        <w:t>, poczułam, że to jest mój kierunek.</w:t>
      </w:r>
    </w:p>
    <w:p w14:paraId="52FAFA1F"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Jest jakiś film, którego dziś się wstydzisz?</w:t>
      </w:r>
    </w:p>
    <w:p w14:paraId="015A6629"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b/>
          <w:bCs/>
          <w:sz w:val="22"/>
          <w:szCs w:val="22"/>
        </w:rPr>
        <w:lastRenderedPageBreak/>
        <w:t>Marta Błoch:</w:t>
      </w:r>
      <w:r w:rsidRPr="005F3F96">
        <w:rPr>
          <w:rStyle w:val="Pogrubienie"/>
          <w:rFonts w:ascii="Calibri" w:hAnsi="Calibri" w:cs="Calibri"/>
          <w:sz w:val="22"/>
          <w:szCs w:val="22"/>
        </w:rPr>
        <w:t xml:space="preserve"> „Jedyny film, który usunęłam z kanału, to był </w:t>
      </w:r>
      <w:proofErr w:type="spellStart"/>
      <w:r w:rsidRPr="005F3F96">
        <w:rPr>
          <w:rStyle w:val="Pogrubienie"/>
          <w:rFonts w:ascii="Calibri" w:hAnsi="Calibri" w:cs="Calibri"/>
          <w:sz w:val="22"/>
          <w:szCs w:val="22"/>
        </w:rPr>
        <w:t>Kissing</w:t>
      </w:r>
      <w:proofErr w:type="spellEnd"/>
      <w:r w:rsidRPr="005F3F96">
        <w:rPr>
          <w:rStyle w:val="Pogrubienie"/>
          <w:rFonts w:ascii="Calibri" w:hAnsi="Calibri" w:cs="Calibri"/>
          <w:sz w:val="22"/>
          <w:szCs w:val="22"/>
        </w:rPr>
        <w:t xml:space="preserve"> Challenge</w:t>
      </w:r>
      <w:proofErr w:type="gramStart"/>
      <w:r w:rsidRPr="005F3F96">
        <w:rPr>
          <w:rStyle w:val="Pogrubienie"/>
          <w:rFonts w:ascii="Calibri" w:hAnsi="Calibri" w:cs="Calibri"/>
          <w:sz w:val="22"/>
          <w:szCs w:val="22"/>
        </w:rPr>
        <w:t>.”</w:t>
      </w:r>
      <w:r w:rsidRPr="005F3F96">
        <w:rPr>
          <w:rFonts w:ascii="Calibri" w:hAnsi="Calibri" w:cs="Calibri"/>
          <w:sz w:val="22"/>
          <w:szCs w:val="22"/>
        </w:rPr>
        <w:t>*</w:t>
      </w:r>
      <w:proofErr w:type="gramEnd"/>
    </w:p>
    <w:p w14:paraId="040DDFC8"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Wtedy to był popularny trend i nie widziałam w tym nic dziwnego. Dziś patrzę na to zupełnie inaczej. Ale myślę, że każdy ma takie materiały, na które po latach reaguje lekkim zażenowaniem.</w:t>
      </w:r>
    </w:p>
    <w:p w14:paraId="234EA791"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W domu Ekipy była presja porównywania się do innych?</w:t>
      </w:r>
    </w:p>
    <w:p w14:paraId="1B7F3596"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Jeśli była, to raczej podświadomie. Zawsze miałam poczucie, że jesteśmy drużyną i ciągniemy się nawzajem do góry. Wiedziałam też, że każdy jest na innym etapie i ma inne wyniki.</w:t>
      </w:r>
    </w:p>
    <w:p w14:paraId="7A376FC0"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Tęsknisz za tamtym czasem?</w:t>
      </w:r>
    </w:p>
    <w:p w14:paraId="3BC72069"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Za samą przygodą bardzo. Kiedy spotkałam się po latach z Kasią, poczułam, że brakowało mi tej relacji. Ale przede wszystkim jestem wdzięczna za cały ten etap życia.</w:t>
      </w:r>
    </w:p>
    <w:p w14:paraId="61331D8E"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b/>
          <w:bCs/>
          <w:sz w:val="22"/>
          <w:szCs w:val="22"/>
        </w:rPr>
        <w:t>Marta Błoch:</w:t>
      </w:r>
      <w:r w:rsidRPr="005F3F96">
        <w:rPr>
          <w:rStyle w:val="Pogrubienie"/>
          <w:rFonts w:ascii="Calibri" w:hAnsi="Calibri" w:cs="Calibri"/>
          <w:sz w:val="22"/>
          <w:szCs w:val="22"/>
        </w:rPr>
        <w:t xml:space="preserve"> „To była przygoda życia. Do końca życia będę wdzięczna, że mogłam być częścią czegoś takiego</w:t>
      </w:r>
      <w:proofErr w:type="gramStart"/>
      <w:r w:rsidRPr="005F3F96">
        <w:rPr>
          <w:rStyle w:val="Pogrubienie"/>
          <w:rFonts w:ascii="Calibri" w:hAnsi="Calibri" w:cs="Calibri"/>
          <w:sz w:val="22"/>
          <w:szCs w:val="22"/>
        </w:rPr>
        <w:t>.”</w:t>
      </w:r>
      <w:r w:rsidRPr="005F3F96">
        <w:rPr>
          <w:rFonts w:ascii="Calibri" w:hAnsi="Calibri" w:cs="Calibri"/>
          <w:sz w:val="22"/>
          <w:szCs w:val="22"/>
        </w:rPr>
        <w:t>*</w:t>
      </w:r>
      <w:proofErr w:type="gramEnd"/>
    </w:p>
    <w:p w14:paraId="0101C062"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A gdybyście wszyscy dziś spotkali się w jednym pokoju?</w:t>
      </w:r>
    </w:p>
    <w:p w14:paraId="3B3E2361"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Nie wiem. Nie chcę mówić, że byłaby wielka zgoda, ale też nie chcę mówić, że nie byłoby jej nigdy. Takie rzeczy wyglądają inaczej twarzą w twarz niż w </w:t>
      </w:r>
      <w:proofErr w:type="spellStart"/>
      <w:r w:rsidRPr="005F3F96">
        <w:rPr>
          <w:rFonts w:ascii="Calibri" w:hAnsi="Calibri" w:cs="Calibri"/>
          <w:sz w:val="22"/>
          <w:szCs w:val="22"/>
        </w:rPr>
        <w:t>internecie</w:t>
      </w:r>
      <w:proofErr w:type="spellEnd"/>
      <w:r w:rsidRPr="005F3F96">
        <w:rPr>
          <w:rFonts w:ascii="Calibri" w:hAnsi="Calibri" w:cs="Calibri"/>
          <w:sz w:val="22"/>
          <w:szCs w:val="22"/>
        </w:rPr>
        <w:t>.</w:t>
      </w:r>
    </w:p>
    <w:p w14:paraId="59E0076C"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Ludzie wciąż wierzą w powrót Ekipy.</w:t>
      </w:r>
    </w:p>
    <w:p w14:paraId="02898E9C"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Widzę to cały czas. Wystarczy, że wrzucę </w:t>
      </w:r>
      <w:proofErr w:type="spellStart"/>
      <w:r w:rsidRPr="005F3F96">
        <w:rPr>
          <w:rFonts w:ascii="Calibri" w:hAnsi="Calibri" w:cs="Calibri"/>
          <w:sz w:val="22"/>
          <w:szCs w:val="22"/>
        </w:rPr>
        <w:t>TikToka</w:t>
      </w:r>
      <w:proofErr w:type="spellEnd"/>
      <w:r w:rsidRPr="005F3F96">
        <w:rPr>
          <w:rFonts w:ascii="Calibri" w:hAnsi="Calibri" w:cs="Calibri"/>
          <w:sz w:val="22"/>
          <w:szCs w:val="22"/>
        </w:rPr>
        <w:t xml:space="preserve"> do starej piosenki i od razu pojawiają się teorie, że coś się szykuje. A czasem to jest po prostu nostalgia. Nie wypieram się tego etapu mojego życia.</w:t>
      </w:r>
    </w:p>
    <w:p w14:paraId="72309803"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Jaką najważniejszą lekcję wyniosłaś z tamtych lat?</w:t>
      </w:r>
    </w:p>
    <w:p w14:paraId="4D44A4C6"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b/>
          <w:bCs/>
          <w:sz w:val="22"/>
          <w:szCs w:val="22"/>
        </w:rPr>
        <w:t>Marta Błoch:</w:t>
      </w:r>
      <w:r w:rsidRPr="005F3F96">
        <w:rPr>
          <w:rStyle w:val="Pogrubienie"/>
          <w:rFonts w:ascii="Calibri" w:hAnsi="Calibri" w:cs="Calibri"/>
          <w:sz w:val="22"/>
          <w:szCs w:val="22"/>
        </w:rPr>
        <w:t xml:space="preserve"> „Za często pozwalałam ludziom przekraczać moje granice</w:t>
      </w:r>
      <w:proofErr w:type="gramStart"/>
      <w:r w:rsidRPr="005F3F96">
        <w:rPr>
          <w:rStyle w:val="Pogrubienie"/>
          <w:rFonts w:ascii="Calibri" w:hAnsi="Calibri" w:cs="Calibri"/>
          <w:sz w:val="22"/>
          <w:szCs w:val="22"/>
        </w:rPr>
        <w:t>.”</w:t>
      </w:r>
      <w:r w:rsidRPr="005F3F96">
        <w:rPr>
          <w:rFonts w:ascii="Calibri" w:hAnsi="Calibri" w:cs="Calibri"/>
          <w:sz w:val="22"/>
          <w:szCs w:val="22"/>
        </w:rPr>
        <w:t>*</w:t>
      </w:r>
      <w:proofErr w:type="gramEnd"/>
    </w:p>
    <w:p w14:paraId="5D72303F"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Terapia nauczyła mnie stawiania granic, większej akceptacji siebie i budowania zaufania. To były trzy rzeczy, nad którymi pracowałam najmocniej.</w:t>
      </w:r>
    </w:p>
    <w:p w14:paraId="00B1C572"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Słyszałyśmy też, że bardzo przeżywałaś poprzednie związki.</w:t>
      </w:r>
    </w:p>
    <w:p w14:paraId="3EF050C0"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Paradoksalnie ostatnią relację przeżyłam najlżej. W każdej byłam okłamywana albo zdradzana, ale długo tłumiłam emocje i wybaczałam rzeczy, których nie powinnam. Dopiero ostatni związek nauczył mnie, że mogę postawić siebie na pierwszym miejscu.</w:t>
      </w:r>
    </w:p>
    <w:p w14:paraId="2456A148"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b/>
          <w:bCs/>
          <w:sz w:val="22"/>
          <w:szCs w:val="22"/>
        </w:rPr>
        <w:t>Marta Błoch:</w:t>
      </w:r>
      <w:r w:rsidRPr="005F3F96">
        <w:rPr>
          <w:rStyle w:val="Pogrubienie"/>
          <w:rFonts w:ascii="Calibri" w:hAnsi="Calibri" w:cs="Calibri"/>
          <w:sz w:val="22"/>
          <w:szCs w:val="22"/>
        </w:rPr>
        <w:t xml:space="preserve"> „Nie będę się już więcej tak dawać traktować przez żadnego faceta</w:t>
      </w:r>
      <w:proofErr w:type="gramStart"/>
      <w:r w:rsidRPr="005F3F96">
        <w:rPr>
          <w:rStyle w:val="Pogrubienie"/>
          <w:rFonts w:ascii="Calibri" w:hAnsi="Calibri" w:cs="Calibri"/>
          <w:sz w:val="22"/>
          <w:szCs w:val="22"/>
        </w:rPr>
        <w:t>.”</w:t>
      </w:r>
      <w:r w:rsidRPr="005F3F96">
        <w:rPr>
          <w:rFonts w:ascii="Calibri" w:hAnsi="Calibri" w:cs="Calibri"/>
          <w:sz w:val="22"/>
          <w:szCs w:val="22"/>
        </w:rPr>
        <w:t>*</w:t>
      </w:r>
      <w:proofErr w:type="gramEnd"/>
    </w:p>
    <w:p w14:paraId="2A7609B2"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I wtedy pojawił się Dominik. Co jest w nim takiego wyjątkowego?</w:t>
      </w:r>
    </w:p>
    <w:p w14:paraId="0D5EB088"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lastRenderedPageBreak/>
        <w:t>Marta Błoch:</w:t>
      </w:r>
      <w:r w:rsidRPr="005F3F96">
        <w:rPr>
          <w:rFonts w:ascii="Calibri" w:hAnsi="Calibri" w:cs="Calibri"/>
          <w:sz w:val="22"/>
          <w:szCs w:val="22"/>
        </w:rPr>
        <w:t xml:space="preserve"> Pierwszy raz w życiu poczułam, że to chłopak stara się o mnie, a nie odwrotnie. Wszystkie moje poprzednie relacje wyglądały bardzo podobnie. Z </w:t>
      </w:r>
      <w:proofErr w:type="spellStart"/>
      <w:r w:rsidRPr="005F3F96">
        <w:rPr>
          <w:rFonts w:ascii="Calibri" w:hAnsi="Calibri" w:cs="Calibri"/>
          <w:sz w:val="22"/>
          <w:szCs w:val="22"/>
        </w:rPr>
        <w:t>Dominikiem</w:t>
      </w:r>
      <w:proofErr w:type="spellEnd"/>
      <w:r w:rsidRPr="005F3F96">
        <w:rPr>
          <w:rFonts w:ascii="Calibri" w:hAnsi="Calibri" w:cs="Calibri"/>
          <w:sz w:val="22"/>
          <w:szCs w:val="22"/>
        </w:rPr>
        <w:t xml:space="preserve"> wszystko od początku było inne.</w:t>
      </w:r>
    </w:p>
    <w:p w14:paraId="04A71419"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Znaliśmy się od lat. Początkowo nawet nie zwracaliśmy na siebie uwagi. Dopiero kiedy zostałam jego podopieczną podczas przygotowań do walki, zaczęliśmy spędzać więcej czasu razem.</w:t>
      </w:r>
    </w:p>
    <w:p w14:paraId="18BAA986"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Kiedy poczułaś, że to może być coś więcej?</w:t>
      </w:r>
    </w:p>
    <w:p w14:paraId="4C063420"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Podczas obozu MMA. Byłam wtedy w innym związku i bardzo źle się tam czułam. Dominik okazał mi ogromne wsparcie, choć niczego ode mnie nie oczekiwał.</w:t>
      </w:r>
    </w:p>
    <w:p w14:paraId="250A7D2E"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b/>
          <w:bCs/>
          <w:sz w:val="22"/>
          <w:szCs w:val="22"/>
        </w:rPr>
        <w:t>Marta Błoch:</w:t>
      </w:r>
      <w:r w:rsidRPr="005F3F96">
        <w:rPr>
          <w:rStyle w:val="Pogrubienie"/>
          <w:rFonts w:ascii="Calibri" w:hAnsi="Calibri" w:cs="Calibri"/>
          <w:sz w:val="22"/>
          <w:szCs w:val="22"/>
        </w:rPr>
        <w:t xml:space="preserve"> „To był moment, kiedy zrozumiałam, że zasługuję na więcej</w:t>
      </w:r>
      <w:proofErr w:type="gramStart"/>
      <w:r w:rsidRPr="005F3F96">
        <w:rPr>
          <w:rStyle w:val="Pogrubienie"/>
          <w:rFonts w:ascii="Calibri" w:hAnsi="Calibri" w:cs="Calibri"/>
          <w:sz w:val="22"/>
          <w:szCs w:val="22"/>
        </w:rPr>
        <w:t>.”</w:t>
      </w:r>
      <w:r w:rsidRPr="005F3F96">
        <w:rPr>
          <w:rFonts w:ascii="Calibri" w:hAnsi="Calibri" w:cs="Calibri"/>
          <w:sz w:val="22"/>
          <w:szCs w:val="22"/>
        </w:rPr>
        <w:t>*</w:t>
      </w:r>
      <w:proofErr w:type="gramEnd"/>
    </w:p>
    <w:p w14:paraId="1E71011D"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Nie zakochałam się wtedy od razu. Po prostu zobaczyłam, jak powinien wyglądać szacunek i wsparcie w relacji.</w:t>
      </w:r>
    </w:p>
    <w:p w14:paraId="7044803C"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A dziś? To jest ten jedyny?</w:t>
      </w:r>
    </w:p>
    <w:p w14:paraId="0EF881AD"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Po raz pierwszy widzę wspólną przyszłość. Dom, zwierzęta, codzienne życie. Kiedyś nie potrafiłam sobie tego wyobrazić przy żadnym partnerze. Dziś potrafię.</w:t>
      </w:r>
    </w:p>
    <w:p w14:paraId="6E937155"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Zaręczyny?</w:t>
      </w:r>
    </w:p>
    <w:p w14:paraId="296FBF85"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Nie mam obsesji na tym punkcie, ale pierwszy raz w życiu myślę, że chciałabym kiedyś usłyszeć takie pytanie. W poprzednich związkach sama wizja zaręczyn mnie przerażała.</w:t>
      </w:r>
    </w:p>
    <w:p w14:paraId="3F130BB0"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A dzieci?</w:t>
      </w:r>
    </w:p>
    <w:p w14:paraId="58B42585"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Nie czuję jeszcze instynktu macierzyńskiego. Mam 28 lat i czasem czuję społeczną presję, ale wolę świadomie nie decydować się na dziecko niż zrobić to tylko dlatego, że „tak wypada”.</w:t>
      </w:r>
    </w:p>
    <w:p w14:paraId="12103D34"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b/>
          <w:bCs/>
          <w:sz w:val="22"/>
          <w:szCs w:val="22"/>
        </w:rPr>
        <w:t>Marta Błoch:</w:t>
      </w:r>
      <w:r w:rsidRPr="005F3F96">
        <w:rPr>
          <w:rStyle w:val="Pogrubienie"/>
          <w:rFonts w:ascii="Calibri" w:hAnsi="Calibri" w:cs="Calibri"/>
          <w:sz w:val="22"/>
          <w:szCs w:val="22"/>
        </w:rPr>
        <w:t xml:space="preserve"> „Wolę nie mieć dziecka niż zdecydować się na nie pod presją</w:t>
      </w:r>
      <w:proofErr w:type="gramStart"/>
      <w:r w:rsidRPr="005F3F96">
        <w:rPr>
          <w:rStyle w:val="Pogrubienie"/>
          <w:rFonts w:ascii="Calibri" w:hAnsi="Calibri" w:cs="Calibri"/>
          <w:sz w:val="22"/>
          <w:szCs w:val="22"/>
        </w:rPr>
        <w:t>.”</w:t>
      </w:r>
      <w:r w:rsidRPr="005F3F96">
        <w:rPr>
          <w:rFonts w:ascii="Calibri" w:hAnsi="Calibri" w:cs="Calibri"/>
          <w:sz w:val="22"/>
          <w:szCs w:val="22"/>
        </w:rPr>
        <w:t>*</w:t>
      </w:r>
      <w:proofErr w:type="gramEnd"/>
    </w:p>
    <w:p w14:paraId="1408BE39"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A zawodowo? Jakiś wielki plan?</w:t>
      </w:r>
    </w:p>
    <w:p w14:paraId="2E764B61"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Nigdy nie mówię głośno o planach. Mam wrażenie, że kiedy opowiadam o czymś za wcześnie, to potem się nie udaje.</w:t>
      </w:r>
    </w:p>
    <w:p w14:paraId="0B368456"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„Taniec z gwiazdami”?</w:t>
      </w:r>
    </w:p>
    <w:p w14:paraId="457F7E48"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Dla przygody poszłabym od razu. Chociaż jestem takim drewnem, że nie wiem, co by z tego wyszło.</w:t>
      </w:r>
    </w:p>
    <w:p w14:paraId="471C5BFC"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A „Azja Express”?</w:t>
      </w:r>
    </w:p>
    <w:p w14:paraId="2601A57F"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Totalnie tak. I zabrałabym Dominika.</w:t>
      </w:r>
    </w:p>
    <w:p w14:paraId="2836AF89"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lastRenderedPageBreak/>
        <w:t>Prowadzące:</w:t>
      </w:r>
      <w:r w:rsidRPr="005F3F96">
        <w:rPr>
          <w:rFonts w:ascii="Calibri" w:hAnsi="Calibri" w:cs="Calibri"/>
          <w:sz w:val="22"/>
          <w:szCs w:val="22"/>
        </w:rPr>
        <w:t xml:space="preserve"> A z kim dziś najchętniej spędzasz czas z branży?</w:t>
      </w:r>
    </w:p>
    <w:p w14:paraId="54F8EFAA"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sz w:val="22"/>
          <w:szCs w:val="22"/>
        </w:rPr>
        <w:t>Marta Błoch:</w:t>
      </w:r>
      <w:r w:rsidRPr="005F3F96">
        <w:rPr>
          <w:rFonts w:ascii="Calibri" w:hAnsi="Calibri" w:cs="Calibri"/>
          <w:sz w:val="22"/>
          <w:szCs w:val="22"/>
        </w:rPr>
        <w:t xml:space="preserve"> Najczęściej z Julką Moją i Karoliną Bergiel. Z Karoliną poznałyśmy się przypadkiem podczas nagrań i bardzo szybko się zaprzyjaźniłyśmy.</w:t>
      </w:r>
    </w:p>
    <w:p w14:paraId="6D0F1EE0" w14:textId="77777777" w:rsidR="00C7498C" w:rsidRPr="005F3F96" w:rsidRDefault="00C7498C" w:rsidP="00C7498C">
      <w:pPr>
        <w:pStyle w:val="NormalnyWeb"/>
        <w:rPr>
          <w:rFonts w:ascii="Calibri" w:hAnsi="Calibri" w:cs="Calibri"/>
          <w:sz w:val="22"/>
          <w:szCs w:val="22"/>
        </w:rPr>
      </w:pPr>
      <w:r w:rsidRPr="005F3F96">
        <w:rPr>
          <w:rStyle w:val="Pogrubienie"/>
          <w:rFonts w:ascii="Calibri" w:hAnsi="Calibri" w:cs="Calibri"/>
          <w:sz w:val="22"/>
          <w:szCs w:val="22"/>
        </w:rPr>
        <w:t>Prowadzące:</w:t>
      </w:r>
      <w:r w:rsidRPr="005F3F96">
        <w:rPr>
          <w:rFonts w:ascii="Calibri" w:hAnsi="Calibri" w:cs="Calibri"/>
          <w:sz w:val="22"/>
          <w:szCs w:val="22"/>
        </w:rPr>
        <w:t xml:space="preserve"> A gdybyśmy miały podsumować Martę jednym zdaniem?</w:t>
      </w:r>
    </w:p>
    <w:p w14:paraId="78207A92" w14:textId="77777777" w:rsidR="00C7498C" w:rsidRPr="005F3F96" w:rsidRDefault="00C7498C" w:rsidP="00C7498C">
      <w:pPr>
        <w:pStyle w:val="NormalnyWeb"/>
        <w:rPr>
          <w:rFonts w:ascii="Calibri" w:hAnsi="Calibri" w:cs="Calibri"/>
          <w:sz w:val="22"/>
          <w:szCs w:val="22"/>
        </w:rPr>
      </w:pPr>
      <w:r w:rsidRPr="005F3F96">
        <w:rPr>
          <w:rStyle w:val="Uwydatnienie"/>
          <w:rFonts w:ascii="Calibri" w:hAnsi="Calibri" w:cs="Calibri"/>
          <w:b/>
          <w:bCs/>
          <w:sz w:val="22"/>
          <w:szCs w:val="22"/>
        </w:rPr>
        <w:t>Marta Błoch:</w:t>
      </w:r>
      <w:r w:rsidRPr="005F3F96">
        <w:rPr>
          <w:rStyle w:val="Pogrubienie"/>
          <w:rFonts w:ascii="Calibri" w:hAnsi="Calibri" w:cs="Calibri"/>
          <w:sz w:val="22"/>
          <w:szCs w:val="22"/>
        </w:rPr>
        <w:t xml:space="preserve"> „Jestem zwykłą, normalną osobą i mam nadzieję, że ludzie właśnie tak mnie postrzegają</w:t>
      </w:r>
      <w:proofErr w:type="gramStart"/>
      <w:r w:rsidRPr="005F3F96">
        <w:rPr>
          <w:rStyle w:val="Pogrubienie"/>
          <w:rFonts w:ascii="Calibri" w:hAnsi="Calibri" w:cs="Calibri"/>
          <w:sz w:val="22"/>
          <w:szCs w:val="22"/>
        </w:rPr>
        <w:t>.”</w:t>
      </w:r>
      <w:r w:rsidRPr="005F3F96">
        <w:rPr>
          <w:rFonts w:ascii="Calibri" w:hAnsi="Calibri" w:cs="Calibri"/>
          <w:sz w:val="22"/>
          <w:szCs w:val="22"/>
        </w:rPr>
        <w:t>*</w:t>
      </w:r>
      <w:proofErr w:type="gramEnd"/>
    </w:p>
    <w:p w14:paraId="318DB8F9"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Na żywo sprawiasz dokładnie takie samo wrażenie jak w </w:t>
      </w:r>
      <w:proofErr w:type="spellStart"/>
      <w:r w:rsidRPr="005F3F96">
        <w:rPr>
          <w:rFonts w:eastAsia="Times New Roman" w:cs="Calibri"/>
          <w:lang w:eastAsia="pl-PL"/>
        </w:rPr>
        <w:t>internecie</w:t>
      </w:r>
      <w:proofErr w:type="spellEnd"/>
      <w:r w:rsidRPr="005F3F96">
        <w:rPr>
          <w:rFonts w:eastAsia="Times New Roman" w:cs="Calibri"/>
          <w:lang w:eastAsia="pl-PL"/>
        </w:rPr>
        <w:t>.</w:t>
      </w:r>
    </w:p>
    <w:p w14:paraId="24FE037F"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i/>
          <w:iCs/>
          <w:lang w:eastAsia="pl-PL"/>
        </w:rPr>
        <w:t>Marta Błoch:</w:t>
      </w:r>
      <w:r w:rsidRPr="005F3F96">
        <w:rPr>
          <w:rFonts w:eastAsia="Times New Roman" w:cs="Calibri"/>
          <w:b/>
          <w:bCs/>
          <w:lang w:eastAsia="pl-PL"/>
        </w:rPr>
        <w:t xml:space="preserve"> „Dla </w:t>
      </w:r>
      <w:proofErr w:type="spellStart"/>
      <w:r w:rsidRPr="005F3F96">
        <w:rPr>
          <w:rFonts w:eastAsia="Times New Roman" w:cs="Calibri"/>
          <w:b/>
          <w:bCs/>
          <w:lang w:eastAsia="pl-PL"/>
        </w:rPr>
        <w:t>influencera</w:t>
      </w:r>
      <w:proofErr w:type="spellEnd"/>
      <w:r w:rsidRPr="005F3F96">
        <w:rPr>
          <w:rFonts w:eastAsia="Times New Roman" w:cs="Calibri"/>
          <w:b/>
          <w:bCs/>
          <w:lang w:eastAsia="pl-PL"/>
        </w:rPr>
        <w:t xml:space="preserve"> to chyba najfajniejszy komplement</w:t>
      </w:r>
      <w:proofErr w:type="gramStart"/>
      <w:r w:rsidRPr="005F3F96">
        <w:rPr>
          <w:rFonts w:eastAsia="Times New Roman" w:cs="Calibri"/>
          <w:b/>
          <w:bCs/>
          <w:lang w:eastAsia="pl-PL"/>
        </w:rPr>
        <w:t>.”</w:t>
      </w:r>
      <w:r w:rsidRPr="005F3F96">
        <w:rPr>
          <w:rFonts w:eastAsia="Times New Roman" w:cs="Calibri"/>
          <w:lang w:eastAsia="pl-PL"/>
        </w:rPr>
        <w:t>*</w:t>
      </w:r>
      <w:proofErr w:type="gramEnd"/>
    </w:p>
    <w:p w14:paraId="3FD8ED36"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Wiele osób mówi jednak, że internetowy wizerunek często różni się od rzeczywistości.</w:t>
      </w:r>
    </w:p>
    <w:p w14:paraId="001114CD"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To prawda. Czasami ktoś wydaje się w sieci chłodny albo niemiły, a na żywo okazuje się fantastyczną osobą. Bywa też odwrotnie.</w:t>
      </w:r>
    </w:p>
    <w:p w14:paraId="2A57AA55" w14:textId="77777777" w:rsidR="00E72820" w:rsidRPr="005F3F96" w:rsidRDefault="00E72820" w:rsidP="00E72820">
      <w:pPr>
        <w:spacing w:after="0" w:line="240" w:lineRule="auto"/>
        <w:rPr>
          <w:rFonts w:eastAsia="Times New Roman" w:cs="Calibri"/>
          <w:lang w:eastAsia="pl-PL"/>
        </w:rPr>
      </w:pPr>
      <w:r w:rsidRPr="005F3F96">
        <w:rPr>
          <w:rFonts w:eastAsia="Times New Roman" w:cs="Calibri"/>
          <w:lang w:eastAsia="pl-PL"/>
        </w:rPr>
        <w:pict w14:anchorId="444EF8DD">
          <v:rect id="_x0000_i1027" style="width:0;height:1.5pt" o:hralign="center" o:hrstd="t" o:hr="t" fillcolor="#a0a0a0" stroked="f"/>
        </w:pict>
      </w:r>
    </w:p>
    <w:p w14:paraId="002E38A7"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Dużo rozmawiałyśmy o pewności siebie. Czy operacja szczęki coś w tym zmieniła?</w:t>
      </w:r>
    </w:p>
    <w:p w14:paraId="08402182"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i/>
          <w:iCs/>
          <w:lang w:eastAsia="pl-PL"/>
        </w:rPr>
        <w:t>Marta Błoch:</w:t>
      </w:r>
      <w:r w:rsidRPr="005F3F96">
        <w:rPr>
          <w:rFonts w:eastAsia="Times New Roman" w:cs="Calibri"/>
          <w:b/>
          <w:bCs/>
          <w:lang w:eastAsia="pl-PL"/>
        </w:rPr>
        <w:t xml:space="preserve"> „Zdecydowanie. To był kompleks, który naprawdę spędzał mi sen z powiek</w:t>
      </w:r>
      <w:proofErr w:type="gramStart"/>
      <w:r w:rsidRPr="005F3F96">
        <w:rPr>
          <w:rFonts w:eastAsia="Times New Roman" w:cs="Calibri"/>
          <w:b/>
          <w:bCs/>
          <w:lang w:eastAsia="pl-PL"/>
        </w:rPr>
        <w:t>.”</w:t>
      </w:r>
      <w:r w:rsidRPr="005F3F96">
        <w:rPr>
          <w:rFonts w:eastAsia="Times New Roman" w:cs="Calibri"/>
          <w:lang w:eastAsia="pl-PL"/>
        </w:rPr>
        <w:t>*</w:t>
      </w:r>
      <w:proofErr w:type="gramEnd"/>
    </w:p>
    <w:p w14:paraId="1F522C9B"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Byłam tak przewrażliwiona na punkcie swojej szczęki, że na każdym zdjęciu i filmie widziałam tylko to. Pilnowałam nawet, żeby nie ustawiać się profilem do zdjęć. Dzisiaj mogę stanąć bokiem do aparatu i po prostu się tym nie przejmować. To ogromna ulga.</w:t>
      </w:r>
    </w:p>
    <w:p w14:paraId="2E85F6E4"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Myślisz jeszcze o jakichś zabiegach?</w:t>
      </w:r>
    </w:p>
    <w:p w14:paraId="645D4315"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Zastanawiam się nad nosem. Po walce złamałam go z przemieszczeniem i od tego czasu znowu zaczął mi przeszkadzać. Nie podjęłam jeszcze decyzji, ale nie ukrywam, że trochę boję się reakcji ludzi.</w:t>
      </w:r>
    </w:p>
    <w:p w14:paraId="68E3724D"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Mam wrażenie, że kiedy </w:t>
      </w:r>
      <w:proofErr w:type="spellStart"/>
      <w:r w:rsidRPr="005F3F96">
        <w:rPr>
          <w:rFonts w:eastAsia="Times New Roman" w:cs="Calibri"/>
          <w:lang w:eastAsia="pl-PL"/>
        </w:rPr>
        <w:t>influencer</w:t>
      </w:r>
      <w:proofErr w:type="spellEnd"/>
      <w:r w:rsidRPr="005F3F96">
        <w:rPr>
          <w:rFonts w:eastAsia="Times New Roman" w:cs="Calibri"/>
          <w:lang w:eastAsia="pl-PL"/>
        </w:rPr>
        <w:t xml:space="preserve"> mówi o operacji nosa, od razu pojawia się fala komentarzy i ocen. Przy szczęce spodziewałam się ogromnego hejtu, a </w:t>
      </w:r>
      <w:proofErr w:type="gramStart"/>
      <w:r w:rsidRPr="005F3F96">
        <w:rPr>
          <w:rFonts w:eastAsia="Times New Roman" w:cs="Calibri"/>
          <w:lang w:eastAsia="pl-PL"/>
        </w:rPr>
        <w:t>finalnie</w:t>
      </w:r>
      <w:proofErr w:type="gramEnd"/>
      <w:r w:rsidRPr="005F3F96">
        <w:rPr>
          <w:rFonts w:eastAsia="Times New Roman" w:cs="Calibri"/>
          <w:lang w:eastAsia="pl-PL"/>
        </w:rPr>
        <w:t xml:space="preserve"> większość ludzi podeszła do tego bardzo pozytywnie.</w:t>
      </w:r>
    </w:p>
    <w:p w14:paraId="78A4EB41"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Ale uważasz, że </w:t>
      </w:r>
      <w:proofErr w:type="spellStart"/>
      <w:r w:rsidRPr="005F3F96">
        <w:rPr>
          <w:rFonts w:eastAsia="Times New Roman" w:cs="Calibri"/>
          <w:lang w:eastAsia="pl-PL"/>
        </w:rPr>
        <w:t>influencer</w:t>
      </w:r>
      <w:proofErr w:type="spellEnd"/>
      <w:r w:rsidRPr="005F3F96">
        <w:rPr>
          <w:rFonts w:eastAsia="Times New Roman" w:cs="Calibri"/>
          <w:lang w:eastAsia="pl-PL"/>
        </w:rPr>
        <w:t xml:space="preserve"> musi tłumaczyć się z takich decyzji?</w:t>
      </w:r>
    </w:p>
    <w:p w14:paraId="69E22368"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Nie. To indywidualna sprawa każdego człowieka. Jeśli ktoś chce o tym mówić, super. Jeśli nie chce, też ma do tego pełne prawo.</w:t>
      </w:r>
    </w:p>
    <w:p w14:paraId="2375444B" w14:textId="77777777" w:rsidR="00E72820" w:rsidRPr="005F3F96" w:rsidRDefault="00E72820" w:rsidP="00E72820">
      <w:pPr>
        <w:spacing w:after="0" w:line="240" w:lineRule="auto"/>
        <w:rPr>
          <w:rFonts w:eastAsia="Times New Roman" w:cs="Calibri"/>
          <w:lang w:eastAsia="pl-PL"/>
        </w:rPr>
      </w:pPr>
      <w:r w:rsidRPr="005F3F96">
        <w:rPr>
          <w:rFonts w:eastAsia="Times New Roman" w:cs="Calibri"/>
          <w:lang w:eastAsia="pl-PL"/>
        </w:rPr>
        <w:pict w14:anchorId="24ADFD52">
          <v:rect id="_x0000_i1028" style="width:0;height:1.5pt" o:hralign="center" o:hrstd="t" o:hr="t" fillcolor="#a0a0a0" stroked="f"/>
        </w:pict>
      </w:r>
    </w:p>
    <w:p w14:paraId="64C9C038"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Kiedy byłaś w Ekipie i wszystko rosło w niesamowitym tempie, myślałaś o inwestowaniu pieniędzy?</w:t>
      </w:r>
    </w:p>
    <w:p w14:paraId="2AE00F6B"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i/>
          <w:iCs/>
          <w:lang w:eastAsia="pl-PL"/>
        </w:rPr>
        <w:lastRenderedPageBreak/>
        <w:t>Marta Błoch:</w:t>
      </w:r>
      <w:r w:rsidRPr="005F3F96">
        <w:rPr>
          <w:rFonts w:eastAsia="Times New Roman" w:cs="Calibri"/>
          <w:b/>
          <w:bCs/>
          <w:lang w:eastAsia="pl-PL"/>
        </w:rPr>
        <w:t xml:space="preserve"> „Absolutnie nie. Myślałam, że to wszystko będzie trwało wiecznie</w:t>
      </w:r>
      <w:proofErr w:type="gramStart"/>
      <w:r w:rsidRPr="005F3F96">
        <w:rPr>
          <w:rFonts w:eastAsia="Times New Roman" w:cs="Calibri"/>
          <w:b/>
          <w:bCs/>
          <w:lang w:eastAsia="pl-PL"/>
        </w:rPr>
        <w:t>.”</w:t>
      </w:r>
      <w:r w:rsidRPr="005F3F96">
        <w:rPr>
          <w:rFonts w:eastAsia="Times New Roman" w:cs="Calibri"/>
          <w:lang w:eastAsia="pl-PL"/>
        </w:rPr>
        <w:t>*</w:t>
      </w:r>
      <w:proofErr w:type="gramEnd"/>
    </w:p>
    <w:p w14:paraId="70BC4500"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Odkładałam pieniądze, ale nie miałam wiedzy finansowej. Dziś żałuję, że zamiast samochodu nie kupiłam mieszkania. Wydałam ogromne pieniądze na auto, którego </w:t>
      </w:r>
      <w:proofErr w:type="gramStart"/>
      <w:r w:rsidRPr="005F3F96">
        <w:rPr>
          <w:rFonts w:eastAsia="Times New Roman" w:cs="Calibri"/>
          <w:lang w:eastAsia="pl-PL"/>
        </w:rPr>
        <w:t>finalnie</w:t>
      </w:r>
      <w:proofErr w:type="gramEnd"/>
      <w:r w:rsidRPr="005F3F96">
        <w:rPr>
          <w:rFonts w:eastAsia="Times New Roman" w:cs="Calibri"/>
          <w:lang w:eastAsia="pl-PL"/>
        </w:rPr>
        <w:t xml:space="preserve"> już nawet nie mam.</w:t>
      </w:r>
    </w:p>
    <w:p w14:paraId="01AFF5A2"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Co się stało?</w:t>
      </w:r>
    </w:p>
    <w:p w14:paraId="566EF93A"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Mieliśmy bardzo poważny wypadek. Kobieta wymusiła pierwszeństwo, odpadły dwa koła. Na szczęście nikomu nic się nie stało. Dopiero kiedy wracałam do domu, dotarło do mnie, jak źle mogło się to skończyć. Wtedy się rozpłakałam.</w:t>
      </w:r>
    </w:p>
    <w:p w14:paraId="7A5C1ACF"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i/>
          <w:iCs/>
          <w:lang w:eastAsia="pl-PL"/>
        </w:rPr>
        <w:t>Marta Błoch:</w:t>
      </w:r>
      <w:r w:rsidRPr="005F3F96">
        <w:rPr>
          <w:rFonts w:eastAsia="Times New Roman" w:cs="Calibri"/>
          <w:b/>
          <w:bCs/>
          <w:lang w:eastAsia="pl-PL"/>
        </w:rPr>
        <w:t xml:space="preserve"> „Pomyślałam, że mogłam już nigdy nie zobaczyć mamy</w:t>
      </w:r>
      <w:proofErr w:type="gramStart"/>
      <w:r w:rsidRPr="005F3F96">
        <w:rPr>
          <w:rFonts w:eastAsia="Times New Roman" w:cs="Calibri"/>
          <w:b/>
          <w:bCs/>
          <w:lang w:eastAsia="pl-PL"/>
        </w:rPr>
        <w:t>.”</w:t>
      </w:r>
      <w:r w:rsidRPr="005F3F96">
        <w:rPr>
          <w:rFonts w:eastAsia="Times New Roman" w:cs="Calibri"/>
          <w:lang w:eastAsia="pl-PL"/>
        </w:rPr>
        <w:t>*</w:t>
      </w:r>
      <w:proofErr w:type="gramEnd"/>
    </w:p>
    <w:p w14:paraId="3A7D67E4"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Paradoksalnie wcześniej ciągle narzekałam na ten samochód i koszty jego utrzymania. Dziś śmieję się, że chyba sama sobie to przyciągnęłam.</w:t>
      </w:r>
    </w:p>
    <w:p w14:paraId="780776DB" w14:textId="77777777" w:rsidR="00E72820" w:rsidRPr="005F3F96" w:rsidRDefault="00E72820" w:rsidP="00E72820">
      <w:pPr>
        <w:spacing w:after="0" w:line="240" w:lineRule="auto"/>
        <w:rPr>
          <w:rFonts w:eastAsia="Times New Roman" w:cs="Calibri"/>
          <w:lang w:eastAsia="pl-PL"/>
        </w:rPr>
      </w:pPr>
      <w:r w:rsidRPr="005F3F96">
        <w:rPr>
          <w:rFonts w:eastAsia="Times New Roman" w:cs="Calibri"/>
          <w:lang w:eastAsia="pl-PL"/>
        </w:rPr>
        <w:pict w14:anchorId="41DBEDC2">
          <v:rect id="_x0000_i1029" style="width:0;height:1.5pt" o:hralign="center" o:hrstd="t" o:hr="t" fillcolor="#a0a0a0" stroked="f"/>
        </w:pict>
      </w:r>
    </w:p>
    <w:p w14:paraId="5167B860"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Odkładasz teraz na coś konkretnego?</w:t>
      </w:r>
    </w:p>
    <w:p w14:paraId="13192ECB"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Tak. Na mieszkanie w Krakowie. Nadal tam mieszkam i bardzo lubię to miasto.</w:t>
      </w:r>
    </w:p>
    <w:p w14:paraId="4824D526"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Nadal widzisz swoją przyszłość w </w:t>
      </w:r>
      <w:proofErr w:type="spellStart"/>
      <w:r w:rsidRPr="005F3F96">
        <w:rPr>
          <w:rFonts w:eastAsia="Times New Roman" w:cs="Calibri"/>
          <w:lang w:eastAsia="pl-PL"/>
        </w:rPr>
        <w:t>internecie</w:t>
      </w:r>
      <w:proofErr w:type="spellEnd"/>
      <w:r w:rsidRPr="005F3F96">
        <w:rPr>
          <w:rFonts w:eastAsia="Times New Roman" w:cs="Calibri"/>
          <w:lang w:eastAsia="pl-PL"/>
        </w:rPr>
        <w:t>?</w:t>
      </w:r>
    </w:p>
    <w:p w14:paraId="4811DD82"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i/>
          <w:iCs/>
          <w:lang w:eastAsia="pl-PL"/>
        </w:rPr>
        <w:t>Marta Błoch:</w:t>
      </w:r>
      <w:r w:rsidRPr="005F3F96">
        <w:rPr>
          <w:rFonts w:eastAsia="Times New Roman" w:cs="Calibri"/>
          <w:b/>
          <w:bCs/>
          <w:lang w:eastAsia="pl-PL"/>
        </w:rPr>
        <w:t xml:space="preserve"> „Nawet jak będę miała pięćdziesiąt albo sześćdziesiąt lat, mam nadzieję, że nadal będę nagrywać</w:t>
      </w:r>
      <w:proofErr w:type="gramStart"/>
      <w:r w:rsidRPr="005F3F96">
        <w:rPr>
          <w:rFonts w:eastAsia="Times New Roman" w:cs="Calibri"/>
          <w:b/>
          <w:bCs/>
          <w:lang w:eastAsia="pl-PL"/>
        </w:rPr>
        <w:t>.”</w:t>
      </w:r>
      <w:r w:rsidRPr="005F3F96">
        <w:rPr>
          <w:rFonts w:eastAsia="Times New Roman" w:cs="Calibri"/>
          <w:lang w:eastAsia="pl-PL"/>
        </w:rPr>
        <w:t>*</w:t>
      </w:r>
      <w:proofErr w:type="gramEnd"/>
    </w:p>
    <w:p w14:paraId="706BA1BC"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Może będzie to inny rodzaj treści, ale chciałabym robić to jak najdłużej. To jest po prostu coś, co naprawdę lubię.</w:t>
      </w:r>
    </w:p>
    <w:p w14:paraId="6C289D82"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A gdyby nie </w:t>
      </w:r>
      <w:proofErr w:type="spellStart"/>
      <w:r w:rsidRPr="005F3F96">
        <w:rPr>
          <w:rFonts w:eastAsia="Times New Roman" w:cs="Calibri"/>
          <w:lang w:eastAsia="pl-PL"/>
        </w:rPr>
        <w:t>internet</w:t>
      </w:r>
      <w:proofErr w:type="spellEnd"/>
      <w:r w:rsidRPr="005F3F96">
        <w:rPr>
          <w:rFonts w:eastAsia="Times New Roman" w:cs="Calibri"/>
          <w:lang w:eastAsia="pl-PL"/>
        </w:rPr>
        <w:t>?</w:t>
      </w:r>
    </w:p>
    <w:p w14:paraId="6D2F79F0"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Zawsze chciałam być weterynarzem. Przez chwilę studiowałam też psychologię, ale kiedy zaczęłam działać w sieci, zrezygnowałam.</w:t>
      </w:r>
    </w:p>
    <w:p w14:paraId="5165D3D0" w14:textId="77777777" w:rsidR="00E72820" w:rsidRPr="005F3F96" w:rsidRDefault="00E72820" w:rsidP="00E72820">
      <w:pPr>
        <w:spacing w:after="0" w:line="240" w:lineRule="auto"/>
        <w:rPr>
          <w:rFonts w:eastAsia="Times New Roman" w:cs="Calibri"/>
          <w:lang w:eastAsia="pl-PL"/>
        </w:rPr>
      </w:pPr>
      <w:r w:rsidRPr="005F3F96">
        <w:rPr>
          <w:rFonts w:eastAsia="Times New Roman" w:cs="Calibri"/>
          <w:lang w:eastAsia="pl-PL"/>
        </w:rPr>
        <w:pict w14:anchorId="2D3D0372">
          <v:rect id="_x0000_i1030" style="width:0;height:1.5pt" o:hralign="center" o:hrstd="t" o:hr="t" fillcolor="#a0a0a0" stroked="f"/>
        </w:pict>
      </w:r>
    </w:p>
    <w:p w14:paraId="4A7BB47E"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Masz rodzeństwo?</w:t>
      </w:r>
    </w:p>
    <w:p w14:paraId="06C82F20"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Tak. Młodszą siostrę i starszego brata.</w:t>
      </w:r>
    </w:p>
    <w:p w14:paraId="48C4A0F0"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Nie mówiłaś chyba wcześniej o bracie.</w:t>
      </w:r>
    </w:p>
    <w:p w14:paraId="3A5EE783"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Nie. Nikt nigdy o to nie pytał. Mój brat jest osobą z niepełnosprawnością. Od urodzenia ma bardzo zaawansowany autyzm.</w:t>
      </w:r>
    </w:p>
    <w:p w14:paraId="65E45BA3"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lastRenderedPageBreak/>
        <w:t>Prowadzące:</w:t>
      </w:r>
      <w:r w:rsidRPr="005F3F96">
        <w:rPr>
          <w:rFonts w:eastAsia="Times New Roman" w:cs="Calibri"/>
          <w:lang w:eastAsia="pl-PL"/>
        </w:rPr>
        <w:t xml:space="preserve"> Masz bliski kontakt z rodziną?</w:t>
      </w:r>
    </w:p>
    <w:p w14:paraId="049C6E42"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Bardzo. Staram się być w domu rodzinnym przynajmniej raz w miesiącu. Szczególnie dużo rozmawiam teraz z siostrą. Ma czternaście lat, czyta książki, prowadzi </w:t>
      </w:r>
      <w:proofErr w:type="spellStart"/>
      <w:r w:rsidRPr="005F3F96">
        <w:rPr>
          <w:rFonts w:eastAsia="Times New Roman" w:cs="Calibri"/>
          <w:lang w:eastAsia="pl-PL"/>
        </w:rPr>
        <w:t>booktok</w:t>
      </w:r>
      <w:proofErr w:type="spellEnd"/>
      <w:r w:rsidRPr="005F3F96">
        <w:rPr>
          <w:rFonts w:eastAsia="Times New Roman" w:cs="Calibri"/>
          <w:lang w:eastAsia="pl-PL"/>
        </w:rPr>
        <w:t xml:space="preserve"> i wysyła mi wszystkie swoje filmiki do akceptacji.</w:t>
      </w:r>
    </w:p>
    <w:p w14:paraId="003E9EFD"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i/>
          <w:iCs/>
          <w:lang w:eastAsia="pl-PL"/>
        </w:rPr>
        <w:t>Marta Błoch:</w:t>
      </w:r>
      <w:r w:rsidRPr="005F3F96">
        <w:rPr>
          <w:rFonts w:eastAsia="Times New Roman" w:cs="Calibri"/>
          <w:b/>
          <w:bCs/>
          <w:lang w:eastAsia="pl-PL"/>
        </w:rPr>
        <w:t xml:space="preserve"> „Kiedy pisze o mnie w szkolnych wypracowaniach, potrafię się wzruszyć do łez</w:t>
      </w:r>
      <w:proofErr w:type="gramStart"/>
      <w:r w:rsidRPr="005F3F96">
        <w:rPr>
          <w:rFonts w:eastAsia="Times New Roman" w:cs="Calibri"/>
          <w:b/>
          <w:bCs/>
          <w:lang w:eastAsia="pl-PL"/>
        </w:rPr>
        <w:t>.”</w:t>
      </w:r>
      <w:r w:rsidRPr="005F3F96">
        <w:rPr>
          <w:rFonts w:eastAsia="Times New Roman" w:cs="Calibri"/>
          <w:lang w:eastAsia="pl-PL"/>
        </w:rPr>
        <w:t>*</w:t>
      </w:r>
      <w:proofErr w:type="gramEnd"/>
    </w:p>
    <w:p w14:paraId="7D660E8C" w14:textId="77777777" w:rsidR="00E72820" w:rsidRPr="005F3F96" w:rsidRDefault="00E72820" w:rsidP="00E72820">
      <w:pPr>
        <w:spacing w:after="0" w:line="240" w:lineRule="auto"/>
        <w:rPr>
          <w:rFonts w:eastAsia="Times New Roman" w:cs="Calibri"/>
          <w:lang w:eastAsia="pl-PL"/>
        </w:rPr>
      </w:pPr>
      <w:r w:rsidRPr="005F3F96">
        <w:rPr>
          <w:rFonts w:eastAsia="Times New Roman" w:cs="Calibri"/>
          <w:lang w:eastAsia="pl-PL"/>
        </w:rPr>
        <w:pict w14:anchorId="18B9E955">
          <v:rect id="_x0000_i1031" style="width:0;height:1.5pt" o:hralign="center" o:hrstd="t" o:hr="t" fillcolor="#a0a0a0" stroked="f"/>
        </w:pict>
      </w:r>
    </w:p>
    <w:p w14:paraId="4F490B5E"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Co dziś trzeba mieć, żeby zostać twórcą internetowym?</w:t>
      </w:r>
    </w:p>
    <w:p w14:paraId="4045FCC6"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Telefon i </w:t>
      </w:r>
      <w:proofErr w:type="spellStart"/>
      <w:r w:rsidRPr="005F3F96">
        <w:rPr>
          <w:rFonts w:eastAsia="Times New Roman" w:cs="Calibri"/>
          <w:lang w:eastAsia="pl-PL"/>
        </w:rPr>
        <w:t>internet</w:t>
      </w:r>
      <w:proofErr w:type="spellEnd"/>
      <w:r w:rsidRPr="005F3F96">
        <w:rPr>
          <w:rFonts w:eastAsia="Times New Roman" w:cs="Calibri"/>
          <w:lang w:eastAsia="pl-PL"/>
        </w:rPr>
        <w:t>. Naprawdę.</w:t>
      </w:r>
    </w:p>
    <w:p w14:paraId="57FF19C9"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Oczywiście utrzymać się z tego jest dużo trudniej. Nie wierzę jednak w złote recepty i ekspertów od wyświetleń. Każdy ma inną drogę. Jedna rzecz, która moim zdaniem zawsze działa, to regularność.</w:t>
      </w:r>
    </w:p>
    <w:p w14:paraId="708D1666"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i/>
          <w:iCs/>
          <w:lang w:eastAsia="pl-PL"/>
        </w:rPr>
        <w:t>Marta Błoch:</w:t>
      </w:r>
      <w:r w:rsidRPr="005F3F96">
        <w:rPr>
          <w:rFonts w:eastAsia="Times New Roman" w:cs="Calibri"/>
          <w:b/>
          <w:bCs/>
          <w:lang w:eastAsia="pl-PL"/>
        </w:rPr>
        <w:t xml:space="preserve"> „Nie ma przepisu na sukces. Trzeba po prostu próbować</w:t>
      </w:r>
      <w:proofErr w:type="gramStart"/>
      <w:r w:rsidRPr="005F3F96">
        <w:rPr>
          <w:rFonts w:eastAsia="Times New Roman" w:cs="Calibri"/>
          <w:b/>
          <w:bCs/>
          <w:lang w:eastAsia="pl-PL"/>
        </w:rPr>
        <w:t>.”</w:t>
      </w:r>
      <w:r w:rsidRPr="005F3F96">
        <w:rPr>
          <w:rFonts w:eastAsia="Times New Roman" w:cs="Calibri"/>
          <w:lang w:eastAsia="pl-PL"/>
        </w:rPr>
        <w:t>*</w:t>
      </w:r>
      <w:proofErr w:type="gramEnd"/>
    </w:p>
    <w:p w14:paraId="6FA133D9" w14:textId="77777777" w:rsidR="00E72820" w:rsidRPr="005F3F96" w:rsidRDefault="00E72820" w:rsidP="00E72820">
      <w:pPr>
        <w:spacing w:after="0" w:line="240" w:lineRule="auto"/>
        <w:rPr>
          <w:rFonts w:eastAsia="Times New Roman" w:cs="Calibri"/>
          <w:lang w:eastAsia="pl-PL"/>
        </w:rPr>
      </w:pPr>
      <w:r w:rsidRPr="005F3F96">
        <w:rPr>
          <w:rFonts w:eastAsia="Times New Roman" w:cs="Calibri"/>
          <w:lang w:eastAsia="pl-PL"/>
        </w:rPr>
        <w:pict w14:anchorId="2F392F35">
          <v:rect id="_x0000_i1032" style="width:0;height:1.5pt" o:hralign="center" o:hrstd="t" o:hr="t" fillcolor="#a0a0a0" stroked="f"/>
        </w:pict>
      </w:r>
    </w:p>
    <w:p w14:paraId="164F0226"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Miałaś moment po rozpadzie Ekipy, kiedy chciałaś zniknąć z </w:t>
      </w:r>
      <w:proofErr w:type="spellStart"/>
      <w:r w:rsidRPr="005F3F96">
        <w:rPr>
          <w:rFonts w:eastAsia="Times New Roman" w:cs="Calibri"/>
          <w:lang w:eastAsia="pl-PL"/>
        </w:rPr>
        <w:t>internetu</w:t>
      </w:r>
      <w:proofErr w:type="spellEnd"/>
      <w:r w:rsidRPr="005F3F96">
        <w:rPr>
          <w:rFonts w:eastAsia="Times New Roman" w:cs="Calibri"/>
          <w:lang w:eastAsia="pl-PL"/>
        </w:rPr>
        <w:t>?</w:t>
      </w:r>
    </w:p>
    <w:p w14:paraId="70121816"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Nie. Bywałam smutna, miałam gorsze dni, szczególnie przez hejt, ale nigdy nie chciałam przestać tworzyć.</w:t>
      </w:r>
    </w:p>
    <w:p w14:paraId="0132EB3F" w14:textId="77777777" w:rsidR="00E72820" w:rsidRPr="005F3F96" w:rsidRDefault="00E72820" w:rsidP="00E72820">
      <w:pPr>
        <w:spacing w:after="0" w:line="240" w:lineRule="auto"/>
        <w:rPr>
          <w:rFonts w:eastAsia="Times New Roman" w:cs="Calibri"/>
          <w:lang w:eastAsia="pl-PL"/>
        </w:rPr>
      </w:pPr>
      <w:r w:rsidRPr="005F3F96">
        <w:rPr>
          <w:rFonts w:eastAsia="Times New Roman" w:cs="Calibri"/>
          <w:lang w:eastAsia="pl-PL"/>
        </w:rPr>
        <w:pict w14:anchorId="3FD4C91D">
          <v:rect id="_x0000_i1033" style="width:0;height:1.5pt" o:hralign="center" o:hrstd="t" o:hr="t" fillcolor="#a0a0a0" stroked="f"/>
        </w:pict>
      </w:r>
    </w:p>
    <w:p w14:paraId="19778F0E"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A skąd wziął się twój podcast z Klaudią?</w:t>
      </w:r>
    </w:p>
    <w:p w14:paraId="1AB7C449"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Zupełnie przypadkiem. Poznałyśmy się podczas nagrań u </w:t>
      </w:r>
      <w:proofErr w:type="spellStart"/>
      <w:r w:rsidRPr="005F3F96">
        <w:rPr>
          <w:rFonts w:eastAsia="Times New Roman" w:cs="Calibri"/>
          <w:lang w:eastAsia="pl-PL"/>
        </w:rPr>
        <w:t>Tromby</w:t>
      </w:r>
      <w:proofErr w:type="spellEnd"/>
      <w:r w:rsidRPr="005F3F96">
        <w:rPr>
          <w:rFonts w:eastAsia="Times New Roman" w:cs="Calibri"/>
          <w:lang w:eastAsia="pl-PL"/>
        </w:rPr>
        <w:t xml:space="preserve">, zamknięci na kilka dni w domku bez telefonów. Złapałyśmy świetny kontakt, a później napisałam do niej, czy nie chciałaby nagrywać </w:t>
      </w:r>
      <w:proofErr w:type="spellStart"/>
      <w:r w:rsidRPr="005F3F96">
        <w:rPr>
          <w:rFonts w:eastAsia="Times New Roman" w:cs="Calibri"/>
          <w:lang w:eastAsia="pl-PL"/>
        </w:rPr>
        <w:t>podcastu</w:t>
      </w:r>
      <w:proofErr w:type="spellEnd"/>
      <w:r w:rsidRPr="005F3F96">
        <w:rPr>
          <w:rFonts w:eastAsia="Times New Roman" w:cs="Calibri"/>
          <w:lang w:eastAsia="pl-PL"/>
        </w:rPr>
        <w:t>.</w:t>
      </w:r>
    </w:p>
    <w:p w14:paraId="16F1EC57"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Byłam przekonana, że uzna mnie za wariatkę, a ona odpowiedziała, że to było na jej </w:t>
      </w:r>
      <w:proofErr w:type="spellStart"/>
      <w:r w:rsidRPr="005F3F96">
        <w:rPr>
          <w:rFonts w:eastAsia="Times New Roman" w:cs="Calibri"/>
          <w:lang w:eastAsia="pl-PL"/>
        </w:rPr>
        <w:t>vision</w:t>
      </w:r>
      <w:proofErr w:type="spellEnd"/>
      <w:r w:rsidRPr="005F3F96">
        <w:rPr>
          <w:rFonts w:eastAsia="Times New Roman" w:cs="Calibri"/>
          <w:lang w:eastAsia="pl-PL"/>
        </w:rPr>
        <w:t xml:space="preserve"> </w:t>
      </w:r>
      <w:proofErr w:type="spellStart"/>
      <w:r w:rsidRPr="005F3F96">
        <w:rPr>
          <w:rFonts w:eastAsia="Times New Roman" w:cs="Calibri"/>
          <w:lang w:eastAsia="pl-PL"/>
        </w:rPr>
        <w:t>boardzie</w:t>
      </w:r>
      <w:proofErr w:type="spellEnd"/>
      <w:r w:rsidRPr="005F3F96">
        <w:rPr>
          <w:rFonts w:eastAsia="Times New Roman" w:cs="Calibri"/>
          <w:lang w:eastAsia="pl-PL"/>
        </w:rPr>
        <w:t>.</w:t>
      </w:r>
    </w:p>
    <w:p w14:paraId="5A049032" w14:textId="77777777" w:rsidR="00E72820" w:rsidRPr="005F3F96" w:rsidRDefault="00E72820" w:rsidP="00E72820">
      <w:pPr>
        <w:spacing w:after="0" w:line="240" w:lineRule="auto"/>
        <w:rPr>
          <w:rFonts w:eastAsia="Times New Roman" w:cs="Calibri"/>
          <w:lang w:eastAsia="pl-PL"/>
        </w:rPr>
      </w:pPr>
      <w:r w:rsidRPr="005F3F96">
        <w:rPr>
          <w:rFonts w:eastAsia="Times New Roman" w:cs="Calibri"/>
          <w:lang w:eastAsia="pl-PL"/>
        </w:rPr>
        <w:pict w14:anchorId="6134349A">
          <v:rect id="_x0000_i1034" style="width:0;height:1.5pt" o:hralign="center" o:hrstd="t" o:hr="t" fillcolor="#a0a0a0" stroked="f"/>
        </w:pict>
      </w:r>
    </w:p>
    <w:p w14:paraId="7C1CB466"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Przechodzimy do red flag i </w:t>
      </w:r>
      <w:proofErr w:type="spellStart"/>
      <w:r w:rsidRPr="005F3F96">
        <w:rPr>
          <w:rFonts w:eastAsia="Times New Roman" w:cs="Calibri"/>
          <w:lang w:eastAsia="pl-PL"/>
        </w:rPr>
        <w:t>green</w:t>
      </w:r>
      <w:proofErr w:type="spellEnd"/>
      <w:r w:rsidRPr="005F3F96">
        <w:rPr>
          <w:rFonts w:eastAsia="Times New Roman" w:cs="Calibri"/>
          <w:lang w:eastAsia="pl-PL"/>
        </w:rPr>
        <w:t xml:space="preserve"> flag. </w:t>
      </w:r>
      <w:proofErr w:type="gramStart"/>
      <w:r w:rsidRPr="005F3F96">
        <w:rPr>
          <w:rFonts w:eastAsia="Times New Roman" w:cs="Calibri"/>
          <w:lang w:eastAsia="pl-PL"/>
        </w:rPr>
        <w:t>Facet</w:t>
      </w:r>
      <w:proofErr w:type="gramEnd"/>
      <w:r w:rsidRPr="005F3F96">
        <w:rPr>
          <w:rFonts w:eastAsia="Times New Roman" w:cs="Calibri"/>
          <w:lang w:eastAsia="pl-PL"/>
        </w:rPr>
        <w:t xml:space="preserve"> chce utrzymywać związek w tajemnicy.</w:t>
      </w:r>
    </w:p>
    <w:p w14:paraId="7441BAAB"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i/>
          <w:iCs/>
          <w:lang w:eastAsia="pl-PL"/>
        </w:rPr>
        <w:t>Marta Błoch:</w:t>
      </w:r>
      <w:r w:rsidRPr="005F3F96">
        <w:rPr>
          <w:rFonts w:eastAsia="Times New Roman" w:cs="Calibri"/>
          <w:b/>
          <w:bCs/>
          <w:lang w:eastAsia="pl-PL"/>
        </w:rPr>
        <w:t xml:space="preserve"> „Potężny red flag</w:t>
      </w:r>
      <w:proofErr w:type="gramStart"/>
      <w:r w:rsidRPr="005F3F96">
        <w:rPr>
          <w:rFonts w:eastAsia="Times New Roman" w:cs="Calibri"/>
          <w:b/>
          <w:bCs/>
          <w:lang w:eastAsia="pl-PL"/>
        </w:rPr>
        <w:t>.”</w:t>
      </w:r>
      <w:r w:rsidRPr="005F3F96">
        <w:rPr>
          <w:rFonts w:eastAsia="Times New Roman" w:cs="Calibri"/>
          <w:lang w:eastAsia="pl-PL"/>
        </w:rPr>
        <w:t>*</w:t>
      </w:r>
      <w:proofErr w:type="gramEnd"/>
    </w:p>
    <w:p w14:paraId="18A317A7"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Miałam sytuację, w której czułam, że ktoś nie chce przedstawiać mnie wszystkim swoim znajomym. Okazało się, że intuicja mnie nie zawiodła.</w:t>
      </w:r>
    </w:p>
    <w:p w14:paraId="43CF19F0"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lastRenderedPageBreak/>
        <w:t>Prowadzące:</w:t>
      </w:r>
      <w:r w:rsidRPr="005F3F96">
        <w:rPr>
          <w:rFonts w:eastAsia="Times New Roman" w:cs="Calibri"/>
          <w:lang w:eastAsia="pl-PL"/>
        </w:rPr>
        <w:t xml:space="preserve"> Przyjaźń z byłą partnerką?</w:t>
      </w:r>
    </w:p>
    <w:p w14:paraId="7B22F5D5"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Nie wierzę w to. Naprawdę nie spotkałam jeszcze przypadku, żeby to działało zdrowo.</w:t>
      </w:r>
    </w:p>
    <w:p w14:paraId="073DF0EE"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i/>
          <w:iCs/>
          <w:lang w:eastAsia="pl-PL"/>
        </w:rPr>
        <w:t>Marta Błoch:</w:t>
      </w:r>
      <w:r w:rsidRPr="005F3F96">
        <w:rPr>
          <w:rFonts w:eastAsia="Times New Roman" w:cs="Calibri"/>
          <w:b/>
          <w:bCs/>
          <w:lang w:eastAsia="pl-PL"/>
        </w:rPr>
        <w:t xml:space="preserve"> „Jak się odcinamy, to się odcinamy. Blok i </w:t>
      </w:r>
      <w:proofErr w:type="spellStart"/>
      <w:r w:rsidRPr="005F3F96">
        <w:rPr>
          <w:rFonts w:eastAsia="Times New Roman" w:cs="Calibri"/>
          <w:b/>
          <w:bCs/>
          <w:lang w:eastAsia="pl-PL"/>
        </w:rPr>
        <w:t>nara</w:t>
      </w:r>
      <w:proofErr w:type="spellEnd"/>
      <w:proofErr w:type="gramStart"/>
      <w:r w:rsidRPr="005F3F96">
        <w:rPr>
          <w:rFonts w:eastAsia="Times New Roman" w:cs="Calibri"/>
          <w:b/>
          <w:bCs/>
          <w:lang w:eastAsia="pl-PL"/>
        </w:rPr>
        <w:t>.”</w:t>
      </w:r>
      <w:r w:rsidRPr="005F3F96">
        <w:rPr>
          <w:rFonts w:eastAsia="Times New Roman" w:cs="Calibri"/>
          <w:lang w:eastAsia="pl-PL"/>
        </w:rPr>
        <w:t>*</w:t>
      </w:r>
      <w:proofErr w:type="gramEnd"/>
    </w:p>
    <w:p w14:paraId="6E509A5F"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Facet nigdy nie jest zazdrosny.</w:t>
      </w:r>
    </w:p>
    <w:p w14:paraId="253F2C65"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Green flag. Kiedyś myślałam, że jestem bardzo zazdrosna, ale okazało się, że jeśli ktoś nie daje mi powodów, to wcale taka nie jestem.</w:t>
      </w:r>
    </w:p>
    <w:p w14:paraId="0396D82A"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A największy </w:t>
      </w:r>
      <w:proofErr w:type="spellStart"/>
      <w:r w:rsidRPr="005F3F96">
        <w:rPr>
          <w:rFonts w:eastAsia="Times New Roman" w:cs="Calibri"/>
          <w:lang w:eastAsia="pl-PL"/>
        </w:rPr>
        <w:t>green</w:t>
      </w:r>
      <w:proofErr w:type="spellEnd"/>
      <w:r w:rsidRPr="005F3F96">
        <w:rPr>
          <w:rFonts w:eastAsia="Times New Roman" w:cs="Calibri"/>
          <w:lang w:eastAsia="pl-PL"/>
        </w:rPr>
        <w:t xml:space="preserve"> flag?</w:t>
      </w:r>
    </w:p>
    <w:p w14:paraId="4CEF82F2"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i/>
          <w:iCs/>
          <w:lang w:eastAsia="pl-PL"/>
        </w:rPr>
        <w:t>Marta Błoch:</w:t>
      </w:r>
      <w:r w:rsidRPr="005F3F96">
        <w:rPr>
          <w:rFonts w:eastAsia="Times New Roman" w:cs="Calibri"/>
          <w:b/>
          <w:bCs/>
          <w:lang w:eastAsia="pl-PL"/>
        </w:rPr>
        <w:t xml:space="preserve"> „Facet, który gotuje</w:t>
      </w:r>
      <w:proofErr w:type="gramStart"/>
      <w:r w:rsidRPr="005F3F96">
        <w:rPr>
          <w:rFonts w:eastAsia="Times New Roman" w:cs="Calibri"/>
          <w:b/>
          <w:bCs/>
          <w:lang w:eastAsia="pl-PL"/>
        </w:rPr>
        <w:t>.”</w:t>
      </w:r>
      <w:r w:rsidRPr="005F3F96">
        <w:rPr>
          <w:rFonts w:eastAsia="Times New Roman" w:cs="Calibri"/>
          <w:lang w:eastAsia="pl-PL"/>
        </w:rPr>
        <w:t>*</w:t>
      </w:r>
      <w:proofErr w:type="gramEnd"/>
    </w:p>
    <w:p w14:paraId="1B7F66E4"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Największy red flag?</w:t>
      </w:r>
    </w:p>
    <w:p w14:paraId="019AFEAA"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Facet, który nie chce cię poznać ze swoimi ludźmi. Wtedy od razu zastanawiam się, co ukrywa.</w:t>
      </w:r>
    </w:p>
    <w:p w14:paraId="32287E53" w14:textId="77777777" w:rsidR="00E72820" w:rsidRPr="005F3F96" w:rsidRDefault="00E72820" w:rsidP="00E72820">
      <w:pPr>
        <w:spacing w:after="0" w:line="240" w:lineRule="auto"/>
        <w:rPr>
          <w:rFonts w:eastAsia="Times New Roman" w:cs="Calibri"/>
          <w:lang w:eastAsia="pl-PL"/>
        </w:rPr>
      </w:pPr>
      <w:r w:rsidRPr="005F3F96">
        <w:rPr>
          <w:rFonts w:eastAsia="Times New Roman" w:cs="Calibri"/>
          <w:lang w:eastAsia="pl-PL"/>
        </w:rPr>
        <w:pict w14:anchorId="2AD2D455">
          <v:rect id="_x0000_i1035" style="width:0;height:1.5pt" o:hralign="center" o:hrstd="t" o:hr="t" fillcolor="#a0a0a0" stroked="f"/>
        </w:pict>
      </w:r>
    </w:p>
    <w:p w14:paraId="56830354"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w:t>
      </w:r>
      <w:proofErr w:type="spellStart"/>
      <w:r w:rsidRPr="005F3F96">
        <w:rPr>
          <w:rFonts w:eastAsia="Times New Roman" w:cs="Calibri"/>
          <w:lang w:eastAsia="pl-PL"/>
        </w:rPr>
        <w:t>Tinder</w:t>
      </w:r>
      <w:proofErr w:type="spellEnd"/>
      <w:r w:rsidRPr="005F3F96">
        <w:rPr>
          <w:rFonts w:eastAsia="Times New Roman" w:cs="Calibri"/>
          <w:lang w:eastAsia="pl-PL"/>
        </w:rPr>
        <w:t>?</w:t>
      </w:r>
    </w:p>
    <w:p w14:paraId="7B23964D"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Miałam. Nawet dostałam </w:t>
      </w:r>
      <w:proofErr w:type="spellStart"/>
      <w:r w:rsidRPr="005F3F96">
        <w:rPr>
          <w:rFonts w:eastAsia="Times New Roman" w:cs="Calibri"/>
          <w:lang w:eastAsia="pl-PL"/>
        </w:rPr>
        <w:t>bana</w:t>
      </w:r>
      <w:proofErr w:type="spellEnd"/>
      <w:r w:rsidRPr="005F3F96">
        <w:rPr>
          <w:rFonts w:eastAsia="Times New Roman" w:cs="Calibri"/>
          <w:lang w:eastAsia="pl-PL"/>
        </w:rPr>
        <w:t xml:space="preserve"> za podszywanie się pod samą siebie. Ludzie zgłaszali moje konto, mimo że było zweryfikowane.</w:t>
      </w:r>
    </w:p>
    <w:p w14:paraId="1F49F5F8"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Znalazłaś tam kogoś ciekawego?</w:t>
      </w:r>
    </w:p>
    <w:p w14:paraId="736DF771"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Nie. Byłam na kilku spotkaniach i nic z tego nie wyszło.</w:t>
      </w:r>
    </w:p>
    <w:p w14:paraId="5CBAADC6" w14:textId="77777777" w:rsidR="00E72820" w:rsidRPr="005F3F96" w:rsidRDefault="00E72820" w:rsidP="00E72820">
      <w:pPr>
        <w:spacing w:after="0" w:line="240" w:lineRule="auto"/>
        <w:rPr>
          <w:rFonts w:eastAsia="Times New Roman" w:cs="Calibri"/>
          <w:lang w:eastAsia="pl-PL"/>
        </w:rPr>
      </w:pPr>
      <w:r w:rsidRPr="005F3F96">
        <w:rPr>
          <w:rFonts w:eastAsia="Times New Roman" w:cs="Calibri"/>
          <w:lang w:eastAsia="pl-PL"/>
        </w:rPr>
        <w:pict w14:anchorId="7528994B">
          <v:rect id="_x0000_i1036" style="width:0;height:1.5pt" o:hralign="center" o:hrstd="t" o:hr="t" fillcolor="#a0a0a0" stroked="f"/>
        </w:pict>
      </w:r>
    </w:p>
    <w:p w14:paraId="00A96B5C"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lang w:eastAsia="pl-PL"/>
        </w:rPr>
        <w:t>Prowadzące:</w:t>
      </w:r>
      <w:r w:rsidRPr="005F3F96">
        <w:rPr>
          <w:rFonts w:eastAsia="Times New Roman" w:cs="Calibri"/>
          <w:lang w:eastAsia="pl-PL"/>
        </w:rPr>
        <w:t xml:space="preserve"> Czego życzysz sobie na najbliższy czas?</w:t>
      </w:r>
    </w:p>
    <w:p w14:paraId="7E886782"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b/>
          <w:bCs/>
          <w:i/>
          <w:iCs/>
          <w:lang w:eastAsia="pl-PL"/>
        </w:rPr>
        <w:t>Marta Błoch:</w:t>
      </w:r>
      <w:r w:rsidRPr="005F3F96">
        <w:rPr>
          <w:rFonts w:eastAsia="Times New Roman" w:cs="Calibri"/>
          <w:b/>
          <w:bCs/>
          <w:lang w:eastAsia="pl-PL"/>
        </w:rPr>
        <w:t xml:space="preserve"> „Nic. Pierwszy raz w życiu niczego sobie nie życzę</w:t>
      </w:r>
      <w:proofErr w:type="gramStart"/>
      <w:r w:rsidRPr="005F3F96">
        <w:rPr>
          <w:rFonts w:eastAsia="Times New Roman" w:cs="Calibri"/>
          <w:b/>
          <w:bCs/>
          <w:lang w:eastAsia="pl-PL"/>
        </w:rPr>
        <w:t>.”</w:t>
      </w:r>
      <w:r w:rsidRPr="005F3F96">
        <w:rPr>
          <w:rFonts w:eastAsia="Times New Roman" w:cs="Calibri"/>
          <w:lang w:eastAsia="pl-PL"/>
        </w:rPr>
        <w:t>*</w:t>
      </w:r>
      <w:proofErr w:type="gramEnd"/>
    </w:p>
    <w:p w14:paraId="51F7E42E" w14:textId="77777777" w:rsidR="00E72820" w:rsidRPr="005F3F96" w:rsidRDefault="00E72820" w:rsidP="00E72820">
      <w:pPr>
        <w:spacing w:before="100" w:beforeAutospacing="1" w:after="100" w:afterAutospacing="1" w:line="240" w:lineRule="auto"/>
        <w:rPr>
          <w:rFonts w:eastAsia="Times New Roman" w:cs="Calibri"/>
          <w:lang w:eastAsia="pl-PL"/>
        </w:rPr>
      </w:pPr>
      <w:r w:rsidRPr="005F3F96">
        <w:rPr>
          <w:rFonts w:eastAsia="Times New Roman" w:cs="Calibri"/>
          <w:i/>
          <w:iCs/>
          <w:lang w:eastAsia="pl-PL"/>
        </w:rPr>
        <w:t>Marta Błoch:</w:t>
      </w:r>
      <w:r w:rsidRPr="005F3F96">
        <w:rPr>
          <w:rFonts w:eastAsia="Times New Roman" w:cs="Calibri"/>
          <w:lang w:eastAsia="pl-PL"/>
        </w:rPr>
        <w:t xml:space="preserve"> Mam poczucie, że wszystko układa się dokładnie tak, jak powinno. Jestem szczęśliwa, mam wokół siebie właściwych ludzi i po prostu czuję, że to jest mój dobry moment.</w:t>
      </w:r>
    </w:p>
    <w:p w14:paraId="186739A3" w14:textId="30723EEB" w:rsidR="006331F4" w:rsidRPr="00C52B76" w:rsidRDefault="006331F4" w:rsidP="00C52B76">
      <w:pPr>
        <w:pStyle w:val="NormalnyWeb"/>
        <w:rPr>
          <w:rFonts w:ascii="Calibri" w:hAnsi="Calibri" w:cs="Calibri"/>
          <w:sz w:val="22"/>
          <w:szCs w:val="22"/>
        </w:rPr>
      </w:pPr>
    </w:p>
    <w:sectPr w:rsidR="006331F4" w:rsidRPr="00C52B76"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B8B7" w14:textId="77777777" w:rsidR="009D6D37" w:rsidRDefault="009D6D37" w:rsidP="00F92223">
      <w:pPr>
        <w:spacing w:after="0" w:line="240" w:lineRule="auto"/>
      </w:pPr>
      <w:r>
        <w:separator/>
      </w:r>
    </w:p>
  </w:endnote>
  <w:endnote w:type="continuationSeparator" w:id="0">
    <w:p w14:paraId="514D4B08" w14:textId="77777777" w:rsidR="009D6D37" w:rsidRDefault="009D6D37"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9D6D37"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BABF2" w14:textId="77777777" w:rsidR="009D6D37" w:rsidRDefault="009D6D37" w:rsidP="00F92223">
      <w:pPr>
        <w:spacing w:after="0" w:line="240" w:lineRule="auto"/>
      </w:pPr>
      <w:r>
        <w:separator/>
      </w:r>
    </w:p>
  </w:footnote>
  <w:footnote w:type="continuationSeparator" w:id="0">
    <w:p w14:paraId="4A4BAF08" w14:textId="77777777" w:rsidR="009D6D37" w:rsidRDefault="009D6D37"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9D6D37">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6629D"/>
    <w:rsid w:val="000C364F"/>
    <w:rsid w:val="001455BD"/>
    <w:rsid w:val="00186452"/>
    <w:rsid w:val="001C2312"/>
    <w:rsid w:val="001C330C"/>
    <w:rsid w:val="001C4FA4"/>
    <w:rsid w:val="0024240D"/>
    <w:rsid w:val="002E206F"/>
    <w:rsid w:val="00381C88"/>
    <w:rsid w:val="003F6C9A"/>
    <w:rsid w:val="00463920"/>
    <w:rsid w:val="00473385"/>
    <w:rsid w:val="004A7143"/>
    <w:rsid w:val="005128C0"/>
    <w:rsid w:val="00524603"/>
    <w:rsid w:val="0057521B"/>
    <w:rsid w:val="005C65FF"/>
    <w:rsid w:val="005F3F96"/>
    <w:rsid w:val="00616881"/>
    <w:rsid w:val="00622842"/>
    <w:rsid w:val="00624F79"/>
    <w:rsid w:val="006331F4"/>
    <w:rsid w:val="0081328C"/>
    <w:rsid w:val="00883A7B"/>
    <w:rsid w:val="00892FE1"/>
    <w:rsid w:val="008C7692"/>
    <w:rsid w:val="009853AB"/>
    <w:rsid w:val="009D5550"/>
    <w:rsid w:val="009D6D37"/>
    <w:rsid w:val="00A01F46"/>
    <w:rsid w:val="00A176ED"/>
    <w:rsid w:val="00A250FF"/>
    <w:rsid w:val="00AD5B17"/>
    <w:rsid w:val="00B918D6"/>
    <w:rsid w:val="00BD58CC"/>
    <w:rsid w:val="00BD62D7"/>
    <w:rsid w:val="00C52B76"/>
    <w:rsid w:val="00C7498C"/>
    <w:rsid w:val="00CA3211"/>
    <w:rsid w:val="00CE3A19"/>
    <w:rsid w:val="00CE47AC"/>
    <w:rsid w:val="00DF1635"/>
    <w:rsid w:val="00E17B19"/>
    <w:rsid w:val="00E72820"/>
    <w:rsid w:val="00E96292"/>
    <w:rsid w:val="00EF438C"/>
    <w:rsid w:val="00F15D37"/>
    <w:rsid w:val="00F92223"/>
    <w:rsid w:val="00FB1BC7"/>
    <w:rsid w:val="00FD3E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1</TotalTime>
  <Pages>7</Pages>
  <Words>1799</Words>
  <Characters>10794</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2026-05-29T18:10:00Z</dcterms:created>
  <dcterms:modified xsi:type="dcterms:W3CDTF">2026-05-29T18:10:00Z</dcterms:modified>
</cp:coreProperties>
</file>