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01A67FF9" w:rsidR="00A46DD3" w:rsidRPr="00115271" w:rsidRDefault="00B7397C" w:rsidP="00A46DD3">
      <w:pPr>
        <w:jc w:val="right"/>
        <w:rPr>
          <w:rFonts w:cs="Calibri"/>
        </w:rPr>
      </w:pPr>
      <w:r>
        <w:rPr>
          <w:rFonts w:cs="Calibri"/>
        </w:rPr>
        <w:t>28.05</w:t>
      </w:r>
      <w:r w:rsidR="00A46DD3" w:rsidRPr="00115271">
        <w:rPr>
          <w:rFonts w:cs="Calibri"/>
        </w:rPr>
        <w:t>.2026r.</w:t>
      </w:r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52AF6DD4" w14:textId="411DD78B" w:rsidR="002316E3" w:rsidRPr="002316E3" w:rsidRDefault="002316E3" w:rsidP="002316E3">
      <w:pPr>
        <w:pStyle w:val="isselectedend"/>
        <w:jc w:val="center"/>
        <w:rPr>
          <w:rFonts w:ascii="Calibri" w:hAnsi="Calibri" w:cs="Calibri"/>
          <w:sz w:val="22"/>
          <w:szCs w:val="22"/>
        </w:rPr>
      </w:pPr>
      <w:r w:rsidRPr="002316E3">
        <w:rPr>
          <w:rStyle w:val="Pogrubienie"/>
          <w:rFonts w:ascii="Calibri" w:hAnsi="Calibri" w:cs="Calibri"/>
          <w:sz w:val="22"/>
          <w:szCs w:val="22"/>
        </w:rPr>
        <w:t>Michał Szpak wspomina pierwszą interwencję policji. „Oskarżyli mnie o podpalenie łąki</w:t>
      </w:r>
      <w:r>
        <w:rPr>
          <w:rStyle w:val="Pogrubienie"/>
          <w:rFonts w:ascii="Calibri" w:hAnsi="Calibri" w:cs="Calibri"/>
          <w:sz w:val="22"/>
          <w:szCs w:val="22"/>
        </w:rPr>
        <w:t>”</w:t>
      </w:r>
    </w:p>
    <w:p w14:paraId="2F1548F1" w14:textId="1F067A4F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Style w:val="Pogrubienie"/>
          <w:rFonts w:ascii="Calibri" w:hAnsi="Calibri" w:cs="Calibri"/>
          <w:sz w:val="22"/>
          <w:szCs w:val="22"/>
        </w:rPr>
        <w:t>Taniec na stole, nocna premiera singla i zupełnie nowy muzyczny rozdział – Michał Szpak w rozmowie z Danielem Dykiem w RMF FM wrócił do najbardziej szalonych momentów swojego życia. Artysta opowiedział nie tylko o premierze energetycznego singla „Maj”, ale także o pierwszym spotkaniu z policją, które do dziś pamięta z czasów nastoletnich. Przy okazji zdradził też, dlaczego świadomie zrywa z dotychczasowym wizerunkiem „patetycznej divy”.</w:t>
      </w:r>
    </w:p>
    <w:p w14:paraId="5E9C00BE" w14:textId="77777777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Fonts w:ascii="Calibri" w:hAnsi="Calibri" w:cs="Calibri"/>
          <w:sz w:val="22"/>
          <w:szCs w:val="22"/>
        </w:rPr>
        <w:t>Michał Szpak nie przestaje zaskakiwać swoich fanów. Najnowszy singiel artysty, „Maj”, pokazuje go z zupełnie innej strony – bardziej spontanicznej, lekkiej i tanecznej. Jak przyznał w rozmowie z Danielem Dykiem na antenie RMF FM, nowy etap w jego karierze wiąże się przede wszystkim z wolnością i potrzebą autentycznej radości.</w:t>
      </w:r>
    </w:p>
    <w:p w14:paraId="21D565E5" w14:textId="0FF933EA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Fonts w:ascii="Calibri" w:hAnsi="Calibri" w:cs="Calibri"/>
          <w:sz w:val="22"/>
          <w:szCs w:val="22"/>
        </w:rPr>
        <w:t>Premiera utworu odbyła się w wyjątkowej atmosferze – po północy, podczas spontanicznego spotkania z fanami. Nie zabrakło emocji, wspólnego śpiewania i tańca na stole, który szybko stał się jednym z najmocniej komentowanych momentów wieczoru.</w:t>
      </w:r>
    </w:p>
    <w:p w14:paraId="12B2D91C" w14:textId="77777777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Style w:val="Uwydatnienie"/>
          <w:rFonts w:ascii="Calibri" w:hAnsi="Calibri" w:cs="Calibri"/>
          <w:b/>
          <w:bCs/>
          <w:sz w:val="22"/>
          <w:szCs w:val="22"/>
        </w:rPr>
        <w:t>„Chciałem, żeby ten numer pachniał nocą, stresem i pragnieniem życia. Absolutnie było warto.”</w:t>
      </w:r>
    </w:p>
    <w:p w14:paraId="723FD59E" w14:textId="5ECC7701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Fonts w:ascii="Calibri" w:hAnsi="Calibri" w:cs="Calibri"/>
          <w:sz w:val="22"/>
          <w:szCs w:val="22"/>
        </w:rPr>
        <w:t>W trakcie rozmowy artysta wrócił również wspomnieniami do swojej pierwszej interwencji policji, której doświadczył jeszcze jako nastolatek. Jak zdradził, został wtedy niesłusznie oskarżony o podpalenie łąki.</w:t>
      </w:r>
    </w:p>
    <w:p w14:paraId="15F3156C" w14:textId="77777777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Style w:val="Uwydatnienie"/>
          <w:rFonts w:ascii="Calibri" w:hAnsi="Calibri" w:cs="Calibri"/>
          <w:b/>
          <w:bCs/>
          <w:sz w:val="22"/>
          <w:szCs w:val="22"/>
        </w:rPr>
        <w:t>„Ktoś zgłosił, że podpaliłem łąkę, ale to nie byłem ja. Zostałem przywieziony do mojego taty, który był totalnie w szoku.”</w:t>
      </w:r>
    </w:p>
    <w:p w14:paraId="29899000" w14:textId="77777777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Fonts w:ascii="Calibri" w:hAnsi="Calibri" w:cs="Calibri"/>
          <w:sz w:val="22"/>
          <w:szCs w:val="22"/>
        </w:rPr>
        <w:t>Szpak przyznał także, że przez długi czas zastanawiał się, czy powinien pozwolić sobie na tak wyraźną zmianę muzycznego kierunku. Wokalista kojarzony dotąd głównie z monumentalnymi balladami i emocjonalnymi wykonaniami postawił tym razem na energię, lekkość i taneczny klimat.</w:t>
      </w:r>
    </w:p>
    <w:p w14:paraId="1D661995" w14:textId="77777777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Fonts w:ascii="Calibri" w:hAnsi="Calibri" w:cs="Calibri"/>
          <w:sz w:val="22"/>
          <w:szCs w:val="22"/>
        </w:rPr>
        <w:t>Nowy singiel powstał podczas kilkudniowych jam session w Zakopanem, gdzie artysta pracował z nowym zespołem. Co ciekawe, finalna wersja utworu niemal nie ujrzała światła dziennego – Szpak zdecydował się odrzucić wcześniejszą produkcję, ponieważ była zbyt ciężka i odbiegała od emocji, które chciał przekazać słuchaczom.</w:t>
      </w:r>
    </w:p>
    <w:p w14:paraId="70F02AD7" w14:textId="77777777" w:rsidR="002316E3" w:rsidRPr="002316E3" w:rsidRDefault="002316E3" w:rsidP="002316E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2316E3">
        <w:rPr>
          <w:rStyle w:val="Uwydatnienie"/>
          <w:rFonts w:ascii="Calibri" w:hAnsi="Calibri" w:cs="Calibri"/>
          <w:b/>
          <w:bCs/>
          <w:sz w:val="22"/>
          <w:szCs w:val="22"/>
        </w:rPr>
        <w:t>„Sam chciałem poczuć tę wolność i zatańczyć do własnej piosenki. Jeśli widzę później ludzi, którzy robią to samo, to jest największy komplement.”</w:t>
      </w:r>
    </w:p>
    <w:p w14:paraId="5CF9A137" w14:textId="3B8871F7" w:rsidR="00B521F1" w:rsidRPr="0019458B" w:rsidRDefault="002316E3" w:rsidP="001945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316E3">
        <w:rPr>
          <w:rFonts w:ascii="Calibri" w:hAnsi="Calibri" w:cs="Calibri"/>
          <w:sz w:val="22"/>
          <w:szCs w:val="22"/>
        </w:rPr>
        <w:t>„Maj” jest zapowiedzią nowego etapu w karierze Michała Szpaka – bardziej bezkompromisowego, spontanicznego i otwartego na muzyczne eksperymenty. Jak sam podkreśla, to dopiero początek zmian.</w:t>
      </w:r>
    </w:p>
    <w:sectPr w:rsidR="00B521F1" w:rsidRPr="0019458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573F" w14:textId="77777777" w:rsidR="00F32E0A" w:rsidRDefault="00F32E0A" w:rsidP="00F92223">
      <w:pPr>
        <w:spacing w:after="0" w:line="240" w:lineRule="auto"/>
      </w:pPr>
      <w:r>
        <w:separator/>
      </w:r>
    </w:p>
  </w:endnote>
  <w:endnote w:type="continuationSeparator" w:id="0">
    <w:p w14:paraId="0BA0F6FF" w14:textId="77777777" w:rsidR="00F32E0A" w:rsidRDefault="00F32E0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0D24" w14:textId="77777777" w:rsidR="00F32E0A" w:rsidRDefault="00F32E0A" w:rsidP="00F92223">
      <w:pPr>
        <w:spacing w:after="0" w:line="240" w:lineRule="auto"/>
      </w:pPr>
      <w:r>
        <w:separator/>
      </w:r>
    </w:p>
  </w:footnote>
  <w:footnote w:type="continuationSeparator" w:id="0">
    <w:p w14:paraId="67CDF4AB" w14:textId="77777777" w:rsidR="00F32E0A" w:rsidRDefault="00F32E0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54D67"/>
    <w:rsid w:val="000C2A0F"/>
    <w:rsid w:val="00115271"/>
    <w:rsid w:val="0013117E"/>
    <w:rsid w:val="0019458B"/>
    <w:rsid w:val="002316E3"/>
    <w:rsid w:val="00250661"/>
    <w:rsid w:val="00260A40"/>
    <w:rsid w:val="002944BE"/>
    <w:rsid w:val="00381C88"/>
    <w:rsid w:val="00467CAE"/>
    <w:rsid w:val="004B40BD"/>
    <w:rsid w:val="00514E7D"/>
    <w:rsid w:val="00586300"/>
    <w:rsid w:val="005D0487"/>
    <w:rsid w:val="00690050"/>
    <w:rsid w:val="006D58F6"/>
    <w:rsid w:val="008770F1"/>
    <w:rsid w:val="008824DA"/>
    <w:rsid w:val="00892FE1"/>
    <w:rsid w:val="008A19F6"/>
    <w:rsid w:val="008A7822"/>
    <w:rsid w:val="008C38B5"/>
    <w:rsid w:val="008D035E"/>
    <w:rsid w:val="0096407F"/>
    <w:rsid w:val="00A01F46"/>
    <w:rsid w:val="00A46DD3"/>
    <w:rsid w:val="00A84B35"/>
    <w:rsid w:val="00B521F1"/>
    <w:rsid w:val="00B7397C"/>
    <w:rsid w:val="00B91E7B"/>
    <w:rsid w:val="00BA44BF"/>
    <w:rsid w:val="00BC1FC1"/>
    <w:rsid w:val="00C451D2"/>
    <w:rsid w:val="00C52BFB"/>
    <w:rsid w:val="00C90896"/>
    <w:rsid w:val="00CA65D2"/>
    <w:rsid w:val="00D73D4E"/>
    <w:rsid w:val="00D77D02"/>
    <w:rsid w:val="00DA2F9A"/>
    <w:rsid w:val="00E96292"/>
    <w:rsid w:val="00EC1025"/>
    <w:rsid w:val="00EC2A41"/>
    <w:rsid w:val="00EF703E"/>
    <w:rsid w:val="00F15D37"/>
    <w:rsid w:val="00F32E0A"/>
    <w:rsid w:val="00F43F39"/>
    <w:rsid w:val="00F92223"/>
    <w:rsid w:val="00FE087C"/>
    <w:rsid w:val="00FF1B97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  <w:style w:type="paragraph" w:customStyle="1" w:styleId="isselectedend">
    <w:name w:val="isselectedend"/>
    <w:basedOn w:val="Normalny"/>
    <w:rsid w:val="00231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2026-05-28T13:33:00Z</dcterms:created>
  <dcterms:modified xsi:type="dcterms:W3CDTF">2026-05-28T13:36:00Z</dcterms:modified>
</cp:coreProperties>
</file>