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09A1DD44" w:rsidR="006331F4" w:rsidRPr="00177AFE" w:rsidRDefault="00D82A0C" w:rsidP="006331F4">
      <w:pPr>
        <w:jc w:val="right"/>
        <w:rPr>
          <w:rFonts w:cs="Calibri"/>
        </w:rPr>
      </w:pPr>
      <w:r>
        <w:rPr>
          <w:rFonts w:cs="Calibri"/>
        </w:rPr>
        <w:t>28</w:t>
      </w:r>
      <w:r w:rsidR="006331F4" w:rsidRPr="00177AFE">
        <w:rPr>
          <w:rFonts w:cs="Calibri"/>
        </w:rPr>
        <w:t>.0</w:t>
      </w:r>
      <w:r>
        <w:rPr>
          <w:rFonts w:cs="Calibri"/>
        </w:rPr>
        <w:t>5</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06BAC7AC" w:rsidR="00F15D37" w:rsidRPr="006331F4" w:rsidRDefault="00E0212A"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M</w:t>
      </w:r>
      <w:r w:rsidR="00D82A0C">
        <w:rPr>
          <w:rFonts w:eastAsia="Times New Roman" w:cs="Calibri"/>
          <w:b/>
          <w:bCs/>
          <w:lang w:eastAsia="pl-PL"/>
        </w:rPr>
        <w:t>ICHAŁ SZPAK GOŚCIEM</w:t>
      </w:r>
      <w:r w:rsidR="006331F4">
        <w:rPr>
          <w:rFonts w:eastAsia="Times New Roman" w:cs="Calibri"/>
          <w:b/>
          <w:bCs/>
          <w:lang w:eastAsia="pl-PL"/>
        </w:rPr>
        <w:t xml:space="preserve"> RMF FM</w:t>
      </w:r>
      <w:r w:rsidR="00D82A0C">
        <w:rPr>
          <w:rFonts w:eastAsia="Times New Roman" w:cs="Calibri"/>
          <w:b/>
          <w:bCs/>
          <w:lang w:eastAsia="pl-PL"/>
        </w:rPr>
        <w:t xml:space="preserve"> </w:t>
      </w:r>
    </w:p>
    <w:p w14:paraId="301E9C85" w14:textId="77777777" w:rsidR="006331F4" w:rsidRDefault="006331F4"/>
    <w:p w14:paraId="1AFC1E1D"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Mieliśmy okazję się już spotkać, zresztą przy okazji jakichś wcześniejszych piosenek. Bywałeś też u nas na Kopcu, więc gdzieś tam się przetarliśmy. Chyba możemy przejść na ty, jeżeli pozwolisz.</w:t>
      </w:r>
    </w:p>
    <w:p w14:paraId="551BF1DC"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Absolutnie. Jeśli masz taką chęć, to z przyjemnością z mojej strony.</w:t>
      </w:r>
    </w:p>
    <w:p w14:paraId="2C1A6F06"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No </w:t>
      </w:r>
      <w:proofErr w:type="spellStart"/>
      <w:r w:rsidRPr="004471A3">
        <w:rPr>
          <w:rFonts w:ascii="Calibri" w:hAnsi="Calibri" w:cs="Calibri"/>
          <w:sz w:val="22"/>
          <w:szCs w:val="22"/>
        </w:rPr>
        <w:t>pewka</w:t>
      </w:r>
      <w:proofErr w:type="spellEnd"/>
      <w:r w:rsidRPr="004471A3">
        <w:rPr>
          <w:rFonts w:ascii="Calibri" w:hAnsi="Calibri" w:cs="Calibri"/>
          <w:sz w:val="22"/>
          <w:szCs w:val="22"/>
        </w:rPr>
        <w:t xml:space="preserve">! Słuchaj, nagramy sobie dwa wejścia, dlatego że u nas na antenie to jest mniej więcej 12:05 i 12:15. Taki układ godzinowy. Krótko po Faktach, jak zwykle, się witam, była prognoza pogody, no i wchodzę, przedstawiam ciebie, przedstawiam siebie naszym słuchaczom i robimy króciutką </w:t>
      </w:r>
      <w:proofErr w:type="spellStart"/>
      <w:r w:rsidRPr="004471A3">
        <w:rPr>
          <w:rFonts w:ascii="Calibri" w:hAnsi="Calibri" w:cs="Calibri"/>
          <w:sz w:val="22"/>
          <w:szCs w:val="22"/>
        </w:rPr>
        <w:t>zajawkę</w:t>
      </w:r>
      <w:proofErr w:type="spellEnd"/>
      <w:r w:rsidRPr="004471A3">
        <w:rPr>
          <w:rFonts w:ascii="Calibri" w:hAnsi="Calibri" w:cs="Calibri"/>
          <w:sz w:val="22"/>
          <w:szCs w:val="22"/>
        </w:rPr>
        <w:t xml:space="preserve"> tego, co się będzie działo, a później sobie pogadamy, dobra?</w:t>
      </w:r>
    </w:p>
    <w:p w14:paraId="0D21F474"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Dobra, ale to nie jest na żywo?</w:t>
      </w:r>
    </w:p>
    <w:p w14:paraId="6AABAD40"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To nie jest na żywo, ale staram się prowadzić rozmowy „live on </w:t>
      </w:r>
      <w:proofErr w:type="spellStart"/>
      <w:r w:rsidRPr="004471A3">
        <w:rPr>
          <w:rFonts w:ascii="Calibri" w:hAnsi="Calibri" w:cs="Calibri"/>
          <w:sz w:val="22"/>
          <w:szCs w:val="22"/>
        </w:rPr>
        <w:t>tape</w:t>
      </w:r>
      <w:proofErr w:type="spellEnd"/>
      <w:r w:rsidRPr="004471A3">
        <w:rPr>
          <w:rFonts w:ascii="Calibri" w:hAnsi="Calibri" w:cs="Calibri"/>
          <w:sz w:val="22"/>
          <w:szCs w:val="22"/>
        </w:rPr>
        <w:t xml:space="preserve">”, jak to mówią, czyli spróbujmy na </w:t>
      </w:r>
      <w:proofErr w:type="spellStart"/>
      <w:r w:rsidRPr="004471A3">
        <w:rPr>
          <w:rFonts w:ascii="Calibri" w:hAnsi="Calibri" w:cs="Calibri"/>
          <w:sz w:val="22"/>
          <w:szCs w:val="22"/>
        </w:rPr>
        <w:t>spontanie</w:t>
      </w:r>
      <w:proofErr w:type="spellEnd"/>
      <w:r w:rsidRPr="004471A3">
        <w:rPr>
          <w:rFonts w:ascii="Calibri" w:hAnsi="Calibri" w:cs="Calibri"/>
          <w:sz w:val="22"/>
          <w:szCs w:val="22"/>
        </w:rPr>
        <w:t>. Gdybyś był niezadowolony, to mów od razu. Powtórzymy, wymażemy, zastąpimy.</w:t>
      </w:r>
    </w:p>
    <w:p w14:paraId="57226968"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Dobra.</w:t>
      </w:r>
    </w:p>
    <w:p w14:paraId="5E32AFF8"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Dobra, to ma być twoje święto na naszej antenie, więc tego się trzymajmy.</w:t>
      </w:r>
    </w:p>
    <w:p w14:paraId="59959A3A"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Tu „Byle do piątku”. Daniel </w:t>
      </w:r>
      <w:proofErr w:type="spellStart"/>
      <w:r w:rsidRPr="004471A3">
        <w:rPr>
          <w:rFonts w:ascii="Calibri" w:hAnsi="Calibri" w:cs="Calibri"/>
          <w:sz w:val="22"/>
          <w:szCs w:val="22"/>
        </w:rPr>
        <w:t>Dyk</w:t>
      </w:r>
      <w:proofErr w:type="spellEnd"/>
      <w:r w:rsidRPr="004471A3">
        <w:rPr>
          <w:rFonts w:ascii="Calibri" w:hAnsi="Calibri" w:cs="Calibri"/>
          <w:sz w:val="22"/>
          <w:szCs w:val="22"/>
        </w:rPr>
        <w:t>, dzień dobry. Minęło południe i to jest ostatnie w tym tygodniu popołudnie bez weekendu. Ale za to to jest popołudnie z Michałem Szpakiem w naszym radiu. Cześć, Michale.</w:t>
      </w:r>
    </w:p>
    <w:p w14:paraId="5B4A9ACE"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RMF FM, witam was bardzo serdecznie!</w:t>
      </w:r>
    </w:p>
    <w:p w14:paraId="5821B4B7"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Słuchaj, jak jest takie wejście, to aż mi głupio, bo chciałem sprowadzić naszą rozmowę na niemiłe tony.</w:t>
      </w:r>
    </w:p>
    <w:p w14:paraId="201EAF31"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O Jezu!</w:t>
      </w:r>
    </w:p>
    <w:p w14:paraId="5433B50E"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Muszę po pierwsze zapytać z troską: czy odespałeś te wszystkie nocne wojaże?</w:t>
      </w:r>
    </w:p>
    <w:p w14:paraId="5EB5B426"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Wiesz, jak jesteś w szczęściu, to niewiele trzeba ci snu, żeby się zregenerować. I tak jest właśnie dzisiaj. Udało się absolutnie odespać wszystkie nieprzespane chwile, a melatonina pomogła.</w:t>
      </w:r>
    </w:p>
    <w:p w14:paraId="7BCCFC61"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lastRenderedPageBreak/>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Wytłumaczymy naszym słuchaczom, co nabroiłeś. Najważniejsze: czy po tym wszystkim nie zapomniałeś zabrać ze sobą swojego najnowszego singla?</w:t>
      </w:r>
    </w:p>
    <w:p w14:paraId="01FB08A2"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Na szczęście macie go ze sobą, bo został przesłany do was. Było blisko, a policja zgarnęłaby nas z miejsca tego całego zamieszania. Ale ja lubię takie niebezpieczne sytuacje.</w:t>
      </w:r>
    </w:p>
    <w:p w14:paraId="1686D7D7"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Słyszycie?</w:t>
      </w:r>
    </w:p>
    <w:p w14:paraId="4E13144B"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To jest maj. To jest życie, pogoda ducha i właśnie nieprzewidywalne sytuacje.</w:t>
      </w:r>
    </w:p>
    <w:p w14:paraId="4CFE7323"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Nie możemy się już doczekać premiery, bo was zaskoczy na </w:t>
      </w:r>
      <w:proofErr w:type="spellStart"/>
      <w:r w:rsidRPr="004471A3">
        <w:rPr>
          <w:rFonts w:ascii="Calibri" w:hAnsi="Calibri" w:cs="Calibri"/>
          <w:sz w:val="22"/>
          <w:szCs w:val="22"/>
        </w:rPr>
        <w:t>maksa</w:t>
      </w:r>
      <w:proofErr w:type="spellEnd"/>
      <w:r w:rsidRPr="004471A3">
        <w:rPr>
          <w:rFonts w:ascii="Calibri" w:hAnsi="Calibri" w:cs="Calibri"/>
          <w:sz w:val="22"/>
          <w:szCs w:val="22"/>
        </w:rPr>
        <w:t xml:space="preserve"> nie tylko swoją fantastyczną energią. Zostańcie po prostu z nami.</w:t>
      </w:r>
    </w:p>
    <w:p w14:paraId="5893E326"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W „Byle do piątku” Michał Szpak. No właśnie, Michał, do mediów zaczynają wyciekać informacje o ostatniej szalonej nocy. Co to się działo? Chyba ja nie pamiętam, żeby premiera w RMF-</w:t>
      </w:r>
      <w:proofErr w:type="spellStart"/>
      <w:r w:rsidRPr="004471A3">
        <w:rPr>
          <w:rFonts w:ascii="Calibri" w:hAnsi="Calibri" w:cs="Calibri"/>
          <w:sz w:val="22"/>
          <w:szCs w:val="22"/>
        </w:rPr>
        <w:t>ie</w:t>
      </w:r>
      <w:proofErr w:type="spellEnd"/>
      <w:r w:rsidRPr="004471A3">
        <w:rPr>
          <w:rFonts w:ascii="Calibri" w:hAnsi="Calibri" w:cs="Calibri"/>
          <w:sz w:val="22"/>
          <w:szCs w:val="22"/>
        </w:rPr>
        <w:t xml:space="preserve"> była po północy, a to się właśnie wydarzyło.</w:t>
      </w:r>
    </w:p>
    <w:p w14:paraId="3C7E160D"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Ja w ogóle jestem zaskoczony całą tą sytuacją, bo faktycznie chyba nigdy nie miała miejsca premiera utworu o północy. Ale jest mi o tyle miło, że dostosowaliśmy się do klimatu tego utworu, bo przecież chodziłem nocą, to był chyba maj, gubiłem się w mieście i zgubiliśmy się w tym mieście.</w:t>
      </w:r>
    </w:p>
    <w:p w14:paraId="4C20C41E"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Była noc i się zgubili. Wyobraźcie sobie, Michał Szpak w </w:t>
      </w:r>
      <w:proofErr w:type="gramStart"/>
      <w:r w:rsidRPr="004471A3">
        <w:rPr>
          <w:rFonts w:ascii="Calibri" w:hAnsi="Calibri" w:cs="Calibri"/>
          <w:sz w:val="22"/>
          <w:szCs w:val="22"/>
        </w:rPr>
        <w:t>fajnej</w:t>
      </w:r>
      <w:proofErr w:type="gramEnd"/>
      <w:r w:rsidRPr="004471A3">
        <w:rPr>
          <w:rFonts w:ascii="Calibri" w:hAnsi="Calibri" w:cs="Calibri"/>
          <w:sz w:val="22"/>
          <w:szCs w:val="22"/>
        </w:rPr>
        <w:t xml:space="preserve"> knajpie po północy tańczył na stole.</w:t>
      </w:r>
    </w:p>
    <w:p w14:paraId="2010931C"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Było tak, to prawda. Mam nadzieję, że nie wyciekły żadne zdjęcia z tego, a jeśli tak, to mam nadzieję, że byłem na nich ładny.</w:t>
      </w:r>
    </w:p>
    <w:p w14:paraId="36E85557"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Michał Szpak w trakcie nocnej </w:t>
      </w:r>
      <w:proofErr w:type="gramStart"/>
      <w:r w:rsidRPr="004471A3">
        <w:rPr>
          <w:rFonts w:ascii="Calibri" w:hAnsi="Calibri" w:cs="Calibri"/>
          <w:sz w:val="22"/>
          <w:szCs w:val="22"/>
        </w:rPr>
        <w:t>balangi</w:t>
      </w:r>
      <w:proofErr w:type="gramEnd"/>
      <w:r w:rsidRPr="004471A3">
        <w:rPr>
          <w:rFonts w:ascii="Calibri" w:hAnsi="Calibri" w:cs="Calibri"/>
          <w:sz w:val="22"/>
          <w:szCs w:val="22"/>
        </w:rPr>
        <w:t xml:space="preserve"> śpiewał na całe gardło skoczne piosenki.</w:t>
      </w:r>
    </w:p>
    <w:p w14:paraId="0A1EBEFA"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Skoczne, ale przede wszystkim chciałem zaprezentować ludziom, których udało się złowić, fanom, premierę swojego najnowszego singla, czyli „Maj”. Było to dla mnie niezwykle ważne i odważne, dlatego że zmierzenie się z sytuacją tu i teraz oraz z odbiorem mogło mieć różne konsekwencje, ale zostało to bardzo dobrze przyjęte, więc serce i dusza były pełne radości.</w:t>
      </w:r>
    </w:p>
    <w:p w14:paraId="58914487"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Michał, ile jest prawdy w doniesieniach, że wjechały ci służby na kwadrat, że mundury zrobiły interwencję?</w:t>
      </w:r>
    </w:p>
    <w:p w14:paraId="57FEC25D"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Zrobiły interwencję, było tak. Ale czy zepsuli mi zabawę? Nie, bo zobaczyli, że to jestem ja i że zabawa jest nie do ruszenia. Powiedziałem: stop </w:t>
      </w:r>
      <w:proofErr w:type="spellStart"/>
      <w:r w:rsidRPr="004471A3">
        <w:rPr>
          <w:rFonts w:ascii="Calibri" w:hAnsi="Calibri" w:cs="Calibri"/>
          <w:sz w:val="22"/>
          <w:szCs w:val="22"/>
        </w:rPr>
        <w:t>it</w:t>
      </w:r>
      <w:proofErr w:type="spellEnd"/>
      <w:r w:rsidRPr="004471A3">
        <w:rPr>
          <w:rFonts w:ascii="Calibri" w:hAnsi="Calibri" w:cs="Calibri"/>
          <w:sz w:val="22"/>
          <w:szCs w:val="22"/>
        </w:rPr>
        <w:t>, nie macie tutaj wstępu. To jest teren prywatny, teren świętowania i premiery mojego najnowszego teledysku, najnowszego singla. Nie wszędzie możecie wejść, moi drodzy. Ale bardzo dziękuję, bo odbyło się to bez większego zamieszania. Krótka rozmowa, mrugnięcie oczkiem i odeszli.</w:t>
      </w:r>
    </w:p>
    <w:p w14:paraId="63734306"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Słuchaj, było chyba trochę trudniej, niż nam to wszystkim opowiadasz.</w:t>
      </w:r>
    </w:p>
    <w:p w14:paraId="57DF23D5"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lastRenderedPageBreak/>
        <w:t>Michał Szpak:</w:t>
      </w:r>
      <w:r w:rsidRPr="004471A3">
        <w:rPr>
          <w:rFonts w:ascii="Calibri" w:hAnsi="Calibri" w:cs="Calibri"/>
          <w:sz w:val="22"/>
          <w:szCs w:val="22"/>
        </w:rPr>
        <w:t xml:space="preserve"> Ale powiem ci szczerze, że bardzo to pasowało do klimatu tej premiery, do całego tego singla, do życia, jakie w nim jest i do zawirowań, które były, kiedy tworzyła się ta piosenka. Kiedy zobaczyłem tę interwencję, zacząłem się śmiać i mówię: „No nie! Po prostu maj jak w mordę strzelił”.</w:t>
      </w:r>
    </w:p>
    <w:p w14:paraId="266E7660"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Michał, pierwszy raz z RMF-em po północy premiera, pierwszy raz z RMF-em policja. Czy może to była w ogóle pierwsza policja, z którą miałeś do czynienia w swoim życiu?</w:t>
      </w:r>
    </w:p>
    <w:p w14:paraId="76C00C1A"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Nie, pierwsza była wtedy, kiedy byłem nastolatkiem. Ktoś zgłosił, że podpaliłem łąkę, ale to nie byłem ja. Zostałem za to zgarnięty i przywieziony do mojego taty, który był totalnie w szoku. A ja tego nie zrobiłem. Dlaczego miałbym podpalać łąkę? Nie wiem, z czego miałoby to wynikać, ale byłem tym podejrzanym.</w:t>
      </w:r>
    </w:p>
    <w:p w14:paraId="409D295F"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Knajpę wczorajszej nocy to prawie nam podpaliłeś. Winny.</w:t>
      </w:r>
    </w:p>
    <w:p w14:paraId="6848F8F3"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Zrobiłem tak, żeby każdy czuł się jak ja, kiedy nagrywałem ten numer i kiedy go śpiewam. Spocone ciała są tylko wtedy, kiedy są pełne ruchu i pasji.</w:t>
      </w:r>
    </w:p>
    <w:p w14:paraId="52838181"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Moim zdaniem u naszych słuchaczy pojawiło się już wrażenie, że wizerunek grzecznego Michała legł w gruzach, odszedł bezpowrotnie. Zastanawiają się, kto nam będzie śpiewał pieśni patetyczne, natchnione, hymny, „Rotę”. Michał, czy było warto?</w:t>
      </w:r>
    </w:p>
    <w:p w14:paraId="1A0C1C0A"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Chciałem, żeby ten numer pachniał nocą, stresem i pragnieniem życia, więc myślę, że absolutnie było warto. To, że śpiewałem i śpiewam też takie patetyczne piosenki, to jedno, ale to jest nowy etap w moim życiu, nowe otwarcie. Czuję się z tym świetnie, bo przynosi mi radość i coś, czego dawno nie czułem — wewnętrzną wolność i możliwość śpiewania lekkich rzeczy, ale wciąż w swoim stylu. Ta radość wynika właśnie z tego, że pozwoliłem sobie na kolejny eksperyment w życiu, który sprawił mi przyjemność. I tego życzę każdemu słuchaczowi — żeby odnalazł taką kontrę w swoim życiu i taką radość, bo to jest absolutnie nieocenione. Dla mnie przynajmniej. Jest mi dobrze.</w:t>
      </w:r>
    </w:p>
    <w:p w14:paraId="5D9C6DDE"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Eksperyment, ale pod dużą dawką dobrej technicznej kontroli. Piosenkę „Maj”, o której już wspomniałeś, miksował ten sam producent co „</w:t>
      </w:r>
      <w:proofErr w:type="spellStart"/>
      <w:r w:rsidRPr="004471A3">
        <w:rPr>
          <w:rFonts w:ascii="Calibri" w:hAnsi="Calibri" w:cs="Calibri"/>
          <w:sz w:val="22"/>
          <w:szCs w:val="22"/>
        </w:rPr>
        <w:t>Flowers</w:t>
      </w:r>
      <w:proofErr w:type="spellEnd"/>
      <w:r w:rsidRPr="004471A3">
        <w:rPr>
          <w:rFonts w:ascii="Calibri" w:hAnsi="Calibri" w:cs="Calibri"/>
          <w:sz w:val="22"/>
          <w:szCs w:val="22"/>
        </w:rPr>
        <w:t xml:space="preserve">” </w:t>
      </w:r>
      <w:proofErr w:type="spellStart"/>
      <w:r w:rsidRPr="004471A3">
        <w:rPr>
          <w:rFonts w:ascii="Calibri" w:hAnsi="Calibri" w:cs="Calibri"/>
          <w:sz w:val="22"/>
          <w:szCs w:val="22"/>
        </w:rPr>
        <w:t>Miley</w:t>
      </w:r>
      <w:proofErr w:type="spellEnd"/>
      <w:r w:rsidRPr="004471A3">
        <w:rPr>
          <w:rFonts w:ascii="Calibri" w:hAnsi="Calibri" w:cs="Calibri"/>
          <w:sz w:val="22"/>
          <w:szCs w:val="22"/>
        </w:rPr>
        <w:t xml:space="preserve"> Cyrus.</w:t>
      </w:r>
    </w:p>
    <w:p w14:paraId="552FCD5E"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Dokładnie tak. W ogóle całe przeboje z tym utworem są dość mocne, dlatego że demo, które powstało, było takie </w:t>
      </w:r>
      <w:proofErr w:type="spellStart"/>
      <w:r w:rsidRPr="004471A3">
        <w:rPr>
          <w:rFonts w:ascii="Calibri" w:hAnsi="Calibri" w:cs="Calibri"/>
          <w:sz w:val="22"/>
          <w:szCs w:val="22"/>
        </w:rPr>
        <w:t>półwyprodukowane</w:t>
      </w:r>
      <w:proofErr w:type="spellEnd"/>
      <w:r w:rsidRPr="004471A3">
        <w:rPr>
          <w:rFonts w:ascii="Calibri" w:hAnsi="Calibri" w:cs="Calibri"/>
          <w:sz w:val="22"/>
          <w:szCs w:val="22"/>
        </w:rPr>
        <w:t xml:space="preserve"> i zostało wysłane do różnych znajomych i ludzi z wytwórni, którzy wypowiedzieli się bardzo pozytywnie na ten temat. Później stwierdziliśmy, że czas na to, żeby wyprodukował to jakiś niesamowity producent z Polski. Pojechaliśmy całym zespołem do ZAIKS-u w Zakopanem i tam przez kilka nocy i dni robiliśmy jam </w:t>
      </w:r>
      <w:proofErr w:type="spellStart"/>
      <w:r w:rsidRPr="004471A3">
        <w:rPr>
          <w:rFonts w:ascii="Calibri" w:hAnsi="Calibri" w:cs="Calibri"/>
          <w:sz w:val="22"/>
          <w:szCs w:val="22"/>
        </w:rPr>
        <w:t>session</w:t>
      </w:r>
      <w:proofErr w:type="spellEnd"/>
      <w:r w:rsidRPr="004471A3">
        <w:rPr>
          <w:rFonts w:ascii="Calibri" w:hAnsi="Calibri" w:cs="Calibri"/>
          <w:sz w:val="22"/>
          <w:szCs w:val="22"/>
        </w:rPr>
        <w:t xml:space="preserve">, z którego między innymi wyniknął „Maj”. Później, kiedy numer był już </w:t>
      </w:r>
      <w:proofErr w:type="spellStart"/>
      <w:r w:rsidRPr="004471A3">
        <w:rPr>
          <w:rFonts w:ascii="Calibri" w:hAnsi="Calibri" w:cs="Calibri"/>
          <w:sz w:val="22"/>
          <w:szCs w:val="22"/>
        </w:rPr>
        <w:t>półwyprodukowany</w:t>
      </w:r>
      <w:proofErr w:type="spellEnd"/>
      <w:r w:rsidRPr="004471A3">
        <w:rPr>
          <w:rFonts w:ascii="Calibri" w:hAnsi="Calibri" w:cs="Calibri"/>
          <w:sz w:val="22"/>
          <w:szCs w:val="22"/>
        </w:rPr>
        <w:t xml:space="preserve">, daliśmy go producentowi, który tworzy wielkie utwory na polski rynek. Ale niestety zderzyło się to z pewnym niezrozumieniem i na ostatnią chwilę musieliśmy wszystko </w:t>
      </w:r>
      <w:proofErr w:type="spellStart"/>
      <w:r w:rsidRPr="004471A3">
        <w:rPr>
          <w:rFonts w:ascii="Calibri" w:hAnsi="Calibri" w:cs="Calibri"/>
          <w:sz w:val="22"/>
          <w:szCs w:val="22"/>
        </w:rPr>
        <w:t>przearanżowywać</w:t>
      </w:r>
      <w:proofErr w:type="spellEnd"/>
      <w:r w:rsidRPr="004471A3">
        <w:rPr>
          <w:rFonts w:ascii="Calibri" w:hAnsi="Calibri" w:cs="Calibri"/>
          <w:sz w:val="22"/>
          <w:szCs w:val="22"/>
        </w:rPr>
        <w:t>. Stąd ten podmuch lekkości, którego nie chciałem zatrzymywać. W wersji demo było dokładnie to, co teraz możecie usłyszeć, a w tej wersji, która miała być niby lepsza, był jakiś ciężar, którego nie byłem w stanie zaakceptować. A czas nas gonił, bo chcieliśmy szybko zrobić premierę.</w:t>
      </w:r>
    </w:p>
    <w:p w14:paraId="25E66252"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Może ten producent po prostu znał Michała Szpaka i chciał włożyć Michała Szpaka do Michała Szpaka, a ten numer jest kompletnie inny.</w:t>
      </w:r>
    </w:p>
    <w:p w14:paraId="1256AF18"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lastRenderedPageBreak/>
        <w:t>Michał Szpak:</w:t>
      </w:r>
      <w:r w:rsidRPr="004471A3">
        <w:rPr>
          <w:rFonts w:ascii="Calibri" w:hAnsi="Calibri" w:cs="Calibri"/>
          <w:sz w:val="22"/>
          <w:szCs w:val="22"/>
        </w:rPr>
        <w:t xml:space="preserve"> Chyba właśnie tak jest, że czasami ludzie mają swój punkt widzenia na daną osobę i próbują podciągnąć ją pod coś, co według nich będzie dla niej dobre. A ja, wydając ten utwór, sam chcę poczuć wolność, zatańczyć do niego. To było dla mnie przewrotne, bo sam mierzyłem się z tym, czy powinienem robić coś takiego. Mój wizerunek jest raczej wizerunkiem divy mierzącej się z dużymi utworami niż popową muzyką. Chciałem jednak zachować ten kręgosłup lekkości i </w:t>
      </w:r>
      <w:proofErr w:type="spellStart"/>
      <w:r w:rsidRPr="004471A3">
        <w:rPr>
          <w:rFonts w:ascii="Calibri" w:hAnsi="Calibri" w:cs="Calibri"/>
          <w:sz w:val="22"/>
          <w:szCs w:val="22"/>
        </w:rPr>
        <w:t>popu</w:t>
      </w:r>
      <w:proofErr w:type="spellEnd"/>
      <w:r w:rsidRPr="004471A3">
        <w:rPr>
          <w:rFonts w:ascii="Calibri" w:hAnsi="Calibri" w:cs="Calibri"/>
          <w:sz w:val="22"/>
          <w:szCs w:val="22"/>
        </w:rPr>
        <w:t xml:space="preserve"> w tym utworze.</w:t>
      </w:r>
    </w:p>
    <w:p w14:paraId="2287F440"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Ale nawet diva bierze czasami wolne i po prostu wychodzi na miasto, spaceruje, cieszy się obecnością przyjaciół i znajomych.</w:t>
      </w:r>
    </w:p>
    <w:p w14:paraId="54B20E7F"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Cieszę się przede wszystkim tym, że kiedy słyszę ten numer i widzę, że ludzie do niego tańczą i czują tę wolność, którą chciałem przekazać, to jest to chyba największy komplement, jaki może dostać artysta. Naprawdę nie mogę się już doczekać koncertów, kiedy będziemy mogli wszyscy razem do tego tańczyć.</w:t>
      </w:r>
    </w:p>
    <w:p w14:paraId="4DE2F068"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To jeszcze zacytuję Michała Szpaka, bo napisałeś à propos tego numeru: „Maj” to utwór, który ma sprawić, że ruszysz tyłek i zaczniesz działać. Więc może ruszmy tyłek i zagrajmy to w końcu naszym słuchaczom. Zapowiadaj po raz pierwszy na antenie RMF FM.</w:t>
      </w:r>
    </w:p>
    <w:p w14:paraId="162DB08F"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Moi drodzy słuchacze... Trochę jak w kościele to brzmi. Nie, nie. Słuchajcie, moi drodzy, nie powiem nic więcej. Bawcie się dobrze! Odsyłam was do mojego najnowszego singla „Maj”. Niech nóżka was poniesie. Wolność! Kocham was.</w:t>
      </w:r>
    </w:p>
    <w:p w14:paraId="71DB0B34" w14:textId="77777777" w:rsidR="004471A3" w:rsidRPr="004471A3" w:rsidRDefault="004471A3" w:rsidP="004471A3">
      <w:pPr>
        <w:pStyle w:val="NormalnyWeb"/>
        <w:rPr>
          <w:rFonts w:ascii="Calibri" w:hAnsi="Calibri" w:cs="Calibri"/>
          <w:sz w:val="22"/>
          <w:szCs w:val="22"/>
        </w:rPr>
      </w:pPr>
      <w:r w:rsidRPr="004471A3">
        <w:rPr>
          <w:rStyle w:val="Pogrubienie"/>
          <w:rFonts w:ascii="Calibri" w:hAnsi="Calibri" w:cs="Calibri"/>
          <w:sz w:val="22"/>
          <w:szCs w:val="22"/>
        </w:rPr>
        <w:t xml:space="preserve">Daniel </w:t>
      </w:r>
      <w:proofErr w:type="spellStart"/>
      <w:r w:rsidRPr="004471A3">
        <w:rPr>
          <w:rStyle w:val="Pogrubienie"/>
          <w:rFonts w:ascii="Calibri" w:hAnsi="Calibri" w:cs="Calibri"/>
          <w:sz w:val="22"/>
          <w:szCs w:val="22"/>
        </w:rPr>
        <w:t>Dyk</w:t>
      </w:r>
      <w:proofErr w:type="spellEnd"/>
      <w:r w:rsidRPr="004471A3">
        <w:rPr>
          <w:rStyle w:val="Pogrubienie"/>
          <w:rFonts w:ascii="Calibri" w:hAnsi="Calibri" w:cs="Calibri"/>
          <w:sz w:val="22"/>
          <w:szCs w:val="22"/>
        </w:rPr>
        <w:t>:</w:t>
      </w:r>
      <w:r w:rsidRPr="004471A3">
        <w:rPr>
          <w:rFonts w:ascii="Calibri" w:hAnsi="Calibri" w:cs="Calibri"/>
          <w:sz w:val="22"/>
          <w:szCs w:val="22"/>
        </w:rPr>
        <w:t xml:space="preserve"> I nie próbujcie tego słuchać na siedząco.</w:t>
      </w:r>
    </w:p>
    <w:p w14:paraId="7B49BF00" w14:textId="77777777" w:rsidR="004471A3" w:rsidRPr="004471A3" w:rsidRDefault="004471A3" w:rsidP="004471A3">
      <w:pPr>
        <w:pStyle w:val="NormalnyWeb"/>
        <w:rPr>
          <w:rFonts w:ascii="Calibri" w:hAnsi="Calibri" w:cs="Calibri"/>
          <w:sz w:val="22"/>
          <w:szCs w:val="22"/>
        </w:rPr>
      </w:pPr>
      <w:r w:rsidRPr="004471A3">
        <w:rPr>
          <w:rStyle w:val="Uwydatnienie"/>
          <w:rFonts w:ascii="Calibri" w:hAnsi="Calibri" w:cs="Calibri"/>
          <w:sz w:val="22"/>
          <w:szCs w:val="22"/>
        </w:rPr>
        <w:t>Michał Szpak:</w:t>
      </w:r>
      <w:r w:rsidRPr="004471A3">
        <w:rPr>
          <w:rFonts w:ascii="Calibri" w:hAnsi="Calibri" w:cs="Calibri"/>
          <w:sz w:val="22"/>
          <w:szCs w:val="22"/>
        </w:rPr>
        <w:t xml:space="preserve"> Możecie słuchać na siedząco, ale i tak nie usiedzicie zbyt długo.</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0D20" w14:textId="77777777" w:rsidR="00AD5F26" w:rsidRDefault="00AD5F26" w:rsidP="00F92223">
      <w:pPr>
        <w:spacing w:after="0" w:line="240" w:lineRule="auto"/>
      </w:pPr>
      <w:r>
        <w:separator/>
      </w:r>
    </w:p>
  </w:endnote>
  <w:endnote w:type="continuationSeparator" w:id="0">
    <w:p w14:paraId="113CB54C" w14:textId="77777777" w:rsidR="00AD5F26" w:rsidRDefault="00AD5F26"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AD5F26"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D736" w14:textId="77777777" w:rsidR="00AD5F26" w:rsidRDefault="00AD5F26" w:rsidP="00F92223">
      <w:pPr>
        <w:spacing w:after="0" w:line="240" w:lineRule="auto"/>
      </w:pPr>
      <w:r>
        <w:separator/>
      </w:r>
    </w:p>
  </w:footnote>
  <w:footnote w:type="continuationSeparator" w:id="0">
    <w:p w14:paraId="72F36D95" w14:textId="77777777" w:rsidR="00AD5F26" w:rsidRDefault="00AD5F26"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AD5F26">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552D5"/>
    <w:rsid w:val="001E5025"/>
    <w:rsid w:val="002F061B"/>
    <w:rsid w:val="00335A75"/>
    <w:rsid w:val="00381C88"/>
    <w:rsid w:val="003B3CD6"/>
    <w:rsid w:val="004471A3"/>
    <w:rsid w:val="00473385"/>
    <w:rsid w:val="006331F4"/>
    <w:rsid w:val="00690050"/>
    <w:rsid w:val="00804BAA"/>
    <w:rsid w:val="00892FE1"/>
    <w:rsid w:val="00911E67"/>
    <w:rsid w:val="00A01F46"/>
    <w:rsid w:val="00A058A5"/>
    <w:rsid w:val="00AD5F26"/>
    <w:rsid w:val="00B66DC9"/>
    <w:rsid w:val="00C46BE6"/>
    <w:rsid w:val="00D82A0C"/>
    <w:rsid w:val="00DC39F5"/>
    <w:rsid w:val="00E0212A"/>
    <w:rsid w:val="00E20DCE"/>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2</TotalTime>
  <Pages>4</Pages>
  <Words>1307</Words>
  <Characters>7848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2026-05-28T11:54:00Z</dcterms:created>
  <dcterms:modified xsi:type="dcterms:W3CDTF">2026-05-28T11:54:00Z</dcterms:modified>
</cp:coreProperties>
</file>