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2B2E" w14:textId="7AC9D77D" w:rsidR="00506335" w:rsidRPr="00177AFE" w:rsidRDefault="00360C99" w:rsidP="00506335">
      <w:pPr>
        <w:jc w:val="right"/>
        <w:rPr>
          <w:rFonts w:cs="Calibri"/>
        </w:rPr>
      </w:pPr>
      <w:r>
        <w:rPr>
          <w:rFonts w:cs="Calibri"/>
        </w:rPr>
        <w:t>28</w:t>
      </w:r>
      <w:r w:rsidR="00506335" w:rsidRPr="00177AFE">
        <w:rPr>
          <w:rFonts w:cs="Calibri"/>
        </w:rPr>
        <w:t>.0</w:t>
      </w:r>
      <w:r>
        <w:rPr>
          <w:rFonts w:cs="Calibri"/>
        </w:rPr>
        <w:t>5</w:t>
      </w:r>
      <w:r w:rsidR="00506335" w:rsidRPr="00177AFE">
        <w:rPr>
          <w:rFonts w:cs="Calibri"/>
        </w:rPr>
        <w:t>.</w:t>
      </w:r>
      <w:proofErr w:type="gramStart"/>
      <w:r w:rsidR="00506335" w:rsidRPr="00177AFE">
        <w:rPr>
          <w:rFonts w:cs="Calibri"/>
        </w:rPr>
        <w:t>2026r.</w:t>
      </w:r>
      <w:proofErr w:type="gramEnd"/>
    </w:p>
    <w:p w14:paraId="420F5F6C" w14:textId="77777777" w:rsidR="00506335" w:rsidRDefault="00506335" w:rsidP="00506335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4F7278E2" w14:textId="77777777" w:rsidR="00F15D37" w:rsidRDefault="00F15D37"/>
    <w:p w14:paraId="0B03C4B9" w14:textId="77777777" w:rsidR="00C94C4D" w:rsidRPr="00C94C4D" w:rsidRDefault="00C94C4D" w:rsidP="00C94C4D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C94C4D">
        <w:rPr>
          <w:rStyle w:val="Pogrubienie"/>
          <w:rFonts w:ascii="Calibri" w:hAnsi="Calibri" w:cs="Calibri"/>
          <w:sz w:val="22"/>
          <w:szCs w:val="22"/>
        </w:rPr>
        <w:t>Michał Szpak premierowo zaprezentował nowy singiel „Maj”. Nocne spotkanie z fanami w centrum Warszawy</w:t>
      </w:r>
    </w:p>
    <w:p w14:paraId="2A9E937F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Style w:val="Pogrubienie"/>
          <w:rFonts w:ascii="Calibri" w:hAnsi="Calibri" w:cs="Calibri"/>
          <w:sz w:val="22"/>
          <w:szCs w:val="22"/>
        </w:rPr>
        <w:t>Nocny spacer po Warszawie, spontaniczne rozmowy z fanami i premiera nowego singla tuż po północy. W taki sposób Michał Szpak i RMF FM zaprezentowali utwór „Maj”, który już teraz wzbudza ogromne emocje wśród fanów artysty.</w:t>
      </w:r>
    </w:p>
    <w:p w14:paraId="208D4202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Fonts w:ascii="Calibri" w:hAnsi="Calibri" w:cs="Calibri"/>
          <w:sz w:val="22"/>
          <w:szCs w:val="22"/>
        </w:rPr>
        <w:t>Premiera nowej piosenki Michała Szpaka odbyła się w wyjątkowej atmosferze nocnego spotkania z fanami w centrum Warszawy. Artysta pojawił się późnym wieczorem w okolicach placu Zbawiciela i razem z grupą słuchaczy ruszył na spacer po mieście inspirowany klimatem swojego najnowszego singla.</w:t>
      </w:r>
    </w:p>
    <w:p w14:paraId="662A1C84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Fonts w:ascii="Calibri" w:hAnsi="Calibri" w:cs="Calibri"/>
          <w:sz w:val="22"/>
          <w:szCs w:val="22"/>
        </w:rPr>
        <w:t xml:space="preserve">Nieprzypadkowo, bo właśnie o nocnym życiu i pierwszych ciepłych dniach śpiewa Michał w utworze „Maj”: </w:t>
      </w:r>
      <w:r w:rsidRPr="00C94C4D">
        <w:rPr>
          <w:rStyle w:val="Uwydatnienie"/>
          <w:rFonts w:ascii="Calibri" w:hAnsi="Calibri" w:cs="Calibri"/>
          <w:sz w:val="22"/>
          <w:szCs w:val="22"/>
        </w:rPr>
        <w:t>„Chodziłem nocą (to był chyba maj) gubiąc się w mieście. Na melanż nie zamierzam chodzić sam w te ciepłe pierwsze dni”</w:t>
      </w:r>
      <w:r w:rsidRPr="00C94C4D">
        <w:rPr>
          <w:rFonts w:ascii="Calibri" w:hAnsi="Calibri" w:cs="Calibri"/>
          <w:sz w:val="22"/>
          <w:szCs w:val="22"/>
        </w:rPr>
        <w:t>.</w:t>
      </w:r>
    </w:p>
    <w:p w14:paraId="7894F354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Fonts w:ascii="Calibri" w:hAnsi="Calibri" w:cs="Calibri"/>
          <w:sz w:val="22"/>
          <w:szCs w:val="22"/>
        </w:rPr>
        <w:t>Podczas wydarzenia nie brakowało spontanicznych rozmów, wspólnego śpiewania i zdjęć w imprezowym klimacie nocnej Warszawy. Fani, którzy spotkali Michała na ulicach stolicy, mogli wspólnie z nim odliczać sekundy do oficjalnej premiery nowego utworu.</w:t>
      </w:r>
    </w:p>
    <w:p w14:paraId="0547D5A1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Fonts w:ascii="Calibri" w:hAnsi="Calibri" w:cs="Calibri"/>
          <w:sz w:val="22"/>
          <w:szCs w:val="22"/>
        </w:rPr>
        <w:t>Finał wydarzenia odbył się chwilę przed północą, a tuż po godz. 00:00 singiel „Maj” po raz pierwszy wybrzmiał na antenie RMF FM.</w:t>
      </w:r>
    </w:p>
    <w:p w14:paraId="2FDB3B8F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Fonts w:ascii="Calibri" w:hAnsi="Calibri" w:cs="Calibri"/>
          <w:sz w:val="22"/>
          <w:szCs w:val="22"/>
        </w:rPr>
        <w:t>Całość utrzymana była w estetyce miejskiego nocnego życia, neonów, spontanicznych emocji i muzycznych spotkań do rana. Zdjęcia z wydarzenia szybko pojawiły się w mediach społecznościowych i już przyciągają uwagę fanów artysty.</w:t>
      </w:r>
    </w:p>
    <w:p w14:paraId="0888AE06" w14:textId="77777777" w:rsidR="00C94C4D" w:rsidRPr="00C94C4D" w:rsidRDefault="00C94C4D" w:rsidP="00C94C4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C94C4D">
        <w:rPr>
          <w:rFonts w:ascii="Calibri" w:hAnsi="Calibri" w:cs="Calibri"/>
          <w:sz w:val="22"/>
          <w:szCs w:val="22"/>
        </w:rPr>
        <w:t>Nowy singiel Michała Szpaka ma szansę stać się jednym z najbardziej charakterystycznych utworów tegorocznego lata.</w:t>
      </w:r>
    </w:p>
    <w:p w14:paraId="154CA867" w14:textId="77777777" w:rsidR="00506335" w:rsidRPr="00C94C4D" w:rsidRDefault="00506335" w:rsidP="00C94C4D">
      <w:pPr>
        <w:jc w:val="both"/>
        <w:rPr>
          <w:rFonts w:cs="Calibri"/>
        </w:rPr>
      </w:pPr>
    </w:p>
    <w:sectPr w:rsidR="00506335" w:rsidRPr="00C94C4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0DFA" w14:textId="77777777" w:rsidR="00055698" w:rsidRDefault="00055698" w:rsidP="00F92223">
      <w:pPr>
        <w:spacing w:after="0" w:line="240" w:lineRule="auto"/>
      </w:pPr>
      <w:r>
        <w:separator/>
      </w:r>
    </w:p>
  </w:endnote>
  <w:endnote w:type="continuationSeparator" w:id="0">
    <w:p w14:paraId="0D0110FB" w14:textId="77777777" w:rsidR="00055698" w:rsidRDefault="0005569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7AEF" w14:textId="77777777" w:rsidR="00F92223" w:rsidRDefault="00055698" w:rsidP="00F92223">
    <w:pPr>
      <w:pStyle w:val="Stopka"/>
      <w:jc w:val="center"/>
    </w:pPr>
    <w:r>
      <w:rPr>
        <w:noProof/>
        <w:lang w:eastAsia="pl-PL"/>
      </w:rPr>
      <w:pict w14:anchorId="3FF0B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7ABA" w14:textId="77777777" w:rsidR="00055698" w:rsidRDefault="00055698" w:rsidP="00F92223">
      <w:pPr>
        <w:spacing w:after="0" w:line="240" w:lineRule="auto"/>
      </w:pPr>
      <w:r>
        <w:separator/>
      </w:r>
    </w:p>
  </w:footnote>
  <w:footnote w:type="continuationSeparator" w:id="0">
    <w:p w14:paraId="2362D77B" w14:textId="77777777" w:rsidR="00055698" w:rsidRDefault="0005569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C270" w14:textId="77777777" w:rsidR="00F92223" w:rsidRDefault="00055698">
    <w:pPr>
      <w:pStyle w:val="Nagwek"/>
    </w:pPr>
    <w:r>
      <w:rPr>
        <w:noProof/>
        <w:lang w:eastAsia="pl-PL"/>
      </w:rPr>
      <w:pict w14:anchorId="285E2C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6335"/>
    <w:rsid w:val="00055698"/>
    <w:rsid w:val="00360C99"/>
    <w:rsid w:val="00381C88"/>
    <w:rsid w:val="00506335"/>
    <w:rsid w:val="00632A2B"/>
    <w:rsid w:val="00892FE1"/>
    <w:rsid w:val="00A01F46"/>
    <w:rsid w:val="00C11162"/>
    <w:rsid w:val="00C31374"/>
    <w:rsid w:val="00C94C4D"/>
    <w:rsid w:val="00CB6B5A"/>
    <w:rsid w:val="00D33F09"/>
    <w:rsid w:val="00E578B0"/>
    <w:rsid w:val="00E96292"/>
    <w:rsid w:val="00F15D37"/>
    <w:rsid w:val="00F34679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54D9"/>
  <w15:chartTrackingRefBased/>
  <w15:docId w15:val="{DDADFB7C-3036-4E7C-9B4B-086ECFD9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33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5063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06335"/>
    <w:rPr>
      <w:b/>
      <w:bCs/>
    </w:rPr>
  </w:style>
  <w:style w:type="character" w:styleId="Uwydatnienie">
    <w:name w:val="Emphasis"/>
    <w:uiPriority w:val="20"/>
    <w:qFormat/>
    <w:rsid w:val="00506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2026-05-27T10:22:00Z</dcterms:created>
  <dcterms:modified xsi:type="dcterms:W3CDTF">2026-05-27T10:22:00Z</dcterms:modified>
</cp:coreProperties>
</file>