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5E20" w14:textId="38790C22" w:rsidR="00A46DD3" w:rsidRPr="00115271" w:rsidRDefault="00250E04" w:rsidP="00A46DD3">
      <w:pPr>
        <w:jc w:val="right"/>
        <w:rPr>
          <w:rFonts w:cs="Calibri"/>
        </w:rPr>
      </w:pPr>
      <w:r>
        <w:rPr>
          <w:rFonts w:cs="Calibri"/>
        </w:rPr>
        <w:t>27.05</w:t>
      </w:r>
      <w:r w:rsidR="00A46DD3" w:rsidRPr="00115271">
        <w:rPr>
          <w:rFonts w:cs="Calibri"/>
        </w:rPr>
        <w:t>.</w:t>
      </w:r>
      <w:proofErr w:type="gramStart"/>
      <w:r w:rsidR="00A46DD3" w:rsidRPr="00115271">
        <w:rPr>
          <w:rFonts w:cs="Calibri"/>
        </w:rPr>
        <w:t>2026r.</w:t>
      </w:r>
      <w:proofErr w:type="gramEnd"/>
    </w:p>
    <w:p w14:paraId="08B59E83" w14:textId="140F399A" w:rsidR="00A46DD3" w:rsidRPr="00115271" w:rsidRDefault="00A46DD3" w:rsidP="00A46DD3">
      <w:pPr>
        <w:rPr>
          <w:rFonts w:cs="Calibri"/>
        </w:rPr>
      </w:pPr>
      <w:r w:rsidRPr="00115271">
        <w:rPr>
          <w:rFonts w:cs="Calibri"/>
        </w:rPr>
        <w:t>INFORMACJA PRASOWA</w:t>
      </w:r>
    </w:p>
    <w:p w14:paraId="713BF54F" w14:textId="77777777" w:rsidR="00A46DD3" w:rsidRDefault="00A46DD3" w:rsidP="00115271">
      <w:pPr>
        <w:jc w:val="both"/>
      </w:pPr>
    </w:p>
    <w:p w14:paraId="519D4492" w14:textId="44A8815F" w:rsidR="004958F1" w:rsidRPr="004958F1" w:rsidRDefault="004958F1" w:rsidP="00F77FD5">
      <w:pPr>
        <w:pStyle w:val="NormalnyWeb"/>
        <w:jc w:val="center"/>
        <w:rPr>
          <w:rFonts w:ascii="Calibri" w:hAnsi="Calibri" w:cs="Calibri"/>
          <w:sz w:val="22"/>
          <w:szCs w:val="22"/>
        </w:rPr>
      </w:pPr>
      <w:proofErr w:type="spellStart"/>
      <w:r w:rsidRPr="004958F1">
        <w:rPr>
          <w:rStyle w:val="Pogrubienie"/>
          <w:rFonts w:ascii="Calibri" w:hAnsi="Calibri" w:cs="Calibri"/>
          <w:sz w:val="22"/>
          <w:szCs w:val="22"/>
        </w:rPr>
        <w:t>Eva</w:t>
      </w:r>
      <w:proofErr w:type="spellEnd"/>
      <w:r w:rsidRPr="004958F1">
        <w:rPr>
          <w:rStyle w:val="Pogrubienie"/>
          <w:rFonts w:ascii="Calibri" w:hAnsi="Calibri" w:cs="Calibri"/>
          <w:sz w:val="22"/>
          <w:szCs w:val="22"/>
        </w:rPr>
        <w:t xml:space="preserve"> </w:t>
      </w:r>
      <w:proofErr w:type="spellStart"/>
      <w:r w:rsidRPr="004958F1">
        <w:rPr>
          <w:rStyle w:val="Pogrubienie"/>
          <w:rFonts w:ascii="Calibri" w:hAnsi="Calibri" w:cs="Calibri"/>
          <w:sz w:val="22"/>
          <w:szCs w:val="22"/>
        </w:rPr>
        <w:t>Minge</w:t>
      </w:r>
      <w:proofErr w:type="spellEnd"/>
      <w:r w:rsidRPr="004958F1">
        <w:rPr>
          <w:rStyle w:val="Pogrubienie"/>
          <w:rFonts w:ascii="Calibri" w:hAnsi="Calibri" w:cs="Calibri"/>
          <w:sz w:val="22"/>
          <w:szCs w:val="22"/>
        </w:rPr>
        <w:t xml:space="preserve"> szczerze o „żmijowisku” w show-biznesie i aferze Epsteina. „Moje życie to horror, thriller i kryminał”</w:t>
      </w:r>
    </w:p>
    <w:p w14:paraId="195C83A3" w14:textId="20AC028C" w:rsidR="004958F1" w:rsidRPr="004958F1" w:rsidRDefault="004958F1" w:rsidP="0095081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4958F1">
        <w:rPr>
          <w:rStyle w:val="Pogrubienie"/>
          <w:rFonts w:ascii="Calibri" w:hAnsi="Calibri" w:cs="Calibri"/>
          <w:sz w:val="22"/>
          <w:szCs w:val="22"/>
        </w:rPr>
        <w:t xml:space="preserve">To jedna z najmocniejszych rozmów ostatnich miesięcy. </w:t>
      </w:r>
      <w:proofErr w:type="spellStart"/>
      <w:r w:rsidRPr="004958F1">
        <w:rPr>
          <w:rStyle w:val="Pogrubienie"/>
          <w:rFonts w:ascii="Calibri" w:hAnsi="Calibri" w:cs="Calibri"/>
          <w:sz w:val="22"/>
          <w:szCs w:val="22"/>
        </w:rPr>
        <w:t>Eva</w:t>
      </w:r>
      <w:proofErr w:type="spellEnd"/>
      <w:r w:rsidRPr="004958F1">
        <w:rPr>
          <w:rStyle w:val="Pogrubienie"/>
          <w:rFonts w:ascii="Calibri" w:hAnsi="Calibri" w:cs="Calibri"/>
          <w:sz w:val="22"/>
          <w:szCs w:val="22"/>
        </w:rPr>
        <w:t xml:space="preserve"> </w:t>
      </w:r>
      <w:proofErr w:type="spellStart"/>
      <w:r w:rsidRPr="004958F1">
        <w:rPr>
          <w:rStyle w:val="Pogrubienie"/>
          <w:rFonts w:ascii="Calibri" w:hAnsi="Calibri" w:cs="Calibri"/>
          <w:sz w:val="22"/>
          <w:szCs w:val="22"/>
        </w:rPr>
        <w:t>Minge</w:t>
      </w:r>
      <w:proofErr w:type="spellEnd"/>
      <w:r w:rsidRPr="004958F1">
        <w:rPr>
          <w:rStyle w:val="Pogrubienie"/>
          <w:rFonts w:ascii="Calibri" w:hAnsi="Calibri" w:cs="Calibri"/>
          <w:sz w:val="22"/>
          <w:szCs w:val="22"/>
        </w:rPr>
        <w:t xml:space="preserve"> w podcaście </w:t>
      </w:r>
      <w:proofErr w:type="spellStart"/>
      <w:r w:rsidRPr="004958F1">
        <w:rPr>
          <w:rStyle w:val="Pogrubienie"/>
          <w:rFonts w:ascii="Calibri" w:hAnsi="Calibri" w:cs="Calibri"/>
          <w:sz w:val="22"/>
          <w:szCs w:val="22"/>
        </w:rPr>
        <w:t>Amy</w:t>
      </w:r>
      <w:proofErr w:type="spellEnd"/>
      <w:r w:rsidRPr="004958F1">
        <w:rPr>
          <w:rStyle w:val="Pogrubienie"/>
          <w:rFonts w:ascii="Calibri" w:hAnsi="Calibri" w:cs="Calibri"/>
          <w:sz w:val="22"/>
          <w:szCs w:val="22"/>
        </w:rPr>
        <w:t xml:space="preserve"> Siekluckiej</w:t>
      </w:r>
      <w:r w:rsidR="00A11F47">
        <w:rPr>
          <w:rStyle w:val="Pogrubienie"/>
          <w:rFonts w:ascii="Calibri" w:hAnsi="Calibri" w:cs="Calibri"/>
          <w:sz w:val="22"/>
          <w:szCs w:val="22"/>
        </w:rPr>
        <w:t xml:space="preserve"> w RMF FM</w:t>
      </w:r>
      <w:r w:rsidRPr="004958F1">
        <w:rPr>
          <w:rStyle w:val="Pogrubienie"/>
          <w:rFonts w:ascii="Calibri" w:hAnsi="Calibri" w:cs="Calibri"/>
          <w:sz w:val="22"/>
          <w:szCs w:val="22"/>
        </w:rPr>
        <w:t xml:space="preserve"> opowiedziała o traumatycznych doświadczeniach, kulisach świata mody, chorobie, </w:t>
      </w:r>
      <w:proofErr w:type="spellStart"/>
      <w:r w:rsidRPr="004958F1">
        <w:rPr>
          <w:rStyle w:val="Pogrubienie"/>
          <w:rFonts w:ascii="Calibri" w:hAnsi="Calibri" w:cs="Calibri"/>
          <w:sz w:val="22"/>
          <w:szCs w:val="22"/>
        </w:rPr>
        <w:t>hejcie</w:t>
      </w:r>
      <w:proofErr w:type="spellEnd"/>
      <w:r w:rsidRPr="004958F1">
        <w:rPr>
          <w:rStyle w:val="Pogrubienie"/>
          <w:rFonts w:ascii="Calibri" w:hAnsi="Calibri" w:cs="Calibri"/>
          <w:sz w:val="22"/>
          <w:szCs w:val="22"/>
        </w:rPr>
        <w:t xml:space="preserve"> i toksycznych relacjach. Projektantka bez filtrów mówi także o „żmijowisku” w „Tańcu z gwiazdami”, swoim nazwisku na listach Epsteina i o tym, jak wyglądało jej życie w cieniu przemocy i manipulacji.</w:t>
      </w:r>
    </w:p>
    <w:p w14:paraId="0D32BB97" w14:textId="77777777" w:rsidR="004958F1" w:rsidRPr="004958F1" w:rsidRDefault="004958F1" w:rsidP="0095081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4958F1">
        <w:rPr>
          <w:rFonts w:ascii="Calibri" w:hAnsi="Calibri" w:cs="Calibri"/>
          <w:sz w:val="22"/>
          <w:szCs w:val="22"/>
        </w:rPr>
        <w:t xml:space="preserve">W rozmowie z </w:t>
      </w:r>
      <w:proofErr w:type="spellStart"/>
      <w:r w:rsidRPr="004958F1">
        <w:rPr>
          <w:rFonts w:ascii="Calibri" w:hAnsi="Calibri" w:cs="Calibri"/>
          <w:sz w:val="22"/>
          <w:szCs w:val="22"/>
        </w:rPr>
        <w:t>Amą</w:t>
      </w:r>
      <w:proofErr w:type="spellEnd"/>
      <w:r w:rsidRPr="004958F1">
        <w:rPr>
          <w:rFonts w:ascii="Calibri" w:hAnsi="Calibri" w:cs="Calibri"/>
          <w:sz w:val="22"/>
          <w:szCs w:val="22"/>
        </w:rPr>
        <w:t xml:space="preserve"> Sieklucką </w:t>
      </w:r>
      <w:proofErr w:type="spellStart"/>
      <w:r w:rsidRPr="004958F1">
        <w:rPr>
          <w:rFonts w:ascii="Calibri" w:hAnsi="Calibri" w:cs="Calibri"/>
          <w:sz w:val="22"/>
          <w:szCs w:val="22"/>
        </w:rPr>
        <w:t>Eva</w:t>
      </w:r>
      <w:proofErr w:type="spellEnd"/>
      <w:r w:rsidRPr="004958F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958F1">
        <w:rPr>
          <w:rFonts w:ascii="Calibri" w:hAnsi="Calibri" w:cs="Calibri"/>
          <w:sz w:val="22"/>
          <w:szCs w:val="22"/>
        </w:rPr>
        <w:t>Minge</w:t>
      </w:r>
      <w:proofErr w:type="spellEnd"/>
      <w:r w:rsidRPr="004958F1">
        <w:rPr>
          <w:rFonts w:ascii="Calibri" w:hAnsi="Calibri" w:cs="Calibri"/>
          <w:sz w:val="22"/>
          <w:szCs w:val="22"/>
        </w:rPr>
        <w:t xml:space="preserve"> wraca do najtrudniejszych momentów swojego życia i po raz pierwszy tak otwarcie opowiada o kulisach wieloletniej walki o siebie. Projektantka przyznaje, że przez lata żyła w relacji, która zamieniła jej codzienność w „thriller”, a dziś pracuje nad książką opisującą kulisy tej historii.</w:t>
      </w:r>
    </w:p>
    <w:p w14:paraId="6E534C3F" w14:textId="75F597B6" w:rsidR="004958F1" w:rsidRPr="004958F1" w:rsidRDefault="004958F1" w:rsidP="0095081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4958F1">
        <w:rPr>
          <w:rStyle w:val="Pogrubienie"/>
          <w:rFonts w:ascii="Calibri" w:hAnsi="Calibri" w:cs="Calibri"/>
          <w:i/>
          <w:iCs/>
          <w:sz w:val="22"/>
          <w:szCs w:val="22"/>
        </w:rPr>
        <w:t>„Moje życie to serial. Horror, thriller i kryminał, trzy w jednym.”</w:t>
      </w:r>
      <w:r w:rsidRPr="004958F1">
        <w:rPr>
          <w:rFonts w:ascii="Calibri" w:hAnsi="Calibri" w:cs="Calibri"/>
          <w:sz w:val="22"/>
          <w:szCs w:val="22"/>
        </w:rPr>
        <w:t xml:space="preserve"> </w:t>
      </w:r>
      <w:r w:rsidR="0050214A">
        <w:rPr>
          <w:rFonts w:ascii="Calibri" w:hAnsi="Calibri" w:cs="Calibri"/>
          <w:sz w:val="22"/>
          <w:szCs w:val="22"/>
        </w:rPr>
        <w:t>–</w:t>
      </w:r>
      <w:r w:rsidRPr="004958F1">
        <w:rPr>
          <w:rFonts w:ascii="Calibri" w:hAnsi="Calibri" w:cs="Calibri"/>
          <w:sz w:val="22"/>
          <w:szCs w:val="22"/>
        </w:rPr>
        <w:t xml:space="preserve"> mówi wprost </w:t>
      </w:r>
      <w:proofErr w:type="spellStart"/>
      <w:r w:rsidRPr="004958F1">
        <w:rPr>
          <w:rFonts w:ascii="Calibri" w:hAnsi="Calibri" w:cs="Calibri"/>
          <w:sz w:val="22"/>
          <w:szCs w:val="22"/>
        </w:rPr>
        <w:t>Eva</w:t>
      </w:r>
      <w:proofErr w:type="spellEnd"/>
      <w:r w:rsidRPr="004958F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958F1">
        <w:rPr>
          <w:rFonts w:ascii="Calibri" w:hAnsi="Calibri" w:cs="Calibri"/>
          <w:sz w:val="22"/>
          <w:szCs w:val="22"/>
        </w:rPr>
        <w:t>Minge</w:t>
      </w:r>
      <w:proofErr w:type="spellEnd"/>
      <w:r w:rsidRPr="004958F1">
        <w:rPr>
          <w:rFonts w:ascii="Calibri" w:hAnsi="Calibri" w:cs="Calibri"/>
          <w:sz w:val="22"/>
          <w:szCs w:val="22"/>
        </w:rPr>
        <w:t>.</w:t>
      </w:r>
    </w:p>
    <w:p w14:paraId="0CA0F62A" w14:textId="77777777" w:rsidR="004958F1" w:rsidRPr="004958F1" w:rsidRDefault="004958F1" w:rsidP="0095081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4958F1">
        <w:rPr>
          <w:rFonts w:ascii="Calibri" w:hAnsi="Calibri" w:cs="Calibri"/>
          <w:sz w:val="22"/>
          <w:szCs w:val="22"/>
        </w:rPr>
        <w:t>W rozmowie nie zabrakło także wątku show-biznesu. Projektantka wróciła wspomnieniami do udziału w „Tańcu z gwiazdami” i nie ukrywa ogromnego rozczarowania światem telewizji.</w:t>
      </w:r>
    </w:p>
    <w:p w14:paraId="161064AE" w14:textId="22EFE952" w:rsidR="004958F1" w:rsidRPr="004958F1" w:rsidRDefault="004958F1" w:rsidP="0095081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4958F1">
        <w:rPr>
          <w:rStyle w:val="Pogrubienie"/>
          <w:rFonts w:ascii="Calibri" w:hAnsi="Calibri" w:cs="Calibri"/>
          <w:i/>
          <w:iCs/>
          <w:sz w:val="22"/>
          <w:szCs w:val="22"/>
        </w:rPr>
        <w:t>„Zobaczyłam tam ogromną hipokryzję i żmijowisko.”</w:t>
      </w:r>
      <w:r w:rsidR="006C1F2E">
        <w:rPr>
          <w:rFonts w:ascii="Calibri" w:hAnsi="Calibri" w:cs="Calibri"/>
          <w:sz w:val="22"/>
          <w:szCs w:val="22"/>
        </w:rPr>
        <w:t xml:space="preserve"> – </w:t>
      </w:r>
      <w:r w:rsidRPr="004958F1">
        <w:rPr>
          <w:rFonts w:ascii="Calibri" w:hAnsi="Calibri" w:cs="Calibri"/>
          <w:sz w:val="22"/>
          <w:szCs w:val="22"/>
        </w:rPr>
        <w:t>przyznaje.</w:t>
      </w:r>
    </w:p>
    <w:p w14:paraId="0DF31C43" w14:textId="77777777" w:rsidR="004958F1" w:rsidRPr="004958F1" w:rsidRDefault="004958F1" w:rsidP="00950815">
      <w:pPr>
        <w:pStyle w:val="NormalnyWeb"/>
        <w:jc w:val="both"/>
        <w:rPr>
          <w:rFonts w:ascii="Calibri" w:hAnsi="Calibri" w:cs="Calibri"/>
          <w:sz w:val="22"/>
          <w:szCs w:val="22"/>
        </w:rPr>
      </w:pPr>
      <w:proofErr w:type="spellStart"/>
      <w:r w:rsidRPr="004958F1">
        <w:rPr>
          <w:rFonts w:ascii="Calibri" w:hAnsi="Calibri" w:cs="Calibri"/>
          <w:sz w:val="22"/>
          <w:szCs w:val="22"/>
        </w:rPr>
        <w:t>Minge</w:t>
      </w:r>
      <w:proofErr w:type="spellEnd"/>
      <w:r w:rsidRPr="004958F1">
        <w:rPr>
          <w:rFonts w:ascii="Calibri" w:hAnsi="Calibri" w:cs="Calibri"/>
          <w:sz w:val="22"/>
          <w:szCs w:val="22"/>
        </w:rPr>
        <w:t xml:space="preserve"> opowiedziała również o chorobie nowotworowej i o tym, jak ogromną cenę zapłaciła za funkcjonowanie w przestrzeni publicznej. Projektantka zdradziła, że kiedy zachorowała, usłyszała, by nikomu o tym nie mówić, ponieważ mogłoby to zaszkodzić biznesowi i giełdzie.</w:t>
      </w:r>
    </w:p>
    <w:p w14:paraId="429000E5" w14:textId="77777777" w:rsidR="004958F1" w:rsidRPr="004958F1" w:rsidRDefault="004958F1" w:rsidP="0095081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4958F1">
        <w:rPr>
          <w:rFonts w:ascii="Calibri" w:hAnsi="Calibri" w:cs="Calibri"/>
          <w:sz w:val="22"/>
          <w:szCs w:val="22"/>
        </w:rPr>
        <w:t xml:space="preserve">W jednym z najmocniejszych fragmentów rozmowy </w:t>
      </w:r>
      <w:proofErr w:type="spellStart"/>
      <w:r w:rsidRPr="004958F1">
        <w:rPr>
          <w:rFonts w:ascii="Calibri" w:hAnsi="Calibri" w:cs="Calibri"/>
          <w:sz w:val="22"/>
          <w:szCs w:val="22"/>
        </w:rPr>
        <w:t>Eva</w:t>
      </w:r>
      <w:proofErr w:type="spellEnd"/>
      <w:r w:rsidRPr="004958F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958F1">
        <w:rPr>
          <w:rFonts w:ascii="Calibri" w:hAnsi="Calibri" w:cs="Calibri"/>
          <w:sz w:val="22"/>
          <w:szCs w:val="22"/>
        </w:rPr>
        <w:t>Minge</w:t>
      </w:r>
      <w:proofErr w:type="spellEnd"/>
      <w:r w:rsidRPr="004958F1">
        <w:rPr>
          <w:rFonts w:ascii="Calibri" w:hAnsi="Calibri" w:cs="Calibri"/>
          <w:sz w:val="22"/>
          <w:szCs w:val="22"/>
        </w:rPr>
        <w:t xml:space="preserve"> wraca także do głośnej afery związanej z Jeffreyem Epsteinem i tłumaczy, dlaczego jej nazwisko pojawiło się w medialnych doniesieniach.</w:t>
      </w:r>
    </w:p>
    <w:p w14:paraId="297F20C4" w14:textId="77777777" w:rsidR="004958F1" w:rsidRPr="004958F1" w:rsidRDefault="004958F1" w:rsidP="0095081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4958F1">
        <w:rPr>
          <w:rStyle w:val="Pogrubienie"/>
          <w:rFonts w:ascii="Calibri" w:hAnsi="Calibri" w:cs="Calibri"/>
          <w:i/>
          <w:iCs/>
          <w:sz w:val="22"/>
          <w:szCs w:val="22"/>
        </w:rPr>
        <w:t>„Moje nazwisko znalazło się na listach Epsteina, bo mój pokaz został wytypowany jako jedno z najbardziej prestiżowych wydarzeń w Nowym Jorku.”</w:t>
      </w:r>
    </w:p>
    <w:p w14:paraId="0D18D54D" w14:textId="73C3FB7B" w:rsidR="004958F1" w:rsidRPr="004958F1" w:rsidRDefault="004958F1" w:rsidP="0095081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4958F1">
        <w:rPr>
          <w:rFonts w:ascii="Calibri" w:hAnsi="Calibri" w:cs="Calibri"/>
          <w:sz w:val="22"/>
          <w:szCs w:val="22"/>
        </w:rPr>
        <w:t>Projektantka podkreśla, że od lat zna kulisy świata wielkiej mody i wielokrotnie widziała sytuacje, które</w:t>
      </w:r>
      <w:r w:rsidR="007012BB">
        <w:rPr>
          <w:rFonts w:ascii="Calibri" w:hAnsi="Calibri" w:cs="Calibri"/>
          <w:sz w:val="22"/>
          <w:szCs w:val="22"/>
        </w:rPr>
        <w:t>,</w:t>
      </w:r>
      <w:r w:rsidRPr="004958F1">
        <w:rPr>
          <w:rFonts w:ascii="Calibri" w:hAnsi="Calibri" w:cs="Calibri"/>
          <w:sz w:val="22"/>
          <w:szCs w:val="22"/>
        </w:rPr>
        <w:t xml:space="preserve"> jak sama mówi</w:t>
      </w:r>
      <w:r w:rsidR="007012BB">
        <w:rPr>
          <w:rFonts w:ascii="Calibri" w:hAnsi="Calibri" w:cs="Calibri"/>
          <w:sz w:val="22"/>
          <w:szCs w:val="22"/>
        </w:rPr>
        <w:t xml:space="preserve">, </w:t>
      </w:r>
      <w:r w:rsidRPr="004958F1">
        <w:rPr>
          <w:rFonts w:ascii="Calibri" w:hAnsi="Calibri" w:cs="Calibri"/>
          <w:sz w:val="22"/>
          <w:szCs w:val="22"/>
        </w:rPr>
        <w:t>pokazywały „bardzo ciemną stronę luksusu”.</w:t>
      </w:r>
    </w:p>
    <w:p w14:paraId="0CBB9323" w14:textId="77777777" w:rsidR="004958F1" w:rsidRPr="004958F1" w:rsidRDefault="004958F1" w:rsidP="0095081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4958F1">
        <w:rPr>
          <w:rFonts w:ascii="Calibri" w:hAnsi="Calibri" w:cs="Calibri"/>
          <w:sz w:val="22"/>
          <w:szCs w:val="22"/>
        </w:rPr>
        <w:t xml:space="preserve">W rozmowie pojawia się również temat samotności, depresji, hejtu i emocjonalnego wypalenia. </w:t>
      </w:r>
      <w:proofErr w:type="spellStart"/>
      <w:r w:rsidRPr="004958F1">
        <w:rPr>
          <w:rFonts w:ascii="Calibri" w:hAnsi="Calibri" w:cs="Calibri"/>
          <w:sz w:val="22"/>
          <w:szCs w:val="22"/>
        </w:rPr>
        <w:t>Eva</w:t>
      </w:r>
      <w:proofErr w:type="spellEnd"/>
      <w:r w:rsidRPr="004958F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958F1">
        <w:rPr>
          <w:rFonts w:ascii="Calibri" w:hAnsi="Calibri" w:cs="Calibri"/>
          <w:sz w:val="22"/>
          <w:szCs w:val="22"/>
        </w:rPr>
        <w:t>Minge</w:t>
      </w:r>
      <w:proofErr w:type="spellEnd"/>
      <w:r w:rsidRPr="004958F1">
        <w:rPr>
          <w:rFonts w:ascii="Calibri" w:hAnsi="Calibri" w:cs="Calibri"/>
          <w:sz w:val="22"/>
          <w:szCs w:val="22"/>
        </w:rPr>
        <w:t xml:space="preserve"> przyznaje, że sama miała momenty kompletnego załamania i dlatego dziś świadomie pokazuje nie tylko sukcesy, ale też własne upadki.</w:t>
      </w:r>
    </w:p>
    <w:p w14:paraId="130866FB" w14:textId="35EA1C84" w:rsidR="004958F1" w:rsidRPr="004958F1" w:rsidRDefault="004958F1" w:rsidP="0095081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4958F1">
        <w:rPr>
          <w:rStyle w:val="Pogrubienie"/>
          <w:rFonts w:ascii="Calibri" w:hAnsi="Calibri" w:cs="Calibri"/>
          <w:i/>
          <w:iCs/>
          <w:sz w:val="22"/>
          <w:szCs w:val="22"/>
        </w:rPr>
        <w:t>„Rozwój technologii i sztucznej inteligencji wyprzedził nas emocjonalnie. My nie dźwigamy dzisiejszych czasów.”</w:t>
      </w:r>
      <w:r w:rsidRPr="004958F1">
        <w:rPr>
          <w:rFonts w:ascii="Calibri" w:hAnsi="Calibri" w:cs="Calibri"/>
          <w:sz w:val="22"/>
          <w:szCs w:val="22"/>
        </w:rPr>
        <w:t xml:space="preserve"> </w:t>
      </w:r>
      <w:r w:rsidR="0087342F">
        <w:rPr>
          <w:rFonts w:ascii="Calibri" w:hAnsi="Calibri" w:cs="Calibri"/>
          <w:sz w:val="22"/>
          <w:szCs w:val="22"/>
        </w:rPr>
        <w:t xml:space="preserve">– </w:t>
      </w:r>
      <w:r w:rsidRPr="004958F1">
        <w:rPr>
          <w:rFonts w:ascii="Calibri" w:hAnsi="Calibri" w:cs="Calibri"/>
          <w:sz w:val="22"/>
          <w:szCs w:val="22"/>
        </w:rPr>
        <w:t>mówi.</w:t>
      </w:r>
    </w:p>
    <w:p w14:paraId="446366AD" w14:textId="77777777" w:rsidR="004958F1" w:rsidRPr="004958F1" w:rsidRDefault="004958F1" w:rsidP="0095081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4958F1">
        <w:rPr>
          <w:rFonts w:ascii="Calibri" w:hAnsi="Calibri" w:cs="Calibri"/>
          <w:sz w:val="22"/>
          <w:szCs w:val="22"/>
        </w:rPr>
        <w:lastRenderedPageBreak/>
        <w:t>Mimo trudnych doświadczeń projektantka podkreśla, że największą wartością w jej życiu pozostają ludzie i relacje. W finałowej części rozmowy mówi też o samoakceptacji i o tym, czego nauczyły ją wszystkie życiowe kryzysy.</w:t>
      </w:r>
    </w:p>
    <w:p w14:paraId="5CF9A137" w14:textId="377B5768" w:rsidR="00B521F1" w:rsidRPr="004958F1" w:rsidRDefault="004958F1" w:rsidP="00C2613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4958F1">
        <w:rPr>
          <w:rStyle w:val="Pogrubienie"/>
          <w:rFonts w:ascii="Calibri" w:hAnsi="Calibri" w:cs="Calibri"/>
          <w:i/>
          <w:iCs/>
          <w:sz w:val="22"/>
          <w:szCs w:val="22"/>
        </w:rPr>
        <w:t>„Często mówię do siebie: Ewka, kocham cię.”</w:t>
      </w:r>
    </w:p>
    <w:sectPr w:rsidR="00B521F1" w:rsidRPr="004958F1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4B1A5" w14:textId="77777777" w:rsidR="006D0FF9" w:rsidRDefault="006D0FF9" w:rsidP="00F92223">
      <w:pPr>
        <w:spacing w:after="0" w:line="240" w:lineRule="auto"/>
      </w:pPr>
      <w:r>
        <w:separator/>
      </w:r>
    </w:p>
  </w:endnote>
  <w:endnote w:type="continuationSeparator" w:id="0">
    <w:p w14:paraId="4ACBF370" w14:textId="77777777" w:rsidR="006D0FF9" w:rsidRDefault="006D0FF9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9FD7" w14:textId="77777777" w:rsidR="00F92223" w:rsidRDefault="006D0FF9" w:rsidP="00F92223">
    <w:pPr>
      <w:pStyle w:val="Stopka"/>
      <w:jc w:val="center"/>
    </w:pPr>
    <w:r>
      <w:rPr>
        <w:noProof/>
        <w:lang w:eastAsia="pl-PL"/>
      </w:rPr>
      <w:pict w14:anchorId="36CFF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AF8DB" w14:textId="77777777" w:rsidR="006D0FF9" w:rsidRDefault="006D0FF9" w:rsidP="00F92223">
      <w:pPr>
        <w:spacing w:after="0" w:line="240" w:lineRule="auto"/>
      </w:pPr>
      <w:r>
        <w:separator/>
      </w:r>
    </w:p>
  </w:footnote>
  <w:footnote w:type="continuationSeparator" w:id="0">
    <w:p w14:paraId="0D947274" w14:textId="77777777" w:rsidR="006D0FF9" w:rsidRDefault="006D0FF9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A640" w14:textId="77777777" w:rsidR="00F92223" w:rsidRDefault="006D0FF9">
    <w:pPr>
      <w:pStyle w:val="Nagwek"/>
    </w:pPr>
    <w:r>
      <w:rPr>
        <w:noProof/>
        <w:lang w:eastAsia="pl-PL"/>
      </w:rPr>
      <w:pict w14:anchorId="38307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DD3"/>
    <w:rsid w:val="00115271"/>
    <w:rsid w:val="00250E04"/>
    <w:rsid w:val="00381C88"/>
    <w:rsid w:val="00467CAE"/>
    <w:rsid w:val="004958F1"/>
    <w:rsid w:val="0050214A"/>
    <w:rsid w:val="00514E7D"/>
    <w:rsid w:val="00586300"/>
    <w:rsid w:val="005D0487"/>
    <w:rsid w:val="005F3545"/>
    <w:rsid w:val="00690050"/>
    <w:rsid w:val="006C1F2E"/>
    <w:rsid w:val="006D0FF9"/>
    <w:rsid w:val="006D58F6"/>
    <w:rsid w:val="007012BB"/>
    <w:rsid w:val="0087342F"/>
    <w:rsid w:val="008770F1"/>
    <w:rsid w:val="008824DA"/>
    <w:rsid w:val="00892FE1"/>
    <w:rsid w:val="008A19F6"/>
    <w:rsid w:val="008A7822"/>
    <w:rsid w:val="008C38B5"/>
    <w:rsid w:val="00950815"/>
    <w:rsid w:val="00A01F46"/>
    <w:rsid w:val="00A11F47"/>
    <w:rsid w:val="00A46DD3"/>
    <w:rsid w:val="00B521F1"/>
    <w:rsid w:val="00BA44BF"/>
    <w:rsid w:val="00BC1FC1"/>
    <w:rsid w:val="00C26132"/>
    <w:rsid w:val="00C52BFB"/>
    <w:rsid w:val="00E01D75"/>
    <w:rsid w:val="00E96292"/>
    <w:rsid w:val="00EC2A41"/>
    <w:rsid w:val="00EF703E"/>
    <w:rsid w:val="00F15D37"/>
    <w:rsid w:val="00F77FD5"/>
    <w:rsid w:val="00F92223"/>
    <w:rsid w:val="00FF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09EFF"/>
  <w15:chartTrackingRefBased/>
  <w15:docId w15:val="{36AA0D37-02BF-4929-BCB0-80F247F0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46DD3"/>
    <w:rPr>
      <w:b/>
      <w:bCs/>
    </w:rPr>
  </w:style>
  <w:style w:type="character" w:customStyle="1" w:styleId="relative">
    <w:name w:val="relative"/>
    <w:basedOn w:val="Domylnaczcionkaakapitu"/>
    <w:rsid w:val="00A46DD3"/>
  </w:style>
  <w:style w:type="paragraph" w:customStyle="1" w:styleId="not-prose">
    <w:name w:val="not-prose"/>
    <w:basedOn w:val="Normalny"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1152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</TotalTime>
  <Pages>2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2026-05-27T13:37:00Z</dcterms:created>
  <dcterms:modified xsi:type="dcterms:W3CDTF">2026-05-27T13:37:00Z</dcterms:modified>
</cp:coreProperties>
</file>