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08E8A59D" w:rsidR="00A46DD3" w:rsidRPr="005C3333" w:rsidRDefault="00F21A90" w:rsidP="00A46DD3">
      <w:pPr>
        <w:jc w:val="right"/>
        <w:rPr>
          <w:rFonts w:cs="Calibri"/>
        </w:rPr>
      </w:pPr>
      <w:r>
        <w:rPr>
          <w:rFonts w:cs="Calibri"/>
        </w:rPr>
        <w:t>2</w:t>
      </w:r>
      <w:r w:rsidR="007916D4">
        <w:rPr>
          <w:rFonts w:cs="Calibri"/>
        </w:rPr>
        <w:t>8</w:t>
      </w:r>
      <w:r>
        <w:rPr>
          <w:rFonts w:cs="Calibri"/>
        </w:rPr>
        <w:t>.</w:t>
      </w:r>
      <w:r w:rsidR="001E1028">
        <w:rPr>
          <w:rFonts w:cs="Calibri"/>
        </w:rPr>
        <w:t>05</w:t>
      </w:r>
      <w:r w:rsidR="005C3333" w:rsidRPr="005C3333">
        <w:rPr>
          <w:rFonts w:cs="Calibri"/>
        </w:rPr>
        <w:t>.</w:t>
      </w:r>
      <w:proofErr w:type="gramStart"/>
      <w:r w:rsidR="00A46DD3" w:rsidRPr="005C3333">
        <w:rPr>
          <w:rFonts w:cs="Calibri"/>
        </w:rPr>
        <w:t>2026r.</w:t>
      </w:r>
      <w:proofErr w:type="gramEnd"/>
    </w:p>
    <w:p w14:paraId="0D672902" w14:textId="5ECC5667" w:rsidR="00A46DD3" w:rsidRDefault="00A46DD3" w:rsidP="00EC7839">
      <w:pPr>
        <w:rPr>
          <w:rFonts w:cs="Calibri"/>
        </w:rPr>
      </w:pPr>
      <w:r w:rsidRPr="005C3333">
        <w:rPr>
          <w:rFonts w:cs="Calibri"/>
        </w:rPr>
        <w:t>INFORMACJA PRASOWA</w:t>
      </w:r>
    </w:p>
    <w:p w14:paraId="1B6B7D4A" w14:textId="77777777" w:rsidR="00EC7839" w:rsidRPr="007916D4" w:rsidRDefault="00EC7839" w:rsidP="007916D4">
      <w:pPr>
        <w:jc w:val="both"/>
        <w:rPr>
          <w:rStyle w:val="Pogrubienie"/>
          <w:rFonts w:cs="Calibri"/>
          <w:b w:val="0"/>
          <w:bCs w:val="0"/>
        </w:rPr>
      </w:pPr>
    </w:p>
    <w:p w14:paraId="70077EA0" w14:textId="525CE2A9" w:rsidR="007916D4" w:rsidRPr="007916D4" w:rsidRDefault="004D7750" w:rsidP="007916D4">
      <w:pPr>
        <w:pStyle w:val="NormalnyWeb"/>
        <w:jc w:val="center"/>
        <w:rPr>
          <w:rFonts w:ascii="Calibri" w:hAnsi="Calibri" w:cs="Calibri"/>
          <w:sz w:val="22"/>
          <w:szCs w:val="22"/>
        </w:rPr>
      </w:pPr>
      <w:r>
        <w:rPr>
          <w:rStyle w:val="Pogrubienie"/>
          <w:rFonts w:ascii="Calibri" w:hAnsi="Calibri" w:cs="Calibri"/>
          <w:sz w:val="22"/>
          <w:szCs w:val="22"/>
        </w:rPr>
        <w:t xml:space="preserve">Premiera </w:t>
      </w:r>
      <w:r w:rsidR="007916D4" w:rsidRPr="007916D4">
        <w:rPr>
          <w:rStyle w:val="Pogrubienie"/>
          <w:rFonts w:ascii="Calibri" w:hAnsi="Calibri" w:cs="Calibri"/>
          <w:sz w:val="22"/>
          <w:szCs w:val="22"/>
        </w:rPr>
        <w:t>now</w:t>
      </w:r>
      <w:r>
        <w:rPr>
          <w:rStyle w:val="Pogrubienie"/>
          <w:rFonts w:ascii="Calibri" w:hAnsi="Calibri" w:cs="Calibri"/>
          <w:sz w:val="22"/>
          <w:szCs w:val="22"/>
        </w:rPr>
        <w:t>ego</w:t>
      </w:r>
      <w:r w:rsidR="007916D4" w:rsidRPr="007916D4">
        <w:rPr>
          <w:rStyle w:val="Pogrubienie"/>
          <w:rFonts w:ascii="Calibri" w:hAnsi="Calibri" w:cs="Calibri"/>
          <w:sz w:val="22"/>
          <w:szCs w:val="22"/>
        </w:rPr>
        <w:t xml:space="preserve"> sing</w:t>
      </w:r>
      <w:r>
        <w:rPr>
          <w:rStyle w:val="Pogrubienie"/>
          <w:rFonts w:ascii="Calibri" w:hAnsi="Calibri" w:cs="Calibri"/>
          <w:sz w:val="22"/>
          <w:szCs w:val="22"/>
        </w:rPr>
        <w:t>la Michała Szpaka</w:t>
      </w:r>
      <w:r w:rsidR="007916D4" w:rsidRPr="007916D4">
        <w:rPr>
          <w:rStyle w:val="Pogrubienie"/>
          <w:rFonts w:ascii="Calibri" w:hAnsi="Calibri" w:cs="Calibri"/>
          <w:sz w:val="22"/>
          <w:szCs w:val="22"/>
        </w:rPr>
        <w:t xml:space="preserve"> „Maj”. Nocna akcja RMF FM zamieniła Warszawę w jeden wielki melanż</w:t>
      </w:r>
    </w:p>
    <w:p w14:paraId="6A91A9FF" w14:textId="77777777" w:rsidR="007916D4" w:rsidRPr="007916D4" w:rsidRDefault="007916D4" w:rsidP="007916D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916D4">
        <w:rPr>
          <w:rStyle w:val="Pogrubienie"/>
          <w:rFonts w:ascii="Calibri" w:hAnsi="Calibri" w:cs="Calibri"/>
          <w:sz w:val="22"/>
          <w:szCs w:val="22"/>
        </w:rPr>
        <w:t>Nocny spacer po Warszawie, spontaniczne spotkania z fanami i premiera nowego singla tuż po północy. Tak wyglądała wyjątkowa akcja RMF FM i Michała Szpaka związana z premierą utworu „Maj”.</w:t>
      </w:r>
    </w:p>
    <w:p w14:paraId="71338ECC" w14:textId="77777777" w:rsidR="007916D4" w:rsidRPr="007916D4" w:rsidRDefault="007916D4" w:rsidP="007916D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916D4">
        <w:rPr>
          <w:rFonts w:ascii="Calibri" w:hAnsi="Calibri" w:cs="Calibri"/>
          <w:sz w:val="22"/>
          <w:szCs w:val="22"/>
        </w:rPr>
        <w:t>Na zaproszenie RMF FM uczestniczyliśmy w nietypowej premierze nowej piosenki Michała Szpaka. Artysta pojawił się późnym wieczorem na placu Zbawiciela w Warszawie i razem z grupą fanów ruszył w nocny spacer po mieście inspirowany klimatem swojego nowego utworu.</w:t>
      </w:r>
    </w:p>
    <w:p w14:paraId="61FA2F47" w14:textId="77777777" w:rsidR="007916D4" w:rsidRPr="007916D4" w:rsidRDefault="007916D4" w:rsidP="007916D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916D4">
        <w:rPr>
          <w:rFonts w:ascii="Calibri" w:hAnsi="Calibri" w:cs="Calibri"/>
          <w:sz w:val="22"/>
          <w:szCs w:val="22"/>
        </w:rPr>
        <w:t xml:space="preserve">Nieprzypadkowo, bo właśnie o nocnym imprezowaniu i gubieniu się w mieście śpiewa Michał w piosence „Maj”: </w:t>
      </w:r>
      <w:r w:rsidRPr="00B41C31">
        <w:rPr>
          <w:rStyle w:val="Uwydatnienie"/>
          <w:rFonts w:ascii="Calibri" w:hAnsi="Calibri" w:cs="Calibri"/>
          <w:b/>
          <w:bCs/>
          <w:sz w:val="22"/>
          <w:szCs w:val="22"/>
        </w:rPr>
        <w:t>„Chodziłem nocą (to był chyba maj) gubiąc się w mieście. Na melanż nie zamierzam chodzić sam w te ciepłe pierwsze dni”</w:t>
      </w:r>
      <w:r w:rsidRPr="00B41C31">
        <w:rPr>
          <w:rFonts w:ascii="Calibri" w:hAnsi="Calibri" w:cs="Calibri"/>
          <w:b/>
          <w:bCs/>
          <w:sz w:val="22"/>
          <w:szCs w:val="22"/>
        </w:rPr>
        <w:t>.</w:t>
      </w:r>
    </w:p>
    <w:p w14:paraId="55F4AAB5" w14:textId="77777777" w:rsidR="007916D4" w:rsidRPr="007916D4" w:rsidRDefault="007916D4" w:rsidP="007916D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916D4">
        <w:rPr>
          <w:rFonts w:ascii="Calibri" w:hAnsi="Calibri" w:cs="Calibri"/>
          <w:sz w:val="22"/>
          <w:szCs w:val="22"/>
        </w:rPr>
        <w:t>Warszawa szybko zamieniła się w plan spontanicznej miejskiej imprezy. Michał zaczepiał przechodniów, rozmawiał z fanami i zapraszał kolejne osoby do wspólnego udziału w premierze singla. Nie brakowało śpiewania eurowizyjnych hitów artysty, tańców i nocnych zdjęć w imprezowym klimacie stolicy.</w:t>
      </w:r>
    </w:p>
    <w:p w14:paraId="2645BB85" w14:textId="77777777" w:rsidR="007916D4" w:rsidRPr="007916D4" w:rsidRDefault="007916D4" w:rsidP="007916D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916D4">
        <w:rPr>
          <w:rFonts w:ascii="Calibri" w:hAnsi="Calibri" w:cs="Calibri"/>
          <w:sz w:val="22"/>
          <w:szCs w:val="22"/>
        </w:rPr>
        <w:t xml:space="preserve">Finał akcji odbył się chwilę przed północą w </w:t>
      </w:r>
      <w:proofErr w:type="spellStart"/>
      <w:r w:rsidRPr="007916D4">
        <w:rPr>
          <w:rFonts w:ascii="Calibri" w:hAnsi="Calibri" w:cs="Calibri"/>
          <w:sz w:val="22"/>
          <w:szCs w:val="22"/>
        </w:rPr>
        <w:t>Butero</w:t>
      </w:r>
      <w:proofErr w:type="spellEnd"/>
      <w:r w:rsidRPr="007916D4">
        <w:rPr>
          <w:rFonts w:ascii="Calibri" w:hAnsi="Calibri" w:cs="Calibri"/>
          <w:sz w:val="22"/>
          <w:szCs w:val="22"/>
        </w:rPr>
        <w:t>, gdzie zgromadzeni razem z Michałem Szpakiem odliczali sekundy do oficjalnej premiery „Maja”. Chwilę po godz. 00:00 singiel po raz pierwszy wybrzmiał na antenie RMF FM.</w:t>
      </w:r>
    </w:p>
    <w:p w14:paraId="5C37A805" w14:textId="77777777" w:rsidR="007916D4" w:rsidRPr="007916D4" w:rsidRDefault="007916D4" w:rsidP="007916D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916D4">
        <w:rPr>
          <w:rFonts w:ascii="Calibri" w:hAnsi="Calibri" w:cs="Calibri"/>
          <w:sz w:val="22"/>
          <w:szCs w:val="22"/>
        </w:rPr>
        <w:t>Całość transmitowana była również w mediach społecznościowych stacji, a internauci mogli na bieżąco śledzić nocną trasę Michała przez Warszawę.</w:t>
      </w:r>
    </w:p>
    <w:p w14:paraId="5E35A553" w14:textId="77777777" w:rsidR="007916D4" w:rsidRPr="00747A48" w:rsidRDefault="007916D4" w:rsidP="007916D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47A48">
        <w:rPr>
          <w:rFonts w:ascii="Calibri" w:hAnsi="Calibri" w:cs="Calibri"/>
          <w:sz w:val="22"/>
          <w:szCs w:val="22"/>
        </w:rPr>
        <w:t>Fani już teraz nie mają wątpliwości, że „Maj” ma szansę stać się jednym z imprezowych hymnów nadchodzących miesięcy.</w:t>
      </w:r>
    </w:p>
    <w:p w14:paraId="713BF54F" w14:textId="254C7333" w:rsidR="00A46DD3" w:rsidRPr="00EC7839" w:rsidRDefault="00A46DD3" w:rsidP="00EC7839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A46DD3" w:rsidRPr="00EC7839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96AE" w14:textId="77777777" w:rsidR="00885DF8" w:rsidRDefault="00885DF8" w:rsidP="00F92223">
      <w:pPr>
        <w:spacing w:after="0" w:line="240" w:lineRule="auto"/>
      </w:pPr>
      <w:r>
        <w:separator/>
      </w:r>
    </w:p>
  </w:endnote>
  <w:endnote w:type="continuationSeparator" w:id="0">
    <w:p w14:paraId="0E4F24D6" w14:textId="77777777" w:rsidR="00885DF8" w:rsidRDefault="00885DF8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885DF8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102E" w14:textId="77777777" w:rsidR="00885DF8" w:rsidRDefault="00885DF8" w:rsidP="00F92223">
      <w:pPr>
        <w:spacing w:after="0" w:line="240" w:lineRule="auto"/>
      </w:pPr>
      <w:r>
        <w:separator/>
      </w:r>
    </w:p>
  </w:footnote>
  <w:footnote w:type="continuationSeparator" w:id="0">
    <w:p w14:paraId="10609542" w14:textId="77777777" w:rsidR="00885DF8" w:rsidRDefault="00885DF8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885DF8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607F9"/>
    <w:rsid w:val="000F05E4"/>
    <w:rsid w:val="000F32C9"/>
    <w:rsid w:val="0012637B"/>
    <w:rsid w:val="001E1028"/>
    <w:rsid w:val="002570ED"/>
    <w:rsid w:val="002E6DE5"/>
    <w:rsid w:val="00381C88"/>
    <w:rsid w:val="0047429C"/>
    <w:rsid w:val="004D7750"/>
    <w:rsid w:val="00522B6D"/>
    <w:rsid w:val="00555CE8"/>
    <w:rsid w:val="00582672"/>
    <w:rsid w:val="005918AC"/>
    <w:rsid w:val="005C3333"/>
    <w:rsid w:val="00625640"/>
    <w:rsid w:val="00677F77"/>
    <w:rsid w:val="006F57B6"/>
    <w:rsid w:val="00725490"/>
    <w:rsid w:val="00747A48"/>
    <w:rsid w:val="007916D4"/>
    <w:rsid w:val="007C6D73"/>
    <w:rsid w:val="00826928"/>
    <w:rsid w:val="00857BB5"/>
    <w:rsid w:val="00885DF8"/>
    <w:rsid w:val="00892FE1"/>
    <w:rsid w:val="008F2AEA"/>
    <w:rsid w:val="00974BD2"/>
    <w:rsid w:val="00997D6E"/>
    <w:rsid w:val="00A01F46"/>
    <w:rsid w:val="00A46DD3"/>
    <w:rsid w:val="00B41C31"/>
    <w:rsid w:val="00B84589"/>
    <w:rsid w:val="00BA44BF"/>
    <w:rsid w:val="00C73E34"/>
    <w:rsid w:val="00C9783B"/>
    <w:rsid w:val="00CF52EF"/>
    <w:rsid w:val="00D66E5D"/>
    <w:rsid w:val="00D72051"/>
    <w:rsid w:val="00DD1661"/>
    <w:rsid w:val="00E96292"/>
    <w:rsid w:val="00EC7839"/>
    <w:rsid w:val="00EE2836"/>
    <w:rsid w:val="00F03684"/>
    <w:rsid w:val="00F15D37"/>
    <w:rsid w:val="00F21A90"/>
    <w:rsid w:val="00F92223"/>
    <w:rsid w:val="00FC3633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C33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2026-05-27T09:53:00Z</dcterms:created>
  <dcterms:modified xsi:type="dcterms:W3CDTF">2026-05-27T09:53:00Z</dcterms:modified>
</cp:coreProperties>
</file>