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2F92983E" w:rsidR="00A46DD3" w:rsidRPr="00115271" w:rsidRDefault="007779E0" w:rsidP="00A46DD3">
      <w:pPr>
        <w:jc w:val="right"/>
        <w:rPr>
          <w:rFonts w:cs="Calibri"/>
        </w:rPr>
      </w:pPr>
      <w:r>
        <w:rPr>
          <w:rFonts w:cs="Calibri"/>
        </w:rPr>
        <w:t>26</w:t>
      </w:r>
      <w:r w:rsidR="00E64A89">
        <w:rPr>
          <w:rFonts w:cs="Calibri"/>
        </w:rPr>
        <w:t>.05</w:t>
      </w:r>
      <w:r w:rsidR="00A46DD3" w:rsidRPr="00115271">
        <w:rPr>
          <w:rFonts w:cs="Calibri"/>
        </w:rPr>
        <w:t>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052CABE3" w14:textId="77777777" w:rsidR="007779E0" w:rsidRPr="007779E0" w:rsidRDefault="007779E0" w:rsidP="007779E0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7779E0">
        <w:rPr>
          <w:rStyle w:val="Pogrubienie"/>
          <w:rFonts w:ascii="Calibri" w:hAnsi="Calibri" w:cs="Calibri"/>
          <w:sz w:val="22"/>
          <w:szCs w:val="22"/>
        </w:rPr>
        <w:t>Nicole Pniewska szczerze o bulimii i rozstaniu z Allanem Krupą. „Nie mogłam zasnąć, dopóki nie zwróciłam wszystkiego”</w:t>
      </w:r>
    </w:p>
    <w:p w14:paraId="1DCADEE3" w14:textId="77777777" w:rsidR="007779E0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779E0">
        <w:rPr>
          <w:rStyle w:val="Pogrubienie"/>
          <w:rFonts w:ascii="Calibri" w:hAnsi="Calibri" w:cs="Calibri"/>
          <w:sz w:val="22"/>
          <w:szCs w:val="22"/>
        </w:rPr>
        <w:t xml:space="preserve">Nicole Pniewska po raz pierwszy tak otwarcie opowiedziała o depresji, bulimii i medialnej aferze wokół rozstania z Allanem Krupą. </w:t>
      </w:r>
      <w:proofErr w:type="spellStart"/>
      <w:r w:rsidRPr="007779E0">
        <w:rPr>
          <w:rStyle w:val="Pogrubienie"/>
          <w:rFonts w:ascii="Calibri" w:hAnsi="Calibri" w:cs="Calibri"/>
          <w:sz w:val="22"/>
          <w:szCs w:val="22"/>
        </w:rPr>
        <w:t>Influencerka</w:t>
      </w:r>
      <w:proofErr w:type="spellEnd"/>
      <w:r w:rsidRPr="007779E0">
        <w:rPr>
          <w:rStyle w:val="Pogrubienie"/>
          <w:rFonts w:ascii="Calibri" w:hAnsi="Calibri" w:cs="Calibri"/>
          <w:sz w:val="22"/>
          <w:szCs w:val="22"/>
        </w:rPr>
        <w:t xml:space="preserve"> przyznała, że mierzyła się z hejtem, problemami psychicznymi i ogromną presją bycia „idealną”. Padły też mocne słowa o kulisach głośnego konfliktu z Edytą Górniak.</w:t>
      </w:r>
    </w:p>
    <w:p w14:paraId="0AD55F85" w14:textId="6DAD9742" w:rsidR="007779E0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779E0">
        <w:rPr>
          <w:rFonts w:ascii="Calibri" w:hAnsi="Calibri" w:cs="Calibri"/>
          <w:sz w:val="22"/>
          <w:szCs w:val="22"/>
        </w:rPr>
        <w:t xml:space="preserve">Nicole Pniewska w szczerej rozmowie z Kają Gołuchowską </w:t>
      </w:r>
      <w:r w:rsidR="007C169A">
        <w:rPr>
          <w:rFonts w:ascii="Calibri" w:hAnsi="Calibri" w:cs="Calibri"/>
          <w:sz w:val="22"/>
          <w:szCs w:val="22"/>
        </w:rPr>
        <w:t xml:space="preserve">w podcaście „Szczerze ci powiem” w RMF FM </w:t>
      </w:r>
      <w:r w:rsidRPr="007779E0">
        <w:rPr>
          <w:rFonts w:ascii="Calibri" w:hAnsi="Calibri" w:cs="Calibri"/>
          <w:sz w:val="22"/>
          <w:szCs w:val="22"/>
        </w:rPr>
        <w:t xml:space="preserve">wróciła do najtrudniejszych momentów swojego życia. </w:t>
      </w:r>
      <w:proofErr w:type="spellStart"/>
      <w:r w:rsidRPr="007779E0">
        <w:rPr>
          <w:rFonts w:ascii="Calibri" w:hAnsi="Calibri" w:cs="Calibri"/>
          <w:sz w:val="22"/>
          <w:szCs w:val="22"/>
        </w:rPr>
        <w:t>Influencerka</w:t>
      </w:r>
      <w:proofErr w:type="spellEnd"/>
      <w:r w:rsidRPr="007779E0">
        <w:rPr>
          <w:rFonts w:ascii="Calibri" w:hAnsi="Calibri" w:cs="Calibri"/>
          <w:sz w:val="22"/>
          <w:szCs w:val="22"/>
        </w:rPr>
        <w:t xml:space="preserve"> i uczestniczka „Królowych przetrwania” opowiedziała o dorastaniu w cieniu znanego ojca, </w:t>
      </w:r>
      <w:proofErr w:type="spellStart"/>
      <w:r w:rsidRPr="007779E0">
        <w:rPr>
          <w:rFonts w:ascii="Calibri" w:hAnsi="Calibri" w:cs="Calibri"/>
          <w:sz w:val="22"/>
          <w:szCs w:val="22"/>
        </w:rPr>
        <w:t>hejcie</w:t>
      </w:r>
      <w:proofErr w:type="spellEnd"/>
      <w:r w:rsidRPr="007779E0">
        <w:rPr>
          <w:rFonts w:ascii="Calibri" w:hAnsi="Calibri" w:cs="Calibri"/>
          <w:sz w:val="22"/>
          <w:szCs w:val="22"/>
        </w:rPr>
        <w:t>, problemach psychicznych oraz medialnym rozstaniu z Allanem Krupą.</w:t>
      </w:r>
    </w:p>
    <w:p w14:paraId="36BE1582" w14:textId="77777777" w:rsidR="007779E0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779E0">
        <w:rPr>
          <w:rFonts w:ascii="Calibri" w:hAnsi="Calibri" w:cs="Calibri"/>
          <w:sz w:val="22"/>
          <w:szCs w:val="22"/>
        </w:rPr>
        <w:t>Najmocniejszym momentem rozmowy było jednak wyznanie dotyczące bulimii. Nicole przyznała, że przez długi czas obsesyjnie walczyła o „idealny” wygląd i nie potrafiła zaakceptować własnego ciała.</w:t>
      </w:r>
    </w:p>
    <w:p w14:paraId="354BEBCD" w14:textId="77777777" w:rsidR="007779E0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779E0">
        <w:rPr>
          <w:rStyle w:val="Pogrubienie"/>
          <w:rFonts w:ascii="Calibri" w:hAnsi="Calibri" w:cs="Calibri"/>
          <w:i/>
          <w:iCs/>
          <w:sz w:val="22"/>
          <w:szCs w:val="22"/>
        </w:rPr>
        <w:t>– Miałam depresję i chorowałam na bulimię. Potrafiłam leżeć w łóżku i nie mogłam zasnąć, dopóki nie zwróciłam całej zawartości żołądka –</w:t>
      </w:r>
      <w:r w:rsidRPr="007779E0">
        <w:rPr>
          <w:rFonts w:ascii="Calibri" w:hAnsi="Calibri" w:cs="Calibri"/>
          <w:sz w:val="22"/>
          <w:szCs w:val="22"/>
        </w:rPr>
        <w:t xml:space="preserve"> wyznała.</w:t>
      </w:r>
    </w:p>
    <w:p w14:paraId="3CA1ED91" w14:textId="77777777" w:rsidR="007779E0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7779E0">
        <w:rPr>
          <w:rFonts w:ascii="Calibri" w:hAnsi="Calibri" w:cs="Calibri"/>
          <w:sz w:val="22"/>
          <w:szCs w:val="22"/>
        </w:rPr>
        <w:t>Influencerka</w:t>
      </w:r>
      <w:proofErr w:type="spellEnd"/>
      <w:r w:rsidRPr="007779E0">
        <w:rPr>
          <w:rFonts w:ascii="Calibri" w:hAnsi="Calibri" w:cs="Calibri"/>
          <w:sz w:val="22"/>
          <w:szCs w:val="22"/>
        </w:rPr>
        <w:t xml:space="preserve"> opowiedziała, że problem zaczął się po przeprowadzce do Monako. Przyznała, że długo ukrywała swoje zaburzenia odżywiania nawet przed najbliższymi.</w:t>
      </w:r>
    </w:p>
    <w:p w14:paraId="2B23A234" w14:textId="77777777" w:rsidR="007779E0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779E0">
        <w:rPr>
          <w:rStyle w:val="Pogrubienie"/>
          <w:rFonts w:ascii="Calibri" w:hAnsi="Calibri" w:cs="Calibri"/>
          <w:i/>
          <w:iCs/>
          <w:sz w:val="22"/>
          <w:szCs w:val="22"/>
        </w:rPr>
        <w:t>– Zjadałam coś i od razu miałam wyrzuty sumienia. Patrzyłam w lustro i ciągle widziałam w sobie coś nie tak. Wstydziłam się tego, co robię –</w:t>
      </w:r>
      <w:r w:rsidRPr="007779E0">
        <w:rPr>
          <w:rFonts w:ascii="Calibri" w:hAnsi="Calibri" w:cs="Calibri"/>
          <w:sz w:val="22"/>
          <w:szCs w:val="22"/>
        </w:rPr>
        <w:t xml:space="preserve"> powiedziała.</w:t>
      </w:r>
    </w:p>
    <w:p w14:paraId="11126628" w14:textId="77777777" w:rsidR="007779E0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779E0">
        <w:rPr>
          <w:rFonts w:ascii="Calibri" w:hAnsi="Calibri" w:cs="Calibri"/>
          <w:sz w:val="22"/>
          <w:szCs w:val="22"/>
        </w:rPr>
        <w:t>Nicole wróciła też do głośnego rozstania z Allanem Krupą, synem Edyty Górniak. Jak podkreśliła, ona i Allan chcieli rozstać się w zgodzie i zachować przyjacielską relację, jednak sprawa szybko stała się medialną aferą.</w:t>
      </w:r>
    </w:p>
    <w:p w14:paraId="09E5C807" w14:textId="77777777" w:rsidR="007779E0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779E0">
        <w:rPr>
          <w:rStyle w:val="Pogrubienie"/>
          <w:rFonts w:ascii="Calibri" w:hAnsi="Calibri" w:cs="Calibri"/>
          <w:i/>
          <w:iCs/>
          <w:sz w:val="22"/>
          <w:szCs w:val="22"/>
        </w:rPr>
        <w:t>– Nic nam to nie dało, oprócz tego, że było beznadziejnie przez jakiś czas. Nagle wszyscy wiedzieli lepiej, co wydarzyło się w naszym związku –</w:t>
      </w:r>
      <w:r w:rsidRPr="007779E0">
        <w:rPr>
          <w:rFonts w:ascii="Calibri" w:hAnsi="Calibri" w:cs="Calibri"/>
          <w:sz w:val="22"/>
          <w:szCs w:val="22"/>
        </w:rPr>
        <w:t xml:space="preserve"> stwierdziła.</w:t>
      </w:r>
    </w:p>
    <w:p w14:paraId="4F37708F" w14:textId="77777777" w:rsidR="007779E0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779E0">
        <w:rPr>
          <w:rFonts w:ascii="Calibri" w:hAnsi="Calibri" w:cs="Calibri"/>
          <w:sz w:val="22"/>
          <w:szCs w:val="22"/>
        </w:rPr>
        <w:t xml:space="preserve">Pniewska przyznała również, że od najmłodszych lat mierzyła się z ogromną presją i hejtem. Po przeprowadzce do Warszawy miała doświadczać </w:t>
      </w:r>
      <w:proofErr w:type="spellStart"/>
      <w:r w:rsidRPr="007779E0">
        <w:rPr>
          <w:rFonts w:ascii="Calibri" w:hAnsi="Calibri" w:cs="Calibri"/>
          <w:sz w:val="22"/>
          <w:szCs w:val="22"/>
        </w:rPr>
        <w:t>mobbingu</w:t>
      </w:r>
      <w:proofErr w:type="spellEnd"/>
      <w:r w:rsidRPr="007779E0">
        <w:rPr>
          <w:rFonts w:ascii="Calibri" w:hAnsi="Calibri" w:cs="Calibri"/>
          <w:sz w:val="22"/>
          <w:szCs w:val="22"/>
        </w:rPr>
        <w:t xml:space="preserve"> w szkole, co doprowadziło do ataków paniki i pogorszenia stanu psychicznego.</w:t>
      </w:r>
    </w:p>
    <w:p w14:paraId="5CF9A137" w14:textId="342578C0" w:rsidR="00B521F1" w:rsidRPr="007779E0" w:rsidRDefault="007779E0" w:rsidP="007779E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779E0">
        <w:rPr>
          <w:rFonts w:ascii="Calibri" w:hAnsi="Calibri" w:cs="Calibri"/>
          <w:sz w:val="22"/>
          <w:szCs w:val="22"/>
        </w:rPr>
        <w:t>Dziś Nicole chce skupić się przede wszystkim na muzyce i budowaniu własnej drogi, niezależnej od rodzinnych nazwisk i medialnych etykiet. Jak podkreśla, najważniejsze było dla niej nauczenie się, że nie musi być idealna, by mieć wartość.</w:t>
      </w:r>
    </w:p>
    <w:sectPr w:rsidR="00B521F1" w:rsidRPr="007779E0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2F4D" w14:textId="77777777" w:rsidR="0095252F" w:rsidRDefault="0095252F" w:rsidP="00F92223">
      <w:pPr>
        <w:spacing w:after="0" w:line="240" w:lineRule="auto"/>
      </w:pPr>
      <w:r>
        <w:separator/>
      </w:r>
    </w:p>
  </w:endnote>
  <w:endnote w:type="continuationSeparator" w:id="0">
    <w:p w14:paraId="41FF35AE" w14:textId="77777777" w:rsidR="0095252F" w:rsidRDefault="0095252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95252F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6849" w14:textId="77777777" w:rsidR="0095252F" w:rsidRDefault="0095252F" w:rsidP="00F92223">
      <w:pPr>
        <w:spacing w:after="0" w:line="240" w:lineRule="auto"/>
      </w:pPr>
      <w:r>
        <w:separator/>
      </w:r>
    </w:p>
  </w:footnote>
  <w:footnote w:type="continuationSeparator" w:id="0">
    <w:p w14:paraId="08AFC00E" w14:textId="77777777" w:rsidR="0095252F" w:rsidRDefault="0095252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95252F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54C6"/>
    <w:rsid w:val="00115271"/>
    <w:rsid w:val="00135EC4"/>
    <w:rsid w:val="001A6CD5"/>
    <w:rsid w:val="00381C88"/>
    <w:rsid w:val="003E6163"/>
    <w:rsid w:val="00467CAE"/>
    <w:rsid w:val="00470AC6"/>
    <w:rsid w:val="00514E7D"/>
    <w:rsid w:val="005508B9"/>
    <w:rsid w:val="005767B5"/>
    <w:rsid w:val="00586300"/>
    <w:rsid w:val="005D0487"/>
    <w:rsid w:val="00690050"/>
    <w:rsid w:val="006B4229"/>
    <w:rsid w:val="006D58F6"/>
    <w:rsid w:val="007779E0"/>
    <w:rsid w:val="00797B31"/>
    <w:rsid w:val="007C169A"/>
    <w:rsid w:val="007F4F8A"/>
    <w:rsid w:val="008770F1"/>
    <w:rsid w:val="008824DA"/>
    <w:rsid w:val="00892FE1"/>
    <w:rsid w:val="008A19F6"/>
    <w:rsid w:val="008A7822"/>
    <w:rsid w:val="008C38B5"/>
    <w:rsid w:val="00942635"/>
    <w:rsid w:val="0095252F"/>
    <w:rsid w:val="00A01F46"/>
    <w:rsid w:val="00A46DD3"/>
    <w:rsid w:val="00B521F1"/>
    <w:rsid w:val="00BA44BF"/>
    <w:rsid w:val="00BC1FC1"/>
    <w:rsid w:val="00C52BFB"/>
    <w:rsid w:val="00C66FA9"/>
    <w:rsid w:val="00E64A89"/>
    <w:rsid w:val="00E96292"/>
    <w:rsid w:val="00EC2A41"/>
    <w:rsid w:val="00EF703E"/>
    <w:rsid w:val="00F1375D"/>
    <w:rsid w:val="00F15D37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2026-05-26T08:17:00Z</dcterms:created>
  <dcterms:modified xsi:type="dcterms:W3CDTF">2026-05-26T08:17:00Z</dcterms:modified>
</cp:coreProperties>
</file>