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3D19" w14:textId="40685FB3" w:rsidR="006331F4" w:rsidRPr="00177AFE" w:rsidRDefault="00360F99" w:rsidP="006331F4">
      <w:pPr>
        <w:jc w:val="right"/>
        <w:rPr>
          <w:rFonts w:cs="Calibri"/>
        </w:rPr>
      </w:pPr>
      <w:r>
        <w:rPr>
          <w:rFonts w:cs="Calibri"/>
        </w:rPr>
        <w:t>26</w:t>
      </w:r>
      <w:r w:rsidR="003744EF">
        <w:rPr>
          <w:rFonts w:cs="Calibri"/>
        </w:rPr>
        <w:t>.05</w:t>
      </w:r>
      <w:r w:rsidR="006331F4" w:rsidRPr="00177AFE">
        <w:rPr>
          <w:rFonts w:cs="Calibri"/>
        </w:rPr>
        <w:t>.</w:t>
      </w:r>
      <w:proofErr w:type="gramStart"/>
      <w:r w:rsidR="006331F4" w:rsidRPr="00177AFE">
        <w:rPr>
          <w:rFonts w:cs="Calibri"/>
        </w:rPr>
        <w:t>2026r.</w:t>
      </w:r>
      <w:proofErr w:type="gramEnd"/>
    </w:p>
    <w:p w14:paraId="5206A3A6" w14:textId="77777777" w:rsidR="006331F4" w:rsidRDefault="006331F4" w:rsidP="006331F4">
      <w:pPr>
        <w:rPr>
          <w:rFonts w:cs="Calibri"/>
        </w:rPr>
      </w:pPr>
      <w:r>
        <w:rPr>
          <w:rFonts w:cs="Calibri"/>
        </w:rPr>
        <w:t>ZAPIS ROZMOWY</w:t>
      </w:r>
    </w:p>
    <w:p w14:paraId="63C100A7" w14:textId="77777777" w:rsidR="006331F4" w:rsidRDefault="006331F4" w:rsidP="006331F4"/>
    <w:p w14:paraId="3C186650" w14:textId="216AF94E" w:rsidR="00F15D37" w:rsidRPr="006331F4" w:rsidRDefault="00360F99" w:rsidP="006331F4">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NICOLE PNIEWSKA GOŚCINIĄ KAI GOŁUCHOWSKIEJ</w:t>
      </w:r>
      <w:r w:rsidR="006331F4">
        <w:rPr>
          <w:rFonts w:eastAsia="Times New Roman" w:cs="Calibri"/>
          <w:b/>
          <w:bCs/>
          <w:lang w:eastAsia="pl-PL"/>
        </w:rPr>
        <w:t xml:space="preserve"> W PODCAŚCIE RMF FM</w:t>
      </w:r>
      <w:r>
        <w:rPr>
          <w:rFonts w:eastAsia="Times New Roman" w:cs="Calibri"/>
          <w:b/>
          <w:bCs/>
          <w:lang w:eastAsia="pl-PL"/>
        </w:rPr>
        <w:t xml:space="preserve"> „SZCZERZE CI POWIEM”</w:t>
      </w:r>
    </w:p>
    <w:p w14:paraId="301E9C85" w14:textId="77777777" w:rsidR="006331F4" w:rsidRPr="00A12D5B" w:rsidRDefault="006331F4">
      <w:pPr>
        <w:rPr>
          <w:rFonts w:cs="Calibri"/>
        </w:rPr>
      </w:pPr>
    </w:p>
    <w:p w14:paraId="5872FDB3" w14:textId="77777777" w:rsidR="00133209" w:rsidRPr="004D38E6" w:rsidRDefault="00133209" w:rsidP="00133209">
      <w:pPr>
        <w:pStyle w:val="NormalnyWeb"/>
        <w:rPr>
          <w:rFonts w:ascii="Calibri" w:hAnsi="Calibri" w:cs="Calibri"/>
          <w:sz w:val="22"/>
          <w:szCs w:val="22"/>
        </w:rPr>
      </w:pPr>
      <w:r w:rsidRPr="004D38E6">
        <w:rPr>
          <w:rStyle w:val="Pogrubienie"/>
          <w:rFonts w:ascii="Calibri" w:hAnsi="Calibri" w:cs="Calibri"/>
          <w:sz w:val="22"/>
          <w:szCs w:val="22"/>
        </w:rPr>
        <w:t>Kaja Gołuchowska:</w:t>
      </w:r>
      <w:r w:rsidRPr="004D38E6">
        <w:rPr>
          <w:rFonts w:ascii="Calibri" w:hAnsi="Calibri" w:cs="Calibri"/>
          <w:sz w:val="22"/>
          <w:szCs w:val="22"/>
        </w:rPr>
        <w:t xml:space="preserve"> Dużo mówiłaś o wychodzeniu z cienia taty i byłego partnera. Jak to wyglądało?</w:t>
      </w:r>
    </w:p>
    <w:p w14:paraId="4E7BA2E7" w14:textId="77777777" w:rsidR="00133209" w:rsidRPr="004D38E6" w:rsidRDefault="00133209" w:rsidP="00133209">
      <w:pPr>
        <w:pStyle w:val="NormalnyWeb"/>
        <w:rPr>
          <w:rFonts w:ascii="Calibri" w:hAnsi="Calibri" w:cs="Calibri"/>
          <w:sz w:val="22"/>
          <w:szCs w:val="22"/>
        </w:rPr>
      </w:pPr>
      <w:r w:rsidRPr="004D38E6">
        <w:rPr>
          <w:rStyle w:val="Uwydatnienie"/>
          <w:rFonts w:ascii="Calibri" w:hAnsi="Calibri" w:cs="Calibri"/>
          <w:sz w:val="22"/>
          <w:szCs w:val="22"/>
        </w:rPr>
        <w:t>Nicole Pniewska:</w:t>
      </w:r>
      <w:r w:rsidRPr="004D38E6">
        <w:rPr>
          <w:rFonts w:ascii="Calibri" w:hAnsi="Calibri" w:cs="Calibri"/>
          <w:sz w:val="22"/>
          <w:szCs w:val="22"/>
        </w:rPr>
        <w:t xml:space="preserve"> Od lat działam w mediach, ale zawsze byłam przedstawiana jako „córka </w:t>
      </w:r>
      <w:proofErr w:type="spellStart"/>
      <w:r w:rsidRPr="004D38E6">
        <w:rPr>
          <w:rFonts w:ascii="Calibri" w:hAnsi="Calibri" w:cs="Calibri"/>
          <w:sz w:val="22"/>
          <w:szCs w:val="22"/>
        </w:rPr>
        <w:t>Hajbara</w:t>
      </w:r>
      <w:proofErr w:type="spellEnd"/>
      <w:r w:rsidRPr="004D38E6">
        <w:rPr>
          <w:rFonts w:ascii="Calibri" w:hAnsi="Calibri" w:cs="Calibri"/>
          <w:sz w:val="22"/>
          <w:szCs w:val="22"/>
        </w:rPr>
        <w:t>” albo „partnerka”. To mnie frustrowało, bo chciałam funkcjonować jako Nicole Pniewska, a nie czyjaś łatka. Nie wstydziłam się rodziny, po prostu zależało mi na własnej tożsamości.</w:t>
      </w:r>
    </w:p>
    <w:p w14:paraId="782560D1" w14:textId="77777777" w:rsidR="00133209" w:rsidRPr="004D38E6" w:rsidRDefault="00133209" w:rsidP="00133209">
      <w:pPr>
        <w:pStyle w:val="NormalnyWeb"/>
        <w:rPr>
          <w:rFonts w:ascii="Calibri" w:hAnsi="Calibri" w:cs="Calibri"/>
          <w:sz w:val="22"/>
          <w:szCs w:val="22"/>
        </w:rPr>
      </w:pPr>
      <w:r w:rsidRPr="004D38E6">
        <w:rPr>
          <w:rStyle w:val="Pogrubienie"/>
          <w:rFonts w:ascii="Calibri" w:hAnsi="Calibri" w:cs="Calibri"/>
          <w:sz w:val="22"/>
          <w:szCs w:val="22"/>
        </w:rPr>
        <w:t>Kaja Gołuchowska:</w:t>
      </w:r>
      <w:r w:rsidRPr="004D38E6">
        <w:rPr>
          <w:rFonts w:ascii="Calibri" w:hAnsi="Calibri" w:cs="Calibri"/>
          <w:sz w:val="22"/>
          <w:szCs w:val="22"/>
        </w:rPr>
        <w:t xml:space="preserve"> Dorastałaś już w świecie </w:t>
      </w:r>
      <w:proofErr w:type="spellStart"/>
      <w:r w:rsidRPr="004D38E6">
        <w:rPr>
          <w:rFonts w:ascii="Calibri" w:hAnsi="Calibri" w:cs="Calibri"/>
          <w:sz w:val="22"/>
          <w:szCs w:val="22"/>
        </w:rPr>
        <w:t>social</w:t>
      </w:r>
      <w:proofErr w:type="spellEnd"/>
      <w:r w:rsidRPr="004D38E6">
        <w:rPr>
          <w:rFonts w:ascii="Calibri" w:hAnsi="Calibri" w:cs="Calibri"/>
          <w:sz w:val="22"/>
          <w:szCs w:val="22"/>
        </w:rPr>
        <w:t xml:space="preserve"> mediów i </w:t>
      </w:r>
      <w:proofErr w:type="spellStart"/>
      <w:r w:rsidRPr="004D38E6">
        <w:rPr>
          <w:rFonts w:ascii="Calibri" w:hAnsi="Calibri" w:cs="Calibri"/>
          <w:sz w:val="22"/>
          <w:szCs w:val="22"/>
        </w:rPr>
        <w:t>influencerów</w:t>
      </w:r>
      <w:proofErr w:type="spellEnd"/>
      <w:r w:rsidRPr="004D38E6">
        <w:rPr>
          <w:rFonts w:ascii="Calibri" w:hAnsi="Calibri" w:cs="Calibri"/>
          <w:sz w:val="22"/>
          <w:szCs w:val="22"/>
        </w:rPr>
        <w:t xml:space="preserve">. Twój tata był jednym z pierwszych twórców </w:t>
      </w:r>
      <w:proofErr w:type="spellStart"/>
      <w:r w:rsidRPr="004D38E6">
        <w:rPr>
          <w:rFonts w:ascii="Calibri" w:hAnsi="Calibri" w:cs="Calibri"/>
          <w:sz w:val="22"/>
          <w:szCs w:val="22"/>
        </w:rPr>
        <w:t>streetwearowych</w:t>
      </w:r>
      <w:proofErr w:type="spellEnd"/>
      <w:r w:rsidRPr="004D38E6">
        <w:rPr>
          <w:rFonts w:ascii="Calibri" w:hAnsi="Calibri" w:cs="Calibri"/>
          <w:sz w:val="22"/>
          <w:szCs w:val="22"/>
        </w:rPr>
        <w:t xml:space="preserve"> w Polsce.</w:t>
      </w:r>
    </w:p>
    <w:p w14:paraId="4D001727" w14:textId="77777777" w:rsidR="00133209" w:rsidRPr="004D38E6" w:rsidRDefault="00133209" w:rsidP="00133209">
      <w:pPr>
        <w:pStyle w:val="NormalnyWeb"/>
        <w:rPr>
          <w:rFonts w:ascii="Calibri" w:hAnsi="Calibri" w:cs="Calibri"/>
          <w:sz w:val="22"/>
          <w:szCs w:val="22"/>
        </w:rPr>
      </w:pPr>
      <w:r w:rsidRPr="004D38E6">
        <w:rPr>
          <w:rStyle w:val="Uwydatnienie"/>
          <w:rFonts w:ascii="Calibri" w:hAnsi="Calibri" w:cs="Calibri"/>
          <w:sz w:val="22"/>
          <w:szCs w:val="22"/>
        </w:rPr>
        <w:t>Nicole Pniewska:</w:t>
      </w:r>
      <w:r w:rsidRPr="004D38E6">
        <w:rPr>
          <w:rFonts w:ascii="Calibri" w:hAnsi="Calibri" w:cs="Calibri"/>
          <w:sz w:val="22"/>
          <w:szCs w:val="22"/>
        </w:rPr>
        <w:t xml:space="preserve"> Tak, ale ja sama od dziecka chciałam działać kreatywnie. Nagrywałam filmiki, marzyłam o scenie, muzyce, mediach. Tata później zaczął publikować swoje kolekcje butów i faktycznie mocno wpłynął na polski </w:t>
      </w:r>
      <w:proofErr w:type="spellStart"/>
      <w:r w:rsidRPr="004D38E6">
        <w:rPr>
          <w:rFonts w:ascii="Calibri" w:hAnsi="Calibri" w:cs="Calibri"/>
          <w:sz w:val="22"/>
          <w:szCs w:val="22"/>
        </w:rPr>
        <w:t>streetwear</w:t>
      </w:r>
      <w:proofErr w:type="spellEnd"/>
      <w:r w:rsidRPr="004D38E6">
        <w:rPr>
          <w:rFonts w:ascii="Calibri" w:hAnsi="Calibri" w:cs="Calibri"/>
          <w:sz w:val="22"/>
          <w:szCs w:val="22"/>
        </w:rPr>
        <w:t>. Inspirował mnie, ale te zainteresowania miałam już wcześniej.</w:t>
      </w:r>
    </w:p>
    <w:p w14:paraId="17851C4C" w14:textId="77777777" w:rsidR="00133209" w:rsidRPr="004D38E6" w:rsidRDefault="00133209" w:rsidP="00133209">
      <w:pPr>
        <w:pStyle w:val="NormalnyWeb"/>
        <w:rPr>
          <w:rFonts w:ascii="Calibri" w:hAnsi="Calibri" w:cs="Calibri"/>
          <w:sz w:val="22"/>
          <w:szCs w:val="22"/>
        </w:rPr>
      </w:pPr>
      <w:r w:rsidRPr="004D38E6">
        <w:rPr>
          <w:rStyle w:val="Pogrubienie"/>
          <w:rFonts w:ascii="Calibri" w:hAnsi="Calibri" w:cs="Calibri"/>
          <w:sz w:val="22"/>
          <w:szCs w:val="22"/>
        </w:rPr>
        <w:t>Kaja Gołuchowska:</w:t>
      </w:r>
      <w:r w:rsidRPr="004D38E6">
        <w:rPr>
          <w:rFonts w:ascii="Calibri" w:hAnsi="Calibri" w:cs="Calibri"/>
          <w:sz w:val="22"/>
          <w:szCs w:val="22"/>
        </w:rPr>
        <w:t xml:space="preserve"> Masz młodych rodziców. Jak się dorasta w takim domu?</w:t>
      </w:r>
    </w:p>
    <w:p w14:paraId="689B3D04" w14:textId="77777777" w:rsidR="00133209" w:rsidRPr="004D38E6" w:rsidRDefault="00133209" w:rsidP="00133209">
      <w:pPr>
        <w:pStyle w:val="NormalnyWeb"/>
        <w:rPr>
          <w:rFonts w:ascii="Calibri" w:hAnsi="Calibri" w:cs="Calibri"/>
          <w:sz w:val="22"/>
          <w:szCs w:val="22"/>
        </w:rPr>
      </w:pPr>
      <w:r w:rsidRPr="004D38E6">
        <w:rPr>
          <w:rStyle w:val="Uwydatnienie"/>
          <w:rFonts w:ascii="Calibri" w:hAnsi="Calibri" w:cs="Calibri"/>
          <w:sz w:val="22"/>
          <w:szCs w:val="22"/>
        </w:rPr>
        <w:t>Nicole Pniewska:</w:t>
      </w:r>
      <w:r w:rsidRPr="004D38E6">
        <w:rPr>
          <w:rFonts w:ascii="Calibri" w:hAnsi="Calibri" w:cs="Calibri"/>
          <w:sz w:val="22"/>
          <w:szCs w:val="22"/>
        </w:rPr>
        <w:t xml:space="preserve"> Są plusy i minusy. Moi rodzice byli razem od bardzo młodego wieku, musieli sami wszystko zbudować. Tata bardzo dużo pracował i praktycznie go nie było. Nigdy niczego mi nie brakowało materialnie, ale brakowało mi jego obecności. Chciałam zwykłych rzeczy, żeby odebrał mnie ze szkoły albo był na urodzinach.</w:t>
      </w:r>
    </w:p>
    <w:p w14:paraId="26809F24" w14:textId="77777777" w:rsidR="00133209" w:rsidRPr="004D38E6" w:rsidRDefault="00133209" w:rsidP="00133209">
      <w:pPr>
        <w:pStyle w:val="NormalnyWeb"/>
        <w:rPr>
          <w:rFonts w:ascii="Calibri" w:hAnsi="Calibri" w:cs="Calibri"/>
          <w:sz w:val="22"/>
          <w:szCs w:val="22"/>
        </w:rPr>
      </w:pPr>
      <w:r w:rsidRPr="004D38E6">
        <w:rPr>
          <w:rStyle w:val="Pogrubienie"/>
          <w:rFonts w:ascii="Calibri" w:hAnsi="Calibri" w:cs="Calibri"/>
          <w:sz w:val="22"/>
          <w:szCs w:val="22"/>
        </w:rPr>
        <w:t>Kaja Gołuchowska:</w:t>
      </w:r>
      <w:r w:rsidRPr="004D38E6">
        <w:rPr>
          <w:rFonts w:ascii="Calibri" w:hAnsi="Calibri" w:cs="Calibri"/>
          <w:sz w:val="22"/>
          <w:szCs w:val="22"/>
        </w:rPr>
        <w:t xml:space="preserve"> W programie mówiłaś, że trudno było ci spełnić oczekiwania taty.</w:t>
      </w:r>
    </w:p>
    <w:p w14:paraId="2F65F601" w14:textId="77777777" w:rsidR="00133209" w:rsidRPr="004D38E6" w:rsidRDefault="00133209" w:rsidP="00133209">
      <w:pPr>
        <w:pStyle w:val="NormalnyWeb"/>
        <w:rPr>
          <w:rFonts w:ascii="Calibri" w:hAnsi="Calibri" w:cs="Calibri"/>
          <w:sz w:val="22"/>
          <w:szCs w:val="22"/>
        </w:rPr>
      </w:pPr>
      <w:r w:rsidRPr="004D38E6">
        <w:rPr>
          <w:rStyle w:val="Uwydatnienie"/>
          <w:rFonts w:ascii="Calibri" w:hAnsi="Calibri" w:cs="Calibri"/>
          <w:sz w:val="22"/>
          <w:szCs w:val="22"/>
        </w:rPr>
        <w:t>Nicole Pniewska:</w:t>
      </w:r>
      <w:r w:rsidRPr="004D38E6">
        <w:rPr>
          <w:rFonts w:ascii="Calibri" w:hAnsi="Calibri" w:cs="Calibri"/>
          <w:sz w:val="22"/>
          <w:szCs w:val="22"/>
        </w:rPr>
        <w:t xml:space="preserve"> Tata nie był złym ojcem, po prostu był pracoholikiem i chciał nam zapewnić lepsze życie. Ja jednak bardzo potrzebowałam jego uwagi. Nawet zaczęłam chodzić na koszykówkę, bo ją kochał, licząc, że dzięki temu będziemy bliżej siebie. Dopiero kiedy zaczęłam robić muzykę, znaleźliśmy wspólny język, bo mogliśmy pracować razem.</w:t>
      </w:r>
    </w:p>
    <w:p w14:paraId="759B5A9A" w14:textId="77777777" w:rsidR="00133209" w:rsidRPr="004D38E6" w:rsidRDefault="00133209" w:rsidP="00133209">
      <w:pPr>
        <w:pStyle w:val="NormalnyWeb"/>
        <w:rPr>
          <w:rFonts w:ascii="Calibri" w:hAnsi="Calibri" w:cs="Calibri"/>
          <w:sz w:val="22"/>
          <w:szCs w:val="22"/>
        </w:rPr>
      </w:pPr>
      <w:r w:rsidRPr="004D38E6">
        <w:rPr>
          <w:rStyle w:val="Pogrubienie"/>
          <w:rFonts w:ascii="Calibri" w:hAnsi="Calibri" w:cs="Calibri"/>
          <w:sz w:val="22"/>
          <w:szCs w:val="22"/>
        </w:rPr>
        <w:t>Kaja Gołuchowska:</w:t>
      </w:r>
      <w:r w:rsidRPr="004D38E6">
        <w:rPr>
          <w:rFonts w:ascii="Calibri" w:hAnsi="Calibri" w:cs="Calibri"/>
          <w:sz w:val="22"/>
          <w:szCs w:val="22"/>
        </w:rPr>
        <w:t xml:space="preserve"> Czy dziś patrzysz na to inaczej?</w:t>
      </w:r>
    </w:p>
    <w:p w14:paraId="63EFC8C5" w14:textId="77777777" w:rsidR="00133209" w:rsidRPr="004D38E6" w:rsidRDefault="00133209" w:rsidP="00133209">
      <w:pPr>
        <w:pStyle w:val="NormalnyWeb"/>
        <w:rPr>
          <w:rFonts w:ascii="Calibri" w:hAnsi="Calibri" w:cs="Calibri"/>
          <w:sz w:val="22"/>
          <w:szCs w:val="22"/>
        </w:rPr>
      </w:pPr>
      <w:r w:rsidRPr="004D38E6">
        <w:rPr>
          <w:rStyle w:val="Uwydatnienie"/>
          <w:rFonts w:ascii="Calibri" w:hAnsi="Calibri" w:cs="Calibri"/>
          <w:sz w:val="22"/>
          <w:szCs w:val="22"/>
        </w:rPr>
        <w:t>Nicole Pniewska:</w:t>
      </w:r>
      <w:r w:rsidRPr="004D38E6">
        <w:rPr>
          <w:rFonts w:ascii="Calibri" w:hAnsi="Calibri" w:cs="Calibri"/>
          <w:sz w:val="22"/>
          <w:szCs w:val="22"/>
        </w:rPr>
        <w:t xml:space="preserve"> Tak. Rozumiem już, że pieniądze dają bezpieczeństwo i możliwości. Ale nadal uważam, że najważniejsze są relacje i bliscy. Lepiej żyć przeciętnie i mieć obok dobrych ludzi niż mieć wszystko i być samotnym.</w:t>
      </w:r>
    </w:p>
    <w:p w14:paraId="00F60D1B" w14:textId="77777777" w:rsidR="00133209" w:rsidRPr="004D38E6" w:rsidRDefault="00133209" w:rsidP="00133209">
      <w:pPr>
        <w:pStyle w:val="NormalnyWeb"/>
        <w:rPr>
          <w:rFonts w:ascii="Calibri" w:hAnsi="Calibri" w:cs="Calibri"/>
          <w:sz w:val="22"/>
          <w:szCs w:val="22"/>
        </w:rPr>
      </w:pPr>
      <w:r w:rsidRPr="004D38E6">
        <w:rPr>
          <w:rStyle w:val="Pogrubienie"/>
          <w:rFonts w:ascii="Calibri" w:hAnsi="Calibri" w:cs="Calibri"/>
          <w:sz w:val="22"/>
          <w:szCs w:val="22"/>
        </w:rPr>
        <w:t>Kaja Gołuchowska:</w:t>
      </w:r>
      <w:r w:rsidRPr="004D38E6">
        <w:rPr>
          <w:rFonts w:ascii="Calibri" w:hAnsi="Calibri" w:cs="Calibri"/>
          <w:sz w:val="22"/>
          <w:szCs w:val="22"/>
        </w:rPr>
        <w:t xml:space="preserve"> Skąd decyzja o udziale w „Królowych przetrwania”?</w:t>
      </w:r>
    </w:p>
    <w:p w14:paraId="7A61689F" w14:textId="77777777" w:rsidR="00133209" w:rsidRPr="004D38E6" w:rsidRDefault="00133209" w:rsidP="00133209">
      <w:pPr>
        <w:pStyle w:val="NormalnyWeb"/>
        <w:rPr>
          <w:rFonts w:ascii="Calibri" w:hAnsi="Calibri" w:cs="Calibri"/>
          <w:sz w:val="22"/>
          <w:szCs w:val="22"/>
        </w:rPr>
      </w:pPr>
      <w:r w:rsidRPr="004D38E6">
        <w:rPr>
          <w:rStyle w:val="Uwydatnienie"/>
          <w:rFonts w:ascii="Calibri" w:hAnsi="Calibri" w:cs="Calibri"/>
          <w:sz w:val="22"/>
          <w:szCs w:val="22"/>
        </w:rPr>
        <w:lastRenderedPageBreak/>
        <w:t>Nicole Pniewska:</w:t>
      </w:r>
      <w:r w:rsidRPr="004D38E6">
        <w:rPr>
          <w:rFonts w:ascii="Calibri" w:hAnsi="Calibri" w:cs="Calibri"/>
          <w:sz w:val="22"/>
          <w:szCs w:val="22"/>
        </w:rPr>
        <w:t xml:space="preserve"> Zawsze chciałam sprawdzić siebie w takim formacie. W telewizji wszystko wygląda łatwiej, a tam było naprawdę ciężko — fizycznie i psychicznie. Warunki były mocne, emocje też.</w:t>
      </w:r>
    </w:p>
    <w:p w14:paraId="05F7953A" w14:textId="77777777" w:rsidR="00133209" w:rsidRPr="004D38E6" w:rsidRDefault="00133209" w:rsidP="00133209">
      <w:pPr>
        <w:pStyle w:val="NormalnyWeb"/>
        <w:rPr>
          <w:rFonts w:ascii="Calibri" w:hAnsi="Calibri" w:cs="Calibri"/>
          <w:sz w:val="22"/>
          <w:szCs w:val="22"/>
        </w:rPr>
      </w:pPr>
      <w:r w:rsidRPr="004D38E6">
        <w:rPr>
          <w:rStyle w:val="Pogrubienie"/>
          <w:rFonts w:ascii="Calibri" w:hAnsi="Calibri" w:cs="Calibri"/>
          <w:sz w:val="22"/>
          <w:szCs w:val="22"/>
        </w:rPr>
        <w:t>Kaja Gołuchowska:</w:t>
      </w:r>
      <w:r w:rsidRPr="004D38E6">
        <w:rPr>
          <w:rFonts w:ascii="Calibri" w:hAnsi="Calibri" w:cs="Calibri"/>
          <w:sz w:val="22"/>
          <w:szCs w:val="22"/>
        </w:rPr>
        <w:t xml:space="preserve"> Pojawiały się zarzuty, że program był ustawiany albo uczestniczki były podpuszczane.</w:t>
      </w:r>
    </w:p>
    <w:p w14:paraId="06247BA9" w14:textId="77777777" w:rsidR="00133209" w:rsidRPr="004D38E6" w:rsidRDefault="00133209" w:rsidP="00133209">
      <w:pPr>
        <w:pStyle w:val="NormalnyWeb"/>
        <w:rPr>
          <w:rFonts w:ascii="Calibri" w:hAnsi="Calibri" w:cs="Calibri"/>
          <w:sz w:val="22"/>
          <w:szCs w:val="22"/>
        </w:rPr>
      </w:pPr>
      <w:r w:rsidRPr="004D38E6">
        <w:rPr>
          <w:rStyle w:val="Uwydatnienie"/>
          <w:rFonts w:ascii="Calibri" w:hAnsi="Calibri" w:cs="Calibri"/>
          <w:sz w:val="22"/>
          <w:szCs w:val="22"/>
        </w:rPr>
        <w:t>Nicole Pniewska:</w:t>
      </w:r>
      <w:r w:rsidRPr="004D38E6">
        <w:rPr>
          <w:rFonts w:ascii="Calibri" w:hAnsi="Calibri" w:cs="Calibri"/>
          <w:sz w:val="22"/>
          <w:szCs w:val="22"/>
        </w:rPr>
        <w:t xml:space="preserve"> Ja tego nie odczułam. Miałyśmy dużą swobodę. Produkcja co najwyżej przypominała nam o niedokończonych rozmowach albo podsuwała tematy do setek. Nie było sytuacji typu: „idź i pokłóć się z kimś”. Też nie widziałam żadnego alkoholu poza symbolicznym winem przy kolacji.</w:t>
      </w:r>
    </w:p>
    <w:p w14:paraId="40A8AE9A" w14:textId="77777777" w:rsidR="00133209" w:rsidRPr="004D38E6" w:rsidRDefault="00133209" w:rsidP="00133209">
      <w:pPr>
        <w:pStyle w:val="NormalnyWeb"/>
        <w:rPr>
          <w:rFonts w:ascii="Calibri" w:hAnsi="Calibri" w:cs="Calibri"/>
          <w:sz w:val="22"/>
          <w:szCs w:val="22"/>
        </w:rPr>
      </w:pPr>
      <w:r w:rsidRPr="004D38E6">
        <w:rPr>
          <w:rStyle w:val="Pogrubienie"/>
          <w:rFonts w:ascii="Calibri" w:hAnsi="Calibri" w:cs="Calibri"/>
          <w:sz w:val="22"/>
          <w:szCs w:val="22"/>
        </w:rPr>
        <w:t>Kaja Gołuchowska:</w:t>
      </w:r>
      <w:r w:rsidRPr="004D38E6">
        <w:rPr>
          <w:rFonts w:ascii="Calibri" w:hAnsi="Calibri" w:cs="Calibri"/>
          <w:sz w:val="22"/>
          <w:szCs w:val="22"/>
        </w:rPr>
        <w:t xml:space="preserve"> Było zadanie z cytatami z programu. Bałaś się tego?</w:t>
      </w:r>
    </w:p>
    <w:p w14:paraId="223F2A3B" w14:textId="77777777" w:rsidR="00133209" w:rsidRPr="004D38E6" w:rsidRDefault="00133209" w:rsidP="00133209">
      <w:pPr>
        <w:pStyle w:val="NormalnyWeb"/>
        <w:rPr>
          <w:rFonts w:ascii="Calibri" w:hAnsi="Calibri" w:cs="Calibri"/>
          <w:sz w:val="22"/>
          <w:szCs w:val="22"/>
        </w:rPr>
      </w:pPr>
      <w:r w:rsidRPr="004D38E6">
        <w:rPr>
          <w:rStyle w:val="Uwydatnienie"/>
          <w:rFonts w:ascii="Calibri" w:hAnsi="Calibri" w:cs="Calibri"/>
          <w:sz w:val="22"/>
          <w:szCs w:val="22"/>
        </w:rPr>
        <w:t>Nicole Pniewska:</w:t>
      </w:r>
      <w:r w:rsidRPr="004D38E6">
        <w:rPr>
          <w:rFonts w:ascii="Calibri" w:hAnsi="Calibri" w:cs="Calibri"/>
          <w:sz w:val="22"/>
          <w:szCs w:val="22"/>
        </w:rPr>
        <w:t xml:space="preserve"> Trochę tak, bo dużo mówię i czasem coś palnę bez zastanowienia. Bałam się, że coś zostanie wyrwane z kontekstu. Ostatecznie okazało się, że nie powiedziałam nic, czego bym się wstydziła. Dopiero oglądając program z boku zobaczyłam niektóre sytuacje inaczej niż wtedy w dżungli. </w:t>
      </w:r>
    </w:p>
    <w:p w14:paraId="180C0F42" w14:textId="77777777" w:rsidR="00661E6A" w:rsidRPr="004D38E6" w:rsidRDefault="00661E6A" w:rsidP="00661E6A">
      <w:pPr>
        <w:pStyle w:val="NormalnyWeb"/>
        <w:rPr>
          <w:rFonts w:ascii="Calibri" w:hAnsi="Calibri" w:cs="Calibri"/>
          <w:sz w:val="22"/>
          <w:szCs w:val="22"/>
        </w:rPr>
      </w:pPr>
      <w:r w:rsidRPr="004D38E6">
        <w:rPr>
          <w:rStyle w:val="Pogrubienie"/>
          <w:rFonts w:ascii="Calibri" w:hAnsi="Calibri" w:cs="Calibri"/>
          <w:sz w:val="22"/>
          <w:szCs w:val="22"/>
        </w:rPr>
        <w:t>Kaja Gołuchowska:</w:t>
      </w:r>
      <w:r w:rsidRPr="004D38E6">
        <w:rPr>
          <w:rFonts w:ascii="Calibri" w:hAnsi="Calibri" w:cs="Calibri"/>
          <w:sz w:val="22"/>
          <w:szCs w:val="22"/>
        </w:rPr>
        <w:t xml:space="preserve"> W programie było widać napięcie międzypokoleniowe. Najwięcej emocji budziły Ilona i Karolina.</w:t>
      </w:r>
    </w:p>
    <w:p w14:paraId="21B212B2" w14:textId="77777777" w:rsidR="00661E6A" w:rsidRPr="004D38E6" w:rsidRDefault="00661E6A" w:rsidP="00661E6A">
      <w:pPr>
        <w:pStyle w:val="NormalnyWeb"/>
        <w:rPr>
          <w:rFonts w:ascii="Calibri" w:hAnsi="Calibri" w:cs="Calibri"/>
          <w:sz w:val="22"/>
          <w:szCs w:val="22"/>
        </w:rPr>
      </w:pPr>
      <w:r w:rsidRPr="004D38E6">
        <w:rPr>
          <w:rStyle w:val="Uwydatnienie"/>
          <w:rFonts w:ascii="Calibri" w:hAnsi="Calibri" w:cs="Calibri"/>
          <w:sz w:val="22"/>
          <w:szCs w:val="22"/>
        </w:rPr>
        <w:t>Nicole Pniewska:</w:t>
      </w:r>
      <w:r w:rsidRPr="004D38E6">
        <w:rPr>
          <w:rFonts w:ascii="Calibri" w:hAnsi="Calibri" w:cs="Calibri"/>
          <w:sz w:val="22"/>
          <w:szCs w:val="22"/>
        </w:rPr>
        <w:t xml:space="preserve"> Mam wrażenie, że starsze pokolenie częściej ocenia i krytykuje młodszych. Ja sama wolę motywować ludzi niż ich dołować.</w:t>
      </w:r>
    </w:p>
    <w:p w14:paraId="47840796" w14:textId="77777777" w:rsidR="00661E6A" w:rsidRPr="004D38E6" w:rsidRDefault="00661E6A" w:rsidP="00661E6A">
      <w:pPr>
        <w:pStyle w:val="NormalnyWeb"/>
        <w:rPr>
          <w:rFonts w:ascii="Calibri" w:hAnsi="Calibri" w:cs="Calibri"/>
          <w:sz w:val="22"/>
          <w:szCs w:val="22"/>
        </w:rPr>
      </w:pPr>
      <w:r w:rsidRPr="004D38E6">
        <w:rPr>
          <w:rStyle w:val="Pogrubienie"/>
          <w:rFonts w:ascii="Calibri" w:hAnsi="Calibri" w:cs="Calibri"/>
          <w:sz w:val="22"/>
          <w:szCs w:val="22"/>
        </w:rPr>
        <w:t>Kaja Gołuchowska:</w:t>
      </w:r>
      <w:r w:rsidRPr="004D38E6">
        <w:rPr>
          <w:rFonts w:ascii="Calibri" w:hAnsi="Calibri" w:cs="Calibri"/>
          <w:sz w:val="22"/>
          <w:szCs w:val="22"/>
        </w:rPr>
        <w:t xml:space="preserve"> Jest coś, czego żałujesz po programie?</w:t>
      </w:r>
    </w:p>
    <w:p w14:paraId="2F23E5ED" w14:textId="77777777" w:rsidR="00661E6A" w:rsidRPr="004D38E6" w:rsidRDefault="00661E6A" w:rsidP="00661E6A">
      <w:pPr>
        <w:pStyle w:val="NormalnyWeb"/>
        <w:rPr>
          <w:rFonts w:ascii="Calibri" w:hAnsi="Calibri" w:cs="Calibri"/>
          <w:sz w:val="22"/>
          <w:szCs w:val="22"/>
        </w:rPr>
      </w:pPr>
      <w:r w:rsidRPr="004D38E6">
        <w:rPr>
          <w:rStyle w:val="Uwydatnienie"/>
          <w:rFonts w:ascii="Calibri" w:hAnsi="Calibri" w:cs="Calibri"/>
          <w:sz w:val="22"/>
          <w:szCs w:val="22"/>
        </w:rPr>
        <w:t>Nicole Pniewska:</w:t>
      </w:r>
      <w:r w:rsidRPr="004D38E6">
        <w:rPr>
          <w:rFonts w:ascii="Calibri" w:hAnsi="Calibri" w:cs="Calibri"/>
          <w:sz w:val="22"/>
          <w:szCs w:val="22"/>
        </w:rPr>
        <w:t xml:space="preserve"> Chyba tylko tego, że czasem mogłam być bardziej asertywna. Ale nie lubię konfliktów. Zawsze starałam się mówić spokojnie i konstruktywnie, nawet kiedy ktoś przesadzał.</w:t>
      </w:r>
    </w:p>
    <w:p w14:paraId="0F38862C" w14:textId="77777777" w:rsidR="00661E6A" w:rsidRPr="004D38E6" w:rsidRDefault="00661E6A" w:rsidP="00661E6A">
      <w:pPr>
        <w:pStyle w:val="NormalnyWeb"/>
        <w:rPr>
          <w:rFonts w:ascii="Calibri" w:hAnsi="Calibri" w:cs="Calibri"/>
          <w:sz w:val="22"/>
          <w:szCs w:val="22"/>
        </w:rPr>
      </w:pPr>
      <w:r w:rsidRPr="004D38E6">
        <w:rPr>
          <w:rStyle w:val="Pogrubienie"/>
          <w:rFonts w:ascii="Calibri" w:hAnsi="Calibri" w:cs="Calibri"/>
          <w:sz w:val="22"/>
          <w:szCs w:val="22"/>
        </w:rPr>
        <w:t>Kaja Gołuchowska:</w:t>
      </w:r>
      <w:r w:rsidRPr="004D38E6">
        <w:rPr>
          <w:rFonts w:ascii="Calibri" w:hAnsi="Calibri" w:cs="Calibri"/>
          <w:sz w:val="22"/>
          <w:szCs w:val="22"/>
        </w:rPr>
        <w:t xml:space="preserve"> Myślisz, że dziewczyny naprawdę próbowały </w:t>
      </w:r>
      <w:proofErr w:type="gramStart"/>
      <w:r w:rsidRPr="004D38E6">
        <w:rPr>
          <w:rFonts w:ascii="Calibri" w:hAnsi="Calibri" w:cs="Calibri"/>
          <w:sz w:val="22"/>
          <w:szCs w:val="22"/>
        </w:rPr>
        <w:t>dogadać się</w:t>
      </w:r>
      <w:proofErr w:type="gramEnd"/>
      <w:r w:rsidRPr="004D38E6">
        <w:rPr>
          <w:rFonts w:ascii="Calibri" w:hAnsi="Calibri" w:cs="Calibri"/>
          <w:sz w:val="22"/>
          <w:szCs w:val="22"/>
        </w:rPr>
        <w:t xml:space="preserve"> z Karoliną?</w:t>
      </w:r>
    </w:p>
    <w:p w14:paraId="06800DFF" w14:textId="77777777" w:rsidR="00661E6A" w:rsidRPr="004D38E6" w:rsidRDefault="00661E6A" w:rsidP="00661E6A">
      <w:pPr>
        <w:pStyle w:val="NormalnyWeb"/>
        <w:rPr>
          <w:rFonts w:ascii="Calibri" w:hAnsi="Calibri" w:cs="Calibri"/>
          <w:sz w:val="22"/>
          <w:szCs w:val="22"/>
        </w:rPr>
      </w:pPr>
      <w:r w:rsidRPr="004D38E6">
        <w:rPr>
          <w:rStyle w:val="Uwydatnienie"/>
          <w:rFonts w:ascii="Calibri" w:hAnsi="Calibri" w:cs="Calibri"/>
          <w:sz w:val="22"/>
          <w:szCs w:val="22"/>
        </w:rPr>
        <w:t>Nicole Pniewska:</w:t>
      </w:r>
      <w:r w:rsidRPr="004D38E6">
        <w:rPr>
          <w:rFonts w:ascii="Calibri" w:hAnsi="Calibri" w:cs="Calibri"/>
          <w:sz w:val="22"/>
          <w:szCs w:val="22"/>
        </w:rPr>
        <w:t xml:space="preserve"> Tak. Wiele osób próbowało z nią rozmawiać i ją zrozumieć. Dopiero oglądając program później zobaczyłam rzeczy, których wtedy nie dostrzegałam, szczególnie manipulacje i sposób prowadzenia rozmów.</w:t>
      </w:r>
    </w:p>
    <w:p w14:paraId="79A5921A" w14:textId="77777777" w:rsidR="00661E6A" w:rsidRPr="004D38E6" w:rsidRDefault="00661E6A" w:rsidP="00661E6A">
      <w:pPr>
        <w:pStyle w:val="NormalnyWeb"/>
        <w:rPr>
          <w:rFonts w:ascii="Calibri" w:hAnsi="Calibri" w:cs="Calibri"/>
          <w:sz w:val="22"/>
          <w:szCs w:val="22"/>
        </w:rPr>
      </w:pPr>
      <w:r w:rsidRPr="004D38E6">
        <w:rPr>
          <w:rStyle w:val="Pogrubienie"/>
          <w:rFonts w:ascii="Calibri" w:hAnsi="Calibri" w:cs="Calibri"/>
          <w:sz w:val="22"/>
          <w:szCs w:val="22"/>
        </w:rPr>
        <w:t>Kaja Gołuchowska:</w:t>
      </w:r>
      <w:r w:rsidRPr="004D38E6">
        <w:rPr>
          <w:rFonts w:ascii="Calibri" w:hAnsi="Calibri" w:cs="Calibri"/>
          <w:sz w:val="22"/>
          <w:szCs w:val="22"/>
        </w:rPr>
        <w:t xml:space="preserve"> Program mocno gra stereotypami o kobietach.</w:t>
      </w:r>
    </w:p>
    <w:p w14:paraId="5FE2DE90" w14:textId="77777777" w:rsidR="00661E6A" w:rsidRPr="004D38E6" w:rsidRDefault="00661E6A" w:rsidP="00661E6A">
      <w:pPr>
        <w:pStyle w:val="NormalnyWeb"/>
        <w:rPr>
          <w:rFonts w:ascii="Calibri" w:hAnsi="Calibri" w:cs="Calibri"/>
          <w:sz w:val="22"/>
          <w:szCs w:val="22"/>
        </w:rPr>
      </w:pPr>
      <w:r w:rsidRPr="004D38E6">
        <w:rPr>
          <w:rStyle w:val="Uwydatnienie"/>
          <w:rFonts w:ascii="Calibri" w:hAnsi="Calibri" w:cs="Calibri"/>
          <w:sz w:val="22"/>
          <w:szCs w:val="22"/>
        </w:rPr>
        <w:t>Nicole Pniewska:</w:t>
      </w:r>
      <w:r w:rsidRPr="004D38E6">
        <w:rPr>
          <w:rFonts w:ascii="Calibri" w:hAnsi="Calibri" w:cs="Calibri"/>
          <w:sz w:val="22"/>
          <w:szCs w:val="22"/>
        </w:rPr>
        <w:t xml:space="preserve"> Trochę tak, ale z drugiej strony pokazał też, że kobiety są silne i potrafią poradzić sobie w trudnych warunkach. Niektóre zadania były dziwne, ale wiele z nich udowadniało, że dziewczyny dają radę równie dobrze jak </w:t>
      </w:r>
      <w:proofErr w:type="gramStart"/>
      <w:r w:rsidRPr="004D38E6">
        <w:rPr>
          <w:rFonts w:ascii="Calibri" w:hAnsi="Calibri" w:cs="Calibri"/>
          <w:sz w:val="22"/>
          <w:szCs w:val="22"/>
        </w:rPr>
        <w:t>faceci</w:t>
      </w:r>
      <w:proofErr w:type="gramEnd"/>
      <w:r w:rsidRPr="004D38E6">
        <w:rPr>
          <w:rFonts w:ascii="Calibri" w:hAnsi="Calibri" w:cs="Calibri"/>
          <w:sz w:val="22"/>
          <w:szCs w:val="22"/>
        </w:rPr>
        <w:t>.</w:t>
      </w:r>
    </w:p>
    <w:p w14:paraId="1D81228A" w14:textId="77777777" w:rsidR="00661E6A" w:rsidRPr="004D38E6" w:rsidRDefault="00661E6A" w:rsidP="00661E6A">
      <w:pPr>
        <w:pStyle w:val="NormalnyWeb"/>
        <w:rPr>
          <w:rFonts w:ascii="Calibri" w:hAnsi="Calibri" w:cs="Calibri"/>
          <w:sz w:val="22"/>
          <w:szCs w:val="22"/>
        </w:rPr>
      </w:pPr>
      <w:r w:rsidRPr="004D38E6">
        <w:rPr>
          <w:rStyle w:val="Pogrubienie"/>
          <w:rFonts w:ascii="Calibri" w:hAnsi="Calibri" w:cs="Calibri"/>
          <w:sz w:val="22"/>
          <w:szCs w:val="22"/>
        </w:rPr>
        <w:t>Kaja Gołuchowska:</w:t>
      </w:r>
      <w:r w:rsidRPr="004D38E6">
        <w:rPr>
          <w:rFonts w:ascii="Calibri" w:hAnsi="Calibri" w:cs="Calibri"/>
          <w:sz w:val="22"/>
          <w:szCs w:val="22"/>
        </w:rPr>
        <w:t xml:space="preserve"> Kolejnym cieniem, z którego musiałaś wyjść, był związek z Alanem Krupą.</w:t>
      </w:r>
    </w:p>
    <w:p w14:paraId="7E16D501" w14:textId="77777777" w:rsidR="00661E6A" w:rsidRPr="004D38E6" w:rsidRDefault="00661E6A" w:rsidP="00661E6A">
      <w:pPr>
        <w:pStyle w:val="NormalnyWeb"/>
        <w:rPr>
          <w:rFonts w:ascii="Calibri" w:hAnsi="Calibri" w:cs="Calibri"/>
          <w:sz w:val="22"/>
          <w:szCs w:val="22"/>
        </w:rPr>
      </w:pPr>
      <w:r w:rsidRPr="004D38E6">
        <w:rPr>
          <w:rStyle w:val="Uwydatnienie"/>
          <w:rFonts w:ascii="Calibri" w:hAnsi="Calibri" w:cs="Calibri"/>
          <w:sz w:val="22"/>
          <w:szCs w:val="22"/>
        </w:rPr>
        <w:t>Nicole Pniewska:</w:t>
      </w:r>
      <w:r w:rsidRPr="004D38E6">
        <w:rPr>
          <w:rFonts w:ascii="Calibri" w:hAnsi="Calibri" w:cs="Calibri"/>
          <w:sz w:val="22"/>
          <w:szCs w:val="22"/>
        </w:rPr>
        <w:t xml:space="preserve"> Tak, ale do programu nie poszłam dlatego, że byłam czyjąś dziewczyną. Po prostu od lat funkcjonowałam w mediach i byłam rozpoznawalna przez swoją rodzinę oraz </w:t>
      </w:r>
      <w:proofErr w:type="spellStart"/>
      <w:r w:rsidRPr="004D38E6">
        <w:rPr>
          <w:rFonts w:ascii="Calibri" w:hAnsi="Calibri" w:cs="Calibri"/>
          <w:sz w:val="22"/>
          <w:szCs w:val="22"/>
        </w:rPr>
        <w:t>internet</w:t>
      </w:r>
      <w:proofErr w:type="spellEnd"/>
      <w:r w:rsidRPr="004D38E6">
        <w:rPr>
          <w:rFonts w:ascii="Calibri" w:hAnsi="Calibri" w:cs="Calibri"/>
          <w:sz w:val="22"/>
          <w:szCs w:val="22"/>
        </w:rPr>
        <w:t>.</w:t>
      </w:r>
    </w:p>
    <w:p w14:paraId="4CF69580" w14:textId="77777777" w:rsidR="00661E6A" w:rsidRPr="004D38E6" w:rsidRDefault="00661E6A" w:rsidP="00661E6A">
      <w:pPr>
        <w:pStyle w:val="NormalnyWeb"/>
        <w:rPr>
          <w:rFonts w:ascii="Calibri" w:hAnsi="Calibri" w:cs="Calibri"/>
          <w:sz w:val="22"/>
          <w:szCs w:val="22"/>
        </w:rPr>
      </w:pPr>
      <w:r w:rsidRPr="004D38E6">
        <w:rPr>
          <w:rStyle w:val="Pogrubienie"/>
          <w:rFonts w:ascii="Calibri" w:hAnsi="Calibri" w:cs="Calibri"/>
          <w:sz w:val="22"/>
          <w:szCs w:val="22"/>
        </w:rPr>
        <w:t>Kaja Gołuchowska:</w:t>
      </w:r>
      <w:r w:rsidRPr="004D38E6">
        <w:rPr>
          <w:rFonts w:ascii="Calibri" w:hAnsi="Calibri" w:cs="Calibri"/>
          <w:sz w:val="22"/>
          <w:szCs w:val="22"/>
        </w:rPr>
        <w:t xml:space="preserve"> Jak sobie radziłaś z łatką „bananowego dziecka”?</w:t>
      </w:r>
    </w:p>
    <w:p w14:paraId="2AD23F5F" w14:textId="77777777" w:rsidR="00661E6A" w:rsidRPr="004D38E6" w:rsidRDefault="00661E6A" w:rsidP="00661E6A">
      <w:pPr>
        <w:pStyle w:val="NormalnyWeb"/>
        <w:rPr>
          <w:rFonts w:ascii="Calibri" w:hAnsi="Calibri" w:cs="Calibri"/>
          <w:sz w:val="22"/>
          <w:szCs w:val="22"/>
        </w:rPr>
      </w:pPr>
      <w:r w:rsidRPr="004D38E6">
        <w:rPr>
          <w:rStyle w:val="Uwydatnienie"/>
          <w:rFonts w:ascii="Calibri" w:hAnsi="Calibri" w:cs="Calibri"/>
          <w:sz w:val="22"/>
          <w:szCs w:val="22"/>
        </w:rPr>
        <w:lastRenderedPageBreak/>
        <w:t>Nicole Pniewska:</w:t>
      </w:r>
      <w:r w:rsidRPr="004D38E6">
        <w:rPr>
          <w:rFonts w:ascii="Calibri" w:hAnsi="Calibri" w:cs="Calibri"/>
          <w:sz w:val="22"/>
          <w:szCs w:val="22"/>
        </w:rPr>
        <w:t xml:space="preserve"> Bardzo ciężko. Po przeprowadzce z Niemiec do Warszawy przeżyłam ogromny hejt i </w:t>
      </w:r>
      <w:proofErr w:type="spellStart"/>
      <w:r w:rsidRPr="004D38E6">
        <w:rPr>
          <w:rFonts w:ascii="Calibri" w:hAnsi="Calibri" w:cs="Calibri"/>
          <w:sz w:val="22"/>
          <w:szCs w:val="22"/>
        </w:rPr>
        <w:t>mobbing</w:t>
      </w:r>
      <w:proofErr w:type="spellEnd"/>
      <w:r w:rsidRPr="004D38E6">
        <w:rPr>
          <w:rFonts w:ascii="Calibri" w:hAnsi="Calibri" w:cs="Calibri"/>
          <w:sz w:val="22"/>
          <w:szCs w:val="22"/>
        </w:rPr>
        <w:t xml:space="preserve"> w szkole. Powstawały anonimowe wpisy o mnie i mojej rodzinie, miałam ataki paniki, depresję i problemy z odżywianiem. To był najgorszy okres mojego życia.</w:t>
      </w:r>
    </w:p>
    <w:p w14:paraId="5ED5DA41" w14:textId="77777777" w:rsidR="00661E6A" w:rsidRPr="004D38E6" w:rsidRDefault="00661E6A" w:rsidP="00661E6A">
      <w:pPr>
        <w:pStyle w:val="NormalnyWeb"/>
        <w:rPr>
          <w:rFonts w:ascii="Calibri" w:hAnsi="Calibri" w:cs="Calibri"/>
          <w:sz w:val="22"/>
          <w:szCs w:val="22"/>
        </w:rPr>
      </w:pPr>
      <w:r w:rsidRPr="004D38E6">
        <w:rPr>
          <w:rStyle w:val="Pogrubienie"/>
          <w:rFonts w:ascii="Calibri" w:hAnsi="Calibri" w:cs="Calibri"/>
          <w:sz w:val="22"/>
          <w:szCs w:val="22"/>
        </w:rPr>
        <w:t>Kaja Gołuchowska:</w:t>
      </w:r>
      <w:r w:rsidRPr="004D38E6">
        <w:rPr>
          <w:rFonts w:ascii="Calibri" w:hAnsi="Calibri" w:cs="Calibri"/>
          <w:sz w:val="22"/>
          <w:szCs w:val="22"/>
        </w:rPr>
        <w:t xml:space="preserve"> Dostałaś wtedy wsparcie?</w:t>
      </w:r>
    </w:p>
    <w:p w14:paraId="4D22D909" w14:textId="77777777" w:rsidR="00661E6A" w:rsidRPr="004D38E6" w:rsidRDefault="00661E6A" w:rsidP="00661E6A">
      <w:pPr>
        <w:pStyle w:val="NormalnyWeb"/>
        <w:rPr>
          <w:rFonts w:ascii="Calibri" w:hAnsi="Calibri" w:cs="Calibri"/>
          <w:sz w:val="22"/>
          <w:szCs w:val="22"/>
        </w:rPr>
      </w:pPr>
      <w:r w:rsidRPr="004D38E6">
        <w:rPr>
          <w:rStyle w:val="Uwydatnienie"/>
          <w:rFonts w:ascii="Calibri" w:hAnsi="Calibri" w:cs="Calibri"/>
          <w:sz w:val="22"/>
          <w:szCs w:val="22"/>
        </w:rPr>
        <w:t>Nicole Pniewska:</w:t>
      </w:r>
      <w:r w:rsidRPr="004D38E6">
        <w:rPr>
          <w:rFonts w:ascii="Calibri" w:hAnsi="Calibri" w:cs="Calibri"/>
          <w:sz w:val="22"/>
          <w:szCs w:val="22"/>
        </w:rPr>
        <w:t xml:space="preserve"> Tak, szczególnie od rodziców. Mama chciała zmienić mi szkołę, rozmawiała z dyrekcją. Ostatecznie zmieniłam środowisko i było lepiej, ale skutki tego okresu zostały ze mną do dziś.</w:t>
      </w:r>
    </w:p>
    <w:p w14:paraId="4CED1DEA" w14:textId="77777777" w:rsidR="00661E6A" w:rsidRPr="004D38E6" w:rsidRDefault="00661E6A" w:rsidP="00661E6A">
      <w:pPr>
        <w:pStyle w:val="NormalnyWeb"/>
        <w:rPr>
          <w:rFonts w:ascii="Calibri" w:hAnsi="Calibri" w:cs="Calibri"/>
          <w:sz w:val="22"/>
          <w:szCs w:val="22"/>
        </w:rPr>
      </w:pPr>
      <w:r w:rsidRPr="004D38E6">
        <w:rPr>
          <w:rStyle w:val="Pogrubienie"/>
          <w:rFonts w:ascii="Calibri" w:hAnsi="Calibri" w:cs="Calibri"/>
          <w:sz w:val="22"/>
          <w:szCs w:val="22"/>
        </w:rPr>
        <w:t>Kaja Gołuchowska:</w:t>
      </w:r>
      <w:r w:rsidRPr="004D38E6">
        <w:rPr>
          <w:rFonts w:ascii="Calibri" w:hAnsi="Calibri" w:cs="Calibri"/>
          <w:sz w:val="22"/>
          <w:szCs w:val="22"/>
        </w:rPr>
        <w:t xml:space="preserve"> Pozwoliłabyś własnemu dziecku wejść tak wcześnie do </w:t>
      </w:r>
      <w:proofErr w:type="spellStart"/>
      <w:r w:rsidRPr="004D38E6">
        <w:rPr>
          <w:rFonts w:ascii="Calibri" w:hAnsi="Calibri" w:cs="Calibri"/>
          <w:sz w:val="22"/>
          <w:szCs w:val="22"/>
        </w:rPr>
        <w:t>internetu</w:t>
      </w:r>
      <w:proofErr w:type="spellEnd"/>
      <w:r w:rsidRPr="004D38E6">
        <w:rPr>
          <w:rFonts w:ascii="Calibri" w:hAnsi="Calibri" w:cs="Calibri"/>
          <w:sz w:val="22"/>
          <w:szCs w:val="22"/>
        </w:rPr>
        <w:t>?</w:t>
      </w:r>
    </w:p>
    <w:p w14:paraId="3FA16636" w14:textId="77777777" w:rsidR="00661E6A" w:rsidRPr="004D38E6" w:rsidRDefault="00661E6A" w:rsidP="00661E6A">
      <w:pPr>
        <w:pStyle w:val="NormalnyWeb"/>
        <w:rPr>
          <w:rFonts w:ascii="Calibri" w:hAnsi="Calibri" w:cs="Calibri"/>
          <w:sz w:val="22"/>
          <w:szCs w:val="22"/>
        </w:rPr>
      </w:pPr>
      <w:r w:rsidRPr="004D38E6">
        <w:rPr>
          <w:rStyle w:val="Uwydatnienie"/>
          <w:rFonts w:ascii="Calibri" w:hAnsi="Calibri" w:cs="Calibri"/>
          <w:sz w:val="22"/>
          <w:szCs w:val="22"/>
        </w:rPr>
        <w:t>Nicole Pniewska:</w:t>
      </w:r>
      <w:r w:rsidRPr="004D38E6">
        <w:rPr>
          <w:rFonts w:ascii="Calibri" w:hAnsi="Calibri" w:cs="Calibri"/>
          <w:sz w:val="22"/>
          <w:szCs w:val="22"/>
        </w:rPr>
        <w:t xml:space="preserve"> Raczej tak, ale byłabym dużo bardziej uważna na jego psychikę. Uważam, że zakazy często działają odwrotnie, dlatego ważniejsza jest rozmowa i wsparcie niż całkowite zabranianie czegoś.</w:t>
      </w:r>
    </w:p>
    <w:p w14:paraId="2DDAF50B" w14:textId="77777777" w:rsidR="00661E6A" w:rsidRPr="004D38E6" w:rsidRDefault="00661E6A" w:rsidP="00661E6A">
      <w:pPr>
        <w:pStyle w:val="NormalnyWeb"/>
        <w:rPr>
          <w:rFonts w:ascii="Calibri" w:hAnsi="Calibri" w:cs="Calibri"/>
          <w:sz w:val="22"/>
          <w:szCs w:val="22"/>
        </w:rPr>
      </w:pPr>
      <w:r w:rsidRPr="004D38E6">
        <w:rPr>
          <w:rStyle w:val="Pogrubienie"/>
          <w:rFonts w:ascii="Calibri" w:hAnsi="Calibri" w:cs="Calibri"/>
          <w:sz w:val="22"/>
          <w:szCs w:val="22"/>
        </w:rPr>
        <w:t>Kaja Gołuchowska:</w:t>
      </w:r>
      <w:r w:rsidRPr="004D38E6">
        <w:rPr>
          <w:rFonts w:ascii="Calibri" w:hAnsi="Calibri" w:cs="Calibri"/>
          <w:sz w:val="22"/>
          <w:szCs w:val="22"/>
        </w:rPr>
        <w:t xml:space="preserve"> W programie pojawił się też temat konfliktu wokół twojego rozstania z Alanem Krupą.</w:t>
      </w:r>
    </w:p>
    <w:p w14:paraId="43F76F27" w14:textId="77777777" w:rsidR="00661E6A" w:rsidRPr="004D38E6" w:rsidRDefault="00661E6A" w:rsidP="00661E6A">
      <w:pPr>
        <w:pStyle w:val="NormalnyWeb"/>
        <w:rPr>
          <w:rFonts w:ascii="Calibri" w:hAnsi="Calibri" w:cs="Calibri"/>
          <w:sz w:val="22"/>
          <w:szCs w:val="22"/>
        </w:rPr>
      </w:pPr>
      <w:r w:rsidRPr="004D38E6">
        <w:rPr>
          <w:rStyle w:val="Uwydatnienie"/>
          <w:rFonts w:ascii="Calibri" w:hAnsi="Calibri" w:cs="Calibri"/>
          <w:sz w:val="22"/>
          <w:szCs w:val="22"/>
        </w:rPr>
        <w:t>Nicole Pniewska:</w:t>
      </w:r>
      <w:r w:rsidRPr="004D38E6">
        <w:rPr>
          <w:rFonts w:ascii="Calibri" w:hAnsi="Calibri" w:cs="Calibri"/>
          <w:sz w:val="22"/>
          <w:szCs w:val="22"/>
        </w:rPr>
        <w:t xml:space="preserve"> Rozstaliśmy się spokojnie i chcieliśmy zostać przyjaciółmi. Mój tata był naszym menedżerem i po pytaniach mediów uzgodniliśmy, że przekaże krótką informację, żeby uniknąć plotek. Później sprawa została publicznie rozdmuchana i zrobiła się z tego ogromna afera, która bardziej nam zaszkodziła niż pomogła.</w:t>
      </w:r>
    </w:p>
    <w:p w14:paraId="27275BEF" w14:textId="77777777" w:rsidR="004D38E6" w:rsidRPr="004D38E6" w:rsidRDefault="004D38E6" w:rsidP="004D38E6">
      <w:pPr>
        <w:pStyle w:val="NormalnyWeb"/>
        <w:rPr>
          <w:rFonts w:ascii="Calibri" w:hAnsi="Calibri" w:cs="Calibri"/>
          <w:sz w:val="22"/>
          <w:szCs w:val="22"/>
        </w:rPr>
      </w:pPr>
      <w:r w:rsidRPr="004D38E6">
        <w:rPr>
          <w:rStyle w:val="Pogrubienie"/>
          <w:rFonts w:ascii="Calibri" w:hAnsi="Calibri" w:cs="Calibri"/>
          <w:sz w:val="22"/>
          <w:szCs w:val="22"/>
        </w:rPr>
        <w:t>Kaja Gołuchowska:</w:t>
      </w:r>
      <w:r w:rsidRPr="004D38E6">
        <w:rPr>
          <w:rFonts w:ascii="Calibri" w:hAnsi="Calibri" w:cs="Calibri"/>
          <w:sz w:val="22"/>
          <w:szCs w:val="22"/>
        </w:rPr>
        <w:t xml:space="preserve"> Jaką lekcję wyciągnęłaś z łączenia relacji prywatnych i zawodowych?</w:t>
      </w:r>
    </w:p>
    <w:p w14:paraId="2BFEA0F0" w14:textId="77777777" w:rsidR="004D38E6" w:rsidRPr="004D38E6" w:rsidRDefault="004D38E6" w:rsidP="004D38E6">
      <w:pPr>
        <w:pStyle w:val="NormalnyWeb"/>
        <w:rPr>
          <w:rFonts w:ascii="Calibri" w:hAnsi="Calibri" w:cs="Calibri"/>
          <w:sz w:val="22"/>
          <w:szCs w:val="22"/>
        </w:rPr>
      </w:pPr>
      <w:r w:rsidRPr="004D38E6">
        <w:rPr>
          <w:rStyle w:val="Uwydatnienie"/>
          <w:rFonts w:ascii="Calibri" w:hAnsi="Calibri" w:cs="Calibri"/>
          <w:sz w:val="22"/>
          <w:szCs w:val="22"/>
        </w:rPr>
        <w:t>Nicole Pniewska:</w:t>
      </w:r>
      <w:r w:rsidRPr="004D38E6">
        <w:rPr>
          <w:rFonts w:ascii="Calibri" w:hAnsi="Calibri" w:cs="Calibri"/>
          <w:sz w:val="22"/>
          <w:szCs w:val="22"/>
        </w:rPr>
        <w:t xml:space="preserve"> Że trzeba bardziej uważać, z kim się człowiek otacza i nie być ślepym z miłości. Przy wspólnej pracy łatwo pomieszać emocje z biznesem.</w:t>
      </w:r>
    </w:p>
    <w:p w14:paraId="6270EB1B" w14:textId="77777777" w:rsidR="004D38E6" w:rsidRPr="004D38E6" w:rsidRDefault="004D38E6" w:rsidP="004D38E6">
      <w:pPr>
        <w:pStyle w:val="NormalnyWeb"/>
        <w:rPr>
          <w:rFonts w:ascii="Calibri" w:hAnsi="Calibri" w:cs="Calibri"/>
          <w:sz w:val="22"/>
          <w:szCs w:val="22"/>
        </w:rPr>
      </w:pPr>
      <w:r w:rsidRPr="004D38E6">
        <w:rPr>
          <w:rStyle w:val="Pogrubienie"/>
          <w:rFonts w:ascii="Calibri" w:hAnsi="Calibri" w:cs="Calibri"/>
          <w:sz w:val="22"/>
          <w:szCs w:val="22"/>
        </w:rPr>
        <w:t>Kaja Gołuchowska:</w:t>
      </w:r>
      <w:r w:rsidRPr="004D38E6">
        <w:rPr>
          <w:rFonts w:ascii="Calibri" w:hAnsi="Calibri" w:cs="Calibri"/>
          <w:sz w:val="22"/>
          <w:szCs w:val="22"/>
        </w:rPr>
        <w:t xml:space="preserve"> Dziwne jest to, że musiałaś publicznie tłumaczyć swój krótki związek.</w:t>
      </w:r>
    </w:p>
    <w:p w14:paraId="20F8556F" w14:textId="77777777" w:rsidR="004D38E6" w:rsidRPr="004D38E6" w:rsidRDefault="004D38E6" w:rsidP="004D38E6">
      <w:pPr>
        <w:pStyle w:val="NormalnyWeb"/>
        <w:rPr>
          <w:rFonts w:ascii="Calibri" w:hAnsi="Calibri" w:cs="Calibri"/>
          <w:sz w:val="22"/>
          <w:szCs w:val="22"/>
        </w:rPr>
      </w:pPr>
      <w:r w:rsidRPr="004D38E6">
        <w:rPr>
          <w:rStyle w:val="Uwydatnienie"/>
          <w:rFonts w:ascii="Calibri" w:hAnsi="Calibri" w:cs="Calibri"/>
          <w:sz w:val="22"/>
          <w:szCs w:val="22"/>
        </w:rPr>
        <w:t>Nicole Pniewska:</w:t>
      </w:r>
      <w:r w:rsidRPr="004D38E6">
        <w:rPr>
          <w:rFonts w:ascii="Calibri" w:hAnsi="Calibri" w:cs="Calibri"/>
          <w:sz w:val="22"/>
          <w:szCs w:val="22"/>
        </w:rPr>
        <w:t xml:space="preserve"> Totalnie. Miałam wtedy dwadzieścia lat, byliśmy razem rok, a media robiły z tego wielką historię. W </w:t>
      </w:r>
      <w:proofErr w:type="spellStart"/>
      <w:r w:rsidRPr="004D38E6">
        <w:rPr>
          <w:rFonts w:ascii="Calibri" w:hAnsi="Calibri" w:cs="Calibri"/>
          <w:sz w:val="22"/>
          <w:szCs w:val="22"/>
        </w:rPr>
        <w:t>internecie</w:t>
      </w:r>
      <w:proofErr w:type="spellEnd"/>
      <w:r w:rsidRPr="004D38E6">
        <w:rPr>
          <w:rFonts w:ascii="Calibri" w:hAnsi="Calibri" w:cs="Calibri"/>
          <w:sz w:val="22"/>
          <w:szCs w:val="22"/>
        </w:rPr>
        <w:t xml:space="preserve"> przeczytałam o sobie mnóstwo rzeczy, które nie miały nic wspólnego z prawdą.</w:t>
      </w:r>
    </w:p>
    <w:p w14:paraId="71F24901" w14:textId="77777777" w:rsidR="004D38E6" w:rsidRPr="004D38E6" w:rsidRDefault="004D38E6" w:rsidP="004D38E6">
      <w:pPr>
        <w:pStyle w:val="NormalnyWeb"/>
        <w:rPr>
          <w:rFonts w:ascii="Calibri" w:hAnsi="Calibri" w:cs="Calibri"/>
          <w:sz w:val="22"/>
          <w:szCs w:val="22"/>
        </w:rPr>
      </w:pPr>
      <w:r w:rsidRPr="004D38E6">
        <w:rPr>
          <w:rStyle w:val="Pogrubienie"/>
          <w:rFonts w:ascii="Calibri" w:hAnsi="Calibri" w:cs="Calibri"/>
          <w:sz w:val="22"/>
          <w:szCs w:val="22"/>
        </w:rPr>
        <w:t>Kaja Gołuchowska:</w:t>
      </w:r>
      <w:r w:rsidRPr="004D38E6">
        <w:rPr>
          <w:rFonts w:ascii="Calibri" w:hAnsi="Calibri" w:cs="Calibri"/>
          <w:sz w:val="22"/>
          <w:szCs w:val="22"/>
        </w:rPr>
        <w:t xml:space="preserve"> Kim dziś jest Nicole Pniewska?</w:t>
      </w:r>
    </w:p>
    <w:p w14:paraId="76E7A8B7" w14:textId="77777777" w:rsidR="004D38E6" w:rsidRPr="004D38E6" w:rsidRDefault="004D38E6" w:rsidP="004D38E6">
      <w:pPr>
        <w:pStyle w:val="NormalnyWeb"/>
        <w:rPr>
          <w:rFonts w:ascii="Calibri" w:hAnsi="Calibri" w:cs="Calibri"/>
          <w:sz w:val="22"/>
          <w:szCs w:val="22"/>
        </w:rPr>
      </w:pPr>
      <w:r w:rsidRPr="004D38E6">
        <w:rPr>
          <w:rStyle w:val="Uwydatnienie"/>
          <w:rFonts w:ascii="Calibri" w:hAnsi="Calibri" w:cs="Calibri"/>
          <w:sz w:val="22"/>
          <w:szCs w:val="22"/>
        </w:rPr>
        <w:t>Nicole Pniewska:</w:t>
      </w:r>
      <w:r w:rsidRPr="004D38E6">
        <w:rPr>
          <w:rFonts w:ascii="Calibri" w:hAnsi="Calibri" w:cs="Calibri"/>
          <w:sz w:val="22"/>
          <w:szCs w:val="22"/>
        </w:rPr>
        <w:t xml:space="preserve"> Chcę skupić się na muzyce. W programie usłyszałam, że nie mam talentu, ale dalej chcę to robić, bo muzyka zawsze mnie ratowała w trudnych momentach. Kocham rap, szczególnie niemiecki i polski. Nie próbuję być wielką wokalistką, tylko chcę tworzyć coś swojego.</w:t>
      </w:r>
    </w:p>
    <w:p w14:paraId="30407057" w14:textId="77777777" w:rsidR="004D38E6" w:rsidRPr="004D38E6" w:rsidRDefault="004D38E6" w:rsidP="004D38E6">
      <w:pPr>
        <w:pStyle w:val="NormalnyWeb"/>
        <w:rPr>
          <w:rFonts w:ascii="Calibri" w:hAnsi="Calibri" w:cs="Calibri"/>
          <w:sz w:val="22"/>
          <w:szCs w:val="22"/>
        </w:rPr>
      </w:pPr>
      <w:r w:rsidRPr="004D38E6">
        <w:rPr>
          <w:rStyle w:val="Pogrubienie"/>
          <w:rFonts w:ascii="Calibri" w:hAnsi="Calibri" w:cs="Calibri"/>
          <w:sz w:val="22"/>
          <w:szCs w:val="22"/>
        </w:rPr>
        <w:t>Kaja Gołuchowska:</w:t>
      </w:r>
      <w:r w:rsidRPr="004D38E6">
        <w:rPr>
          <w:rFonts w:ascii="Calibri" w:hAnsi="Calibri" w:cs="Calibri"/>
          <w:sz w:val="22"/>
          <w:szCs w:val="22"/>
        </w:rPr>
        <w:t xml:space="preserve"> Skąd ta </w:t>
      </w:r>
      <w:proofErr w:type="spellStart"/>
      <w:r w:rsidRPr="004D38E6">
        <w:rPr>
          <w:rFonts w:ascii="Calibri" w:hAnsi="Calibri" w:cs="Calibri"/>
          <w:sz w:val="22"/>
          <w:szCs w:val="22"/>
        </w:rPr>
        <w:t>zajawka</w:t>
      </w:r>
      <w:proofErr w:type="spellEnd"/>
      <w:r w:rsidRPr="004D38E6">
        <w:rPr>
          <w:rFonts w:ascii="Calibri" w:hAnsi="Calibri" w:cs="Calibri"/>
          <w:sz w:val="22"/>
          <w:szCs w:val="22"/>
        </w:rPr>
        <w:t xml:space="preserve"> na muzykę?</w:t>
      </w:r>
    </w:p>
    <w:p w14:paraId="332276D3" w14:textId="77777777" w:rsidR="004D38E6" w:rsidRPr="004D38E6" w:rsidRDefault="004D38E6" w:rsidP="004D38E6">
      <w:pPr>
        <w:pStyle w:val="NormalnyWeb"/>
        <w:rPr>
          <w:rFonts w:ascii="Calibri" w:hAnsi="Calibri" w:cs="Calibri"/>
          <w:sz w:val="22"/>
          <w:szCs w:val="22"/>
        </w:rPr>
      </w:pPr>
      <w:r w:rsidRPr="004D38E6">
        <w:rPr>
          <w:rStyle w:val="Uwydatnienie"/>
          <w:rFonts w:ascii="Calibri" w:hAnsi="Calibri" w:cs="Calibri"/>
          <w:sz w:val="22"/>
          <w:szCs w:val="22"/>
        </w:rPr>
        <w:t>Nicole Pniewska:</w:t>
      </w:r>
      <w:r w:rsidRPr="004D38E6">
        <w:rPr>
          <w:rFonts w:ascii="Calibri" w:hAnsi="Calibri" w:cs="Calibri"/>
          <w:sz w:val="22"/>
          <w:szCs w:val="22"/>
        </w:rPr>
        <w:t xml:space="preserve"> Od dziecka. Rodzice dużo słuchali muzyki, tata był fanem Michaela Jacksona, wychowałam się też na niemieckim rapie. Muzyka zawsze była obecna w moim życiu i dawała mi poczucie bezpieczeństwa.</w:t>
      </w:r>
    </w:p>
    <w:p w14:paraId="4C353F7D" w14:textId="77777777" w:rsidR="004D38E6" w:rsidRPr="004D38E6" w:rsidRDefault="004D38E6" w:rsidP="004D38E6">
      <w:pPr>
        <w:pStyle w:val="NormalnyWeb"/>
        <w:rPr>
          <w:rFonts w:ascii="Calibri" w:hAnsi="Calibri" w:cs="Calibri"/>
          <w:sz w:val="22"/>
          <w:szCs w:val="22"/>
        </w:rPr>
      </w:pPr>
      <w:r w:rsidRPr="004D38E6">
        <w:rPr>
          <w:rStyle w:val="Pogrubienie"/>
          <w:rFonts w:ascii="Calibri" w:hAnsi="Calibri" w:cs="Calibri"/>
          <w:sz w:val="22"/>
          <w:szCs w:val="22"/>
        </w:rPr>
        <w:t>Kaja Gołuchowska:</w:t>
      </w:r>
      <w:r w:rsidRPr="004D38E6">
        <w:rPr>
          <w:rFonts w:ascii="Calibri" w:hAnsi="Calibri" w:cs="Calibri"/>
          <w:sz w:val="22"/>
          <w:szCs w:val="22"/>
        </w:rPr>
        <w:t xml:space="preserve"> Mieszkałaś w Niemczech, Stanach i Monako. Jak te doświadczenia cię zmieniły?</w:t>
      </w:r>
    </w:p>
    <w:p w14:paraId="31D17926" w14:textId="77777777" w:rsidR="004D38E6" w:rsidRPr="004D38E6" w:rsidRDefault="004D38E6" w:rsidP="004D38E6">
      <w:pPr>
        <w:pStyle w:val="NormalnyWeb"/>
        <w:rPr>
          <w:rFonts w:ascii="Calibri" w:hAnsi="Calibri" w:cs="Calibri"/>
          <w:sz w:val="22"/>
          <w:szCs w:val="22"/>
        </w:rPr>
      </w:pPr>
      <w:r w:rsidRPr="004D38E6">
        <w:rPr>
          <w:rStyle w:val="Uwydatnienie"/>
          <w:rFonts w:ascii="Calibri" w:hAnsi="Calibri" w:cs="Calibri"/>
          <w:sz w:val="22"/>
          <w:szCs w:val="22"/>
        </w:rPr>
        <w:lastRenderedPageBreak/>
        <w:t>Nicole Pniewska:</w:t>
      </w:r>
      <w:r w:rsidRPr="004D38E6">
        <w:rPr>
          <w:rFonts w:ascii="Calibri" w:hAnsi="Calibri" w:cs="Calibri"/>
          <w:sz w:val="22"/>
          <w:szCs w:val="22"/>
        </w:rPr>
        <w:t xml:space="preserve"> Wyjazd do Stanów był spełnieniem marzeń nastolatki. Monako z kolei pokazało mi świat naprawdę bogatych ludzi. Spotkałam dzieci wielkich biznesowych rodzin i zobaczyłam, że pieniądze nie dają automatycznie szczęścia ani umiejętności cieszenia się życiem.</w:t>
      </w:r>
    </w:p>
    <w:p w14:paraId="4C217F5F" w14:textId="77777777" w:rsidR="004D38E6" w:rsidRPr="004D38E6" w:rsidRDefault="004D38E6" w:rsidP="004D38E6">
      <w:pPr>
        <w:pStyle w:val="NormalnyWeb"/>
        <w:rPr>
          <w:rFonts w:ascii="Calibri" w:hAnsi="Calibri" w:cs="Calibri"/>
          <w:sz w:val="22"/>
          <w:szCs w:val="22"/>
        </w:rPr>
      </w:pPr>
      <w:r w:rsidRPr="004D38E6">
        <w:rPr>
          <w:rStyle w:val="Pogrubienie"/>
          <w:rFonts w:ascii="Calibri" w:hAnsi="Calibri" w:cs="Calibri"/>
          <w:sz w:val="22"/>
          <w:szCs w:val="22"/>
        </w:rPr>
        <w:t>Kaja Gołuchowska:</w:t>
      </w:r>
      <w:r w:rsidRPr="004D38E6">
        <w:rPr>
          <w:rFonts w:ascii="Calibri" w:hAnsi="Calibri" w:cs="Calibri"/>
          <w:sz w:val="22"/>
          <w:szCs w:val="22"/>
        </w:rPr>
        <w:t xml:space="preserve"> Co masz na myśli?</w:t>
      </w:r>
    </w:p>
    <w:p w14:paraId="3C202DD0" w14:textId="77777777" w:rsidR="004D38E6" w:rsidRPr="004D38E6" w:rsidRDefault="004D38E6" w:rsidP="004D38E6">
      <w:pPr>
        <w:pStyle w:val="NormalnyWeb"/>
        <w:rPr>
          <w:rFonts w:ascii="Calibri" w:hAnsi="Calibri" w:cs="Calibri"/>
          <w:sz w:val="22"/>
          <w:szCs w:val="22"/>
        </w:rPr>
      </w:pPr>
      <w:r w:rsidRPr="004D38E6">
        <w:rPr>
          <w:rStyle w:val="Uwydatnienie"/>
          <w:rFonts w:ascii="Calibri" w:hAnsi="Calibri" w:cs="Calibri"/>
          <w:sz w:val="22"/>
          <w:szCs w:val="22"/>
        </w:rPr>
        <w:t>Nicole Pniewska:</w:t>
      </w:r>
      <w:r w:rsidRPr="004D38E6">
        <w:rPr>
          <w:rFonts w:ascii="Calibri" w:hAnsi="Calibri" w:cs="Calibri"/>
          <w:sz w:val="22"/>
          <w:szCs w:val="22"/>
        </w:rPr>
        <w:t xml:space="preserve"> Dla nich rozrywką były drogie restauracje i prywatne odrzutowce, a oni byli zachwyceni zwykłym siedzeniem na plaży z pizzą i muzyką. To mi pokazało, że najbardziej liczą się proste rzeczy i relacje.</w:t>
      </w:r>
    </w:p>
    <w:p w14:paraId="398A5749" w14:textId="77777777" w:rsidR="004D38E6" w:rsidRPr="004D38E6" w:rsidRDefault="004D38E6" w:rsidP="004D38E6">
      <w:pPr>
        <w:pStyle w:val="NormalnyWeb"/>
        <w:rPr>
          <w:rFonts w:ascii="Calibri" w:hAnsi="Calibri" w:cs="Calibri"/>
          <w:sz w:val="22"/>
          <w:szCs w:val="22"/>
        </w:rPr>
      </w:pPr>
      <w:r w:rsidRPr="004D38E6">
        <w:rPr>
          <w:rStyle w:val="Pogrubienie"/>
          <w:rFonts w:ascii="Calibri" w:hAnsi="Calibri" w:cs="Calibri"/>
          <w:sz w:val="22"/>
          <w:szCs w:val="22"/>
        </w:rPr>
        <w:t>Kaja Gołuchowska:</w:t>
      </w:r>
      <w:r w:rsidRPr="004D38E6">
        <w:rPr>
          <w:rFonts w:ascii="Calibri" w:hAnsi="Calibri" w:cs="Calibri"/>
          <w:sz w:val="22"/>
          <w:szCs w:val="22"/>
        </w:rPr>
        <w:t xml:space="preserve"> Jak dziś wygląda twoje życie zawodowe?</w:t>
      </w:r>
    </w:p>
    <w:p w14:paraId="0B435361" w14:textId="77777777" w:rsidR="004D38E6" w:rsidRPr="004D38E6" w:rsidRDefault="004D38E6" w:rsidP="004D38E6">
      <w:pPr>
        <w:pStyle w:val="NormalnyWeb"/>
        <w:rPr>
          <w:rFonts w:ascii="Calibri" w:hAnsi="Calibri" w:cs="Calibri"/>
          <w:sz w:val="22"/>
          <w:szCs w:val="22"/>
        </w:rPr>
      </w:pPr>
      <w:r w:rsidRPr="004D38E6">
        <w:rPr>
          <w:rStyle w:val="Uwydatnienie"/>
          <w:rFonts w:ascii="Calibri" w:hAnsi="Calibri" w:cs="Calibri"/>
          <w:sz w:val="22"/>
          <w:szCs w:val="22"/>
        </w:rPr>
        <w:t>Nicole Pniewska:</w:t>
      </w:r>
      <w:r w:rsidRPr="004D38E6">
        <w:rPr>
          <w:rFonts w:ascii="Calibri" w:hAnsi="Calibri" w:cs="Calibri"/>
          <w:sz w:val="22"/>
          <w:szCs w:val="22"/>
        </w:rPr>
        <w:t xml:space="preserve"> Wcześniej pracowałam w rodzinnym sklepie modowym praktycznie codziennie, ale zrezygnowałam, żeby skupić się na sobie, muzyce i projektach. Chcę zarabiać na swojej pasji.</w:t>
      </w:r>
    </w:p>
    <w:p w14:paraId="30E26B22" w14:textId="77777777" w:rsidR="004D38E6" w:rsidRPr="004D38E6" w:rsidRDefault="004D38E6" w:rsidP="004D38E6">
      <w:pPr>
        <w:pStyle w:val="NormalnyWeb"/>
        <w:rPr>
          <w:rFonts w:ascii="Calibri" w:hAnsi="Calibri" w:cs="Calibri"/>
          <w:sz w:val="22"/>
          <w:szCs w:val="22"/>
        </w:rPr>
      </w:pPr>
      <w:r w:rsidRPr="004D38E6">
        <w:rPr>
          <w:rStyle w:val="Pogrubienie"/>
          <w:rFonts w:ascii="Calibri" w:hAnsi="Calibri" w:cs="Calibri"/>
          <w:sz w:val="22"/>
          <w:szCs w:val="22"/>
        </w:rPr>
        <w:t>Kaja Gołuchowska:</w:t>
      </w:r>
      <w:r w:rsidRPr="004D38E6">
        <w:rPr>
          <w:rFonts w:ascii="Calibri" w:hAnsi="Calibri" w:cs="Calibri"/>
          <w:sz w:val="22"/>
          <w:szCs w:val="22"/>
        </w:rPr>
        <w:t xml:space="preserve"> Utrzymujesz się już sama?</w:t>
      </w:r>
    </w:p>
    <w:p w14:paraId="7934C859" w14:textId="77777777" w:rsidR="004D38E6" w:rsidRPr="004D38E6" w:rsidRDefault="004D38E6" w:rsidP="004D38E6">
      <w:pPr>
        <w:pStyle w:val="NormalnyWeb"/>
        <w:rPr>
          <w:rFonts w:ascii="Calibri" w:hAnsi="Calibri" w:cs="Calibri"/>
          <w:sz w:val="22"/>
          <w:szCs w:val="22"/>
        </w:rPr>
      </w:pPr>
      <w:r w:rsidRPr="004D38E6">
        <w:rPr>
          <w:rStyle w:val="Uwydatnienie"/>
          <w:rFonts w:ascii="Calibri" w:hAnsi="Calibri" w:cs="Calibri"/>
          <w:sz w:val="22"/>
          <w:szCs w:val="22"/>
        </w:rPr>
        <w:t>Nicole Pniewska:</w:t>
      </w:r>
      <w:r w:rsidRPr="004D38E6">
        <w:rPr>
          <w:rFonts w:ascii="Calibri" w:hAnsi="Calibri" w:cs="Calibri"/>
          <w:sz w:val="22"/>
          <w:szCs w:val="22"/>
        </w:rPr>
        <w:t xml:space="preserve"> Tak. Studiuję projektowanie ubioru i rodzice pomagają mi jeszcze przy edukacji, ale codzienne życie utrzymuję sama razem z partnerem. To był dla mnie ważny moment wejścia w dorosłość.</w:t>
      </w:r>
    </w:p>
    <w:p w14:paraId="78F6E5BB" w14:textId="77777777" w:rsidR="004D38E6" w:rsidRPr="004D38E6" w:rsidRDefault="004D38E6" w:rsidP="004D38E6">
      <w:pPr>
        <w:pStyle w:val="NormalnyWeb"/>
        <w:rPr>
          <w:rFonts w:ascii="Calibri" w:hAnsi="Calibri" w:cs="Calibri"/>
          <w:sz w:val="22"/>
          <w:szCs w:val="22"/>
        </w:rPr>
      </w:pPr>
      <w:r w:rsidRPr="004D38E6">
        <w:rPr>
          <w:rStyle w:val="Pogrubienie"/>
          <w:rFonts w:ascii="Calibri" w:hAnsi="Calibri" w:cs="Calibri"/>
          <w:sz w:val="22"/>
          <w:szCs w:val="22"/>
        </w:rPr>
        <w:t>Kaja Gołuchowska:</w:t>
      </w:r>
      <w:r w:rsidRPr="004D38E6">
        <w:rPr>
          <w:rFonts w:ascii="Calibri" w:hAnsi="Calibri" w:cs="Calibri"/>
          <w:sz w:val="22"/>
          <w:szCs w:val="22"/>
        </w:rPr>
        <w:t xml:space="preserve"> Wspomniałaś wcześniej o zdrowiu psychicznym i zaburzeniach odżywiania.</w:t>
      </w:r>
    </w:p>
    <w:p w14:paraId="32D82A40" w14:textId="77777777" w:rsidR="004D38E6" w:rsidRPr="004D38E6" w:rsidRDefault="004D38E6" w:rsidP="004D38E6">
      <w:pPr>
        <w:pStyle w:val="NormalnyWeb"/>
        <w:rPr>
          <w:rFonts w:ascii="Calibri" w:hAnsi="Calibri" w:cs="Calibri"/>
          <w:sz w:val="22"/>
          <w:szCs w:val="22"/>
        </w:rPr>
      </w:pPr>
      <w:r w:rsidRPr="004D38E6">
        <w:rPr>
          <w:rStyle w:val="Uwydatnienie"/>
          <w:rFonts w:ascii="Calibri" w:hAnsi="Calibri" w:cs="Calibri"/>
          <w:sz w:val="22"/>
          <w:szCs w:val="22"/>
        </w:rPr>
        <w:t>Nicole Pniewska:</w:t>
      </w:r>
      <w:r w:rsidRPr="004D38E6">
        <w:rPr>
          <w:rFonts w:ascii="Calibri" w:hAnsi="Calibri" w:cs="Calibri"/>
          <w:sz w:val="22"/>
          <w:szCs w:val="22"/>
        </w:rPr>
        <w:t xml:space="preserve"> Miałam depresję i bulimię. Bardzo długo próbowałam być idealna, szczególnie pod względem wyglądu. Ciągle porównywałam się do innych dziewczyn, miałam wyrzuty sumienia po jedzeniu i obsesję na punkcie ciała.</w:t>
      </w:r>
    </w:p>
    <w:p w14:paraId="29D9A1B5" w14:textId="77777777" w:rsidR="004D38E6" w:rsidRPr="004D38E6" w:rsidRDefault="004D38E6" w:rsidP="004D38E6">
      <w:pPr>
        <w:pStyle w:val="NormalnyWeb"/>
        <w:rPr>
          <w:rFonts w:ascii="Calibri" w:hAnsi="Calibri" w:cs="Calibri"/>
          <w:sz w:val="22"/>
          <w:szCs w:val="22"/>
        </w:rPr>
      </w:pPr>
      <w:r w:rsidRPr="004D38E6">
        <w:rPr>
          <w:rStyle w:val="Pogrubienie"/>
          <w:rFonts w:ascii="Calibri" w:hAnsi="Calibri" w:cs="Calibri"/>
          <w:sz w:val="22"/>
          <w:szCs w:val="22"/>
        </w:rPr>
        <w:t>Kaja Gołuchowska:</w:t>
      </w:r>
      <w:r w:rsidRPr="004D38E6">
        <w:rPr>
          <w:rFonts w:ascii="Calibri" w:hAnsi="Calibri" w:cs="Calibri"/>
          <w:sz w:val="22"/>
          <w:szCs w:val="22"/>
        </w:rPr>
        <w:t xml:space="preserve"> Kiedy zrozumiałaś, że to poważny problem?</w:t>
      </w:r>
    </w:p>
    <w:p w14:paraId="1D1D6909" w14:textId="77777777" w:rsidR="004D38E6" w:rsidRPr="004D38E6" w:rsidRDefault="004D38E6" w:rsidP="004D38E6">
      <w:pPr>
        <w:pStyle w:val="NormalnyWeb"/>
        <w:rPr>
          <w:rFonts w:ascii="Calibri" w:hAnsi="Calibri" w:cs="Calibri"/>
          <w:sz w:val="22"/>
          <w:szCs w:val="22"/>
        </w:rPr>
      </w:pPr>
      <w:r w:rsidRPr="004D38E6">
        <w:rPr>
          <w:rStyle w:val="Uwydatnienie"/>
          <w:rFonts w:ascii="Calibri" w:hAnsi="Calibri" w:cs="Calibri"/>
          <w:sz w:val="22"/>
          <w:szCs w:val="22"/>
        </w:rPr>
        <w:t>Nicole Pniewska:</w:t>
      </w:r>
      <w:r w:rsidRPr="004D38E6">
        <w:rPr>
          <w:rFonts w:ascii="Calibri" w:hAnsi="Calibri" w:cs="Calibri"/>
          <w:sz w:val="22"/>
          <w:szCs w:val="22"/>
        </w:rPr>
        <w:t xml:space="preserve"> Kiedy zaczęłam regularnie wymiotować i nie potrafiłam nad tym zapanować. Wiedziałam, że robię sobie krzywdę, ale jednocześnie nie umiałam przestać. Ostatecznie sama zaczęłam z tym walczyć i później powiedziałam o wszystkim mamie.</w:t>
      </w:r>
    </w:p>
    <w:p w14:paraId="0C532E4D" w14:textId="77777777" w:rsidR="004D38E6" w:rsidRPr="004D38E6" w:rsidRDefault="004D38E6" w:rsidP="004D38E6">
      <w:pPr>
        <w:pStyle w:val="NormalnyWeb"/>
        <w:rPr>
          <w:rFonts w:ascii="Calibri" w:hAnsi="Calibri" w:cs="Calibri"/>
          <w:sz w:val="22"/>
          <w:szCs w:val="22"/>
        </w:rPr>
      </w:pPr>
      <w:r w:rsidRPr="004D38E6">
        <w:rPr>
          <w:rStyle w:val="Pogrubienie"/>
          <w:rFonts w:ascii="Calibri" w:hAnsi="Calibri" w:cs="Calibri"/>
          <w:sz w:val="22"/>
          <w:szCs w:val="22"/>
        </w:rPr>
        <w:t>Kaja Gołuchowska:</w:t>
      </w:r>
      <w:r w:rsidRPr="004D38E6">
        <w:rPr>
          <w:rFonts w:ascii="Calibri" w:hAnsi="Calibri" w:cs="Calibri"/>
          <w:sz w:val="22"/>
          <w:szCs w:val="22"/>
        </w:rPr>
        <w:t xml:space="preserve"> Dziękuję, że o tym mówisz.</w:t>
      </w:r>
    </w:p>
    <w:p w14:paraId="186739A3" w14:textId="39B73F3E" w:rsidR="006331F4" w:rsidRPr="004D38E6" w:rsidRDefault="004D38E6" w:rsidP="004D38E6">
      <w:pPr>
        <w:pStyle w:val="NormalnyWeb"/>
        <w:rPr>
          <w:rFonts w:ascii="Calibri" w:hAnsi="Calibri" w:cs="Calibri"/>
          <w:sz w:val="22"/>
          <w:szCs w:val="22"/>
        </w:rPr>
      </w:pPr>
      <w:r w:rsidRPr="004D38E6">
        <w:rPr>
          <w:rStyle w:val="Uwydatnienie"/>
          <w:rFonts w:ascii="Calibri" w:hAnsi="Calibri" w:cs="Calibri"/>
          <w:sz w:val="22"/>
          <w:szCs w:val="22"/>
        </w:rPr>
        <w:t>Nicole Pniewska:</w:t>
      </w:r>
      <w:r w:rsidRPr="004D38E6">
        <w:rPr>
          <w:rFonts w:ascii="Calibri" w:hAnsi="Calibri" w:cs="Calibri"/>
          <w:sz w:val="22"/>
          <w:szCs w:val="22"/>
        </w:rPr>
        <w:t xml:space="preserve"> To pierwszy raz, kiedy powiedziałam publicznie o bulimii. Chcę, żeby dziewczyny wiedziały, że nie można się tego wstydzić i trzeba szukać pomocy. Takie doświadczenia zostają z człowiekiem, ale mogą też wiele nauczyć. </w:t>
      </w:r>
    </w:p>
    <w:sectPr w:rsidR="006331F4" w:rsidRPr="004D38E6"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74453" w14:textId="77777777" w:rsidR="009B6C9B" w:rsidRDefault="009B6C9B" w:rsidP="00F92223">
      <w:pPr>
        <w:spacing w:after="0" w:line="240" w:lineRule="auto"/>
      </w:pPr>
      <w:r>
        <w:separator/>
      </w:r>
    </w:p>
  </w:endnote>
  <w:endnote w:type="continuationSeparator" w:id="0">
    <w:p w14:paraId="355473D0" w14:textId="77777777" w:rsidR="009B6C9B" w:rsidRDefault="009B6C9B"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6294" w14:textId="77777777" w:rsidR="00F92223" w:rsidRDefault="009B6C9B" w:rsidP="00F92223">
    <w:pPr>
      <w:pStyle w:val="Stopka"/>
      <w:jc w:val="center"/>
    </w:pPr>
    <w:r>
      <w:rPr>
        <w:noProof/>
        <w:lang w:eastAsia="pl-PL"/>
      </w:rPr>
      <w:pict w14:anchorId="5852D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64A5A" w14:textId="77777777" w:rsidR="009B6C9B" w:rsidRDefault="009B6C9B" w:rsidP="00F92223">
      <w:pPr>
        <w:spacing w:after="0" w:line="240" w:lineRule="auto"/>
      </w:pPr>
      <w:r>
        <w:separator/>
      </w:r>
    </w:p>
  </w:footnote>
  <w:footnote w:type="continuationSeparator" w:id="0">
    <w:p w14:paraId="1CE8C1FF" w14:textId="77777777" w:rsidR="009B6C9B" w:rsidRDefault="009B6C9B"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485" w14:textId="77777777" w:rsidR="00F92223" w:rsidRDefault="009B6C9B">
    <w:pPr>
      <w:pStyle w:val="Nagwek"/>
    </w:pPr>
    <w:r>
      <w:rPr>
        <w:noProof/>
        <w:lang w:eastAsia="pl-PL"/>
      </w:rPr>
      <w:pict w14:anchorId="05884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F4"/>
    <w:rsid w:val="0001106C"/>
    <w:rsid w:val="000552D5"/>
    <w:rsid w:val="000563CF"/>
    <w:rsid w:val="00126144"/>
    <w:rsid w:val="00133209"/>
    <w:rsid w:val="001E5025"/>
    <w:rsid w:val="00210300"/>
    <w:rsid w:val="002F061B"/>
    <w:rsid w:val="00335A75"/>
    <w:rsid w:val="00360F99"/>
    <w:rsid w:val="003744EF"/>
    <w:rsid w:val="00381C88"/>
    <w:rsid w:val="003B3CD6"/>
    <w:rsid w:val="00473385"/>
    <w:rsid w:val="004D38E6"/>
    <w:rsid w:val="006331F4"/>
    <w:rsid w:val="00661E6A"/>
    <w:rsid w:val="00690050"/>
    <w:rsid w:val="00892FE1"/>
    <w:rsid w:val="00911E67"/>
    <w:rsid w:val="009B6C9B"/>
    <w:rsid w:val="00A01F46"/>
    <w:rsid w:val="00A058A5"/>
    <w:rsid w:val="00A12D5B"/>
    <w:rsid w:val="00B54809"/>
    <w:rsid w:val="00B66DC9"/>
    <w:rsid w:val="00B7221A"/>
    <w:rsid w:val="00BA4750"/>
    <w:rsid w:val="00DC39F5"/>
    <w:rsid w:val="00E0212A"/>
    <w:rsid w:val="00E20DCE"/>
    <w:rsid w:val="00E96292"/>
    <w:rsid w:val="00EF438C"/>
    <w:rsid w:val="00F15D37"/>
    <w:rsid w:val="00F92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28FE"/>
  <w15:chartTrackingRefBased/>
  <w15:docId w15:val="{280E3EFC-D57A-4B84-9CC9-564E61D9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unhideWhenUsed/>
    <w:rsid w:val="006331F4"/>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331F4"/>
    <w:rPr>
      <w:b/>
      <w:bCs/>
    </w:rPr>
  </w:style>
  <w:style w:type="character" w:styleId="Uwydatnienie">
    <w:name w:val="Emphasis"/>
    <w:uiPriority w:val="20"/>
    <w:qFormat/>
    <w:rsid w:val="006331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1</TotalTime>
  <Pages>4</Pages>
  <Words>1254</Words>
  <Characters>7526</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2026-05-26T08:11:00Z</dcterms:created>
  <dcterms:modified xsi:type="dcterms:W3CDTF">2026-05-26T08:11:00Z</dcterms:modified>
</cp:coreProperties>
</file>