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37FEB4BD" w:rsidR="0092019B" w:rsidRPr="00177AFE" w:rsidRDefault="00807685" w:rsidP="0092019B">
      <w:pPr>
        <w:jc w:val="right"/>
        <w:rPr>
          <w:rFonts w:cs="Calibri"/>
        </w:rPr>
      </w:pPr>
      <w:r>
        <w:rPr>
          <w:rFonts w:cs="Calibri"/>
        </w:rPr>
        <w:t>2</w:t>
      </w:r>
      <w:r w:rsidR="00C85F46">
        <w:rPr>
          <w:rFonts w:cs="Calibri"/>
        </w:rPr>
        <w:t>6</w:t>
      </w:r>
      <w:r w:rsidR="00A21956">
        <w:rPr>
          <w:rFonts w:cs="Calibri"/>
        </w:rPr>
        <w:t>.05</w:t>
      </w:r>
      <w:r w:rsidR="0092019B" w:rsidRPr="00177AFE">
        <w:rPr>
          <w:rFonts w:cs="Calibri"/>
        </w:rPr>
        <w:t>.</w:t>
      </w:r>
      <w:proofErr w:type="gramStart"/>
      <w:r w:rsidR="0092019B"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3471C7D2" w14:textId="1C720C3A" w:rsidR="00D82832" w:rsidRPr="00E3005D" w:rsidRDefault="00D82832" w:rsidP="00E3005D">
      <w:pPr>
        <w:pStyle w:val="isselectedend"/>
        <w:jc w:val="center"/>
        <w:rPr>
          <w:rFonts w:ascii="Calibri" w:hAnsi="Calibri" w:cs="Calibri"/>
          <w:sz w:val="22"/>
          <w:szCs w:val="22"/>
        </w:rPr>
      </w:pPr>
      <w:r w:rsidRPr="00E3005D">
        <w:rPr>
          <w:rStyle w:val="Pogrubienie"/>
          <w:rFonts w:ascii="Calibri" w:hAnsi="Calibri" w:cs="Calibri"/>
          <w:sz w:val="22"/>
          <w:szCs w:val="22"/>
        </w:rPr>
        <w:t xml:space="preserve">Wzruszająca akcja RMF FM na Dzień Matki. </w:t>
      </w:r>
      <w:r w:rsidR="00E3005D">
        <w:rPr>
          <w:rStyle w:val="Pogrubienie"/>
          <w:rFonts w:ascii="Calibri" w:hAnsi="Calibri" w:cs="Calibri"/>
          <w:sz w:val="22"/>
          <w:szCs w:val="22"/>
        </w:rPr>
        <w:t>Słuchacze i g</w:t>
      </w:r>
      <w:r w:rsidRPr="00E3005D">
        <w:rPr>
          <w:rStyle w:val="Pogrubienie"/>
          <w:rFonts w:ascii="Calibri" w:hAnsi="Calibri" w:cs="Calibri"/>
          <w:sz w:val="22"/>
          <w:szCs w:val="22"/>
        </w:rPr>
        <w:t>wiazdy mówią swoim mamom: „kocham cię”</w:t>
      </w:r>
      <w:r w:rsidR="00D93B74">
        <w:rPr>
          <w:rStyle w:val="Pogrubienie"/>
          <w:rFonts w:ascii="Calibri" w:hAnsi="Calibri" w:cs="Calibri"/>
          <w:sz w:val="22"/>
          <w:szCs w:val="22"/>
        </w:rPr>
        <w:t xml:space="preserve">. Gościnnie Allan </w:t>
      </w:r>
      <w:proofErr w:type="spellStart"/>
      <w:r w:rsidR="00D93B74">
        <w:rPr>
          <w:rStyle w:val="Pogrubienie"/>
          <w:rFonts w:ascii="Calibri" w:hAnsi="Calibri" w:cs="Calibri"/>
          <w:sz w:val="22"/>
          <w:szCs w:val="22"/>
        </w:rPr>
        <w:t>Enso</w:t>
      </w:r>
      <w:proofErr w:type="spellEnd"/>
      <w:r w:rsidR="00D93B74">
        <w:rPr>
          <w:rStyle w:val="Pogrubienie"/>
          <w:rFonts w:ascii="Calibri" w:hAnsi="Calibri" w:cs="Calibri"/>
          <w:sz w:val="22"/>
          <w:szCs w:val="22"/>
        </w:rPr>
        <w:t xml:space="preserve"> – syn Edyty Górniak.</w:t>
      </w:r>
    </w:p>
    <w:p w14:paraId="0C0B8AB3" w14:textId="681CDE4E" w:rsidR="00D82832" w:rsidRPr="00E3005D" w:rsidRDefault="00D82832" w:rsidP="00E3005D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E3005D">
        <w:rPr>
          <w:rStyle w:val="Pogrubienie"/>
          <w:rFonts w:ascii="Calibri" w:hAnsi="Calibri" w:cs="Calibri"/>
          <w:sz w:val="22"/>
          <w:szCs w:val="22"/>
        </w:rPr>
        <w:t>W Dzień Matki RMF FM przez cały dzień zachęca słuchaczy, by zadzwonili do swoich mam i powiedzieli im jedno z najważniejszych zdań: „kocham cię”. Do wyjątkowej akcji dołączają także gwiazdy, które na antenie kontaktują się ze swoimi mamami i dzielą się osobistymi historiami. Jednym z gości specjalnych był A</w:t>
      </w:r>
      <w:r w:rsidR="00D1100B">
        <w:rPr>
          <w:rStyle w:val="Pogrubienie"/>
          <w:rFonts w:ascii="Calibri" w:hAnsi="Calibri" w:cs="Calibri"/>
          <w:sz w:val="22"/>
          <w:szCs w:val="22"/>
        </w:rPr>
        <w:t>l</w:t>
      </w:r>
      <w:r w:rsidRPr="00E3005D">
        <w:rPr>
          <w:rStyle w:val="Pogrubienie"/>
          <w:rFonts w:ascii="Calibri" w:hAnsi="Calibri" w:cs="Calibri"/>
          <w:sz w:val="22"/>
          <w:szCs w:val="22"/>
        </w:rPr>
        <w:t xml:space="preserve">lan </w:t>
      </w:r>
      <w:proofErr w:type="spellStart"/>
      <w:r w:rsidRPr="00E3005D">
        <w:rPr>
          <w:rStyle w:val="Pogrubienie"/>
          <w:rFonts w:ascii="Calibri" w:hAnsi="Calibri" w:cs="Calibri"/>
          <w:sz w:val="22"/>
          <w:szCs w:val="22"/>
        </w:rPr>
        <w:t>Enso</w:t>
      </w:r>
      <w:proofErr w:type="spellEnd"/>
      <w:r w:rsidRPr="00E3005D">
        <w:rPr>
          <w:rStyle w:val="Pogrubienie"/>
          <w:rFonts w:ascii="Calibri" w:hAnsi="Calibri" w:cs="Calibri"/>
          <w:sz w:val="22"/>
          <w:szCs w:val="22"/>
        </w:rPr>
        <w:t>, syn Edyty Górniak.</w:t>
      </w:r>
    </w:p>
    <w:p w14:paraId="31D4AC7A" w14:textId="36893499" w:rsidR="00D82832" w:rsidRPr="00E3005D" w:rsidRDefault="00D82832" w:rsidP="00E3005D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E3005D">
        <w:rPr>
          <w:rFonts w:ascii="Calibri" w:hAnsi="Calibri" w:cs="Calibri"/>
          <w:sz w:val="22"/>
          <w:szCs w:val="22"/>
        </w:rPr>
        <w:t>Podczas wizyty w studiu RMF FM Al</w:t>
      </w:r>
      <w:r w:rsidR="00D1100B">
        <w:rPr>
          <w:rFonts w:ascii="Calibri" w:hAnsi="Calibri" w:cs="Calibri"/>
          <w:sz w:val="22"/>
          <w:szCs w:val="22"/>
        </w:rPr>
        <w:t>l</w:t>
      </w:r>
      <w:r w:rsidRPr="00E3005D">
        <w:rPr>
          <w:rFonts w:ascii="Calibri" w:hAnsi="Calibri" w:cs="Calibri"/>
          <w:sz w:val="22"/>
          <w:szCs w:val="22"/>
        </w:rPr>
        <w:t xml:space="preserve">an </w:t>
      </w:r>
      <w:proofErr w:type="spellStart"/>
      <w:r w:rsidRPr="00E3005D">
        <w:rPr>
          <w:rFonts w:ascii="Calibri" w:hAnsi="Calibri" w:cs="Calibri"/>
          <w:sz w:val="22"/>
          <w:szCs w:val="22"/>
        </w:rPr>
        <w:t>Enso</w:t>
      </w:r>
      <w:proofErr w:type="spellEnd"/>
      <w:r w:rsidRPr="00E3005D">
        <w:rPr>
          <w:rFonts w:ascii="Calibri" w:hAnsi="Calibri" w:cs="Calibri"/>
          <w:sz w:val="22"/>
          <w:szCs w:val="22"/>
        </w:rPr>
        <w:t xml:space="preserve"> opowiedział o wyjątkowej relacji, jaka od lat łączy go z mamą. Artysta nie ukrywał, że mimo zawodowych obowiązków i intensywnego życia pozostają ze sobą w stałym kontakcie, a Edyta Górniak jest dla niego ogromnym wsparciem.</w:t>
      </w:r>
    </w:p>
    <w:p w14:paraId="46E987AE" w14:textId="5167BCBC" w:rsidR="00D82832" w:rsidRPr="00E3005D" w:rsidRDefault="00D82832" w:rsidP="00E3005D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E3005D">
        <w:rPr>
          <w:rFonts w:ascii="Calibri" w:hAnsi="Calibri" w:cs="Calibri"/>
          <w:sz w:val="22"/>
          <w:szCs w:val="22"/>
        </w:rPr>
        <w:t xml:space="preserve">– </w:t>
      </w:r>
      <w:r w:rsidRPr="00E3005D">
        <w:rPr>
          <w:rStyle w:val="Uwydatnienie"/>
          <w:rFonts w:ascii="Calibri" w:hAnsi="Calibri" w:cs="Calibri"/>
          <w:b/>
          <w:bCs/>
          <w:sz w:val="22"/>
          <w:szCs w:val="22"/>
        </w:rPr>
        <w:t>Jest wspaniałą mamą i niczego bym nie zmienił w niej. Wychowała mnie chyba na równego gościa, więc jestem wdzięczny.</w:t>
      </w:r>
    </w:p>
    <w:p w14:paraId="0807035E" w14:textId="48B39864" w:rsidR="00D82832" w:rsidRPr="00E3005D" w:rsidRDefault="00D82832" w:rsidP="00E3005D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E3005D">
        <w:rPr>
          <w:rFonts w:ascii="Calibri" w:hAnsi="Calibri" w:cs="Calibri"/>
          <w:sz w:val="22"/>
          <w:szCs w:val="22"/>
        </w:rPr>
        <w:t>Al</w:t>
      </w:r>
      <w:r w:rsidR="00D1100B">
        <w:rPr>
          <w:rFonts w:ascii="Calibri" w:hAnsi="Calibri" w:cs="Calibri"/>
          <w:sz w:val="22"/>
          <w:szCs w:val="22"/>
        </w:rPr>
        <w:t>l</w:t>
      </w:r>
      <w:r w:rsidRPr="00E3005D">
        <w:rPr>
          <w:rFonts w:ascii="Calibri" w:hAnsi="Calibri" w:cs="Calibri"/>
          <w:sz w:val="22"/>
          <w:szCs w:val="22"/>
        </w:rPr>
        <w:t>an przyznał również, że ich więź jest bardzo silna nie tylko prywatnie, ale także zawodowo, choć – jak sam mówi – wspólna praca bywa wymagająca.</w:t>
      </w:r>
    </w:p>
    <w:p w14:paraId="1018E8DF" w14:textId="282BD072" w:rsidR="00D82832" w:rsidRPr="00E3005D" w:rsidRDefault="00D82832" w:rsidP="00E3005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E3005D">
        <w:rPr>
          <w:rFonts w:ascii="Calibri" w:hAnsi="Calibri" w:cs="Calibri"/>
          <w:sz w:val="22"/>
          <w:szCs w:val="22"/>
        </w:rPr>
        <w:t>–</w:t>
      </w:r>
      <w:r w:rsidR="00D1100B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 </w:t>
      </w:r>
      <w:r w:rsidRPr="00E3005D">
        <w:rPr>
          <w:rStyle w:val="Uwydatnienie"/>
          <w:rFonts w:ascii="Calibri" w:hAnsi="Calibri" w:cs="Calibri"/>
          <w:b/>
          <w:bCs/>
          <w:sz w:val="22"/>
          <w:szCs w:val="22"/>
        </w:rPr>
        <w:t>Jest mega wspierającą mamą, mega troskliwą mamą. Rzadko jest dzień, kiedy nie rozmawiamy.</w:t>
      </w:r>
    </w:p>
    <w:p w14:paraId="31EA3B3A" w14:textId="77777777" w:rsidR="00DB3984" w:rsidRPr="001241CD" w:rsidRDefault="00DB3984" w:rsidP="001241CD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DB3984" w:rsidRPr="001241C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CCFA" w14:textId="77777777" w:rsidR="009D7DF5" w:rsidRDefault="009D7DF5" w:rsidP="00F92223">
      <w:pPr>
        <w:spacing w:after="0" w:line="240" w:lineRule="auto"/>
      </w:pPr>
      <w:r>
        <w:separator/>
      </w:r>
    </w:p>
  </w:endnote>
  <w:endnote w:type="continuationSeparator" w:id="0">
    <w:p w14:paraId="3F311465" w14:textId="77777777" w:rsidR="009D7DF5" w:rsidRDefault="009D7DF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F7F8" w14:textId="77777777" w:rsidR="009D7DF5" w:rsidRDefault="009D7DF5" w:rsidP="00F92223">
      <w:pPr>
        <w:spacing w:after="0" w:line="240" w:lineRule="auto"/>
      </w:pPr>
      <w:r>
        <w:separator/>
      </w:r>
    </w:p>
  </w:footnote>
  <w:footnote w:type="continuationSeparator" w:id="0">
    <w:p w14:paraId="34371224" w14:textId="77777777" w:rsidR="009D7DF5" w:rsidRDefault="009D7DF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000000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0867DC"/>
    <w:rsid w:val="001241CD"/>
    <w:rsid w:val="00181B4A"/>
    <w:rsid w:val="002F5139"/>
    <w:rsid w:val="002F7ACC"/>
    <w:rsid w:val="00381C88"/>
    <w:rsid w:val="005A34E0"/>
    <w:rsid w:val="005F062B"/>
    <w:rsid w:val="006016CA"/>
    <w:rsid w:val="00612EEC"/>
    <w:rsid w:val="006D6874"/>
    <w:rsid w:val="00727819"/>
    <w:rsid w:val="00802C13"/>
    <w:rsid w:val="00807685"/>
    <w:rsid w:val="0087136B"/>
    <w:rsid w:val="00892FE1"/>
    <w:rsid w:val="0092019B"/>
    <w:rsid w:val="009D7DF5"/>
    <w:rsid w:val="00A01F46"/>
    <w:rsid w:val="00A21956"/>
    <w:rsid w:val="00A60CB0"/>
    <w:rsid w:val="00C31C1A"/>
    <w:rsid w:val="00C85F46"/>
    <w:rsid w:val="00D10F45"/>
    <w:rsid w:val="00D1100B"/>
    <w:rsid w:val="00D30A1A"/>
    <w:rsid w:val="00D54C60"/>
    <w:rsid w:val="00D82832"/>
    <w:rsid w:val="00D93B74"/>
    <w:rsid w:val="00DB3984"/>
    <w:rsid w:val="00DC2F7D"/>
    <w:rsid w:val="00E3005D"/>
    <w:rsid w:val="00E96292"/>
    <w:rsid w:val="00F15D37"/>
    <w:rsid w:val="00F2509A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807685"/>
    <w:rPr>
      <w:i/>
      <w:iCs/>
    </w:rPr>
  </w:style>
  <w:style w:type="paragraph" w:customStyle="1" w:styleId="isselectedend">
    <w:name w:val="isselectedend"/>
    <w:basedOn w:val="Normalny"/>
    <w:rsid w:val="00C85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2026-05-25T14:34:00Z</dcterms:created>
  <dcterms:modified xsi:type="dcterms:W3CDTF">2026-05-26T07:38:00Z</dcterms:modified>
</cp:coreProperties>
</file>