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1B8" w14:textId="16D23F6A" w:rsidR="000C3B21" w:rsidRPr="0056094A" w:rsidRDefault="00531317" w:rsidP="000C3B21">
      <w:pPr>
        <w:jc w:val="right"/>
        <w:rPr>
          <w:rFonts w:cs="Calibri"/>
        </w:rPr>
      </w:pPr>
      <w:r>
        <w:rPr>
          <w:rFonts w:cs="Calibri"/>
        </w:rPr>
        <w:t>25.05</w:t>
      </w:r>
      <w:r w:rsidR="000C3B21" w:rsidRPr="0056094A">
        <w:rPr>
          <w:rFonts w:cs="Calibri"/>
        </w:rPr>
        <w:t>.</w:t>
      </w:r>
      <w:proofErr w:type="gramStart"/>
      <w:r w:rsidR="000C3B21" w:rsidRPr="0056094A">
        <w:rPr>
          <w:rFonts w:cs="Calibri"/>
        </w:rPr>
        <w:t>2026r.</w:t>
      </w:r>
      <w:proofErr w:type="gramEnd"/>
    </w:p>
    <w:p w14:paraId="14DCBFC3" w14:textId="77777777" w:rsidR="000C3B21" w:rsidRPr="0056094A" w:rsidRDefault="000C3B21" w:rsidP="000C3B21">
      <w:pPr>
        <w:rPr>
          <w:rFonts w:cs="Calibri"/>
        </w:rPr>
      </w:pPr>
      <w:r w:rsidRPr="0056094A">
        <w:rPr>
          <w:rFonts w:cs="Calibri"/>
        </w:rPr>
        <w:t>ZAPIS ROZMOWY</w:t>
      </w:r>
    </w:p>
    <w:p w14:paraId="6E788C93" w14:textId="77777777" w:rsidR="00F15D37" w:rsidRPr="0056094A" w:rsidRDefault="00F15D37">
      <w:pPr>
        <w:rPr>
          <w:rFonts w:cs="Calibri"/>
        </w:rPr>
      </w:pPr>
    </w:p>
    <w:p w14:paraId="6C78C00D" w14:textId="4BDEF610" w:rsidR="00905488" w:rsidRPr="0056094A" w:rsidRDefault="00531317" w:rsidP="00905488">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PIOTR SZUMOWSKI </w:t>
      </w:r>
      <w:r w:rsidR="00905488" w:rsidRPr="0056094A">
        <w:rPr>
          <w:rFonts w:eastAsia="Times New Roman" w:cs="Calibri"/>
          <w:b/>
          <w:bCs/>
          <w:lang w:eastAsia="pl-PL"/>
        </w:rPr>
        <w:t>GOŚCIEM GRZEGORZA KRYCHOWIAKA W PODCAŚCIE „W STYLU KRYCHOWIAKA”</w:t>
      </w:r>
    </w:p>
    <w:p w14:paraId="3DD8AE18"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w:t>
      </w:r>
      <w:proofErr w:type="spellStart"/>
      <w:r w:rsidRPr="00B4773D">
        <w:rPr>
          <w:rFonts w:ascii="Calibri" w:hAnsi="Calibri" w:cs="Calibri"/>
          <w:sz w:val="22"/>
          <w:szCs w:val="22"/>
        </w:rPr>
        <w:t>Ricky</w:t>
      </w:r>
      <w:proofErr w:type="spellEnd"/>
      <w:r w:rsidRPr="00B4773D">
        <w:rPr>
          <w:rFonts w:ascii="Calibri" w:hAnsi="Calibri" w:cs="Calibri"/>
          <w:sz w:val="22"/>
          <w:szCs w:val="22"/>
        </w:rPr>
        <w:t xml:space="preserve"> </w:t>
      </w:r>
      <w:proofErr w:type="spellStart"/>
      <w:r w:rsidRPr="00B4773D">
        <w:rPr>
          <w:rFonts w:ascii="Calibri" w:hAnsi="Calibri" w:cs="Calibri"/>
          <w:sz w:val="22"/>
          <w:szCs w:val="22"/>
        </w:rPr>
        <w:t>Gervais</w:t>
      </w:r>
      <w:proofErr w:type="spellEnd"/>
      <w:r w:rsidRPr="00B4773D">
        <w:rPr>
          <w:rFonts w:ascii="Calibri" w:hAnsi="Calibri" w:cs="Calibri"/>
          <w:sz w:val="22"/>
          <w:szCs w:val="22"/>
        </w:rPr>
        <w:t xml:space="preserve"> powiedział kiedyś: „Jeśli komik uważa coś za śmieszne, ma obowiązek to powiedzieć”. Sprawdźmy więc, jak to działa w praktyce. Moim gościem jest Piotr Szumowski.</w:t>
      </w:r>
    </w:p>
    <w:p w14:paraId="3C9B9740"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Dzień dobry. Już na wejściu próbowałem być śmieszny, więc chyba wszystko się zgadza.</w:t>
      </w:r>
    </w:p>
    <w:p w14:paraId="3806457F"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Komik naprawdę powinien mówić wszystko?</w:t>
      </w:r>
    </w:p>
    <w:p w14:paraId="63A4EB68"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Jeśli coś cię śmieszy, powinieneś mieć odwagę to powiedzieć. Ale to nie znaczy, że każdy żart jest dobry. Nie lubię humoru, który istnieje tylko po to, żeby szokować albo upokarzać ludzi.</w:t>
      </w:r>
    </w:p>
    <w:p w14:paraId="48E7DF8E"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Najbardziej stresujący występ?</w:t>
      </w:r>
    </w:p>
    <w:p w14:paraId="02781E36"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Dla reprezentacji Polski przed turniejem. W pewnym momencie robiłem żarty o marihuanie i nagle dotarło do mnie, że mówię to piłkarzom kilka dni przed Euro. Zapadła cisza, a dla stand-</w:t>
      </w:r>
      <w:proofErr w:type="spellStart"/>
      <w:r w:rsidRPr="00B4773D">
        <w:rPr>
          <w:rFonts w:ascii="Calibri" w:hAnsi="Calibri" w:cs="Calibri"/>
          <w:sz w:val="22"/>
          <w:szCs w:val="22"/>
        </w:rPr>
        <w:t>upera</w:t>
      </w:r>
      <w:proofErr w:type="spellEnd"/>
      <w:r w:rsidRPr="00B4773D">
        <w:rPr>
          <w:rFonts w:ascii="Calibri" w:hAnsi="Calibri" w:cs="Calibri"/>
          <w:sz w:val="22"/>
          <w:szCs w:val="22"/>
        </w:rPr>
        <w:t xml:space="preserve"> cisza trwa wieczność.</w:t>
      </w:r>
    </w:p>
    <w:p w14:paraId="552BA601"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Później rzuciłem jeszcze żart: „Grzesiek </w:t>
      </w:r>
      <w:proofErr w:type="spellStart"/>
      <w:r w:rsidRPr="00B4773D">
        <w:rPr>
          <w:rFonts w:ascii="Calibri" w:hAnsi="Calibri" w:cs="Calibri"/>
          <w:sz w:val="22"/>
          <w:szCs w:val="22"/>
        </w:rPr>
        <w:t>Krychowiak</w:t>
      </w:r>
      <w:proofErr w:type="spellEnd"/>
      <w:r w:rsidRPr="00B4773D">
        <w:rPr>
          <w:rFonts w:ascii="Calibri" w:hAnsi="Calibri" w:cs="Calibri"/>
          <w:sz w:val="22"/>
          <w:szCs w:val="22"/>
        </w:rPr>
        <w:t>, dostań czerwoną kartkę w pierwszym meczu”. Problem w tym, że naprawdę ją dostałeś. Przez kilka tygodni żyłem w stresie, że zostanę przekleństwem reprezentacji.</w:t>
      </w:r>
    </w:p>
    <w:p w14:paraId="068C4A89"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Wtedy sam byłem wściekły na siebie. Wiedziałem, że mogłem kosztować drużynę turniej.</w:t>
      </w:r>
    </w:p>
    <w:p w14:paraId="4F142FE7"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I tu jest różnica między nami. Ja odpowiadam za własny występ, a piłkarz za emocje całego kraju.</w:t>
      </w:r>
    </w:p>
    <w:p w14:paraId="547E8B5B"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Byłeś też na mundialu w Rosji.</w:t>
      </w:r>
    </w:p>
    <w:p w14:paraId="15B5051E"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I najbardziej rozczarował mnie mecz z Japonią. Siedziałem na stadionie i miałem poczucie, że kibice zasługują na coś więcej niż podawanie piłki między sobą przy odpadnięciu z turnieju.</w:t>
      </w:r>
    </w:p>
    <w:p w14:paraId="5C920851"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Rozumiem takie emocje. Kibic płaci za widowisko i ma prawo oceniać.</w:t>
      </w:r>
    </w:p>
    <w:p w14:paraId="69560302"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Za to Euro 2016 wspominam pięknie. Oglądałem ćwierćfinał z Portugalią w Brazylii, w pubie pełnym kibiców </w:t>
      </w:r>
      <w:proofErr w:type="spellStart"/>
      <w:r w:rsidRPr="00B4773D">
        <w:rPr>
          <w:rFonts w:ascii="Calibri" w:hAnsi="Calibri" w:cs="Calibri"/>
          <w:sz w:val="22"/>
          <w:szCs w:val="22"/>
        </w:rPr>
        <w:t>Palmeiras</w:t>
      </w:r>
      <w:proofErr w:type="spellEnd"/>
      <w:r w:rsidRPr="00B4773D">
        <w:rPr>
          <w:rFonts w:ascii="Calibri" w:hAnsi="Calibri" w:cs="Calibri"/>
          <w:sz w:val="22"/>
          <w:szCs w:val="22"/>
        </w:rPr>
        <w:t xml:space="preserve">. Po karnym Kuby </w:t>
      </w:r>
      <w:proofErr w:type="spellStart"/>
      <w:r w:rsidRPr="00B4773D">
        <w:rPr>
          <w:rFonts w:ascii="Calibri" w:hAnsi="Calibri" w:cs="Calibri"/>
          <w:sz w:val="22"/>
          <w:szCs w:val="22"/>
        </w:rPr>
        <w:t>Błaszczykowskiego</w:t>
      </w:r>
      <w:proofErr w:type="spellEnd"/>
      <w:r w:rsidRPr="00B4773D">
        <w:rPr>
          <w:rFonts w:ascii="Calibri" w:hAnsi="Calibri" w:cs="Calibri"/>
          <w:sz w:val="22"/>
          <w:szCs w:val="22"/>
        </w:rPr>
        <w:t xml:space="preserve"> popłynęły mi łzy, a wielki Brazylijczyk przytulił mnie i powiedział: „Prawdziwi mężczyźni nie płaczą”. Wtedy zobaczyłem, jak piłka łączy ludzi.</w:t>
      </w:r>
    </w:p>
    <w:p w14:paraId="23BE6009"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Urodziłeś się w Londynie. Talent piłkarski był?</w:t>
      </w:r>
    </w:p>
    <w:p w14:paraId="5976F9DB"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lastRenderedPageBreak/>
        <w:t>Piotr Szumowski:</w:t>
      </w:r>
      <w:r w:rsidRPr="00B4773D">
        <w:rPr>
          <w:rFonts w:ascii="Calibri" w:hAnsi="Calibri" w:cs="Calibri"/>
          <w:sz w:val="22"/>
          <w:szCs w:val="22"/>
        </w:rPr>
        <w:t xml:space="preserve"> Żaden. Grałem całe dzieciństwo i byłem </w:t>
      </w:r>
      <w:proofErr w:type="spellStart"/>
      <w:r w:rsidRPr="00B4773D">
        <w:rPr>
          <w:rFonts w:ascii="Calibri" w:hAnsi="Calibri" w:cs="Calibri"/>
          <w:sz w:val="22"/>
          <w:szCs w:val="22"/>
        </w:rPr>
        <w:t>antytalenciem</w:t>
      </w:r>
      <w:proofErr w:type="spellEnd"/>
      <w:r w:rsidRPr="00B4773D">
        <w:rPr>
          <w:rFonts w:ascii="Calibri" w:hAnsi="Calibri" w:cs="Calibri"/>
          <w:sz w:val="22"/>
          <w:szCs w:val="22"/>
        </w:rPr>
        <w:t>. Za to kibicowsko było ciekawie: tata za United, brat za Liverpoolem, ja za Chelsea.</w:t>
      </w:r>
    </w:p>
    <w:p w14:paraId="445C366D"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Wychowałeś się w rodzinie dyplomatów.</w:t>
      </w:r>
    </w:p>
    <w:p w14:paraId="20A0D4B5"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Co kilka lat zmieniałem kraj, szkołę i znajomych. Humor był najszybszym sposobem, żeby odnaleźć się w nowym miejscu. Dzięki temu nauczyłem się skracać dystans i szybko budować relacje.</w:t>
      </w:r>
    </w:p>
    <w:p w14:paraId="550CE6D0"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Najbardziej pamiętam wyjazd z Polski do Irlandii. Musieliśmy zostawić psa, mama płakała, a ja podałem jej szyszkę, którą wcześniej bawił się pies. Taki obraz zostaje w głowie na zawsze.</w:t>
      </w:r>
    </w:p>
    <w:p w14:paraId="6AFFA934"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Zaprosiłem cię na mecz, a ty twierdzisz, że nie umiesz grać.</w:t>
      </w:r>
    </w:p>
    <w:p w14:paraId="6D0B2274"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Serce mam po właściwej stronie. Będę biegał więcej niż inni.</w:t>
      </w:r>
    </w:p>
    <w:p w14:paraId="5F35B200"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Widziałbym cię w roli Petera </w:t>
      </w:r>
      <w:proofErr w:type="spellStart"/>
      <w:r w:rsidRPr="00B4773D">
        <w:rPr>
          <w:rFonts w:ascii="Calibri" w:hAnsi="Calibri" w:cs="Calibri"/>
          <w:sz w:val="22"/>
          <w:szCs w:val="22"/>
        </w:rPr>
        <w:t>Croucha</w:t>
      </w:r>
      <w:proofErr w:type="spellEnd"/>
      <w:r w:rsidRPr="00B4773D">
        <w:rPr>
          <w:rFonts w:ascii="Calibri" w:hAnsi="Calibri" w:cs="Calibri"/>
          <w:sz w:val="22"/>
          <w:szCs w:val="22"/>
        </w:rPr>
        <w:t>.</w:t>
      </w:r>
    </w:p>
    <w:p w14:paraId="29FA9F90"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Byle nie na skrzydle. Drybling nigdy nie był moją mocną stroną.</w:t>
      </w:r>
    </w:p>
    <w:p w14:paraId="0EC830EE"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Zagracie w meczu Polska kontra Francja.</w:t>
      </w:r>
    </w:p>
    <w:p w14:paraId="3109D73B"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Piętnaście minut mi wystarczy. Tylko nie wiem, czy bardziej boję się Bońka, czy tego, że każą mi biegać za piłką.</w:t>
      </w:r>
    </w:p>
    <w:p w14:paraId="6192B1D2"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Pracowałeś kiedyś we Francji.</w:t>
      </w:r>
    </w:p>
    <w:p w14:paraId="53BCB8C1"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W sklepie z pamiątkami w Nicei. Rozdawałem CV, żeby zarobić na mundial w Brazylii.</w:t>
      </w:r>
    </w:p>
    <w:p w14:paraId="0A089A6F"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Mnie kiedyś też poproszono o CV. Przy transferze do Indii.</w:t>
      </w:r>
    </w:p>
    <w:p w14:paraId="07195165"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Po takiej karierze?</w:t>
      </w:r>
    </w:p>
    <w:p w14:paraId="71544497"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w:t>
      </w:r>
      <w:proofErr w:type="spellStart"/>
      <w:r w:rsidRPr="00B4773D">
        <w:rPr>
          <w:rFonts w:ascii="Calibri" w:hAnsi="Calibri" w:cs="Calibri"/>
          <w:sz w:val="22"/>
          <w:szCs w:val="22"/>
        </w:rPr>
        <w:t>ChatGPT</w:t>
      </w:r>
      <w:proofErr w:type="spellEnd"/>
      <w:r w:rsidRPr="00B4773D">
        <w:rPr>
          <w:rFonts w:ascii="Calibri" w:hAnsi="Calibri" w:cs="Calibri"/>
          <w:sz w:val="22"/>
          <w:szCs w:val="22"/>
        </w:rPr>
        <w:t xml:space="preserve"> zrobił mi czterostronicowe CV Grzegorza </w:t>
      </w:r>
      <w:proofErr w:type="spellStart"/>
      <w:r w:rsidRPr="00B4773D">
        <w:rPr>
          <w:rFonts w:ascii="Calibri" w:hAnsi="Calibri" w:cs="Calibri"/>
          <w:sz w:val="22"/>
          <w:szCs w:val="22"/>
        </w:rPr>
        <w:t>Krychowiaka</w:t>
      </w:r>
      <w:proofErr w:type="spellEnd"/>
      <w:r w:rsidRPr="00B4773D">
        <w:rPr>
          <w:rFonts w:ascii="Calibri" w:hAnsi="Calibri" w:cs="Calibri"/>
          <w:sz w:val="22"/>
          <w:szCs w:val="22"/>
        </w:rPr>
        <w:t>.</w:t>
      </w:r>
    </w:p>
    <w:p w14:paraId="48D837D6"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I mimo tego cię nie wzięli?</w:t>
      </w:r>
    </w:p>
    <w:p w14:paraId="29E2E4A2"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Widocznie brakowało czegoś więcej niż CV.</w:t>
      </w:r>
    </w:p>
    <w:p w14:paraId="0069F72B"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Skąd pomysł na podróż dookoła świata?</w:t>
      </w:r>
    </w:p>
    <w:p w14:paraId="7C3BD7B4"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Miałem trochę pieniędzy i wybór: trzy tygodnie w Brazylii albo podróżowanie, dopóki się nie skończą. Wybrałem drugą opcję. Występowałem w różnych miejscach świata, a po stand-</w:t>
      </w:r>
      <w:proofErr w:type="spellStart"/>
      <w:r w:rsidRPr="00B4773D">
        <w:rPr>
          <w:rFonts w:ascii="Calibri" w:hAnsi="Calibri" w:cs="Calibri"/>
          <w:sz w:val="22"/>
          <w:szCs w:val="22"/>
        </w:rPr>
        <w:t>upie</w:t>
      </w:r>
      <w:proofErr w:type="spellEnd"/>
      <w:r w:rsidRPr="00B4773D">
        <w:rPr>
          <w:rFonts w:ascii="Calibri" w:hAnsi="Calibri" w:cs="Calibri"/>
          <w:sz w:val="22"/>
          <w:szCs w:val="22"/>
        </w:rPr>
        <w:t xml:space="preserve"> pytałem ludzi, czy ktoś ma dla mnie nocleg.</w:t>
      </w:r>
    </w:p>
    <w:p w14:paraId="1ECEFF3E"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lastRenderedPageBreak/>
        <w:t>Piotr Szumowski:</w:t>
      </w:r>
      <w:r w:rsidRPr="00B4773D">
        <w:rPr>
          <w:rFonts w:ascii="Calibri" w:hAnsi="Calibri" w:cs="Calibri"/>
          <w:sz w:val="22"/>
          <w:szCs w:val="22"/>
        </w:rPr>
        <w:t xml:space="preserve"> Szczerze? W tej podróży nauczyłem się więcej niż przez wszystkie lata szkoły i studiów.</w:t>
      </w:r>
    </w:p>
    <w:p w14:paraId="0622B023"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Druga podróż była już z żoną.</w:t>
      </w:r>
    </w:p>
    <w:p w14:paraId="7BCBF48B"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Tak, a zaręczyny zrobiłem absurdalnie romantyczne. Teatr, park, muzyk pod latarnią. Problem w tym, że wszystko wyszło aż za dobrze i Magda rozpłakała się, zanim zdążyłem zrealizować cały plan.</w:t>
      </w:r>
    </w:p>
    <w:p w14:paraId="5A7183C9"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Potem w restauracji były cztery nakrycia, więc spytała: „Kogo jeszcze zaprosiłeś? Dawida </w:t>
      </w:r>
      <w:proofErr w:type="spellStart"/>
      <w:r w:rsidRPr="00B4773D">
        <w:rPr>
          <w:rFonts w:ascii="Calibri" w:hAnsi="Calibri" w:cs="Calibri"/>
          <w:sz w:val="22"/>
          <w:szCs w:val="22"/>
        </w:rPr>
        <w:t>Podsiadłę</w:t>
      </w:r>
      <w:proofErr w:type="spellEnd"/>
      <w:r w:rsidRPr="00B4773D">
        <w:rPr>
          <w:rFonts w:ascii="Calibri" w:hAnsi="Calibri" w:cs="Calibri"/>
          <w:sz w:val="22"/>
          <w:szCs w:val="22"/>
        </w:rPr>
        <w:t>?”. Do dziś twierdzę, że ukradł mi zaręczyny, mimo że nawet go tam nie było.</w:t>
      </w:r>
    </w:p>
    <w:p w14:paraId="4FD9A9A2"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Stand-</w:t>
      </w:r>
      <w:proofErr w:type="spellStart"/>
      <w:r w:rsidRPr="00B4773D">
        <w:rPr>
          <w:rFonts w:ascii="Calibri" w:hAnsi="Calibri" w:cs="Calibri"/>
          <w:sz w:val="22"/>
          <w:szCs w:val="22"/>
        </w:rPr>
        <w:t>up</w:t>
      </w:r>
      <w:proofErr w:type="spellEnd"/>
      <w:r w:rsidRPr="00B4773D">
        <w:rPr>
          <w:rFonts w:ascii="Calibri" w:hAnsi="Calibri" w:cs="Calibri"/>
          <w:sz w:val="22"/>
          <w:szCs w:val="22"/>
        </w:rPr>
        <w:t xml:space="preserve"> zacząłeś trochę przez dziewczynę.</w:t>
      </w:r>
    </w:p>
    <w:p w14:paraId="6C4D901A"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Umówiłem się na randkę, a ona przyszła ze swoim chłopakiem. Po wszystkim trafiłem przypadkiem na spotkanie </w:t>
      </w:r>
      <w:proofErr w:type="spellStart"/>
      <w:r w:rsidRPr="00B4773D">
        <w:rPr>
          <w:rFonts w:ascii="Calibri" w:hAnsi="Calibri" w:cs="Calibri"/>
          <w:sz w:val="22"/>
          <w:szCs w:val="22"/>
        </w:rPr>
        <w:t>Toastmasters</w:t>
      </w:r>
      <w:proofErr w:type="spellEnd"/>
      <w:r w:rsidRPr="00B4773D">
        <w:rPr>
          <w:rFonts w:ascii="Calibri" w:hAnsi="Calibri" w:cs="Calibri"/>
          <w:sz w:val="22"/>
          <w:szCs w:val="22"/>
        </w:rPr>
        <w:t>, wszedłem na scenę i zacząłem opowiadać o swoim życiu. Ludzie naprawdę słuchali. Wtedy poczułem, że chcę to robić.</w:t>
      </w:r>
    </w:p>
    <w:p w14:paraId="769E36FE"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Humor daje pewność siebie?</w:t>
      </w:r>
    </w:p>
    <w:p w14:paraId="2EB0B0BA"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I pomaga rozumieć świat. Komedia jest trochę matematyczna — budujesz rytm, a potem łamiesz go puentą.</w:t>
      </w:r>
    </w:p>
    <w:p w14:paraId="4B788C30"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Nie każdy zabawny człowiek nadaje się na scenę?</w:t>
      </w:r>
    </w:p>
    <w:p w14:paraId="6AA6E540"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Dokładnie. Możesz być najśmieszniejszy przy biurku w pracy, ale scena wymaga umiejętności opowiadania historii i utrzymania uwagi ludzi przez godzinę.</w:t>
      </w:r>
    </w:p>
    <w:p w14:paraId="1FB5C3F5"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Stand-</w:t>
      </w:r>
      <w:proofErr w:type="spellStart"/>
      <w:r w:rsidRPr="00B4773D">
        <w:rPr>
          <w:rFonts w:ascii="Calibri" w:hAnsi="Calibri" w:cs="Calibri"/>
          <w:sz w:val="22"/>
          <w:szCs w:val="22"/>
        </w:rPr>
        <w:t>up</w:t>
      </w:r>
      <w:proofErr w:type="spellEnd"/>
      <w:r w:rsidRPr="00B4773D">
        <w:rPr>
          <w:rFonts w:ascii="Calibri" w:hAnsi="Calibri" w:cs="Calibri"/>
          <w:sz w:val="22"/>
          <w:szCs w:val="22"/>
        </w:rPr>
        <w:t xml:space="preserve"> i kabaret to różne światy?</w:t>
      </w:r>
    </w:p>
    <w:p w14:paraId="1B2B6393"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Dla mnie tak. Stand-</w:t>
      </w:r>
      <w:proofErr w:type="spellStart"/>
      <w:r w:rsidRPr="00B4773D">
        <w:rPr>
          <w:rFonts w:ascii="Calibri" w:hAnsi="Calibri" w:cs="Calibri"/>
          <w:sz w:val="22"/>
          <w:szCs w:val="22"/>
        </w:rPr>
        <w:t>up</w:t>
      </w:r>
      <w:proofErr w:type="spellEnd"/>
      <w:r w:rsidRPr="00B4773D">
        <w:rPr>
          <w:rFonts w:ascii="Calibri" w:hAnsi="Calibri" w:cs="Calibri"/>
          <w:sz w:val="22"/>
          <w:szCs w:val="22"/>
        </w:rPr>
        <w:t xml:space="preserve"> był buntem przeciwko grzecznemu humorowi telewizyjnemu. Stąd też tyle przekleństw. Problemem nie jest jednak samo przeklinanie, tylko brak pomysłu.</w:t>
      </w:r>
    </w:p>
    <w:p w14:paraId="6A97C283"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Są żarty, które istnieją wyłącznie dlatego, że padło kontrowersyjne słowo. Ludzie się śmieją, ale za tym nic nie stoi. To nie jest komedia.</w:t>
      </w:r>
    </w:p>
    <w:p w14:paraId="5B0DF9B3"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Kiedy zrozumiałeś, że przesadzasz z przekleństwami?</w:t>
      </w:r>
    </w:p>
    <w:p w14:paraId="42312743"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Gdy zauważyłem, że stają się kołem ratunkowym. Im bardziej dojrzewa materiał, tym więcej takich rzeczy wycinam.</w:t>
      </w:r>
    </w:p>
    <w:p w14:paraId="72BC0A02"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Rodzina nie boi się, że trafi do żartów?</w:t>
      </w:r>
    </w:p>
    <w:p w14:paraId="32D8D24F"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Raczej nie. Nigdy nie powiedziałbym na scenie czegoś, co mogłoby naprawdę skrzywdzić bliskich.</w:t>
      </w:r>
    </w:p>
    <w:p w14:paraId="4308E39C"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Kiedy poczułeś, że stand-</w:t>
      </w:r>
      <w:proofErr w:type="spellStart"/>
      <w:r w:rsidRPr="00B4773D">
        <w:rPr>
          <w:rFonts w:ascii="Calibri" w:hAnsi="Calibri" w:cs="Calibri"/>
          <w:sz w:val="22"/>
          <w:szCs w:val="22"/>
        </w:rPr>
        <w:t>up</w:t>
      </w:r>
      <w:proofErr w:type="spellEnd"/>
      <w:r w:rsidRPr="00B4773D">
        <w:rPr>
          <w:rFonts w:ascii="Calibri" w:hAnsi="Calibri" w:cs="Calibri"/>
          <w:sz w:val="22"/>
          <w:szCs w:val="22"/>
        </w:rPr>
        <w:t xml:space="preserve"> to już zawód?</w:t>
      </w:r>
    </w:p>
    <w:p w14:paraId="4710B961"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lastRenderedPageBreak/>
        <w:t>Piotr Szumowski:</w:t>
      </w:r>
      <w:r w:rsidRPr="00B4773D">
        <w:rPr>
          <w:rFonts w:ascii="Calibri" w:hAnsi="Calibri" w:cs="Calibri"/>
          <w:sz w:val="22"/>
          <w:szCs w:val="22"/>
        </w:rPr>
        <w:t xml:space="preserve"> W Brazylii. Miałem wybrać między znajomymi a fatalnym open </w:t>
      </w:r>
      <w:proofErr w:type="spellStart"/>
      <w:r w:rsidRPr="00B4773D">
        <w:rPr>
          <w:rFonts w:ascii="Calibri" w:hAnsi="Calibri" w:cs="Calibri"/>
          <w:sz w:val="22"/>
          <w:szCs w:val="22"/>
        </w:rPr>
        <w:t>micem</w:t>
      </w:r>
      <w:proofErr w:type="spellEnd"/>
      <w:r w:rsidRPr="00B4773D">
        <w:rPr>
          <w:rFonts w:ascii="Calibri" w:hAnsi="Calibri" w:cs="Calibri"/>
          <w:sz w:val="22"/>
          <w:szCs w:val="22"/>
        </w:rPr>
        <w:t>. Poszedłem wystąpić i wróciłem z przekonaniem, że właśnie tym chcę się zajmować. Później pierwszy raz wpisałem w dokumentach zawód: „</w:t>
      </w:r>
      <w:proofErr w:type="spellStart"/>
      <w:r w:rsidRPr="00B4773D">
        <w:rPr>
          <w:rFonts w:ascii="Calibri" w:hAnsi="Calibri" w:cs="Calibri"/>
          <w:sz w:val="22"/>
          <w:szCs w:val="22"/>
        </w:rPr>
        <w:t>comedian</w:t>
      </w:r>
      <w:proofErr w:type="spellEnd"/>
      <w:r w:rsidRPr="00B4773D">
        <w:rPr>
          <w:rFonts w:ascii="Calibri" w:hAnsi="Calibri" w:cs="Calibri"/>
          <w:sz w:val="22"/>
          <w:szCs w:val="22"/>
        </w:rPr>
        <w:t>”.</w:t>
      </w:r>
    </w:p>
    <w:p w14:paraId="67A492AE"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Nowy program jest mocniejszy niż wcześniejsze.</w:t>
      </w:r>
    </w:p>
    <w:p w14:paraId="2F9C1240"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I bardzo podzielił publiczność. Jedni bili brawo na stojąco, inni mówili, że to najgorsza rzecz, jaką widzieli. Ale jeśli robi się coś ryzykownego, trzeba zaakceptować, że nie wszyscy to kupią.</w:t>
      </w:r>
    </w:p>
    <w:p w14:paraId="1174F074"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Są granice w komedii?</w:t>
      </w:r>
    </w:p>
    <w:p w14:paraId="4E394564"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Są momenty, kiedy żart jest po prostu zły albo niepotrzebny. Nadal uważam, że komik powinien ryzykować, ale to nie znaczy, że wszystko automatycznie staje się dobre tylko dlatego, że zostało powiedziane ze sceny.</w:t>
      </w:r>
    </w:p>
    <w:p w14:paraId="0627F076"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Nie chciałeś wcześniej przyjść do </w:t>
      </w:r>
      <w:proofErr w:type="spellStart"/>
      <w:r w:rsidRPr="00B4773D">
        <w:rPr>
          <w:rFonts w:ascii="Calibri" w:hAnsi="Calibri" w:cs="Calibri"/>
          <w:sz w:val="22"/>
          <w:szCs w:val="22"/>
        </w:rPr>
        <w:t>podcastu</w:t>
      </w:r>
      <w:proofErr w:type="spellEnd"/>
      <w:r w:rsidRPr="00B4773D">
        <w:rPr>
          <w:rFonts w:ascii="Calibri" w:hAnsi="Calibri" w:cs="Calibri"/>
          <w:sz w:val="22"/>
          <w:szCs w:val="22"/>
        </w:rPr>
        <w:t>.</w:t>
      </w:r>
    </w:p>
    <w:p w14:paraId="45409E42"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Bo łatwiej mi rozmawiać, kiedy mam konkretny cel. Teraz promuję program, więc jest mi prościej.</w:t>
      </w:r>
    </w:p>
    <w:p w14:paraId="5B041714"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A ja myślałem, że przyszedłeś dla mnie.</w:t>
      </w:r>
    </w:p>
    <w:p w14:paraId="46F63095"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To też. Zwłaszcza że po pierwszym spotkaniu z reprezentacją byłem pod ogromnym wrażeniem atmosfery i ludzi. Nawet Wojtek Szczęsny przy papierosie zrobił na mnie świetne wrażenie.</w:t>
      </w:r>
    </w:p>
    <w:p w14:paraId="6DB2A78E"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Bardzo Wojtkowe.</w:t>
      </w:r>
    </w:p>
    <w:p w14:paraId="79D2F435"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Najbardziej pamiętam jednak historię z kolacją po finale Ligi Mistrzów. Ktoś żartował, że będę chodził między stolikami i zabawiał piłkarzy. W pewnym momencie przestałem być pewny, czy to dalej żart, więc odmówiłem kolacji z reprezentacją i wróciłem do Warszawy oglądać finał Chelsea w pubie.</w:t>
      </w:r>
    </w:p>
    <w:p w14:paraId="2CEF9EC0" w14:textId="77777777" w:rsidR="00B4773D" w:rsidRPr="00B4773D" w:rsidRDefault="00B4773D" w:rsidP="00B4773D">
      <w:pPr>
        <w:pStyle w:val="NormalnyWeb"/>
        <w:rPr>
          <w:rFonts w:ascii="Calibri" w:hAnsi="Calibri" w:cs="Calibri"/>
          <w:sz w:val="22"/>
          <w:szCs w:val="22"/>
        </w:rPr>
      </w:pPr>
      <w:r w:rsidRPr="00B4773D">
        <w:rPr>
          <w:rStyle w:val="Pogrubienie"/>
          <w:rFonts w:ascii="Calibri" w:hAnsi="Calibri" w:cs="Calibri"/>
          <w:sz w:val="22"/>
          <w:szCs w:val="22"/>
        </w:rPr>
        <w:t xml:space="preserve">Grzegorz </w:t>
      </w:r>
      <w:proofErr w:type="spellStart"/>
      <w:r w:rsidRPr="00B4773D">
        <w:rPr>
          <w:rStyle w:val="Pogrubienie"/>
          <w:rFonts w:ascii="Calibri" w:hAnsi="Calibri" w:cs="Calibri"/>
          <w:sz w:val="22"/>
          <w:szCs w:val="22"/>
        </w:rPr>
        <w:t>Krychowiak</w:t>
      </w:r>
      <w:proofErr w:type="spellEnd"/>
      <w:r w:rsidRPr="00B4773D">
        <w:rPr>
          <w:rStyle w:val="Pogrubienie"/>
          <w:rFonts w:ascii="Calibri" w:hAnsi="Calibri" w:cs="Calibri"/>
          <w:sz w:val="22"/>
          <w:szCs w:val="22"/>
        </w:rPr>
        <w:t>:</w:t>
      </w:r>
      <w:r w:rsidRPr="00B4773D">
        <w:rPr>
          <w:rFonts w:ascii="Calibri" w:hAnsi="Calibri" w:cs="Calibri"/>
          <w:sz w:val="22"/>
          <w:szCs w:val="22"/>
        </w:rPr>
        <w:t xml:space="preserve"> Czyli odmówiłeś kolacji z Robertem Lewandowskim.</w:t>
      </w:r>
    </w:p>
    <w:p w14:paraId="7FA9EB36" w14:textId="77777777" w:rsidR="00B4773D" w:rsidRPr="00B4773D" w:rsidRDefault="00B4773D" w:rsidP="00B4773D">
      <w:pPr>
        <w:pStyle w:val="NormalnyWeb"/>
        <w:rPr>
          <w:rFonts w:ascii="Calibri" w:hAnsi="Calibri" w:cs="Calibri"/>
          <w:sz w:val="22"/>
          <w:szCs w:val="22"/>
        </w:rPr>
      </w:pPr>
      <w:r w:rsidRPr="00B4773D">
        <w:rPr>
          <w:rStyle w:val="Uwydatnienie"/>
          <w:rFonts w:ascii="Calibri" w:hAnsi="Calibri" w:cs="Calibri"/>
          <w:sz w:val="22"/>
          <w:szCs w:val="22"/>
        </w:rPr>
        <w:t>Piotr Szumowski:</w:t>
      </w:r>
      <w:r w:rsidRPr="00B4773D">
        <w:rPr>
          <w:rFonts w:ascii="Calibri" w:hAnsi="Calibri" w:cs="Calibri"/>
          <w:sz w:val="22"/>
          <w:szCs w:val="22"/>
        </w:rPr>
        <w:t xml:space="preserve"> Widocznie miałem wtedy ważniejsze plany.</w:t>
      </w:r>
    </w:p>
    <w:p w14:paraId="2A3CFA8A" w14:textId="28BA70B9" w:rsidR="00905488" w:rsidRPr="008748F9" w:rsidRDefault="00905488" w:rsidP="008748F9">
      <w:pPr>
        <w:pStyle w:val="NormalnyWeb"/>
      </w:pPr>
    </w:p>
    <w:sectPr w:rsidR="00905488" w:rsidRPr="008748F9"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2F9F" w14:textId="77777777" w:rsidR="002A1FE8" w:rsidRDefault="002A1FE8" w:rsidP="00F92223">
      <w:pPr>
        <w:spacing w:after="0" w:line="240" w:lineRule="auto"/>
      </w:pPr>
      <w:r>
        <w:separator/>
      </w:r>
    </w:p>
  </w:endnote>
  <w:endnote w:type="continuationSeparator" w:id="0">
    <w:p w14:paraId="2A2C9A72" w14:textId="77777777" w:rsidR="002A1FE8" w:rsidRDefault="002A1FE8"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B9A0" w14:textId="77777777" w:rsidR="00F92223" w:rsidRDefault="002A1FE8" w:rsidP="00F92223">
    <w:pPr>
      <w:pStyle w:val="Stopka"/>
      <w:jc w:val="center"/>
    </w:pPr>
    <w:r>
      <w:rPr>
        <w:noProof/>
        <w:lang w:eastAsia="pl-PL"/>
      </w:rPr>
      <w:pict w14:anchorId="4A81F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F6BF" w14:textId="77777777" w:rsidR="002A1FE8" w:rsidRDefault="002A1FE8" w:rsidP="00F92223">
      <w:pPr>
        <w:spacing w:after="0" w:line="240" w:lineRule="auto"/>
      </w:pPr>
      <w:r>
        <w:separator/>
      </w:r>
    </w:p>
  </w:footnote>
  <w:footnote w:type="continuationSeparator" w:id="0">
    <w:p w14:paraId="7F4DD3A7" w14:textId="77777777" w:rsidR="002A1FE8" w:rsidRDefault="002A1FE8"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99BD" w14:textId="77777777" w:rsidR="00F92223" w:rsidRDefault="002A1FE8">
    <w:pPr>
      <w:pStyle w:val="Nagwek"/>
    </w:pPr>
    <w:r>
      <w:rPr>
        <w:noProof/>
        <w:lang w:eastAsia="pl-PL"/>
      </w:rPr>
      <w:pict w14:anchorId="5C6C8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B21"/>
    <w:rsid w:val="000203CD"/>
    <w:rsid w:val="00047287"/>
    <w:rsid w:val="000776CD"/>
    <w:rsid w:val="000C3B21"/>
    <w:rsid w:val="00111CC7"/>
    <w:rsid w:val="00127710"/>
    <w:rsid w:val="00256009"/>
    <w:rsid w:val="002A1FE8"/>
    <w:rsid w:val="00381C88"/>
    <w:rsid w:val="00416B98"/>
    <w:rsid w:val="004847ED"/>
    <w:rsid w:val="00531317"/>
    <w:rsid w:val="0056094A"/>
    <w:rsid w:val="00864456"/>
    <w:rsid w:val="008748F9"/>
    <w:rsid w:val="00892FE1"/>
    <w:rsid w:val="00905488"/>
    <w:rsid w:val="00A01F46"/>
    <w:rsid w:val="00A054CE"/>
    <w:rsid w:val="00A65843"/>
    <w:rsid w:val="00B4773D"/>
    <w:rsid w:val="00BB6344"/>
    <w:rsid w:val="00CD6E7F"/>
    <w:rsid w:val="00D60347"/>
    <w:rsid w:val="00DB71BF"/>
    <w:rsid w:val="00DD32AD"/>
    <w:rsid w:val="00E00A14"/>
    <w:rsid w:val="00E96292"/>
    <w:rsid w:val="00EA1217"/>
    <w:rsid w:val="00F15D37"/>
    <w:rsid w:val="00F92223"/>
    <w:rsid w:val="00FE6D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180A"/>
  <w15:chartTrackingRefBased/>
  <w15:docId w15:val="{A0EC221E-F062-46B7-A5B8-67425CD2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B21"/>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111CC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111CC7"/>
    <w:rPr>
      <w:b/>
      <w:bCs/>
    </w:rPr>
  </w:style>
  <w:style w:type="character" w:styleId="Uwydatnienie">
    <w:name w:val="Emphasis"/>
    <w:uiPriority w:val="20"/>
    <w:qFormat/>
    <w:rsid w:val="00111C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4</Pages>
  <Words>1114</Words>
  <Characters>6688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2026-05-25T11:36:00Z</dcterms:created>
  <dcterms:modified xsi:type="dcterms:W3CDTF">2026-05-25T11:36:00Z</dcterms:modified>
</cp:coreProperties>
</file>