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0945" w:rsidR="00A46DD3" w:rsidP="00A46DD3" w:rsidRDefault="004C437B" w14:paraId="08E65E20" w14:textId="4AA11E85">
      <w:pPr>
        <w:jc w:val="right"/>
        <w:rPr>
          <w:rFonts w:cs="Calibri"/>
        </w:rPr>
      </w:pPr>
      <w:r w:rsidRPr="09C53658" w:rsidR="20D7CA2A">
        <w:rPr>
          <w:rFonts w:cs="Calibri"/>
        </w:rPr>
        <w:t>25</w:t>
      </w:r>
      <w:r w:rsidRPr="09C53658" w:rsidR="005C3333">
        <w:rPr>
          <w:rFonts w:cs="Calibri"/>
        </w:rPr>
        <w:t>.0</w:t>
      </w:r>
      <w:r w:rsidRPr="09C53658" w:rsidR="5561922C">
        <w:rPr>
          <w:rFonts w:cs="Calibri"/>
        </w:rPr>
        <w:t>5</w:t>
      </w:r>
      <w:r w:rsidRPr="09C53658" w:rsidR="005C3333">
        <w:rPr>
          <w:rFonts w:cs="Calibri"/>
        </w:rPr>
        <w:t>.</w:t>
      </w:r>
      <w:r w:rsidRPr="09C53658" w:rsidR="00A46DD3">
        <w:rPr>
          <w:rFonts w:cs="Calibri"/>
        </w:rPr>
        <w:t>2026</w:t>
      </w:r>
    </w:p>
    <w:p w:rsidRPr="00DA0945" w:rsidR="00A46DD3" w:rsidP="00EC7839" w:rsidRDefault="00A46DD3" w14:paraId="0D672902" w14:textId="5ECC5667">
      <w:pPr>
        <w:rPr>
          <w:rFonts w:cs="Calibri"/>
        </w:rPr>
      </w:pPr>
      <w:r w:rsidRPr="00DA0945">
        <w:rPr>
          <w:rFonts w:cs="Calibri"/>
        </w:rPr>
        <w:t>INFORMACJA PRASOWA</w:t>
      </w:r>
    </w:p>
    <w:p w:rsidRPr="00162F27" w:rsidR="00EC7839" w:rsidP="00162F27" w:rsidRDefault="00EC7839" w14:paraId="1B6B7D4A" w14:textId="77777777">
      <w:pPr>
        <w:jc w:val="both"/>
        <w:rPr>
          <w:rStyle w:val="Pogrubienie"/>
          <w:rFonts w:cs="Calibri"/>
          <w:b w:val="0"/>
          <w:bCs w:val="0"/>
        </w:rPr>
      </w:pPr>
    </w:p>
    <w:p w:rsidR="0EC90426" w:rsidP="1561D97B" w:rsidRDefault="0EC90426" w14:paraId="733028D0" w14:textId="354CAB4A">
      <w:pPr>
        <w:pStyle w:val="Normalny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1561D97B" w:rsidR="0EC9042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RMF FM po raz pierwszy przywiezie laureatce samochód wygrany na antenie. Specjalna akcja w Dzień Matki</w:t>
      </w:r>
    </w:p>
    <w:p w:rsidR="2A09EB5B" w:rsidP="1561D97B" w:rsidRDefault="2A09EB5B" w14:paraId="1BD9130F" w14:textId="0197463C">
      <w:pPr>
        <w:jc w:val="both"/>
        <w:rPr>
          <w:b w:val="1"/>
          <w:bCs w:val="1"/>
          <w:noProof w:val="0"/>
          <w:lang w:val="pl-PL"/>
        </w:rPr>
      </w:pPr>
      <w:r w:rsidRPr="1561D97B" w:rsidR="2A09EB5B">
        <w:rPr>
          <w:b w:val="1"/>
          <w:bCs w:val="1"/>
          <w:noProof w:val="0"/>
          <w:lang w:val="pl-PL"/>
        </w:rPr>
        <w:t>W Dzień Matki RMF FM zrealizuje wyjątkową akcję w Osieku Olkuskim. Stacja po raz pierwszy dowiezie samochód wygrany na antenie do laureatki. Auto trafi do pani Sylwii</w:t>
      </w:r>
      <w:r w:rsidRPr="1561D97B" w:rsidR="2A09EB5B">
        <w:rPr>
          <w:b w:val="1"/>
          <w:bCs w:val="1"/>
          <w:noProof w:val="0"/>
          <w:lang w:val="pl-PL"/>
        </w:rPr>
        <w:t xml:space="preserve">, która wygrała SUV-a JAC JS8 Pro w jednym z finałów w „Kumulacji Szczęścia” na antenie RMF FM. </w:t>
      </w:r>
    </w:p>
    <w:p w:rsidR="2A09EB5B" w:rsidP="1561D97B" w:rsidRDefault="2A09EB5B" w14:paraId="06DA67CA" w14:textId="4E2B2ABA">
      <w:pPr>
        <w:pStyle w:val="Normalny"/>
        <w:jc w:val="both"/>
      </w:pPr>
      <w:r w:rsidRPr="1561D97B" w:rsidR="2A09EB5B">
        <w:rPr>
          <w:noProof w:val="0"/>
          <w:lang w:val="pl-PL"/>
        </w:rPr>
        <w:t xml:space="preserve">Przekazanie samochodu odbędzie się we wtorek 26 maja w Osieku Olkuskim. Wydarzenie będzie relacjonowane w mediach społecznościowych oraz na antenie RMF FM. Zaplanowano je w godzinach 10:00–13:00. </w:t>
      </w:r>
    </w:p>
    <w:p w:rsidR="2A09EB5B" w:rsidP="1561D97B" w:rsidRDefault="2A09EB5B" w14:paraId="4BFD9EF3" w14:textId="16B89E5B">
      <w:pPr>
        <w:pStyle w:val="Normalny"/>
        <w:jc w:val="both"/>
      </w:pPr>
      <w:r w:rsidRPr="1561D97B" w:rsidR="2A09EB5B">
        <w:rPr>
          <w:noProof w:val="0"/>
          <w:lang w:val="pl-PL"/>
        </w:rPr>
        <w:t xml:space="preserve">– </w:t>
      </w:r>
      <w:r w:rsidRPr="1561D97B" w:rsidR="2A09EB5B">
        <w:rPr>
          <w:i w:val="1"/>
          <w:iCs w:val="1"/>
          <w:noProof w:val="0"/>
          <w:lang w:val="pl-PL"/>
        </w:rPr>
        <w:t xml:space="preserve">Największą siłą radia są emocje, które dzieją się tu i teraz – razem ze słuchaczami. W „Kumulacji Szczęścia” bardzo mocno to widać, bo finał na antenie jest dla wielu osób naprawdę wyjątkowym momentem. Słychać </w:t>
      </w:r>
      <w:r w:rsidRPr="1561D97B" w:rsidR="2A09EB5B">
        <w:rPr>
          <w:i w:val="1"/>
          <w:iCs w:val="1"/>
          <w:noProof w:val="0"/>
          <w:lang w:val="pl-PL"/>
        </w:rPr>
        <w:t>to,</w:t>
      </w:r>
      <w:r w:rsidRPr="1561D97B" w:rsidR="2A09EB5B">
        <w:rPr>
          <w:i w:val="1"/>
          <w:iCs w:val="1"/>
          <w:noProof w:val="0"/>
          <w:lang w:val="pl-PL"/>
        </w:rPr>
        <w:t xml:space="preserve"> kiedy niedowierzanie przenika się z wielką radością, która uwalnia się bardzo często już poza anteną, kiedy zniknie pierwszy szok.</w:t>
      </w:r>
      <w:r w:rsidRPr="1561D97B" w:rsidR="5A8FDE1C">
        <w:rPr>
          <w:i w:val="1"/>
          <w:iCs w:val="1"/>
          <w:noProof w:val="0"/>
          <w:lang w:val="pl-PL"/>
        </w:rPr>
        <w:t xml:space="preserve"> </w:t>
      </w:r>
      <w:r w:rsidRPr="1561D97B" w:rsidR="2A09EB5B">
        <w:rPr>
          <w:i w:val="1"/>
          <w:iCs w:val="1"/>
          <w:noProof w:val="0"/>
          <w:lang w:val="pl-PL"/>
        </w:rPr>
        <w:t xml:space="preserve">Tym razem chcemy być jeszcze bliżej tej radości i po raz pierwszy zawieźć samochód wygrany w RMF FM bezpośrednio do laureatki. To dla nas ważne, bo takie historie pokazują, że radio może być bardzo blisko ludzi </w:t>
      </w:r>
      <w:r w:rsidRPr="1561D97B" w:rsidR="2A09EB5B">
        <w:rPr>
          <w:noProof w:val="0"/>
          <w:lang w:val="pl-PL"/>
        </w:rPr>
        <w:t>– mówi</w:t>
      </w:r>
      <w:r w:rsidRPr="1561D97B" w:rsidR="2A09EB5B">
        <w:rPr>
          <w:b w:val="1"/>
          <w:bCs w:val="1"/>
          <w:noProof w:val="0"/>
          <w:lang w:val="pl-PL"/>
        </w:rPr>
        <w:t xml:space="preserve"> Przemysław Kula, dyrektor anteny RMF FM.</w:t>
      </w:r>
      <w:r w:rsidRPr="1561D97B" w:rsidR="2A09EB5B">
        <w:rPr>
          <w:noProof w:val="0"/>
          <w:lang w:val="pl-PL"/>
        </w:rPr>
        <w:t xml:space="preserve"> </w:t>
      </w:r>
    </w:p>
    <w:p w:rsidR="2A09EB5B" w:rsidP="1561D97B" w:rsidRDefault="2A09EB5B" w14:paraId="20D4BAB4" w14:textId="728483A3">
      <w:pPr>
        <w:pStyle w:val="Normalny"/>
        <w:jc w:val="both"/>
      </w:pPr>
      <w:r w:rsidRPr="1561D97B" w:rsidR="2A09EB5B">
        <w:rPr>
          <w:noProof w:val="0"/>
          <w:lang w:val="pl-PL"/>
        </w:rPr>
        <w:t xml:space="preserve">Pani Sylwia wygrała samochód w finale „Kumulacja Szczęścia”, podczas którego nagrodę – wspólnie z Olą Filipek i Olkiem Sikorą – przekazał na antenie RMF FM Hubert Urbański. </w:t>
      </w:r>
    </w:p>
    <w:p w:rsidR="2A09EB5B" w:rsidP="1561D97B" w:rsidRDefault="2A09EB5B" w14:paraId="38189F62" w14:textId="7A565F4D">
      <w:pPr>
        <w:pStyle w:val="Normalny"/>
        <w:jc w:val="both"/>
      </w:pPr>
      <w:r w:rsidRPr="1561D97B" w:rsidR="2A09EB5B">
        <w:rPr>
          <w:noProof w:val="0"/>
          <w:lang w:val="pl-PL"/>
        </w:rPr>
        <w:t xml:space="preserve">Tylko w tym roku słuchacze RMF FM wygrali w finałach w „Kumulacji Szczęścia” nagrody o łącznej wartości ponad 7 mln zł, w tym 7 samochodów. Finały loterii odbywają się na antenie RMF FM w ramach „Super Loterii 3”, której organizatorem jest firma 2WIN.  </w:t>
      </w:r>
    </w:p>
    <w:p w:rsidRPr="008D0EEE" w:rsidR="00A46DD3" w:rsidP="008D0EEE" w:rsidRDefault="008C7838" w14:paraId="713BF54F" w14:textId="05C2728D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Pr="008D0EEE" w:rsidR="00A46DD3" w:rsidSect="00F92223">
      <w:headerReference w:type="default" r:id="rId6"/>
      <w:footerReference w:type="default" r:id="rId7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512" w:rsidP="00F92223" w:rsidRDefault="004E2512" w14:paraId="2A195187" w14:textId="77777777">
      <w:pPr>
        <w:spacing w:after="0" w:line="240" w:lineRule="auto"/>
      </w:pPr>
      <w:r>
        <w:separator/>
      </w:r>
    </w:p>
  </w:endnote>
  <w:endnote w:type="continuationSeparator" w:id="0">
    <w:p w:rsidR="004E2512" w:rsidP="00F92223" w:rsidRDefault="004E2512" w14:paraId="08BC7C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2223" w:rsidP="00F92223" w:rsidRDefault="001973D8" w14:paraId="55699FD7" w14:textId="77777777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Obraz 2" style="width:510pt;height:16pt;visibility:visible" o:spid="_x0000_i1026" type="#_x0000_t75">
          <v:imagedata o:title="" r:id="rId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512" w:rsidP="00F92223" w:rsidRDefault="004E2512" w14:paraId="6DBA70B7" w14:textId="77777777">
      <w:pPr>
        <w:spacing w:after="0" w:line="240" w:lineRule="auto"/>
      </w:pPr>
      <w:r>
        <w:separator/>
      </w:r>
    </w:p>
  </w:footnote>
  <w:footnote w:type="continuationSeparator" w:id="0">
    <w:p w:rsidR="004E2512" w:rsidP="00F92223" w:rsidRDefault="004E2512" w14:paraId="514FC1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2223" w:rsidRDefault="001973D8" w14:paraId="5CCDA640" w14:textId="77777777">
    <w:pPr>
      <w:pStyle w:val="Nagwek"/>
    </w:pPr>
    <w:r>
      <w:rPr>
        <w:noProof/>
        <w:lang w:eastAsia="pl-PL"/>
      </w:rPr>
      <w:pict w14:anchorId="38307A4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Obraz 1" style="width:510.5pt;height:1in;visibility:visible" o:spid="_x0000_i1025" type="#_x0000_t75">
          <v:imagedata o:title="" r:id="rId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62F27"/>
    <w:rsid w:val="001973D8"/>
    <w:rsid w:val="002113A0"/>
    <w:rsid w:val="002A50AD"/>
    <w:rsid w:val="002E6DE5"/>
    <w:rsid w:val="00345978"/>
    <w:rsid w:val="00381C88"/>
    <w:rsid w:val="003B3E97"/>
    <w:rsid w:val="004A3CCE"/>
    <w:rsid w:val="004C437B"/>
    <w:rsid w:val="004E0089"/>
    <w:rsid w:val="004E2512"/>
    <w:rsid w:val="00516F39"/>
    <w:rsid w:val="00543FB0"/>
    <w:rsid w:val="00551D19"/>
    <w:rsid w:val="005626C6"/>
    <w:rsid w:val="005918AC"/>
    <w:rsid w:val="005C3333"/>
    <w:rsid w:val="005D632C"/>
    <w:rsid w:val="00677F77"/>
    <w:rsid w:val="006F271B"/>
    <w:rsid w:val="007123B6"/>
    <w:rsid w:val="00782AFB"/>
    <w:rsid w:val="007A7F24"/>
    <w:rsid w:val="00804CBA"/>
    <w:rsid w:val="00842ADC"/>
    <w:rsid w:val="00853886"/>
    <w:rsid w:val="00892FE1"/>
    <w:rsid w:val="00896870"/>
    <w:rsid w:val="008C7838"/>
    <w:rsid w:val="008D0EEE"/>
    <w:rsid w:val="009A26B7"/>
    <w:rsid w:val="00A01F46"/>
    <w:rsid w:val="00A43005"/>
    <w:rsid w:val="00A46DD3"/>
    <w:rsid w:val="00B25B79"/>
    <w:rsid w:val="00B84589"/>
    <w:rsid w:val="00BA3167"/>
    <w:rsid w:val="00BA44BF"/>
    <w:rsid w:val="00BB3E97"/>
    <w:rsid w:val="00BD2D5A"/>
    <w:rsid w:val="00C5175D"/>
    <w:rsid w:val="00CD1D94"/>
    <w:rsid w:val="00D72051"/>
    <w:rsid w:val="00D80CBE"/>
    <w:rsid w:val="00DA0945"/>
    <w:rsid w:val="00DE139B"/>
    <w:rsid w:val="00E96292"/>
    <w:rsid w:val="00EA324D"/>
    <w:rsid w:val="00EC7839"/>
    <w:rsid w:val="00F03684"/>
    <w:rsid w:val="00F15D37"/>
    <w:rsid w:val="00F708AA"/>
    <w:rsid w:val="00F92223"/>
    <w:rsid w:val="00F9657C"/>
    <w:rsid w:val="00FD4399"/>
    <w:rsid w:val="0187FA40"/>
    <w:rsid w:val="03B2D5B7"/>
    <w:rsid w:val="0404AF3A"/>
    <w:rsid w:val="04C1C867"/>
    <w:rsid w:val="09C53658"/>
    <w:rsid w:val="0E59FC36"/>
    <w:rsid w:val="0EC90426"/>
    <w:rsid w:val="119B997F"/>
    <w:rsid w:val="1561D97B"/>
    <w:rsid w:val="1C053178"/>
    <w:rsid w:val="1CB73CAF"/>
    <w:rsid w:val="20D7CA2A"/>
    <w:rsid w:val="2354A432"/>
    <w:rsid w:val="237F3B13"/>
    <w:rsid w:val="26C51AB6"/>
    <w:rsid w:val="270C0D82"/>
    <w:rsid w:val="27F3E609"/>
    <w:rsid w:val="2908B7D5"/>
    <w:rsid w:val="2A09EB5B"/>
    <w:rsid w:val="2ACF0A84"/>
    <w:rsid w:val="2CABDE59"/>
    <w:rsid w:val="2CC8005A"/>
    <w:rsid w:val="2D8B9143"/>
    <w:rsid w:val="35C3ADE7"/>
    <w:rsid w:val="36BF8C78"/>
    <w:rsid w:val="377AE824"/>
    <w:rsid w:val="3C884787"/>
    <w:rsid w:val="3D1E30EC"/>
    <w:rsid w:val="3D9A17CF"/>
    <w:rsid w:val="400220E1"/>
    <w:rsid w:val="40BF5944"/>
    <w:rsid w:val="4250F3D7"/>
    <w:rsid w:val="449E892B"/>
    <w:rsid w:val="48849ACF"/>
    <w:rsid w:val="48AD30B3"/>
    <w:rsid w:val="496E3EB0"/>
    <w:rsid w:val="4BDAFF91"/>
    <w:rsid w:val="4F44385B"/>
    <w:rsid w:val="536EBCF3"/>
    <w:rsid w:val="5561922C"/>
    <w:rsid w:val="57BA99E8"/>
    <w:rsid w:val="5858A3B8"/>
    <w:rsid w:val="58BC42B1"/>
    <w:rsid w:val="59A53449"/>
    <w:rsid w:val="59CEEF5E"/>
    <w:rsid w:val="5A8FDE1C"/>
    <w:rsid w:val="5C0786ED"/>
    <w:rsid w:val="5DCD5346"/>
    <w:rsid w:val="5E602510"/>
    <w:rsid w:val="60CA0B22"/>
    <w:rsid w:val="66896EAB"/>
    <w:rsid w:val="6B2240EC"/>
    <w:rsid w:val="71B1452A"/>
    <w:rsid w:val="74B3D0E6"/>
    <w:rsid w:val="7800A044"/>
    <w:rsid w:val="7ACCC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3E97"/>
    <w:pPr>
      <w:keepNext/>
      <w:spacing w:before="240" w:after="60"/>
      <w:outlineLvl w:val="2"/>
    </w:pPr>
    <w:rPr>
      <w:rFonts w:ascii="Aptos Display" w:hAnsi="Aptos Display" w:eastAsia="Times New Roman"/>
      <w:b/>
      <w:bCs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styleId="relative" w:customStyle="1">
    <w:name w:val="relative"/>
    <w:basedOn w:val="Domylnaczcionkaakapitu"/>
    <w:rsid w:val="00A46DD3"/>
  </w:style>
  <w:style w:type="paragraph" w:styleId="not-prose" w:customStyle="1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  <w:style w:type="character" w:styleId="Nagwek3Znak" w:customStyle="1">
    <w:name w:val="Nagłówek 3 Znak"/>
    <w:link w:val="Nagwek3"/>
    <w:uiPriority w:val="9"/>
    <w:rsid w:val="00BB3E97"/>
    <w:rPr>
      <w:rFonts w:ascii="Aptos Display" w:hAnsi="Aptos Display" w:eastAsia="Times New Roman" w:cs="Times New Roman"/>
      <w:b/>
      <w:bCs/>
      <w:sz w:val="26"/>
      <w:szCs w:val="26"/>
      <w:lang w:eastAsia="en-US"/>
    </w:rPr>
  </w:style>
  <w:style w:type="character" w:styleId="whitespace-normal" w:customStyle="1">
    <w:name w:val="whitespace-normal"/>
    <w:basedOn w:val="Domylnaczcionkaakapitu"/>
    <w:rsid w:val="00CD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RMF FM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Maciej Majzner</dc:creator>
  <keywords/>
  <dc:description/>
  <lastModifiedBy>Karolina Czepkiewicz</lastModifiedBy>
  <revision>7</revision>
  <dcterms:created xsi:type="dcterms:W3CDTF">2026-04-23T14:02:00.0000000Z</dcterms:created>
  <dcterms:modified xsi:type="dcterms:W3CDTF">2026-05-22T14:40:55.1328366Z</dcterms:modified>
</coreProperties>
</file>