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60A8" w14:textId="4649476D" w:rsidR="00503205" w:rsidRPr="00503205" w:rsidRDefault="00D7302E" w:rsidP="00503205">
      <w:pPr>
        <w:jc w:val="right"/>
        <w:rPr>
          <w:rFonts w:cs="Calibri"/>
        </w:rPr>
      </w:pPr>
      <w:r>
        <w:rPr>
          <w:rFonts w:cs="Calibri"/>
        </w:rPr>
        <w:t>22.05</w:t>
      </w:r>
      <w:r w:rsidR="00503205" w:rsidRPr="00503205">
        <w:rPr>
          <w:rFonts w:cs="Calibri"/>
        </w:rPr>
        <w:t>.</w:t>
      </w:r>
      <w:proofErr w:type="gramStart"/>
      <w:r w:rsidR="00503205" w:rsidRPr="00503205">
        <w:rPr>
          <w:rFonts w:cs="Calibri"/>
        </w:rPr>
        <w:t>2026r.</w:t>
      </w:r>
      <w:proofErr w:type="gramEnd"/>
    </w:p>
    <w:p w14:paraId="1893F3FC" w14:textId="77777777" w:rsidR="00503205" w:rsidRPr="00503205" w:rsidRDefault="00503205" w:rsidP="00503205">
      <w:pPr>
        <w:rPr>
          <w:rFonts w:cs="Calibri"/>
        </w:rPr>
      </w:pPr>
      <w:r w:rsidRPr="00503205">
        <w:rPr>
          <w:rFonts w:cs="Calibri"/>
        </w:rPr>
        <w:t>INFORMACJA PRASOWA</w:t>
      </w:r>
    </w:p>
    <w:p w14:paraId="04286C27" w14:textId="77777777" w:rsidR="00F15D37" w:rsidRPr="00503205" w:rsidRDefault="00F15D37">
      <w:pPr>
        <w:rPr>
          <w:rFonts w:cs="Calibri"/>
        </w:rPr>
      </w:pPr>
    </w:p>
    <w:p w14:paraId="1954102B" w14:textId="77777777" w:rsidR="00D7302E" w:rsidRPr="00D7302E" w:rsidRDefault="00D7302E" w:rsidP="00D7302E">
      <w:pPr>
        <w:pStyle w:val="NormalnyWeb"/>
        <w:jc w:val="center"/>
        <w:rPr>
          <w:rFonts w:ascii="Calibri" w:hAnsi="Calibri" w:cs="Calibri"/>
          <w:sz w:val="22"/>
          <w:szCs w:val="22"/>
        </w:rPr>
      </w:pPr>
      <w:proofErr w:type="spellStart"/>
      <w:r w:rsidRPr="00D7302E">
        <w:rPr>
          <w:rStyle w:val="Pogrubienie"/>
          <w:rFonts w:ascii="Calibri" w:hAnsi="Calibri" w:cs="Calibri"/>
          <w:sz w:val="22"/>
          <w:szCs w:val="22"/>
        </w:rPr>
        <w:t>Dziarma</w:t>
      </w:r>
      <w:proofErr w:type="spellEnd"/>
      <w:r w:rsidRPr="00D7302E">
        <w:rPr>
          <w:rStyle w:val="Pogrubienie"/>
          <w:rFonts w:ascii="Calibri" w:hAnsi="Calibri" w:cs="Calibri"/>
          <w:sz w:val="22"/>
          <w:szCs w:val="22"/>
        </w:rPr>
        <w:t xml:space="preserve"> szczerze o ciąży, </w:t>
      </w:r>
      <w:proofErr w:type="spellStart"/>
      <w:r w:rsidRPr="00D7302E">
        <w:rPr>
          <w:rStyle w:val="Pogrubienie"/>
          <w:rFonts w:ascii="Calibri" w:hAnsi="Calibri" w:cs="Calibri"/>
          <w:sz w:val="22"/>
          <w:szCs w:val="22"/>
        </w:rPr>
        <w:t>hejcie</w:t>
      </w:r>
      <w:proofErr w:type="spellEnd"/>
      <w:r w:rsidRPr="00D7302E">
        <w:rPr>
          <w:rStyle w:val="Pogrubienie"/>
          <w:rFonts w:ascii="Calibri" w:hAnsi="Calibri" w:cs="Calibri"/>
          <w:sz w:val="22"/>
          <w:szCs w:val="22"/>
        </w:rPr>
        <w:t xml:space="preserve"> i miłości. „Mogę przy nim po prostu być sobą”</w:t>
      </w:r>
    </w:p>
    <w:p w14:paraId="48FCFDA3" w14:textId="77777777" w:rsidR="00D7302E" w:rsidRPr="00D7302E" w:rsidRDefault="00D7302E" w:rsidP="00D7302E">
      <w:pPr>
        <w:pStyle w:val="NormalnyWeb"/>
        <w:jc w:val="both"/>
        <w:rPr>
          <w:rFonts w:ascii="Calibri" w:hAnsi="Calibri" w:cs="Calibri"/>
          <w:sz w:val="22"/>
          <w:szCs w:val="22"/>
        </w:rPr>
      </w:pPr>
      <w:proofErr w:type="spellStart"/>
      <w:r w:rsidRPr="00D7302E">
        <w:rPr>
          <w:rStyle w:val="Pogrubienie"/>
          <w:rFonts w:ascii="Calibri" w:hAnsi="Calibri" w:cs="Calibri"/>
          <w:sz w:val="22"/>
          <w:szCs w:val="22"/>
        </w:rPr>
        <w:t>Gościnią</w:t>
      </w:r>
      <w:proofErr w:type="spellEnd"/>
      <w:r w:rsidRPr="00D7302E">
        <w:rPr>
          <w:rStyle w:val="Pogrubienie"/>
          <w:rFonts w:ascii="Calibri" w:hAnsi="Calibri" w:cs="Calibri"/>
          <w:sz w:val="22"/>
          <w:szCs w:val="22"/>
        </w:rPr>
        <w:t xml:space="preserve"> </w:t>
      </w:r>
      <w:proofErr w:type="spellStart"/>
      <w:r w:rsidRPr="00D7302E">
        <w:rPr>
          <w:rStyle w:val="Pogrubienie"/>
          <w:rFonts w:ascii="Calibri" w:hAnsi="Calibri" w:cs="Calibri"/>
          <w:sz w:val="22"/>
          <w:szCs w:val="22"/>
        </w:rPr>
        <w:t>podcastu</w:t>
      </w:r>
      <w:proofErr w:type="spellEnd"/>
      <w:r w:rsidRPr="00D7302E">
        <w:rPr>
          <w:rStyle w:val="Pogrubienie"/>
          <w:rFonts w:ascii="Calibri" w:hAnsi="Calibri" w:cs="Calibri"/>
          <w:sz w:val="22"/>
          <w:szCs w:val="22"/>
        </w:rPr>
        <w:t xml:space="preserve"> „Bratnie Dusze” w </w:t>
      </w:r>
      <w:r w:rsidRPr="00D7302E">
        <w:rPr>
          <w:rStyle w:val="whitespace-normal"/>
          <w:rFonts w:ascii="Calibri" w:hAnsi="Calibri" w:cs="Calibri"/>
          <w:b/>
          <w:bCs/>
          <w:sz w:val="22"/>
          <w:szCs w:val="22"/>
        </w:rPr>
        <w:t>RMF MAXX</w:t>
      </w:r>
      <w:r w:rsidRPr="00D7302E">
        <w:rPr>
          <w:rStyle w:val="Pogrubienie"/>
          <w:rFonts w:ascii="Calibri" w:hAnsi="Calibri" w:cs="Calibri"/>
          <w:sz w:val="22"/>
          <w:szCs w:val="22"/>
        </w:rPr>
        <w:t xml:space="preserve"> była </w:t>
      </w:r>
      <w:proofErr w:type="spellStart"/>
      <w:r w:rsidRPr="00D7302E">
        <w:rPr>
          <w:rStyle w:val="Uwydatnienie"/>
          <w:rFonts w:ascii="Calibri" w:hAnsi="Calibri" w:cs="Calibri"/>
          <w:b/>
          <w:bCs/>
          <w:sz w:val="22"/>
          <w:szCs w:val="22"/>
        </w:rPr>
        <w:t>Dziarma</w:t>
      </w:r>
      <w:proofErr w:type="spellEnd"/>
      <w:r w:rsidRPr="00D7302E">
        <w:rPr>
          <w:rStyle w:val="Pogrubienie"/>
          <w:rFonts w:ascii="Calibri" w:hAnsi="Calibri" w:cs="Calibri"/>
          <w:sz w:val="22"/>
          <w:szCs w:val="22"/>
        </w:rPr>
        <w:t xml:space="preserve">, która opowiedziała o ciąży, trudnych początkach kariery, </w:t>
      </w:r>
      <w:proofErr w:type="spellStart"/>
      <w:r w:rsidRPr="00D7302E">
        <w:rPr>
          <w:rStyle w:val="Pogrubienie"/>
          <w:rFonts w:ascii="Calibri" w:hAnsi="Calibri" w:cs="Calibri"/>
          <w:sz w:val="22"/>
          <w:szCs w:val="22"/>
        </w:rPr>
        <w:t>hejcie</w:t>
      </w:r>
      <w:proofErr w:type="spellEnd"/>
      <w:r w:rsidRPr="00D7302E">
        <w:rPr>
          <w:rStyle w:val="Pogrubienie"/>
          <w:rFonts w:ascii="Calibri" w:hAnsi="Calibri" w:cs="Calibri"/>
          <w:sz w:val="22"/>
          <w:szCs w:val="22"/>
        </w:rPr>
        <w:t xml:space="preserve"> i relacji z mężem. Artystka nie ukrywała emocji i po raz pierwszy tak otwarcie mówiła o macierzyństwie oraz zmianach, jakie zaszły w jej życiu.</w:t>
      </w:r>
    </w:p>
    <w:p w14:paraId="2C9B4303" w14:textId="77777777" w:rsidR="00D7302E" w:rsidRPr="00D7302E" w:rsidRDefault="00D7302E" w:rsidP="00D7302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7302E">
        <w:rPr>
          <w:rFonts w:ascii="Calibri" w:hAnsi="Calibri" w:cs="Calibri"/>
          <w:sz w:val="22"/>
          <w:szCs w:val="22"/>
        </w:rPr>
        <w:t>Piosenkarka przyznała, że o dziecku marzyła od dawna, ale sama droga do ciąży była dla niej trudnym doświadczeniem.</w:t>
      </w:r>
    </w:p>
    <w:p w14:paraId="5B669A09" w14:textId="418FB26E" w:rsidR="00D7302E" w:rsidRPr="00D7302E" w:rsidRDefault="00D7302E" w:rsidP="00D7302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7302E">
        <w:rPr>
          <w:rStyle w:val="Pogrubienie"/>
          <w:rFonts w:ascii="Calibri" w:hAnsi="Calibri" w:cs="Calibri"/>
          <w:i/>
          <w:iCs/>
          <w:sz w:val="22"/>
          <w:szCs w:val="22"/>
        </w:rPr>
        <w:t>– Po pozytywnym teście świat mi się zatrzymał. Patrzyłam na niego i nie wierzyłam. Byliśmy wtedy z mężem w Japonii, miesiąc po ślubie</w:t>
      </w:r>
      <w:r w:rsidR="00405179">
        <w:rPr>
          <w:rStyle w:val="Pogrubienie"/>
          <w:rFonts w:ascii="Calibri" w:hAnsi="Calibri" w:cs="Calibri"/>
          <w:i/>
          <w:iCs/>
          <w:sz w:val="22"/>
          <w:szCs w:val="22"/>
        </w:rPr>
        <w:t>.</w:t>
      </w:r>
    </w:p>
    <w:p w14:paraId="0A304435" w14:textId="77777777" w:rsidR="00D7302E" w:rsidRPr="00D7302E" w:rsidRDefault="00D7302E" w:rsidP="00D7302E">
      <w:pPr>
        <w:pStyle w:val="NormalnyWeb"/>
        <w:jc w:val="both"/>
        <w:rPr>
          <w:rFonts w:ascii="Calibri" w:hAnsi="Calibri" w:cs="Calibri"/>
          <w:sz w:val="22"/>
          <w:szCs w:val="22"/>
        </w:rPr>
      </w:pPr>
      <w:proofErr w:type="spellStart"/>
      <w:r w:rsidRPr="00D7302E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D7302E">
        <w:rPr>
          <w:rFonts w:ascii="Calibri" w:hAnsi="Calibri" w:cs="Calibri"/>
          <w:sz w:val="22"/>
          <w:szCs w:val="22"/>
        </w:rPr>
        <w:t xml:space="preserve"> opowiedziała także o swojej relacji z mężem. Jak podkreśliła, dopiero przy nim poczuła prawdziwe bezpieczeństwo i spokój.</w:t>
      </w:r>
    </w:p>
    <w:p w14:paraId="78B55F2C" w14:textId="2AC2CEC5" w:rsidR="00D7302E" w:rsidRPr="00D7302E" w:rsidRDefault="00D7302E" w:rsidP="00D7302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7302E">
        <w:rPr>
          <w:rStyle w:val="Pogrubienie"/>
          <w:rFonts w:ascii="Calibri" w:hAnsi="Calibri" w:cs="Calibri"/>
          <w:i/>
          <w:iCs/>
          <w:sz w:val="22"/>
          <w:szCs w:val="22"/>
        </w:rPr>
        <w:t xml:space="preserve">– Mam obok siebie </w:t>
      </w:r>
      <w:proofErr w:type="gramStart"/>
      <w:r w:rsidRPr="00D7302E">
        <w:rPr>
          <w:rStyle w:val="Pogrubienie"/>
          <w:rFonts w:ascii="Calibri" w:hAnsi="Calibri" w:cs="Calibri"/>
          <w:i/>
          <w:iCs/>
          <w:sz w:val="22"/>
          <w:szCs w:val="22"/>
        </w:rPr>
        <w:t>faceta</w:t>
      </w:r>
      <w:proofErr w:type="gramEnd"/>
      <w:r w:rsidRPr="00D7302E">
        <w:rPr>
          <w:rStyle w:val="Pogrubienie"/>
          <w:rFonts w:ascii="Calibri" w:hAnsi="Calibri" w:cs="Calibri"/>
          <w:i/>
          <w:iCs/>
          <w:sz w:val="22"/>
          <w:szCs w:val="22"/>
        </w:rPr>
        <w:t>, który jest filarem naszego domu. Mogę przy nim odpuścić i po prostu być sobą</w:t>
      </w:r>
      <w:r w:rsidR="00405179">
        <w:rPr>
          <w:rStyle w:val="Pogrubienie"/>
          <w:rFonts w:ascii="Calibri" w:hAnsi="Calibri" w:cs="Calibri"/>
          <w:i/>
          <w:iCs/>
          <w:sz w:val="22"/>
          <w:szCs w:val="22"/>
        </w:rPr>
        <w:t>.</w:t>
      </w:r>
    </w:p>
    <w:p w14:paraId="6111047B" w14:textId="77777777" w:rsidR="00D7302E" w:rsidRPr="00D7302E" w:rsidRDefault="00D7302E" w:rsidP="00D7302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7302E">
        <w:rPr>
          <w:rFonts w:ascii="Calibri" w:hAnsi="Calibri" w:cs="Calibri"/>
          <w:sz w:val="22"/>
          <w:szCs w:val="22"/>
        </w:rPr>
        <w:t>W rozmowie wróciła również do początków kariery i czasów, gdy jako nastolatka mierzyła się z ogromną popularnością oraz hejtem.</w:t>
      </w:r>
    </w:p>
    <w:p w14:paraId="64E5D94B" w14:textId="77777777" w:rsidR="00D7302E" w:rsidRPr="00D7302E" w:rsidRDefault="00D7302E" w:rsidP="00D7302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05179">
        <w:rPr>
          <w:rFonts w:ascii="Calibri" w:hAnsi="Calibri" w:cs="Calibri"/>
          <w:b/>
          <w:bCs/>
          <w:i/>
          <w:iCs/>
          <w:sz w:val="22"/>
          <w:szCs w:val="22"/>
        </w:rPr>
        <w:t>– Miałam pseudonim „Gwiazda”. W szkole ciągle ktoś mnie zaczepiał, a dziś myślę, że za wcześnie weszłam do telewizji</w:t>
      </w:r>
      <w:r w:rsidRPr="00D7302E">
        <w:rPr>
          <w:rFonts w:ascii="Calibri" w:hAnsi="Calibri" w:cs="Calibri"/>
          <w:sz w:val="22"/>
          <w:szCs w:val="22"/>
        </w:rPr>
        <w:t xml:space="preserve"> – przyznała.</w:t>
      </w:r>
    </w:p>
    <w:p w14:paraId="60CE00B0" w14:textId="77777777" w:rsidR="00D7302E" w:rsidRPr="00D7302E" w:rsidRDefault="00D7302E" w:rsidP="00D7302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7302E">
        <w:rPr>
          <w:rFonts w:ascii="Calibri" w:hAnsi="Calibri" w:cs="Calibri"/>
          <w:sz w:val="22"/>
          <w:szCs w:val="22"/>
        </w:rPr>
        <w:t>Artystka mówiła też o kobietach w branży muzycznej i o tym, że raperki wciąż muszą mierzyć się z dużo większą krytyką niż mężczyźni.</w:t>
      </w:r>
    </w:p>
    <w:p w14:paraId="59FD5619" w14:textId="38708BE2" w:rsidR="00D7302E" w:rsidRPr="00D7302E" w:rsidRDefault="00D7302E" w:rsidP="00D7302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7302E">
        <w:rPr>
          <w:rStyle w:val="Pogrubienie"/>
          <w:rFonts w:ascii="Calibri" w:hAnsi="Calibri" w:cs="Calibri"/>
          <w:i/>
          <w:iCs/>
          <w:sz w:val="22"/>
          <w:szCs w:val="22"/>
        </w:rPr>
        <w:t>– Dziewczyny w rapie dalej dostają więcej hejtu. Ja nauczyłam się już to odcinać</w:t>
      </w:r>
    </w:p>
    <w:p w14:paraId="66DCE814" w14:textId="77777777" w:rsidR="00D7302E" w:rsidRPr="00D7302E" w:rsidRDefault="00D7302E" w:rsidP="00D7302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7302E">
        <w:rPr>
          <w:rFonts w:ascii="Calibri" w:hAnsi="Calibri" w:cs="Calibri"/>
          <w:sz w:val="22"/>
          <w:szCs w:val="22"/>
        </w:rPr>
        <w:t xml:space="preserve">Nie zabrakło również lżejszych momentów. </w:t>
      </w:r>
      <w:proofErr w:type="spellStart"/>
      <w:r w:rsidRPr="00D7302E">
        <w:rPr>
          <w:rStyle w:val="Uwydatnienie"/>
          <w:rFonts w:ascii="Calibri" w:hAnsi="Calibri" w:cs="Calibri"/>
          <w:sz w:val="22"/>
          <w:szCs w:val="22"/>
        </w:rPr>
        <w:t>Dziarma</w:t>
      </w:r>
      <w:proofErr w:type="spellEnd"/>
      <w:r w:rsidRPr="00D7302E">
        <w:rPr>
          <w:rFonts w:ascii="Calibri" w:hAnsi="Calibri" w:cs="Calibri"/>
          <w:sz w:val="22"/>
          <w:szCs w:val="22"/>
        </w:rPr>
        <w:t xml:space="preserve"> z dystansem opowiadała o ciążowych zachciankach i codzienności.</w:t>
      </w:r>
    </w:p>
    <w:p w14:paraId="43C02FCA" w14:textId="77777777" w:rsidR="00D7302E" w:rsidRPr="00D7302E" w:rsidRDefault="00D7302E" w:rsidP="00D7302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66FA7">
        <w:rPr>
          <w:rFonts w:ascii="Calibri" w:hAnsi="Calibri" w:cs="Calibri"/>
          <w:b/>
          <w:bCs/>
          <w:i/>
          <w:iCs/>
          <w:sz w:val="22"/>
          <w:szCs w:val="22"/>
        </w:rPr>
        <w:t>– Potrafię się popłakać, bo mąż zrobi obiad, a ja nagle chcę tylko łososia</w:t>
      </w:r>
      <w:r w:rsidRPr="00D7302E">
        <w:rPr>
          <w:rFonts w:ascii="Calibri" w:hAnsi="Calibri" w:cs="Calibri"/>
          <w:sz w:val="22"/>
          <w:szCs w:val="22"/>
        </w:rPr>
        <w:t xml:space="preserve"> – śmiała się podczas rozmowy.</w:t>
      </w:r>
    </w:p>
    <w:p w14:paraId="3EF64122" w14:textId="3D0E085A" w:rsidR="00D7302E" w:rsidRPr="00D7302E" w:rsidRDefault="00D7302E" w:rsidP="00D7302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7302E">
        <w:rPr>
          <w:rFonts w:ascii="Calibri" w:hAnsi="Calibri" w:cs="Calibri"/>
          <w:sz w:val="22"/>
          <w:szCs w:val="22"/>
        </w:rPr>
        <w:t>Artystka zdradziła także, że choć kiedyś marzyła o trójce dzieci, dziś myśli raczej o dwójce. Jak sama przyznała, ciąża mocno zweryfikowała jej wyobrażenia o macierzyństwie</w:t>
      </w:r>
      <w:r w:rsidR="008B0400">
        <w:rPr>
          <w:rFonts w:ascii="Calibri" w:hAnsi="Calibri" w:cs="Calibri"/>
          <w:sz w:val="22"/>
          <w:szCs w:val="22"/>
        </w:rPr>
        <w:t>.</w:t>
      </w:r>
    </w:p>
    <w:p w14:paraId="08299F2F" w14:textId="77777777" w:rsidR="00503205" w:rsidRDefault="00503205" w:rsidP="00503205">
      <w:pPr>
        <w:jc w:val="both"/>
      </w:pPr>
    </w:p>
    <w:sectPr w:rsidR="00503205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1226E" w14:textId="77777777" w:rsidR="000D5102" w:rsidRDefault="000D5102" w:rsidP="00F92223">
      <w:pPr>
        <w:spacing w:after="0" w:line="240" w:lineRule="auto"/>
      </w:pPr>
      <w:r>
        <w:separator/>
      </w:r>
    </w:p>
  </w:endnote>
  <w:endnote w:type="continuationSeparator" w:id="0">
    <w:p w14:paraId="19CE7728" w14:textId="77777777" w:rsidR="000D5102" w:rsidRDefault="000D5102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53FF" w14:textId="77777777" w:rsidR="00F92223" w:rsidRDefault="000D5102" w:rsidP="00F92223">
    <w:pPr>
      <w:pStyle w:val="Stopka"/>
      <w:jc w:val="center"/>
    </w:pPr>
    <w:r>
      <w:rPr>
        <w:noProof/>
        <w:lang w:eastAsia="pl-PL"/>
      </w:rPr>
      <w:pict w14:anchorId="7A908F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0E243" w14:textId="77777777" w:rsidR="000D5102" w:rsidRDefault="000D5102" w:rsidP="00F92223">
      <w:pPr>
        <w:spacing w:after="0" w:line="240" w:lineRule="auto"/>
      </w:pPr>
      <w:r>
        <w:separator/>
      </w:r>
    </w:p>
  </w:footnote>
  <w:footnote w:type="continuationSeparator" w:id="0">
    <w:p w14:paraId="572BA540" w14:textId="77777777" w:rsidR="000D5102" w:rsidRDefault="000D5102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6747" w14:textId="77777777" w:rsidR="00F92223" w:rsidRDefault="000D5102">
    <w:pPr>
      <w:pStyle w:val="Nagwek"/>
    </w:pPr>
    <w:r>
      <w:rPr>
        <w:noProof/>
        <w:lang w:eastAsia="pl-PL"/>
      </w:rPr>
      <w:pict w14:anchorId="3A1960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205"/>
    <w:rsid w:val="00075B57"/>
    <w:rsid w:val="000900EB"/>
    <w:rsid w:val="00093022"/>
    <w:rsid w:val="000D5102"/>
    <w:rsid w:val="00140B99"/>
    <w:rsid w:val="001D4178"/>
    <w:rsid w:val="00381C88"/>
    <w:rsid w:val="00405179"/>
    <w:rsid w:val="004D10A8"/>
    <w:rsid w:val="00503205"/>
    <w:rsid w:val="00551BD0"/>
    <w:rsid w:val="0056046D"/>
    <w:rsid w:val="00580BD0"/>
    <w:rsid w:val="006C3E55"/>
    <w:rsid w:val="00733AB7"/>
    <w:rsid w:val="00800D9B"/>
    <w:rsid w:val="00892FE1"/>
    <w:rsid w:val="008B0400"/>
    <w:rsid w:val="00A01F46"/>
    <w:rsid w:val="00A413DA"/>
    <w:rsid w:val="00A52295"/>
    <w:rsid w:val="00B6455F"/>
    <w:rsid w:val="00CC7428"/>
    <w:rsid w:val="00D7302E"/>
    <w:rsid w:val="00D73B87"/>
    <w:rsid w:val="00E66FA7"/>
    <w:rsid w:val="00E96292"/>
    <w:rsid w:val="00EF60B5"/>
    <w:rsid w:val="00F15D37"/>
    <w:rsid w:val="00F92223"/>
    <w:rsid w:val="00FD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820C1"/>
  <w15:chartTrackingRefBased/>
  <w15:docId w15:val="{D87667A5-C5FF-4CCF-B177-683A0F8D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20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503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03205"/>
    <w:rPr>
      <w:b/>
      <w:bCs/>
    </w:rPr>
  </w:style>
  <w:style w:type="character" w:customStyle="1" w:styleId="whitespace-normal">
    <w:name w:val="whitespace-normal"/>
    <w:basedOn w:val="Domylnaczcionkaakapitu"/>
    <w:rsid w:val="00D7302E"/>
  </w:style>
  <w:style w:type="character" w:styleId="Uwydatnienie">
    <w:name w:val="Emphasis"/>
    <w:uiPriority w:val="20"/>
    <w:qFormat/>
    <w:rsid w:val="00D730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2026-05-22T11:57:00Z</dcterms:created>
  <dcterms:modified xsi:type="dcterms:W3CDTF">2026-05-22T11:57:00Z</dcterms:modified>
</cp:coreProperties>
</file>