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7CFEB3AE" w:rsidR="001713A6" w:rsidRPr="00177AFE" w:rsidRDefault="00EC56A7" w:rsidP="001713A6">
      <w:pPr>
        <w:jc w:val="right"/>
        <w:rPr>
          <w:rFonts w:cs="Calibri"/>
        </w:rPr>
      </w:pPr>
      <w:r>
        <w:rPr>
          <w:rFonts w:cs="Calibri"/>
        </w:rPr>
        <w:t>22.05.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468F765E" w:rsidR="001713A6" w:rsidRDefault="00EC56A7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DZIARMA GOŚCINIĄ </w:t>
      </w:r>
      <w:r w:rsidR="002D6F8B">
        <w:rPr>
          <w:rFonts w:eastAsia="Times New Roman" w:cs="Calibri"/>
          <w:b/>
          <w:bCs/>
          <w:lang w:eastAsia="pl-PL"/>
        </w:rPr>
        <w:t xml:space="preserve">PODCASTU „BRATNIE DUSZE” W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>
        <w:rPr>
          <w:rFonts w:eastAsia="Times New Roman" w:cs="Calibri"/>
          <w:b/>
          <w:bCs/>
          <w:lang w:eastAsia="pl-PL"/>
        </w:rPr>
        <w:t>MAXX</w:t>
      </w:r>
    </w:p>
    <w:p w14:paraId="26C1BEFF" w14:textId="77777777" w:rsidR="001713A6" w:rsidRDefault="001713A6"/>
    <w:p w14:paraId="73D6B4AC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Witamy w podcaście „Bratnie dusze”. Dziś jest z nami Agata </w:t>
      </w:r>
      <w:proofErr w:type="spellStart"/>
      <w:r w:rsidRPr="00586ADB">
        <w:rPr>
          <w:rFonts w:ascii="Calibri" w:hAnsi="Calibri" w:cs="Calibri"/>
          <w:sz w:val="22"/>
          <w:szCs w:val="22"/>
        </w:rPr>
        <w:t>Dziarmagowska</w:t>
      </w:r>
      <w:proofErr w:type="spellEnd"/>
      <w:r w:rsidRPr="00586ADB">
        <w:rPr>
          <w:rFonts w:ascii="Calibri" w:hAnsi="Calibri" w:cs="Calibri"/>
          <w:sz w:val="22"/>
          <w:szCs w:val="22"/>
        </w:rPr>
        <w:t xml:space="preserve"> i jej córeczka w brzuszku. Gratulujemy! Jak się czujesz?</w:t>
      </w:r>
    </w:p>
    <w:p w14:paraId="0EDE321C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Dobrze. Drugi trymestr jest dużo lepszy niż pierwszy. Sama ciąża nie jest dla mnie idealnym stanem, ale macierzyństwo to moje największe marzenie. Mam poczucie, że naprawdę wygrałam życie.</w:t>
      </w:r>
    </w:p>
    <w:p w14:paraId="7D3506F4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Promieniejesz totalnie. Jest w kobietach w ciąży jakaś wyjątkowa energia.</w:t>
      </w:r>
    </w:p>
    <w:p w14:paraId="7658B3FA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Dzięki. Czuję trochę taką siłę lwicy.</w:t>
      </w:r>
    </w:p>
    <w:p w14:paraId="43FD690B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A jaki masz znak zodiaku?</w:t>
      </w:r>
    </w:p>
    <w:p w14:paraId="6BB3A223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Panna. Moja córka też będzie panną i bardzo mnie to ucieszyło.</w:t>
      </w:r>
    </w:p>
    <w:p w14:paraId="655FFC11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Masz malutki brzuszek!</w:t>
      </w:r>
    </w:p>
    <w:p w14:paraId="2E5612FC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Za trzy miesiące rodzę, ale wieczorem brzuch wygląda już inaczej. Przytyłam osiem kilo, ale kompletnie mi to nie przeszkadza.</w:t>
      </w:r>
    </w:p>
    <w:p w14:paraId="37231C39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Czytałam, że tęsknisz za „siedzeniem na ławce”.</w:t>
      </w:r>
    </w:p>
    <w:p w14:paraId="58FE85E8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Bardzo. Chciałabym znów usiąść ze znajomymi, puścić muzykę i nie martwić się niczym. Kiedyś największym problemem było tylko to, żeby nie było przypału po powrocie do domu. Brakuje mi tej beztroski, bez podatków, pracy i obowiązków.</w:t>
      </w:r>
    </w:p>
    <w:p w14:paraId="3763EEE5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My obie jesteśmy z Częstochowy, więc doskonale to rozumiem.</w:t>
      </w:r>
    </w:p>
    <w:p w14:paraId="0FD0AA53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Ja siedziałam głównie na Północy i na Tysiącleciu.</w:t>
      </w:r>
    </w:p>
    <w:p w14:paraId="5322F18A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Ja na Rakowie. Lepiej było ze mną nie zadzierać.</w:t>
      </w:r>
    </w:p>
    <w:p w14:paraId="7E992E98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Ona miała plecy!</w:t>
      </w:r>
    </w:p>
    <w:p w14:paraId="559D79E6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Pamiętam moment, kiedy wyszło „Mogę wszystko, nic nie muszę”. Wtedy wszyscy w Częstochowie o tobie mówili. To był przełom?</w:t>
      </w:r>
    </w:p>
    <w:p w14:paraId="155A4FFD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lastRenderedPageBreak/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Mocno to przeżywałam, ale bardziej negatywnie. W szkole ciągle ktoś mnie zaczepiał. Miałam pseudonim „Gwiazda”, ludzie śmiali się, pytali, czy przyjedzie po mnie szofer z TVN-u. Nawet dewastowano nam klatkę schodową i wydzwaniano domofonem. Byłam za młoda na taką popularność.</w:t>
      </w:r>
    </w:p>
    <w:p w14:paraId="44BB51CF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Dużo osób z branży mówi, że sukces w młodym wieku był trudny.</w:t>
      </w:r>
    </w:p>
    <w:p w14:paraId="613E552E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 było też u mnie. Byłam emo, nie akceptowałam siebie i nie wiedziałam, kim jestem. Dziś myślę, że za wcześnie poszłam do telewizji.</w:t>
      </w:r>
    </w:p>
    <w:p w14:paraId="2F569D87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„Mam talent” wspominasz jako traumę.</w:t>
      </w:r>
    </w:p>
    <w:p w14:paraId="28E61963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Bo miałam piętnaście–szesnaście lat. Nie byłam gotowa na kamery, umowy i życie publiczne. Człowiek powinien wtedy po prostu dorastać, a nie martwić się prawnikami czy kontraktami.</w:t>
      </w:r>
    </w:p>
    <w:p w14:paraId="1E68C089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Powtórzyłabyś tę drogę?</w:t>
      </w:r>
    </w:p>
    <w:p w14:paraId="33AF0BE1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Tak, bo jestem wdzięczna za wszystko. Ale swojemu dziecku doradzałabym spokojniejsze dojrzewanie.</w:t>
      </w:r>
    </w:p>
    <w:p w14:paraId="5D6794D9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Kiedy pierwszy raz poczułaś się naprawdę sobą?</w:t>
      </w:r>
    </w:p>
    <w:p w14:paraId="69C62810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Około 24.–25. roku życia. Terapia dużo mi dała. Obudziłam się pewnego dnia i poczułam, że wiem już, kim jestem.</w:t>
      </w:r>
    </w:p>
    <w:p w14:paraId="71FBE8D8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Wspominałaś też o toksycznych relacjach.</w:t>
      </w:r>
    </w:p>
    <w:p w14:paraId="68208A0C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Było ich sporo, ale dziś kompletnie do nich nie wracam. Wszystko zmieniło się, gdy poznałam mojego męża.</w:t>
      </w:r>
    </w:p>
    <w:p w14:paraId="435CD7A2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Poznaliście się na paznokciach?</w:t>
      </w:r>
    </w:p>
    <w:p w14:paraId="5BC9438F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Tak! Ja robiłam dziesięciogodzinną stylizację paznokci, a on obok robił tatuaż na plecach. Potem napisał do mnie na Instagramie z bardzo dziwnego konta i tak się zaczęło.</w:t>
      </w:r>
    </w:p>
    <w:p w14:paraId="53319964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I szybko wiedziałaś, że to ten jedyny?</w:t>
      </w:r>
    </w:p>
    <w:p w14:paraId="30D6865E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Nie od razu. Musiałam zobaczyć, jaki jest naprawdę. Okazał się spokojny, pewny siebie i totalnie niewchodzący w żadne gierki. Nigdy nie miał problemu z moimi sukcesami czy pracą.</w:t>
      </w:r>
    </w:p>
    <w:p w14:paraId="30ED9359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A zaręczyny?</w:t>
      </w:r>
    </w:p>
    <w:p w14:paraId="253A96F3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Bardzo normalne. Nie chciałam wielkiego spektaklu. Oświadczył mi się w domu po obiedzie, kiedy leżałam najedzona na kanapie. I właśnie to było idealne. Trzy miesiące później mieliśmy ślub.</w:t>
      </w:r>
    </w:p>
    <w:p w14:paraId="53BDA50B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Jak definiujesz miłość?</w:t>
      </w:r>
    </w:p>
    <w:p w14:paraId="2D717CC0" w14:textId="77777777" w:rsidR="002A17C7" w:rsidRPr="00586ADB" w:rsidRDefault="002A17C7" w:rsidP="002A17C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lastRenderedPageBreak/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Cierpliwość i wzajemną troskę. U nas wszystko robimy z myślą o sobie nawzajem. Ja lubię dbać o niego, planować rzeczy, a on codziennie dba o mnie. Budzę się rano i mam już kawę pod nosem. Czuję się naprawdę </w:t>
      </w:r>
      <w:proofErr w:type="spellStart"/>
      <w:r w:rsidRPr="00586ADB">
        <w:rPr>
          <w:rFonts w:ascii="Calibri" w:hAnsi="Calibri" w:cs="Calibri"/>
          <w:sz w:val="22"/>
          <w:szCs w:val="22"/>
        </w:rPr>
        <w:t>zaopiekowana</w:t>
      </w:r>
      <w:proofErr w:type="spellEnd"/>
      <w:r w:rsidRPr="00586ADB">
        <w:rPr>
          <w:rFonts w:ascii="Calibri" w:hAnsi="Calibri" w:cs="Calibri"/>
          <w:sz w:val="22"/>
          <w:szCs w:val="22"/>
        </w:rPr>
        <w:t xml:space="preserve">. </w:t>
      </w:r>
    </w:p>
    <w:p w14:paraId="6E767618" w14:textId="77777777" w:rsidR="00C03FA6" w:rsidRPr="00586ADB" w:rsidRDefault="00C03FA6" w:rsidP="00C03FA6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Może to kwestia właśnie </w:t>
      </w:r>
      <w:proofErr w:type="gramStart"/>
      <w:r w:rsidRPr="00586ADB">
        <w:rPr>
          <w:rFonts w:ascii="Calibri" w:hAnsi="Calibri" w:cs="Calibri"/>
          <w:sz w:val="22"/>
          <w:szCs w:val="22"/>
        </w:rPr>
        <w:t>faceta</w:t>
      </w:r>
      <w:proofErr w:type="gramEnd"/>
      <w:r w:rsidRPr="00586ADB">
        <w:rPr>
          <w:rFonts w:ascii="Calibri" w:hAnsi="Calibri" w:cs="Calibri"/>
          <w:sz w:val="22"/>
          <w:szCs w:val="22"/>
        </w:rPr>
        <w:t>? Czujesz, że w tej relacji jesteś inną osobą niż wcześniej?</w:t>
      </w:r>
    </w:p>
    <w:p w14:paraId="519D75CC" w14:textId="77777777" w:rsidR="00C03FA6" w:rsidRPr="00586ADB" w:rsidRDefault="00C03FA6" w:rsidP="00C03FA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Totalnie. Czuję się bezpieczna. Mam obok siebie </w:t>
      </w:r>
      <w:proofErr w:type="gramStart"/>
      <w:r w:rsidRPr="00586ADB">
        <w:rPr>
          <w:rFonts w:ascii="Calibri" w:hAnsi="Calibri" w:cs="Calibri"/>
          <w:sz w:val="22"/>
          <w:szCs w:val="22"/>
        </w:rPr>
        <w:t>faceta</w:t>
      </w:r>
      <w:proofErr w:type="gramEnd"/>
      <w:r w:rsidRPr="00586ADB">
        <w:rPr>
          <w:rFonts w:ascii="Calibri" w:hAnsi="Calibri" w:cs="Calibri"/>
          <w:sz w:val="22"/>
          <w:szCs w:val="22"/>
        </w:rPr>
        <w:t>, który jest filarem domu i dzięki temu mam przestrzeń na kobiecość i odpoczynek. Nie muszę wszystkiego kontrolować. W Japonii mogłam po prostu złapać go za rękę i powiedzieć: „prowadź”. Całe życie musiałam wszystko ogarniać, a przy nim mogę czasem po prostu odpuścić i być „amebą”.</w:t>
      </w:r>
    </w:p>
    <w:p w14:paraId="20BCEF59" w14:textId="77777777" w:rsidR="00C03FA6" w:rsidRPr="00586ADB" w:rsidRDefault="00C03FA6" w:rsidP="00C03FA6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A czym zajmuje się twój mąż?</w:t>
      </w:r>
    </w:p>
    <w:p w14:paraId="0B36F3D0" w14:textId="77777777" w:rsidR="00C03FA6" w:rsidRPr="00586ADB" w:rsidRDefault="00C03FA6" w:rsidP="00C03FA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Pracuje w gastronomii, ale jest osobą prywatną, więc nie chcę wchodzić w szczegóły. Gotowanie to jego ogromna pasja i mam nadzieję, że będzie się w tym dalej rozwijał.</w:t>
      </w:r>
    </w:p>
    <w:p w14:paraId="56343B2B" w14:textId="77777777" w:rsidR="00C03FA6" w:rsidRPr="00586ADB" w:rsidRDefault="00C03FA6" w:rsidP="00C03FA6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Czyli córeczka będzie miała pyszne obiadki.</w:t>
      </w:r>
    </w:p>
    <w:p w14:paraId="2CCEBAD6" w14:textId="77777777" w:rsidR="00C03FA6" w:rsidRPr="00586ADB" w:rsidRDefault="00C03FA6" w:rsidP="00C03FA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Teraz to ma ze mną ciężko, bo wszystko mi śmierdzi. W pierwszym trymestrze nie znosiłam zapachu mięsa czy sera. Jak otwierała się lodówka, miałam łzy w oczach. Prosiłam go nawet, żeby nie gotował w domu.</w:t>
      </w:r>
    </w:p>
    <w:p w14:paraId="11E271E5" w14:textId="77777777" w:rsidR="00C03FA6" w:rsidRPr="00586ADB" w:rsidRDefault="00C03FA6" w:rsidP="00C03FA6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Macie już kupione rzeczy dla córki? Jest już pokoik? </w:t>
      </w:r>
    </w:p>
    <w:p w14:paraId="5DD53A25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Plan porodu miałam chyba już pięć lat temu. Temat macierzyństwa zawsze mnie fascynował. Nawet w </w:t>
      </w:r>
      <w:proofErr w:type="spellStart"/>
      <w:r w:rsidRPr="00586ADB">
        <w:rPr>
          <w:rFonts w:ascii="Calibri" w:hAnsi="Calibri" w:cs="Calibri"/>
          <w:sz w:val="22"/>
          <w:szCs w:val="22"/>
        </w:rPr>
        <w:t>Simsach</w:t>
      </w:r>
      <w:proofErr w:type="spellEnd"/>
      <w:r w:rsidRPr="00586ADB">
        <w:rPr>
          <w:rFonts w:ascii="Calibri" w:hAnsi="Calibri" w:cs="Calibri"/>
          <w:sz w:val="22"/>
          <w:szCs w:val="22"/>
        </w:rPr>
        <w:t xml:space="preserve"> tworzyłam sobie rodzinę i urządzałam pokoik dla dziecka. Po pozytywnym teście zaczęłam robić zakupy, ale większość rzeczy kupiłam z drugiej ręki. Myślałam, że będę kupować same nowe, designerskie ubranka, a </w:t>
      </w:r>
      <w:proofErr w:type="gramStart"/>
      <w:r w:rsidRPr="00586ADB">
        <w:rPr>
          <w:rFonts w:ascii="Calibri" w:hAnsi="Calibri" w:cs="Calibri"/>
          <w:sz w:val="22"/>
          <w:szCs w:val="22"/>
        </w:rPr>
        <w:t>finalnie</w:t>
      </w:r>
      <w:proofErr w:type="gramEnd"/>
      <w:r w:rsidRPr="00586ADB">
        <w:rPr>
          <w:rFonts w:ascii="Calibri" w:hAnsi="Calibri" w:cs="Calibri"/>
          <w:sz w:val="22"/>
          <w:szCs w:val="22"/>
        </w:rPr>
        <w:t xml:space="preserve"> stwierdziłam, że to bez sensu. Dzieci bardzo szybko wyrastają z rzeczy.</w:t>
      </w:r>
    </w:p>
    <w:p w14:paraId="5824776E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Co czułaś, kiedy zobaczyłaś pozytywny test?</w:t>
      </w:r>
    </w:p>
    <w:p w14:paraId="0A069693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Szok. Kompletnie nic nie czułam, tylko jakby świat się zatrzymał. Patrzyłam na ten test i nie wierzyłam. Wcześniej robiłam ich bardzo dużo i często wydawało mi się, że widzę dwie kreski, więc tym razem też byłam w szoku.</w:t>
      </w:r>
    </w:p>
    <w:p w14:paraId="39CB3030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Od razu powiedziałaś mężowi?</w:t>
      </w:r>
    </w:p>
    <w:p w14:paraId="43047069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Tak, był w drugim pokoju. Byliśmy wtedy w Japonii, w takim tradycyjnym ryokanie. To było jak scena z filmu. Podróż poślubna, miesiąc po ślubie i nagle wielka kreska na japońskim teście ciążowym.</w:t>
      </w:r>
    </w:p>
    <w:p w14:paraId="1C595738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Długo się staraliście?</w:t>
      </w:r>
    </w:p>
    <w:p w14:paraId="2A73C87A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Kilkanaście miesięcy. Wiele par myśli, że ciąża pojawia się od razu, a tak nie jest. Ja też miałam takie wyobrażenie. Później analizowałam każdy objaw, robiłam mnóstwo testów i można było zwariować. Dlatego teraz wspieram znajomych, którzy starają się o dziecko.</w:t>
      </w:r>
    </w:p>
    <w:p w14:paraId="36DEAE96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Jesteś specjalistką.</w:t>
      </w:r>
    </w:p>
    <w:p w14:paraId="17DC8829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Służę pomocą i wsparciem psychicznym. Ale jeśli ktoś nie chce mieć dzieci, to też jest </w:t>
      </w:r>
      <w:proofErr w:type="spellStart"/>
      <w:r w:rsidRPr="00586ADB">
        <w:rPr>
          <w:rFonts w:ascii="Calibri" w:hAnsi="Calibri" w:cs="Calibri"/>
          <w:sz w:val="22"/>
          <w:szCs w:val="22"/>
        </w:rPr>
        <w:t>okej</w:t>
      </w:r>
      <w:proofErr w:type="spellEnd"/>
      <w:r w:rsidRPr="00586ADB">
        <w:rPr>
          <w:rFonts w:ascii="Calibri" w:hAnsi="Calibri" w:cs="Calibri"/>
          <w:sz w:val="22"/>
          <w:szCs w:val="22"/>
        </w:rPr>
        <w:t>. Każda kobieta ma prawo wyboru. Ja po prostu zawsze tego chciałam.</w:t>
      </w:r>
    </w:p>
    <w:p w14:paraId="0260544E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Zauważyłaś, że czasem ktoś nie chce dzieci, a potem poznaje odpowiednią osobę i wszystko się zmienia?</w:t>
      </w:r>
    </w:p>
    <w:p w14:paraId="448EEBC8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Totalnie. U mojego męża też tak było. Nagle wszystko się zgrywa w czasie i przychodzi taki moment gotowości.</w:t>
      </w:r>
    </w:p>
    <w:p w14:paraId="39F84162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Wierzysz w przeznaczenie?</w:t>
      </w:r>
    </w:p>
    <w:p w14:paraId="03F12266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Tak. I wierzę w manifestację. Mam poczucie, że wszystko sobie wymarzyłam, a nawet dostałam więcej, niż oczekiwałam.</w:t>
      </w:r>
    </w:p>
    <w:p w14:paraId="54C155B5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A jak znosisz ciążę?</w:t>
      </w:r>
    </w:p>
    <w:p w14:paraId="1801D281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Narzekam cały czas! Bolą mnie więzadła, mięśnie, nic mi nie smakuje. Potrafię się popłakać, bo mąż zrobi obiad, a ja nagle chcę tylko łososia.</w:t>
      </w:r>
    </w:p>
    <w:p w14:paraId="18F558DC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Przygotowałyśmy dla ciebie mały test.</w:t>
      </w:r>
    </w:p>
    <w:p w14:paraId="175EBA07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O matko.</w:t>
      </w:r>
    </w:p>
    <w:p w14:paraId="28136AAC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Musisz zgadnąć po dotyku rzeczy dla dziecka.</w:t>
      </w:r>
    </w:p>
    <w:p w14:paraId="0BF010F2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To jest wyciągarka do glutów, ale podobno nie powinno się takich używać. O, tutaj skarpetki. Tu oliwka. Jestem naprawdę dobra!</w:t>
      </w:r>
    </w:p>
    <w:p w14:paraId="13C6B9D5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Wszystko trafione.</w:t>
      </w:r>
    </w:p>
    <w:p w14:paraId="49D3D068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Ale super, dziękuję! Ten zaczep do smoczka jest świetny, bo ma kontrastowe kolory, które rozwijają wzrok niemowlaka.</w:t>
      </w:r>
    </w:p>
    <w:p w14:paraId="5DEF102E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Chcesz szybko kolejne dziecko?</w:t>
      </w:r>
    </w:p>
    <w:p w14:paraId="374C8BDA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86ADB">
        <w:rPr>
          <w:rFonts w:ascii="Calibri" w:hAnsi="Calibri" w:cs="Calibri"/>
          <w:sz w:val="22"/>
          <w:szCs w:val="22"/>
        </w:rPr>
        <w:t>Hell</w:t>
      </w:r>
      <w:proofErr w:type="spellEnd"/>
      <w:r w:rsidRPr="00586ADB">
        <w:rPr>
          <w:rFonts w:ascii="Calibri" w:hAnsi="Calibri" w:cs="Calibri"/>
          <w:sz w:val="22"/>
          <w:szCs w:val="22"/>
        </w:rPr>
        <w:t xml:space="preserve"> no! Minimum kilka lat przerwy. Ale docelowo chcę drugie dziecko. Kiedyś marzyła mi się trójka, ale po pierwszych tygodniach ciąży pomyślałam: jednak dwójka wystarczy.</w:t>
      </w:r>
    </w:p>
    <w:p w14:paraId="0E9E0D8E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Ty jesteś jedynaczką, prawda?</w:t>
      </w:r>
    </w:p>
    <w:p w14:paraId="607AAE84" w14:textId="77777777" w:rsidR="00C97AD1" w:rsidRPr="00586ADB" w:rsidRDefault="00C97AD1" w:rsidP="00C97AD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 i dlatego nie chciałabym, żeby moje dziecko było jedynakiem. </w:t>
      </w:r>
    </w:p>
    <w:p w14:paraId="3C94ADDE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Znałam dziewczynę, która miała już kilka sióstr, a rodzice bardzo chcieli chłopca. I </w:t>
      </w:r>
      <w:proofErr w:type="gramStart"/>
      <w:r w:rsidRPr="00586ADB">
        <w:rPr>
          <w:rFonts w:ascii="Calibri" w:hAnsi="Calibri" w:cs="Calibri"/>
          <w:sz w:val="22"/>
          <w:szCs w:val="22"/>
        </w:rPr>
        <w:t>finalnie</w:t>
      </w:r>
      <w:proofErr w:type="gramEnd"/>
      <w:r w:rsidRPr="00586ADB">
        <w:rPr>
          <w:rFonts w:ascii="Calibri" w:hAnsi="Calibri" w:cs="Calibri"/>
          <w:sz w:val="22"/>
          <w:szCs w:val="22"/>
        </w:rPr>
        <w:t xml:space="preserve"> urodziły się bliźniaczki. W domu było pięć dziewczyn!</w:t>
      </w:r>
    </w:p>
    <w:p w14:paraId="2EDEEF8C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O Boże. Ojciec chyba już nigdy nie wrócił po mleko.</w:t>
      </w:r>
    </w:p>
    <w:p w14:paraId="399895CB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Chciałam wrócić do twojej muzycznej drogi. Byłaś przecież w Warnerze.</w:t>
      </w:r>
    </w:p>
    <w:p w14:paraId="2DB74E9C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Kompletnie tego nie wspominam. Branża wyglądała wtedy inaczej. Mówiono mi, że dziewczyny nie będą rapować. Wtedy kilka osób z radia czy wytwórni mogło właściwie zdecydować o całej karierze. Dziś </w:t>
      </w:r>
      <w:proofErr w:type="spellStart"/>
      <w:r w:rsidRPr="00586ADB">
        <w:rPr>
          <w:rFonts w:ascii="Calibri" w:hAnsi="Calibri" w:cs="Calibri"/>
          <w:sz w:val="22"/>
          <w:szCs w:val="22"/>
        </w:rPr>
        <w:t>internet</w:t>
      </w:r>
      <w:proofErr w:type="spellEnd"/>
      <w:r w:rsidRPr="00586ADB">
        <w:rPr>
          <w:rFonts w:ascii="Calibri" w:hAnsi="Calibri" w:cs="Calibri"/>
          <w:sz w:val="22"/>
          <w:szCs w:val="22"/>
        </w:rPr>
        <w:t xml:space="preserve"> daje dużo większą wolność.</w:t>
      </w:r>
    </w:p>
    <w:p w14:paraId="6C4F838C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A później było 2020.</w:t>
      </w:r>
    </w:p>
    <w:p w14:paraId="417679A3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 i to wspominam dobrze. Bardzo dużo się tam nauczyłam.</w:t>
      </w:r>
    </w:p>
    <w:p w14:paraId="79252BB7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Z którym raperem najlepiej ci się pracowało?</w:t>
      </w:r>
    </w:p>
    <w:p w14:paraId="220B12F4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Z Kodakiem. </w:t>
      </w:r>
      <w:proofErr w:type="gramStart"/>
      <w:r w:rsidRPr="00586ADB">
        <w:rPr>
          <w:rFonts w:ascii="Calibri" w:hAnsi="Calibri" w:cs="Calibri"/>
          <w:sz w:val="22"/>
          <w:szCs w:val="22"/>
        </w:rPr>
        <w:t>Mega zdolny</w:t>
      </w:r>
      <w:proofErr w:type="gramEnd"/>
      <w:r w:rsidRPr="00586ADB">
        <w:rPr>
          <w:rFonts w:ascii="Calibri" w:hAnsi="Calibri" w:cs="Calibri"/>
          <w:sz w:val="22"/>
          <w:szCs w:val="22"/>
        </w:rPr>
        <w:t xml:space="preserve"> człowiek i świetnie nam się pracowało. Trzymam za niego mocno kciuki.</w:t>
      </w:r>
    </w:p>
    <w:p w14:paraId="1DE2DDB4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A jak patrzysz na kobiety w polskim rapie?</w:t>
      </w:r>
    </w:p>
    <w:p w14:paraId="23600BAC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Dziś dziewczyny mają łatwiej, ale nadal dostają więcej hejtu niż </w:t>
      </w:r>
      <w:proofErr w:type="gramStart"/>
      <w:r w:rsidRPr="00586ADB">
        <w:rPr>
          <w:rFonts w:ascii="Calibri" w:hAnsi="Calibri" w:cs="Calibri"/>
          <w:sz w:val="22"/>
          <w:szCs w:val="22"/>
        </w:rPr>
        <w:t>faceci</w:t>
      </w:r>
      <w:proofErr w:type="gramEnd"/>
      <w:r w:rsidRPr="00586ADB">
        <w:rPr>
          <w:rFonts w:ascii="Calibri" w:hAnsi="Calibri" w:cs="Calibri"/>
          <w:sz w:val="22"/>
          <w:szCs w:val="22"/>
        </w:rPr>
        <w:t>. Myślę jednak, że się wspieramy. Sama zaprosiłam kilka raperek na nowy album.</w:t>
      </w:r>
    </w:p>
    <w:p w14:paraId="36AC91B0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Ludzie chyba myślą, że wszystkie raperki muszą być najlepszymi przyjaciółkami.</w:t>
      </w:r>
    </w:p>
    <w:p w14:paraId="155DDC5D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Właśnie nie. Każda z nas ma swoje życie, koncerty i pracę. To, że nie chodzimy codziennie razem na kawę, nie znaczy, że się nie lubimy.</w:t>
      </w:r>
    </w:p>
    <w:p w14:paraId="4CDBA3F1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Na nowej płycie będzie ktoś z „</w:t>
      </w:r>
      <w:proofErr w:type="spellStart"/>
      <w:r w:rsidRPr="00586ADB">
        <w:rPr>
          <w:rFonts w:ascii="Calibri" w:hAnsi="Calibri" w:cs="Calibri"/>
          <w:sz w:val="22"/>
          <w:szCs w:val="22"/>
        </w:rPr>
        <w:t>Rhythm</w:t>
      </w:r>
      <w:proofErr w:type="spellEnd"/>
      <w:r w:rsidRPr="00586ADB">
        <w:rPr>
          <w:rFonts w:ascii="Calibri" w:hAnsi="Calibri" w:cs="Calibri"/>
          <w:sz w:val="22"/>
          <w:szCs w:val="22"/>
        </w:rPr>
        <w:t xml:space="preserve"> + </w:t>
      </w:r>
      <w:proofErr w:type="spellStart"/>
      <w:r w:rsidRPr="00586ADB">
        <w:rPr>
          <w:rFonts w:ascii="Calibri" w:hAnsi="Calibri" w:cs="Calibri"/>
          <w:sz w:val="22"/>
          <w:szCs w:val="22"/>
        </w:rPr>
        <w:t>Flow</w:t>
      </w:r>
      <w:proofErr w:type="spellEnd"/>
      <w:r w:rsidRPr="00586ADB">
        <w:rPr>
          <w:rFonts w:ascii="Calibri" w:hAnsi="Calibri" w:cs="Calibri"/>
          <w:sz w:val="22"/>
          <w:szCs w:val="22"/>
        </w:rPr>
        <w:t>”?</w:t>
      </w:r>
    </w:p>
    <w:p w14:paraId="212D2B52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Na pewno. Jestem blisko z kilkoma osobami z programu i bardzo się cieszę, że mogłam później już normalnie ich poznać, a nie tylko oceniać jako jurorka.</w:t>
      </w:r>
    </w:p>
    <w:p w14:paraId="5CE3A94D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Jak się czułaś w tej roli?</w:t>
      </w:r>
    </w:p>
    <w:p w14:paraId="24E2D7E0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To była robota marzeń. Poczułam wtedy, że naprawdę doceniam swoją drogę. Najfajniejsze było to, że uczestnicy pokazywali własną muzykę i prawdziwe historie. My jako jurorzy wcześniej ich w ogóle nie znaliśmy.</w:t>
      </w:r>
    </w:p>
    <w:p w14:paraId="2D806B3E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Było ci szkoda, że w finale nie było dziewczyny?</w:t>
      </w:r>
    </w:p>
    <w:p w14:paraId="329EEC36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Nie patrzyliśmy na płeć. Liczyło się tylko to, kto najlepiej wykonał dane zadanie. Dziewczyny, które odpadły wcześniej, dziś też świetnie sobie radzą i mega mnie to cieszy.</w:t>
      </w:r>
    </w:p>
    <w:p w14:paraId="15D8A06C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Hejt w rapie nadal jest mocny?</w:t>
      </w:r>
    </w:p>
    <w:p w14:paraId="328F09AE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lastRenderedPageBreak/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Tak, ale nauczyłam się go odcinać. Jak widzę hejt, to po prostu blokuję i usuwam komentarz. Nie chcę tej energii u siebie.</w:t>
      </w:r>
    </w:p>
    <w:p w14:paraId="347325C3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Mówiłaś też, że nie pochodziłaś z bogatego domu.</w:t>
      </w:r>
    </w:p>
    <w:p w14:paraId="407C839B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Moi rodzice dali mi wszystko, choć sami sobie odmawiali. Dzięki temu mam w sobie taką „</w:t>
      </w:r>
      <w:proofErr w:type="spellStart"/>
      <w:r w:rsidRPr="00586ADB">
        <w:rPr>
          <w:rFonts w:ascii="Calibri" w:hAnsi="Calibri" w:cs="Calibri"/>
          <w:sz w:val="22"/>
          <w:szCs w:val="22"/>
        </w:rPr>
        <w:t>hustlerkę</w:t>
      </w:r>
      <w:proofErr w:type="spellEnd"/>
      <w:r w:rsidRPr="00586ADB">
        <w:rPr>
          <w:rFonts w:ascii="Calibri" w:hAnsi="Calibri" w:cs="Calibri"/>
          <w:sz w:val="22"/>
          <w:szCs w:val="22"/>
        </w:rPr>
        <w:t>”. Doceniam małe rzeczy i mam ogromny głód życia.</w:t>
      </w:r>
    </w:p>
    <w:p w14:paraId="03D19C04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Czyli nadal rozcinasz krem, żeby wykorzystać wszystko do końca?</w:t>
      </w:r>
    </w:p>
    <w:p w14:paraId="1B5AFC9A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Oczywiście! I dolewam wodę do żelu pod prysznic. Ale jednocześnie potrafię kupić sobie drogi płaszcz.</w:t>
      </w:r>
    </w:p>
    <w:p w14:paraId="0C996DCD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A obrączkę twój mąż nosi cały czas?</w:t>
      </w:r>
    </w:p>
    <w:p w14:paraId="7515FA61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Tak! Ściąga ją tylko do spania. To jest takie słodkie. U </w:t>
      </w:r>
      <w:proofErr w:type="gramStart"/>
      <w:r w:rsidRPr="00586ADB">
        <w:rPr>
          <w:rFonts w:ascii="Calibri" w:hAnsi="Calibri" w:cs="Calibri"/>
          <w:sz w:val="22"/>
          <w:szCs w:val="22"/>
        </w:rPr>
        <w:t>faceta</w:t>
      </w:r>
      <w:proofErr w:type="gramEnd"/>
      <w:r w:rsidRPr="00586ADB">
        <w:rPr>
          <w:rFonts w:ascii="Calibri" w:hAnsi="Calibri" w:cs="Calibri"/>
          <w:sz w:val="22"/>
          <w:szCs w:val="22"/>
        </w:rPr>
        <w:t xml:space="preserve"> obrączka dodaje takiej powagi i „mężowości”.</w:t>
      </w:r>
    </w:p>
    <w:p w14:paraId="6733622F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Wylosowałaś wróżbę. Co tam jest?</w:t>
      </w:r>
    </w:p>
    <w:p w14:paraId="394A8429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„Nadchodzi moment pełen szczęścia”. I ja wiem, co to będzie — jak po ciąży zjem tatara, wypiję czerwone wino i usiądę spokojnie na balkonie. Oczywiście nie mogę się też doczekać córeczki.</w:t>
      </w:r>
    </w:p>
    <w:p w14:paraId="7ABCDFA0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r w:rsidRPr="00586ADB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86ADB">
        <w:rPr>
          <w:rFonts w:ascii="Calibri" w:hAnsi="Calibri" w:cs="Calibri"/>
          <w:sz w:val="22"/>
          <w:szCs w:val="22"/>
        </w:rPr>
        <w:t xml:space="preserve"> Ona kiedyś to obejrzy.</w:t>
      </w:r>
    </w:p>
    <w:p w14:paraId="3ADBE8F3" w14:textId="77777777" w:rsidR="00862B41" w:rsidRPr="00586ADB" w:rsidRDefault="00862B41" w:rsidP="00862B4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86ADB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586ADB">
        <w:rPr>
          <w:rStyle w:val="Uwydatnienie"/>
          <w:rFonts w:ascii="Calibri" w:hAnsi="Calibri" w:cs="Calibri"/>
          <w:sz w:val="22"/>
          <w:szCs w:val="22"/>
        </w:rPr>
        <w:t>:</w:t>
      </w:r>
      <w:r w:rsidRPr="00586ADB">
        <w:rPr>
          <w:rFonts w:ascii="Calibri" w:hAnsi="Calibri" w:cs="Calibri"/>
          <w:sz w:val="22"/>
          <w:szCs w:val="22"/>
        </w:rPr>
        <w:t xml:space="preserve"> I powie: „Boże mamo, ale jesteś </w:t>
      </w:r>
      <w:proofErr w:type="spellStart"/>
      <w:r w:rsidRPr="00586ADB">
        <w:rPr>
          <w:rFonts w:ascii="Calibri" w:hAnsi="Calibri" w:cs="Calibri"/>
          <w:sz w:val="22"/>
          <w:szCs w:val="22"/>
        </w:rPr>
        <w:t>lame</w:t>
      </w:r>
      <w:proofErr w:type="spellEnd"/>
      <w:r w:rsidRPr="00586ADB">
        <w:rPr>
          <w:rFonts w:ascii="Calibri" w:hAnsi="Calibri" w:cs="Calibri"/>
          <w:sz w:val="22"/>
          <w:szCs w:val="22"/>
        </w:rPr>
        <w:t xml:space="preserve">”. </w:t>
      </w:r>
    </w:p>
    <w:p w14:paraId="73638E06" w14:textId="77777777" w:rsidR="00AD47E4" w:rsidRDefault="00AD47E4"/>
    <w:sectPr w:rsidR="00AD47E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CBF6" w14:textId="77777777" w:rsidR="00E16175" w:rsidRDefault="00E16175" w:rsidP="00F92223">
      <w:pPr>
        <w:spacing w:after="0" w:line="240" w:lineRule="auto"/>
      </w:pPr>
      <w:r>
        <w:separator/>
      </w:r>
    </w:p>
  </w:endnote>
  <w:endnote w:type="continuationSeparator" w:id="0">
    <w:p w14:paraId="23A3068C" w14:textId="77777777" w:rsidR="00E16175" w:rsidRDefault="00E1617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E16175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3203" w14:textId="77777777" w:rsidR="00E16175" w:rsidRDefault="00E16175" w:rsidP="00F92223">
      <w:pPr>
        <w:spacing w:after="0" w:line="240" w:lineRule="auto"/>
      </w:pPr>
      <w:r>
        <w:separator/>
      </w:r>
    </w:p>
  </w:footnote>
  <w:footnote w:type="continuationSeparator" w:id="0">
    <w:p w14:paraId="0DB57A36" w14:textId="77777777" w:rsidR="00E16175" w:rsidRDefault="00E1617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E16175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200E1"/>
    <w:rsid w:val="001713A6"/>
    <w:rsid w:val="001E3E41"/>
    <w:rsid w:val="001F7EC1"/>
    <w:rsid w:val="00206337"/>
    <w:rsid w:val="00241EF2"/>
    <w:rsid w:val="002A17C7"/>
    <w:rsid w:val="002D6F8B"/>
    <w:rsid w:val="0030275C"/>
    <w:rsid w:val="00334EAD"/>
    <w:rsid w:val="00344445"/>
    <w:rsid w:val="00381C88"/>
    <w:rsid w:val="003B6F22"/>
    <w:rsid w:val="00406B71"/>
    <w:rsid w:val="00412873"/>
    <w:rsid w:val="004557D5"/>
    <w:rsid w:val="004F1B15"/>
    <w:rsid w:val="00514467"/>
    <w:rsid w:val="00586ADB"/>
    <w:rsid w:val="005A2A1A"/>
    <w:rsid w:val="005F7997"/>
    <w:rsid w:val="00641433"/>
    <w:rsid w:val="00684B8C"/>
    <w:rsid w:val="006917C8"/>
    <w:rsid w:val="006C0590"/>
    <w:rsid w:val="006C5052"/>
    <w:rsid w:val="00715A3B"/>
    <w:rsid w:val="007242B9"/>
    <w:rsid w:val="00744606"/>
    <w:rsid w:val="007844E3"/>
    <w:rsid w:val="007D3A31"/>
    <w:rsid w:val="008140EB"/>
    <w:rsid w:val="008255C6"/>
    <w:rsid w:val="008262A3"/>
    <w:rsid w:val="0082711B"/>
    <w:rsid w:val="008550B7"/>
    <w:rsid w:val="00862B41"/>
    <w:rsid w:val="00883052"/>
    <w:rsid w:val="00892950"/>
    <w:rsid w:val="00892FE1"/>
    <w:rsid w:val="00900B00"/>
    <w:rsid w:val="009635DC"/>
    <w:rsid w:val="00A01F46"/>
    <w:rsid w:val="00A65CC0"/>
    <w:rsid w:val="00A84C1A"/>
    <w:rsid w:val="00AC66FA"/>
    <w:rsid w:val="00AD47E4"/>
    <w:rsid w:val="00B04014"/>
    <w:rsid w:val="00B16394"/>
    <w:rsid w:val="00B17584"/>
    <w:rsid w:val="00B4566C"/>
    <w:rsid w:val="00BB7818"/>
    <w:rsid w:val="00BB7B18"/>
    <w:rsid w:val="00BE23A7"/>
    <w:rsid w:val="00BF6C12"/>
    <w:rsid w:val="00C03FA6"/>
    <w:rsid w:val="00C0654B"/>
    <w:rsid w:val="00C81FE3"/>
    <w:rsid w:val="00C8331F"/>
    <w:rsid w:val="00C90DE2"/>
    <w:rsid w:val="00C9160D"/>
    <w:rsid w:val="00C97AD1"/>
    <w:rsid w:val="00CC0B7D"/>
    <w:rsid w:val="00D01708"/>
    <w:rsid w:val="00D030FB"/>
    <w:rsid w:val="00D057F8"/>
    <w:rsid w:val="00D81E8F"/>
    <w:rsid w:val="00DB3F96"/>
    <w:rsid w:val="00DF5286"/>
    <w:rsid w:val="00DF7F5A"/>
    <w:rsid w:val="00E16175"/>
    <w:rsid w:val="00E35982"/>
    <w:rsid w:val="00E4730E"/>
    <w:rsid w:val="00E96292"/>
    <w:rsid w:val="00EC56A7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6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2026-05-22T11:49:00Z</dcterms:created>
  <dcterms:modified xsi:type="dcterms:W3CDTF">2026-05-22T11:49:00Z</dcterms:modified>
</cp:coreProperties>
</file>