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6F1B1206" w:rsidR="00A46DD3" w:rsidRPr="00DA0945" w:rsidRDefault="00E45B63" w:rsidP="00A46DD3">
      <w:pPr>
        <w:jc w:val="right"/>
        <w:rPr>
          <w:rFonts w:cs="Calibri"/>
        </w:rPr>
      </w:pPr>
      <w:r>
        <w:rPr>
          <w:rFonts w:cs="Calibri"/>
        </w:rPr>
        <w:t>22.05</w:t>
      </w:r>
      <w:r w:rsidR="005C3333" w:rsidRPr="00DA0945">
        <w:rPr>
          <w:rFonts w:cs="Calibri"/>
        </w:rPr>
        <w:t>.</w:t>
      </w:r>
      <w:proofErr w:type="gramStart"/>
      <w:r w:rsidR="00A46DD3" w:rsidRPr="00DA0945">
        <w:rPr>
          <w:rFonts w:cs="Calibri"/>
        </w:rPr>
        <w:t>2026r.</w:t>
      </w:r>
      <w:proofErr w:type="gramEnd"/>
    </w:p>
    <w:p w14:paraId="0D672902" w14:textId="5ECC5667" w:rsidR="00A46DD3" w:rsidRPr="00DA0945" w:rsidRDefault="00A46DD3" w:rsidP="00EC7839">
      <w:pPr>
        <w:rPr>
          <w:rFonts w:cs="Calibri"/>
        </w:rPr>
      </w:pPr>
      <w:r w:rsidRPr="00DA0945">
        <w:rPr>
          <w:rFonts w:cs="Calibri"/>
        </w:rPr>
        <w:t>INFORMACJA PRASOWA</w:t>
      </w:r>
    </w:p>
    <w:p w14:paraId="1B6B7D4A" w14:textId="77777777" w:rsidR="00EC7839" w:rsidRPr="002B0E13" w:rsidRDefault="00EC7839" w:rsidP="00EC7839">
      <w:pPr>
        <w:rPr>
          <w:rStyle w:val="Pogrubienie"/>
          <w:rFonts w:cs="Calibri"/>
          <w:b w:val="0"/>
          <w:bCs w:val="0"/>
        </w:rPr>
      </w:pPr>
    </w:p>
    <w:p w14:paraId="6AD1A858" w14:textId="77777777" w:rsidR="002B0E13" w:rsidRPr="002B0E13" w:rsidRDefault="002B0E13" w:rsidP="002B0E13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2B0E13">
        <w:rPr>
          <w:rStyle w:val="Pogrubienie"/>
          <w:rFonts w:ascii="Calibri" w:hAnsi="Calibri" w:cs="Calibri"/>
          <w:sz w:val="22"/>
          <w:szCs w:val="22"/>
        </w:rPr>
        <w:t>Gwiazdy już bawią się z fanami w sopockiej strefie RMF FM i Polsatu. Przed nami kolejne muzyczne spotkania</w:t>
      </w:r>
    </w:p>
    <w:p w14:paraId="08343674" w14:textId="77777777" w:rsidR="002B0E13" w:rsidRPr="002B0E13" w:rsidRDefault="002B0E13" w:rsidP="002B0E1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B0E13">
        <w:rPr>
          <w:rStyle w:val="Pogrubienie"/>
          <w:rFonts w:ascii="Calibri" w:hAnsi="Calibri" w:cs="Calibri"/>
          <w:sz w:val="22"/>
          <w:szCs w:val="22"/>
        </w:rPr>
        <w:t xml:space="preserve">Trwa </w:t>
      </w:r>
      <w:r w:rsidRPr="002B0E13">
        <w:rPr>
          <w:rStyle w:val="whitespace-normal"/>
          <w:rFonts w:ascii="Calibri" w:hAnsi="Calibri" w:cs="Calibri"/>
          <w:b/>
          <w:bCs/>
          <w:sz w:val="22"/>
          <w:szCs w:val="22"/>
        </w:rPr>
        <w:t>Polsat Hit Festiwal 2026</w:t>
      </w:r>
      <w:r w:rsidRPr="002B0E13">
        <w:rPr>
          <w:rStyle w:val="Pogrubienie"/>
          <w:rFonts w:ascii="Calibri" w:hAnsi="Calibri" w:cs="Calibri"/>
          <w:sz w:val="22"/>
          <w:szCs w:val="22"/>
        </w:rPr>
        <w:t xml:space="preserve">, a wraz z nim festiwalowe atrakcje przygotowane przez </w:t>
      </w:r>
      <w:r w:rsidRPr="002B0E13">
        <w:rPr>
          <w:rStyle w:val="whitespace-normal"/>
          <w:rFonts w:ascii="Calibri" w:hAnsi="Calibri" w:cs="Calibri"/>
          <w:b/>
          <w:bCs/>
          <w:sz w:val="22"/>
          <w:szCs w:val="22"/>
        </w:rPr>
        <w:t>RMF FM</w:t>
      </w:r>
      <w:r w:rsidRPr="002B0E13">
        <w:rPr>
          <w:rStyle w:val="Pogrubienie"/>
          <w:rFonts w:ascii="Calibri" w:hAnsi="Calibri" w:cs="Calibri"/>
          <w:sz w:val="22"/>
          <w:szCs w:val="22"/>
        </w:rPr>
        <w:t xml:space="preserve">, partnera wydarzenia. W specjalnej strefie przy sopockim molo od rana trwa wspólna zabawa z gwiazdami i słuchaczami. Za nami już muzyczne spotkania z zespołami </w:t>
      </w:r>
      <w:proofErr w:type="spellStart"/>
      <w:r w:rsidRPr="002B0E13">
        <w:rPr>
          <w:rStyle w:val="whitespace-normal"/>
          <w:rFonts w:ascii="Calibri" w:hAnsi="Calibri" w:cs="Calibri"/>
          <w:b/>
          <w:bCs/>
          <w:sz w:val="22"/>
          <w:szCs w:val="22"/>
        </w:rPr>
        <w:t>Enej</w:t>
      </w:r>
      <w:proofErr w:type="spellEnd"/>
      <w:r w:rsidRPr="002B0E13">
        <w:rPr>
          <w:rStyle w:val="Pogrubienie"/>
          <w:rFonts w:ascii="Calibri" w:hAnsi="Calibri" w:cs="Calibri"/>
          <w:sz w:val="22"/>
          <w:szCs w:val="22"/>
        </w:rPr>
        <w:t xml:space="preserve"> oraz </w:t>
      </w:r>
      <w:r w:rsidRPr="002B0E13">
        <w:rPr>
          <w:rStyle w:val="whitespace-normal"/>
          <w:rFonts w:ascii="Calibri" w:hAnsi="Calibri" w:cs="Calibri"/>
          <w:b/>
          <w:bCs/>
          <w:sz w:val="22"/>
          <w:szCs w:val="22"/>
        </w:rPr>
        <w:t>Piersi</w:t>
      </w:r>
      <w:r w:rsidRPr="002B0E13">
        <w:rPr>
          <w:rStyle w:val="Pogrubienie"/>
          <w:rFonts w:ascii="Calibri" w:hAnsi="Calibri" w:cs="Calibri"/>
          <w:sz w:val="22"/>
          <w:szCs w:val="22"/>
        </w:rPr>
        <w:t>, a to dopiero początek festiwalowych emocji.</w:t>
      </w:r>
    </w:p>
    <w:p w14:paraId="5619A4A1" w14:textId="77777777" w:rsidR="002B0E13" w:rsidRPr="002B0E13" w:rsidRDefault="002B0E13" w:rsidP="002B0E1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B0E13">
        <w:rPr>
          <w:rFonts w:ascii="Calibri" w:hAnsi="Calibri" w:cs="Calibri"/>
          <w:sz w:val="22"/>
          <w:szCs w:val="22"/>
        </w:rPr>
        <w:t>Żółty kamper RMF FM stanął na Skwerze Kuracyjnym przy molo, gdzie przez cały weekend działa wspólna strefa RMF FM i Polsatu. To właśnie tam słuchacze spotykają gwiazdy tegorocznego festiwalu, śpiewają największe przeboje i bawią się w wyjątkowej sopockiej atmosferze.</w:t>
      </w:r>
    </w:p>
    <w:p w14:paraId="30CD9FF0" w14:textId="77777777" w:rsidR="002B0E13" w:rsidRPr="002B0E13" w:rsidRDefault="002B0E13" w:rsidP="002B0E1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B0E13">
        <w:rPr>
          <w:rFonts w:ascii="Calibri" w:hAnsi="Calibri" w:cs="Calibri"/>
          <w:sz w:val="22"/>
          <w:szCs w:val="22"/>
        </w:rPr>
        <w:t xml:space="preserve">Piątek upływa pod znakiem wspomnień o </w:t>
      </w:r>
      <w:r w:rsidRPr="002B0E13">
        <w:rPr>
          <w:rStyle w:val="whitespace-normal"/>
          <w:rFonts w:ascii="Calibri" w:hAnsi="Calibri" w:cs="Calibri"/>
          <w:sz w:val="22"/>
          <w:szCs w:val="22"/>
        </w:rPr>
        <w:t>Krzysztof Krawczyk</w:t>
      </w:r>
      <w:r w:rsidRPr="002B0E13">
        <w:rPr>
          <w:rFonts w:ascii="Calibri" w:hAnsi="Calibri" w:cs="Calibri"/>
          <w:sz w:val="22"/>
          <w:szCs w:val="22"/>
        </w:rPr>
        <w:t>. W związku ze specjalnym koncertem w Operze Leśnej poświęconym artyście, w strefie RMF FM odbywają się karaoke i muzyczne spotkania inspirowane jego największymi hitami.</w:t>
      </w:r>
    </w:p>
    <w:p w14:paraId="5B7D7FCB" w14:textId="77777777" w:rsidR="002B0E13" w:rsidRPr="002B0E13" w:rsidRDefault="002B0E13" w:rsidP="002B0E1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B0E13">
        <w:rPr>
          <w:rFonts w:ascii="Calibri" w:hAnsi="Calibri" w:cs="Calibri"/>
          <w:sz w:val="22"/>
          <w:szCs w:val="22"/>
        </w:rPr>
        <w:t xml:space="preserve">Przed publicznością kolejne spotkania z gwiazdami. W strefie RMF FM pojawią się jeszcze między innymi </w:t>
      </w:r>
      <w:r w:rsidRPr="002B0E13">
        <w:rPr>
          <w:rStyle w:val="whitespace-normal"/>
          <w:rFonts w:ascii="Calibri" w:hAnsi="Calibri" w:cs="Calibri"/>
          <w:sz w:val="22"/>
          <w:szCs w:val="22"/>
        </w:rPr>
        <w:t>Edyta Górniak</w:t>
      </w:r>
      <w:r w:rsidRPr="002B0E1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0E13">
        <w:rPr>
          <w:rStyle w:val="whitespace-normal"/>
          <w:rFonts w:ascii="Calibri" w:hAnsi="Calibri" w:cs="Calibri"/>
          <w:sz w:val="22"/>
          <w:szCs w:val="22"/>
        </w:rPr>
        <w:t>Sound’n’Grace</w:t>
      </w:r>
      <w:proofErr w:type="spellEnd"/>
      <w:r w:rsidRPr="002B0E1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0E13">
        <w:rPr>
          <w:rStyle w:val="whitespace-normal"/>
          <w:rFonts w:ascii="Calibri" w:hAnsi="Calibri" w:cs="Calibri"/>
          <w:sz w:val="22"/>
          <w:szCs w:val="22"/>
        </w:rPr>
        <w:t>Mezo</w:t>
      </w:r>
      <w:proofErr w:type="spellEnd"/>
      <w:r w:rsidRPr="002B0E13">
        <w:rPr>
          <w:rFonts w:ascii="Calibri" w:hAnsi="Calibri" w:cs="Calibri"/>
          <w:sz w:val="22"/>
          <w:szCs w:val="22"/>
        </w:rPr>
        <w:t xml:space="preserve"> i </w:t>
      </w:r>
      <w:r w:rsidRPr="002B0E13">
        <w:rPr>
          <w:rStyle w:val="whitespace-normal"/>
          <w:rFonts w:ascii="Calibri" w:hAnsi="Calibri" w:cs="Calibri"/>
          <w:sz w:val="22"/>
          <w:szCs w:val="22"/>
        </w:rPr>
        <w:t>Liber</w:t>
      </w:r>
      <w:r w:rsidRPr="002B0E13">
        <w:rPr>
          <w:rFonts w:ascii="Calibri" w:hAnsi="Calibri" w:cs="Calibri"/>
          <w:sz w:val="22"/>
          <w:szCs w:val="22"/>
        </w:rPr>
        <w:t>.</w:t>
      </w:r>
    </w:p>
    <w:p w14:paraId="789C8521" w14:textId="77777777" w:rsidR="002B0E13" w:rsidRPr="002B0E13" w:rsidRDefault="002B0E13" w:rsidP="002B0E1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B0E13">
        <w:rPr>
          <w:rFonts w:ascii="Calibri" w:hAnsi="Calibri" w:cs="Calibri"/>
          <w:sz w:val="22"/>
          <w:szCs w:val="22"/>
        </w:rPr>
        <w:t xml:space="preserve">Także sobota zapowiada się bardzo intensywnie. Na scenie przy żółtym kamperze RMF FM pojawią się </w:t>
      </w:r>
      <w:r w:rsidRPr="002B0E13">
        <w:rPr>
          <w:rStyle w:val="whitespace-normal"/>
          <w:rFonts w:ascii="Calibri" w:hAnsi="Calibri" w:cs="Calibri"/>
          <w:sz w:val="22"/>
          <w:szCs w:val="22"/>
        </w:rPr>
        <w:t>Big Cyc</w:t>
      </w:r>
      <w:r w:rsidRPr="002B0E13">
        <w:rPr>
          <w:rFonts w:ascii="Calibri" w:hAnsi="Calibri" w:cs="Calibri"/>
          <w:sz w:val="22"/>
          <w:szCs w:val="22"/>
        </w:rPr>
        <w:t xml:space="preserve"> oraz </w:t>
      </w:r>
      <w:r w:rsidRPr="002B0E13">
        <w:rPr>
          <w:rStyle w:val="whitespace-normal"/>
          <w:rFonts w:ascii="Calibri" w:hAnsi="Calibri" w:cs="Calibri"/>
          <w:sz w:val="22"/>
          <w:szCs w:val="22"/>
        </w:rPr>
        <w:t>Tatiana Okupnik</w:t>
      </w:r>
      <w:r w:rsidRPr="002B0E13">
        <w:rPr>
          <w:rFonts w:ascii="Calibri" w:hAnsi="Calibri" w:cs="Calibri"/>
          <w:sz w:val="22"/>
          <w:szCs w:val="22"/>
        </w:rPr>
        <w:t>. Organizatorzy zapowiadają wspólne śpiewanie, tańce i festiwalowy „biforek” ze słuchaczami. Niewykluczone są także kolejne wizyty gwiazd tegorocznego festiwalu.</w:t>
      </w:r>
    </w:p>
    <w:p w14:paraId="27AC42E5" w14:textId="77777777" w:rsidR="002B0E13" w:rsidRPr="002B0E13" w:rsidRDefault="002B0E13" w:rsidP="002B0E1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B0E13">
        <w:rPr>
          <w:rFonts w:ascii="Calibri" w:hAnsi="Calibri" w:cs="Calibri"/>
          <w:sz w:val="22"/>
          <w:szCs w:val="22"/>
        </w:rPr>
        <w:t xml:space="preserve">Do strefy RMF FM i Polsatu zapraszamy również media i ekipy telewizyjne. To doskonała okazja do rozmów z artystami, nagrań z festiwalowego </w:t>
      </w:r>
      <w:proofErr w:type="spellStart"/>
      <w:r w:rsidRPr="002B0E13">
        <w:rPr>
          <w:rFonts w:ascii="Calibri" w:hAnsi="Calibri" w:cs="Calibri"/>
          <w:sz w:val="22"/>
          <w:szCs w:val="22"/>
        </w:rPr>
        <w:t>backstage’u</w:t>
      </w:r>
      <w:proofErr w:type="spellEnd"/>
      <w:r w:rsidRPr="002B0E13">
        <w:rPr>
          <w:rFonts w:ascii="Calibri" w:hAnsi="Calibri" w:cs="Calibri"/>
          <w:sz w:val="22"/>
          <w:szCs w:val="22"/>
        </w:rPr>
        <w:t xml:space="preserve"> i pokazania atmosfery jednego z największych muzycznych wydarzeń w Polsce.</w:t>
      </w:r>
    </w:p>
    <w:p w14:paraId="713BF54F" w14:textId="05E88AE9" w:rsidR="00A46DD3" w:rsidRPr="00DA0945" w:rsidRDefault="00A46DD3" w:rsidP="002B0E13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sectPr w:rsidR="00A46DD3" w:rsidRPr="00DA094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4829" w14:textId="77777777" w:rsidR="009E294E" w:rsidRDefault="009E294E" w:rsidP="00F92223">
      <w:pPr>
        <w:spacing w:after="0" w:line="240" w:lineRule="auto"/>
      </w:pPr>
      <w:r>
        <w:separator/>
      </w:r>
    </w:p>
  </w:endnote>
  <w:endnote w:type="continuationSeparator" w:id="0">
    <w:p w14:paraId="533C634E" w14:textId="77777777" w:rsidR="009E294E" w:rsidRDefault="009E294E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9E294E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7BBD" w14:textId="77777777" w:rsidR="009E294E" w:rsidRDefault="009E294E" w:rsidP="00F92223">
      <w:pPr>
        <w:spacing w:after="0" w:line="240" w:lineRule="auto"/>
      </w:pPr>
      <w:r>
        <w:separator/>
      </w:r>
    </w:p>
  </w:footnote>
  <w:footnote w:type="continuationSeparator" w:id="0">
    <w:p w14:paraId="71BF8D1A" w14:textId="77777777" w:rsidR="009E294E" w:rsidRDefault="009E294E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9E294E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8030C"/>
    <w:rsid w:val="002B0E13"/>
    <w:rsid w:val="002E6DE5"/>
    <w:rsid w:val="00381C88"/>
    <w:rsid w:val="00483196"/>
    <w:rsid w:val="005918AC"/>
    <w:rsid w:val="005C3333"/>
    <w:rsid w:val="00677F77"/>
    <w:rsid w:val="00744211"/>
    <w:rsid w:val="00782AFB"/>
    <w:rsid w:val="00892FE1"/>
    <w:rsid w:val="008B1E22"/>
    <w:rsid w:val="009933B0"/>
    <w:rsid w:val="009B2BCE"/>
    <w:rsid w:val="009E294E"/>
    <w:rsid w:val="00A01F46"/>
    <w:rsid w:val="00A46DD3"/>
    <w:rsid w:val="00AA0F76"/>
    <w:rsid w:val="00B84589"/>
    <w:rsid w:val="00BA44BF"/>
    <w:rsid w:val="00BE0B64"/>
    <w:rsid w:val="00D72051"/>
    <w:rsid w:val="00DA0945"/>
    <w:rsid w:val="00E13272"/>
    <w:rsid w:val="00E45B63"/>
    <w:rsid w:val="00E96292"/>
    <w:rsid w:val="00EC7839"/>
    <w:rsid w:val="00F03684"/>
    <w:rsid w:val="00F0385C"/>
    <w:rsid w:val="00F15D37"/>
    <w:rsid w:val="00F708AA"/>
    <w:rsid w:val="00F91F92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C3333"/>
    <w:rPr>
      <w:i/>
      <w:iCs/>
    </w:rPr>
  </w:style>
  <w:style w:type="character" w:customStyle="1" w:styleId="whitespace-normal">
    <w:name w:val="whitespace-normal"/>
    <w:basedOn w:val="Domylnaczcionkaakapitu"/>
    <w:rsid w:val="002B0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2026-05-22T11:22:00Z</dcterms:created>
  <dcterms:modified xsi:type="dcterms:W3CDTF">2026-05-22T11:22:00Z</dcterms:modified>
</cp:coreProperties>
</file>