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36AA" w14:textId="4AFFAA81" w:rsidR="001713A6" w:rsidRPr="00177AFE" w:rsidRDefault="00D748B2" w:rsidP="001713A6">
      <w:pPr>
        <w:jc w:val="right"/>
        <w:rPr>
          <w:rFonts w:cs="Calibri"/>
        </w:rPr>
      </w:pPr>
      <w:r>
        <w:rPr>
          <w:rFonts w:cs="Calibri"/>
        </w:rPr>
        <w:t>1</w:t>
      </w:r>
      <w:r w:rsidR="00E777D4">
        <w:rPr>
          <w:rFonts w:cs="Calibri"/>
        </w:rPr>
        <w:t>9.05</w:t>
      </w:r>
      <w:r w:rsidR="001713A6" w:rsidRPr="00177AFE">
        <w:rPr>
          <w:rFonts w:cs="Calibri"/>
        </w:rPr>
        <w:t>.</w:t>
      </w:r>
      <w:proofErr w:type="gramStart"/>
      <w:r w:rsidR="001713A6" w:rsidRPr="00177AFE">
        <w:rPr>
          <w:rFonts w:cs="Calibri"/>
        </w:rPr>
        <w:t>2026r.</w:t>
      </w:r>
      <w:proofErr w:type="gramEnd"/>
    </w:p>
    <w:p w14:paraId="37A90381" w14:textId="77777777" w:rsidR="001713A6" w:rsidRDefault="001713A6" w:rsidP="001713A6">
      <w:pPr>
        <w:rPr>
          <w:rFonts w:cs="Calibri"/>
        </w:rPr>
      </w:pPr>
      <w:r>
        <w:rPr>
          <w:rFonts w:cs="Calibri"/>
        </w:rPr>
        <w:t>ZAPIS ROZMOWY</w:t>
      </w:r>
    </w:p>
    <w:p w14:paraId="4C2FA77D" w14:textId="77777777" w:rsidR="00F15D37" w:rsidRDefault="00F15D37"/>
    <w:p w14:paraId="7B02E41D" w14:textId="1559EADA" w:rsidR="001713A6" w:rsidRDefault="00E777D4" w:rsidP="001713A6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KUBA WĄT</w:t>
      </w:r>
      <w:r w:rsidR="001E46BA">
        <w:rPr>
          <w:rFonts w:eastAsia="Times New Roman" w:cs="Calibri"/>
          <w:b/>
          <w:bCs/>
          <w:lang w:eastAsia="pl-PL"/>
        </w:rPr>
        <w:t>O</w:t>
      </w:r>
      <w:r>
        <w:rPr>
          <w:rFonts w:eastAsia="Times New Roman" w:cs="Calibri"/>
          <w:b/>
          <w:bCs/>
          <w:lang w:eastAsia="pl-PL"/>
        </w:rPr>
        <w:t>R</w:t>
      </w:r>
      <w:r w:rsidR="0030275C">
        <w:rPr>
          <w:rFonts w:eastAsia="Times New Roman" w:cs="Calibri"/>
          <w:b/>
          <w:bCs/>
          <w:lang w:eastAsia="pl-PL"/>
        </w:rPr>
        <w:t xml:space="preserve"> GOŚCIEM </w:t>
      </w:r>
      <w:r>
        <w:rPr>
          <w:rFonts w:eastAsia="Times New Roman" w:cs="Calibri"/>
          <w:b/>
          <w:bCs/>
          <w:lang w:eastAsia="pl-PL"/>
        </w:rPr>
        <w:t xml:space="preserve">KASI GOŁUCHOWSKIEJ W PODCAŚCIE „SZCZERZE CI POWIEM” </w:t>
      </w:r>
      <w:r w:rsidR="0030275C">
        <w:rPr>
          <w:rFonts w:eastAsia="Times New Roman" w:cs="Calibri"/>
          <w:b/>
          <w:bCs/>
          <w:lang w:eastAsia="pl-PL"/>
        </w:rPr>
        <w:t xml:space="preserve">RMF </w:t>
      </w:r>
      <w:r>
        <w:rPr>
          <w:rFonts w:eastAsia="Times New Roman" w:cs="Calibri"/>
          <w:b/>
          <w:bCs/>
          <w:lang w:eastAsia="pl-PL"/>
        </w:rPr>
        <w:t>24</w:t>
      </w:r>
    </w:p>
    <w:p w14:paraId="38F62D30" w14:textId="77777777" w:rsidR="001713A6" w:rsidRPr="00855D81" w:rsidRDefault="001713A6" w:rsidP="001713A6">
      <w:pPr>
        <w:spacing w:before="100" w:beforeAutospacing="1" w:after="100" w:afterAutospacing="1" w:line="240" w:lineRule="auto"/>
        <w:jc w:val="center"/>
        <w:rPr>
          <w:rFonts w:eastAsia="Times New Roman" w:cs="Calibri"/>
          <w:lang w:eastAsia="pl-PL"/>
        </w:rPr>
      </w:pPr>
    </w:p>
    <w:p w14:paraId="1A4FECCE" w14:textId="77777777" w:rsidR="00E57648" w:rsidRPr="00855D81" w:rsidRDefault="00E57648" w:rsidP="00E57648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Pogrubienie"/>
          <w:rFonts w:ascii="Calibri" w:hAnsi="Calibri" w:cs="Calibri"/>
          <w:sz w:val="22"/>
          <w:szCs w:val="22"/>
        </w:rPr>
        <w:t>Kaja Gołuchowska:</w:t>
      </w:r>
      <w:r w:rsidRPr="00855D81">
        <w:rPr>
          <w:rFonts w:ascii="Calibri" w:hAnsi="Calibri" w:cs="Calibri"/>
          <w:sz w:val="22"/>
          <w:szCs w:val="22"/>
        </w:rPr>
        <w:t xml:space="preserve"> Bez ogródek, bez tabu, z dystansem. Dziś moim gościem jest Kuba Wątor. W sieci mówi się o tobie „</w:t>
      </w:r>
      <w:proofErr w:type="spellStart"/>
      <w:r w:rsidRPr="00855D81">
        <w:rPr>
          <w:rFonts w:ascii="Calibri" w:hAnsi="Calibri" w:cs="Calibri"/>
          <w:sz w:val="22"/>
          <w:szCs w:val="22"/>
        </w:rPr>
        <w:t>chaotic</w:t>
      </w:r>
      <w:proofErr w:type="spellEnd"/>
      <w:r w:rsidRPr="00855D8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55D81">
        <w:rPr>
          <w:rFonts w:ascii="Calibri" w:hAnsi="Calibri" w:cs="Calibri"/>
          <w:sz w:val="22"/>
          <w:szCs w:val="22"/>
        </w:rPr>
        <w:t>good</w:t>
      </w:r>
      <w:proofErr w:type="spellEnd"/>
      <w:r w:rsidRPr="00855D81">
        <w:rPr>
          <w:rFonts w:ascii="Calibri" w:hAnsi="Calibri" w:cs="Calibri"/>
          <w:sz w:val="22"/>
          <w:szCs w:val="22"/>
        </w:rPr>
        <w:t xml:space="preserve">”, trochę chaosu, trochę mroku, </w:t>
      </w:r>
      <w:proofErr w:type="gramStart"/>
      <w:r w:rsidRPr="00855D81">
        <w:rPr>
          <w:rFonts w:ascii="Calibri" w:hAnsi="Calibri" w:cs="Calibri"/>
          <w:sz w:val="22"/>
          <w:szCs w:val="22"/>
        </w:rPr>
        <w:t>ale jednak</w:t>
      </w:r>
      <w:proofErr w:type="gramEnd"/>
      <w:r w:rsidRPr="00855D81">
        <w:rPr>
          <w:rFonts w:ascii="Calibri" w:hAnsi="Calibri" w:cs="Calibri"/>
          <w:sz w:val="22"/>
          <w:szCs w:val="22"/>
        </w:rPr>
        <w:t xml:space="preserve"> po stronie dobra. Jak się czujesz z tym, że sam stałeś się bohaterem </w:t>
      </w:r>
      <w:proofErr w:type="spellStart"/>
      <w:r w:rsidRPr="00855D81">
        <w:rPr>
          <w:rFonts w:ascii="Calibri" w:hAnsi="Calibri" w:cs="Calibri"/>
          <w:sz w:val="22"/>
          <w:szCs w:val="22"/>
        </w:rPr>
        <w:t>internetu</w:t>
      </w:r>
      <w:proofErr w:type="spellEnd"/>
      <w:r w:rsidRPr="00855D81">
        <w:rPr>
          <w:rFonts w:ascii="Calibri" w:hAnsi="Calibri" w:cs="Calibri"/>
          <w:sz w:val="22"/>
          <w:szCs w:val="22"/>
        </w:rPr>
        <w:t>, a nie tylko dziennikarzem opisującym innych?</w:t>
      </w:r>
    </w:p>
    <w:p w14:paraId="073C5FD9" w14:textId="77777777" w:rsidR="00E57648" w:rsidRPr="00855D81" w:rsidRDefault="00E57648" w:rsidP="00E57648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Uwydatnienie"/>
          <w:rFonts w:ascii="Calibri" w:hAnsi="Calibri" w:cs="Calibri"/>
          <w:sz w:val="22"/>
          <w:szCs w:val="22"/>
        </w:rPr>
        <w:t>Kuba Wątor:</w:t>
      </w:r>
      <w:r w:rsidRPr="00855D81">
        <w:rPr>
          <w:rFonts w:ascii="Calibri" w:hAnsi="Calibri" w:cs="Calibri"/>
          <w:sz w:val="22"/>
          <w:szCs w:val="22"/>
        </w:rPr>
        <w:t xml:space="preserve"> To dla mnie nowe doświadczenie. Przez lata publikowałem w redakcjach, moje nazwisko było pod tekstami, ale mało kto wiedział, jak wyglądam. Dziś, kiedy działam samodzielnie i robię wideo, twarz autora staje się częścią tego, co tworzy.</w:t>
      </w:r>
    </w:p>
    <w:p w14:paraId="3235C679" w14:textId="77777777" w:rsidR="00E57648" w:rsidRPr="00855D81" w:rsidRDefault="00E57648" w:rsidP="00E57648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Pogrubienie"/>
          <w:rFonts w:ascii="Calibri" w:hAnsi="Calibri" w:cs="Calibri"/>
          <w:sz w:val="22"/>
          <w:szCs w:val="22"/>
        </w:rPr>
        <w:t>Kaja Gołuchowska:</w:t>
      </w:r>
      <w:r w:rsidRPr="00855D81">
        <w:rPr>
          <w:rFonts w:ascii="Calibri" w:hAnsi="Calibri" w:cs="Calibri"/>
          <w:sz w:val="22"/>
          <w:szCs w:val="22"/>
        </w:rPr>
        <w:t xml:space="preserve"> Czego brakowało ci w tradycyjnych mediach?</w:t>
      </w:r>
    </w:p>
    <w:p w14:paraId="540BE41A" w14:textId="77777777" w:rsidR="00E57648" w:rsidRPr="00855D81" w:rsidRDefault="00E57648" w:rsidP="00E57648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Uwydatnienie"/>
          <w:rFonts w:ascii="Calibri" w:hAnsi="Calibri" w:cs="Calibri"/>
          <w:sz w:val="22"/>
          <w:szCs w:val="22"/>
        </w:rPr>
        <w:t>Kuba Wątor:</w:t>
      </w:r>
      <w:r w:rsidRPr="00855D81">
        <w:rPr>
          <w:rFonts w:ascii="Calibri" w:hAnsi="Calibri" w:cs="Calibri"/>
          <w:sz w:val="22"/>
          <w:szCs w:val="22"/>
        </w:rPr>
        <w:t xml:space="preserve"> Niezależności. Chciałem realizować własne pomysły, a nie tylko te zaakceptowane przez przełożonych. Z czasem miałem coraz większe poczucie, że bardziej liczy się wynik niż sens materiału.</w:t>
      </w:r>
    </w:p>
    <w:p w14:paraId="673A929C" w14:textId="77777777" w:rsidR="00E57648" w:rsidRPr="00855D81" w:rsidRDefault="00E57648" w:rsidP="00E57648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Pogrubienie"/>
          <w:rFonts w:ascii="Calibri" w:hAnsi="Calibri" w:cs="Calibri"/>
          <w:sz w:val="22"/>
          <w:szCs w:val="22"/>
        </w:rPr>
        <w:t>Kaja Gołuchowska:</w:t>
      </w:r>
      <w:r w:rsidRPr="00855D81">
        <w:rPr>
          <w:rFonts w:ascii="Calibri" w:hAnsi="Calibri" w:cs="Calibri"/>
          <w:sz w:val="22"/>
          <w:szCs w:val="22"/>
        </w:rPr>
        <w:t xml:space="preserve"> Jak obecny model mediów wpływa na jakość treści?</w:t>
      </w:r>
    </w:p>
    <w:p w14:paraId="4D174A5B" w14:textId="77777777" w:rsidR="00E57648" w:rsidRPr="00855D81" w:rsidRDefault="00E57648" w:rsidP="00E57648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Uwydatnienie"/>
          <w:rFonts w:ascii="Calibri" w:hAnsi="Calibri" w:cs="Calibri"/>
          <w:sz w:val="22"/>
          <w:szCs w:val="22"/>
        </w:rPr>
        <w:t>Kuba Wątor:</w:t>
      </w:r>
      <w:r w:rsidRPr="00855D81">
        <w:rPr>
          <w:rFonts w:ascii="Calibri" w:hAnsi="Calibri" w:cs="Calibri"/>
          <w:sz w:val="22"/>
          <w:szCs w:val="22"/>
        </w:rPr>
        <w:t xml:space="preserve"> W wielu miejscach liczy się przede wszystkim ilość i ruch. Produkuje się mnóstwo tekstów pod reklamy, a to prowadzi do </w:t>
      </w:r>
      <w:proofErr w:type="spellStart"/>
      <w:r w:rsidRPr="00855D81">
        <w:rPr>
          <w:rFonts w:ascii="Calibri" w:hAnsi="Calibri" w:cs="Calibri"/>
          <w:sz w:val="22"/>
          <w:szCs w:val="22"/>
        </w:rPr>
        <w:t>clickbaitów</w:t>
      </w:r>
      <w:proofErr w:type="spellEnd"/>
      <w:r w:rsidRPr="00855D81">
        <w:rPr>
          <w:rFonts w:ascii="Calibri" w:hAnsi="Calibri" w:cs="Calibri"/>
          <w:sz w:val="22"/>
          <w:szCs w:val="22"/>
        </w:rPr>
        <w:t xml:space="preserve"> i obniżania poziomu.</w:t>
      </w:r>
    </w:p>
    <w:p w14:paraId="118C5D2D" w14:textId="77777777" w:rsidR="00E57648" w:rsidRPr="00855D81" w:rsidRDefault="00E57648" w:rsidP="00E57648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Pogrubienie"/>
          <w:rFonts w:ascii="Calibri" w:hAnsi="Calibri" w:cs="Calibri"/>
          <w:sz w:val="22"/>
          <w:szCs w:val="22"/>
        </w:rPr>
        <w:t>Kaja Gołuchowska:</w:t>
      </w:r>
      <w:r w:rsidRPr="00855D81">
        <w:rPr>
          <w:rFonts w:ascii="Calibri" w:hAnsi="Calibri" w:cs="Calibri"/>
          <w:sz w:val="22"/>
          <w:szCs w:val="22"/>
        </w:rPr>
        <w:t xml:space="preserve"> Sam brałeś w tym udział?</w:t>
      </w:r>
    </w:p>
    <w:p w14:paraId="50DF5233" w14:textId="77777777" w:rsidR="00E57648" w:rsidRPr="00855D81" w:rsidRDefault="00E57648" w:rsidP="00E57648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Uwydatnienie"/>
          <w:rFonts w:ascii="Calibri" w:hAnsi="Calibri" w:cs="Calibri"/>
          <w:sz w:val="22"/>
          <w:szCs w:val="22"/>
        </w:rPr>
        <w:t>Kuba Wątor:</w:t>
      </w:r>
      <w:r w:rsidRPr="00855D81">
        <w:rPr>
          <w:rFonts w:ascii="Calibri" w:hAnsi="Calibri" w:cs="Calibri"/>
          <w:sz w:val="22"/>
          <w:szCs w:val="22"/>
        </w:rPr>
        <w:t xml:space="preserve"> Tak. W Wirtualnej Polsce prowadziłem serwisy technologiczne i mieliśmy konkretne </w:t>
      </w:r>
      <w:proofErr w:type="spellStart"/>
      <w:r w:rsidRPr="00855D81">
        <w:rPr>
          <w:rFonts w:ascii="Calibri" w:hAnsi="Calibri" w:cs="Calibri"/>
          <w:sz w:val="22"/>
          <w:szCs w:val="22"/>
        </w:rPr>
        <w:t>targety</w:t>
      </w:r>
      <w:proofErr w:type="spellEnd"/>
      <w:r w:rsidRPr="00855D81">
        <w:rPr>
          <w:rFonts w:ascii="Calibri" w:hAnsi="Calibri" w:cs="Calibri"/>
          <w:sz w:val="22"/>
          <w:szCs w:val="22"/>
        </w:rPr>
        <w:t xml:space="preserve"> odsłon. Jeśli robiłeś wynik, dostawałeś jeszcze wyższy cel. System właściwie wymuszał gonienie za kliknięciami.</w:t>
      </w:r>
    </w:p>
    <w:p w14:paraId="226159FA" w14:textId="77777777" w:rsidR="00E57648" w:rsidRPr="00855D81" w:rsidRDefault="00E57648" w:rsidP="00E57648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Pogrubienie"/>
          <w:rFonts w:ascii="Calibri" w:hAnsi="Calibri" w:cs="Calibri"/>
          <w:sz w:val="22"/>
          <w:szCs w:val="22"/>
        </w:rPr>
        <w:t>Kaja Gołuchowska:</w:t>
      </w:r>
      <w:r w:rsidRPr="00855D81">
        <w:rPr>
          <w:rFonts w:ascii="Calibri" w:hAnsi="Calibri" w:cs="Calibri"/>
          <w:sz w:val="22"/>
          <w:szCs w:val="22"/>
        </w:rPr>
        <w:t xml:space="preserve"> Czego nauczyło cię pisanie </w:t>
      </w:r>
      <w:proofErr w:type="spellStart"/>
      <w:r w:rsidRPr="00855D81">
        <w:rPr>
          <w:rFonts w:ascii="Calibri" w:hAnsi="Calibri" w:cs="Calibri"/>
          <w:sz w:val="22"/>
          <w:szCs w:val="22"/>
        </w:rPr>
        <w:t>clickbaitów</w:t>
      </w:r>
      <w:proofErr w:type="spellEnd"/>
      <w:r w:rsidRPr="00855D81">
        <w:rPr>
          <w:rFonts w:ascii="Calibri" w:hAnsi="Calibri" w:cs="Calibri"/>
          <w:sz w:val="22"/>
          <w:szCs w:val="22"/>
        </w:rPr>
        <w:t>?</w:t>
      </w:r>
    </w:p>
    <w:p w14:paraId="0BC5916F" w14:textId="77777777" w:rsidR="00E57648" w:rsidRPr="00855D81" w:rsidRDefault="00E57648" w:rsidP="00E57648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Uwydatnienie"/>
          <w:rFonts w:ascii="Calibri" w:hAnsi="Calibri" w:cs="Calibri"/>
          <w:sz w:val="22"/>
          <w:szCs w:val="22"/>
        </w:rPr>
        <w:t>Kuba Wątor:</w:t>
      </w:r>
      <w:r w:rsidRPr="00855D81">
        <w:rPr>
          <w:rFonts w:ascii="Calibri" w:hAnsi="Calibri" w:cs="Calibri"/>
          <w:sz w:val="22"/>
          <w:szCs w:val="22"/>
        </w:rPr>
        <w:t xml:space="preserve"> Że ludzie są bardzo ciekawscy. Nawet jeśli widzą, że nagłówek jest przesadzony, i tak klikną, bo myślą, że może jednak coś się za nim kryje.</w:t>
      </w:r>
    </w:p>
    <w:p w14:paraId="3568F8FC" w14:textId="77777777" w:rsidR="00E57648" w:rsidRPr="00855D81" w:rsidRDefault="00E57648" w:rsidP="00E57648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Pogrubienie"/>
          <w:rFonts w:ascii="Calibri" w:hAnsi="Calibri" w:cs="Calibri"/>
          <w:sz w:val="22"/>
          <w:szCs w:val="22"/>
        </w:rPr>
        <w:t>Kaja Gołuchowska:</w:t>
      </w:r>
      <w:r w:rsidRPr="00855D81">
        <w:rPr>
          <w:rFonts w:ascii="Calibri" w:hAnsi="Calibri" w:cs="Calibri"/>
          <w:sz w:val="22"/>
          <w:szCs w:val="22"/>
        </w:rPr>
        <w:t xml:space="preserve"> Masz najbardziej absurdalną historię z tamtych czasów?</w:t>
      </w:r>
    </w:p>
    <w:p w14:paraId="1724B517" w14:textId="77777777" w:rsidR="00E57648" w:rsidRPr="00855D81" w:rsidRDefault="00E57648" w:rsidP="00E57648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Uwydatnienie"/>
          <w:rFonts w:ascii="Calibri" w:hAnsi="Calibri" w:cs="Calibri"/>
          <w:sz w:val="22"/>
          <w:szCs w:val="22"/>
        </w:rPr>
        <w:t>Kuba Wątor:</w:t>
      </w:r>
      <w:r w:rsidRPr="00855D81">
        <w:rPr>
          <w:rFonts w:ascii="Calibri" w:hAnsi="Calibri" w:cs="Calibri"/>
          <w:sz w:val="22"/>
          <w:szCs w:val="22"/>
        </w:rPr>
        <w:t xml:space="preserve"> Jasne. W święto Trzech Króli siedziałem sam na dyżurze i brakowało mi kilku procent do </w:t>
      </w:r>
      <w:proofErr w:type="spellStart"/>
      <w:r w:rsidRPr="00855D81">
        <w:rPr>
          <w:rFonts w:ascii="Calibri" w:hAnsi="Calibri" w:cs="Calibri"/>
          <w:sz w:val="22"/>
          <w:szCs w:val="22"/>
        </w:rPr>
        <w:t>targetu</w:t>
      </w:r>
      <w:proofErr w:type="spellEnd"/>
      <w:r w:rsidRPr="00855D81">
        <w:rPr>
          <w:rFonts w:ascii="Calibri" w:hAnsi="Calibri" w:cs="Calibri"/>
          <w:sz w:val="22"/>
          <w:szCs w:val="22"/>
        </w:rPr>
        <w:t xml:space="preserve">. Wrzuciłem tekst historyczny o napięciach USA–Rosja z dramatycznym tytułem sugerującym wybuch III wojny światowej. Problem w tym, że tego samego dnia trwał szturm na Kapitol po działaniach </w:t>
      </w:r>
      <w:proofErr w:type="spellStart"/>
      <w:r w:rsidRPr="00855D81">
        <w:rPr>
          <w:rFonts w:ascii="Calibri" w:hAnsi="Calibri" w:cs="Calibri"/>
          <w:sz w:val="22"/>
          <w:szCs w:val="22"/>
        </w:rPr>
        <w:t>Trumpa</w:t>
      </w:r>
      <w:proofErr w:type="spellEnd"/>
      <w:r w:rsidRPr="00855D81">
        <w:rPr>
          <w:rFonts w:ascii="Calibri" w:hAnsi="Calibri" w:cs="Calibri"/>
          <w:sz w:val="22"/>
          <w:szCs w:val="22"/>
        </w:rPr>
        <w:t>. Internet oszalał.</w:t>
      </w:r>
    </w:p>
    <w:p w14:paraId="7643E927" w14:textId="77777777" w:rsidR="00E57648" w:rsidRPr="00855D81" w:rsidRDefault="00E57648" w:rsidP="00E57648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Pogrubienie"/>
          <w:rFonts w:ascii="Calibri" w:hAnsi="Calibri" w:cs="Calibri"/>
          <w:sz w:val="22"/>
          <w:szCs w:val="22"/>
        </w:rPr>
        <w:t>Kaja Gołuchowska:</w:t>
      </w:r>
      <w:r w:rsidRPr="00855D81">
        <w:rPr>
          <w:rFonts w:ascii="Calibri" w:hAnsi="Calibri" w:cs="Calibri"/>
          <w:sz w:val="22"/>
          <w:szCs w:val="22"/>
        </w:rPr>
        <w:t xml:space="preserve"> Brzmi jak katastrofa.</w:t>
      </w:r>
    </w:p>
    <w:p w14:paraId="2654670B" w14:textId="77777777" w:rsidR="00E57648" w:rsidRPr="00855D81" w:rsidRDefault="00E57648" w:rsidP="00E57648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Uwydatnienie"/>
          <w:rFonts w:ascii="Calibri" w:hAnsi="Calibri" w:cs="Calibri"/>
          <w:sz w:val="22"/>
          <w:szCs w:val="22"/>
        </w:rPr>
        <w:lastRenderedPageBreak/>
        <w:t>Kuba Wątor:</w:t>
      </w:r>
      <w:r w:rsidRPr="00855D81">
        <w:rPr>
          <w:rFonts w:ascii="Calibri" w:hAnsi="Calibri" w:cs="Calibri"/>
          <w:sz w:val="22"/>
          <w:szCs w:val="22"/>
        </w:rPr>
        <w:t xml:space="preserve"> Następnego dnia dostałem opierdziel za </w:t>
      </w:r>
      <w:proofErr w:type="spellStart"/>
      <w:r w:rsidRPr="00855D81">
        <w:rPr>
          <w:rFonts w:ascii="Calibri" w:hAnsi="Calibri" w:cs="Calibri"/>
          <w:sz w:val="22"/>
          <w:szCs w:val="22"/>
        </w:rPr>
        <w:t>clickbait</w:t>
      </w:r>
      <w:proofErr w:type="spellEnd"/>
      <w:r w:rsidRPr="00855D81">
        <w:rPr>
          <w:rFonts w:ascii="Calibri" w:hAnsi="Calibri" w:cs="Calibri"/>
          <w:sz w:val="22"/>
          <w:szCs w:val="22"/>
        </w:rPr>
        <w:t>, co było dla mnie hipokryzją, bo cały system działał dokładnie w ten sposób. Niedługo później rozstaliśmy się z WP.</w:t>
      </w:r>
    </w:p>
    <w:p w14:paraId="0F01DDCD" w14:textId="77777777" w:rsidR="00E57648" w:rsidRPr="00855D81" w:rsidRDefault="00E57648" w:rsidP="00E57648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Pogrubienie"/>
          <w:rFonts w:ascii="Calibri" w:hAnsi="Calibri" w:cs="Calibri"/>
          <w:sz w:val="22"/>
          <w:szCs w:val="22"/>
        </w:rPr>
        <w:t>Kaja Gołuchowska:</w:t>
      </w:r>
      <w:r w:rsidRPr="00855D81">
        <w:rPr>
          <w:rFonts w:ascii="Calibri" w:hAnsi="Calibri" w:cs="Calibri"/>
          <w:sz w:val="22"/>
          <w:szCs w:val="22"/>
        </w:rPr>
        <w:t xml:space="preserve"> Doskonale pamiętam tę presję wyników. U mnie kiedyś tekst o „banalnym cieście czekoladowym” przez literówkę został opublikowany jako „analne ciasto czekoladowe” i wystrzelił w kosmos.</w:t>
      </w:r>
    </w:p>
    <w:p w14:paraId="55A6BBEA" w14:textId="77777777" w:rsidR="00E57648" w:rsidRPr="00855D81" w:rsidRDefault="00E57648" w:rsidP="00E57648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Uwydatnienie"/>
          <w:rFonts w:ascii="Calibri" w:hAnsi="Calibri" w:cs="Calibri"/>
          <w:sz w:val="22"/>
          <w:szCs w:val="22"/>
        </w:rPr>
        <w:t>Kuba Wątor:</w:t>
      </w:r>
      <w:r w:rsidRPr="00855D81">
        <w:rPr>
          <w:rFonts w:ascii="Calibri" w:hAnsi="Calibri" w:cs="Calibri"/>
          <w:sz w:val="22"/>
          <w:szCs w:val="22"/>
        </w:rPr>
        <w:t xml:space="preserve"> Klasyka. Kiedyś nawet mówiło się, że warto zrobić literówkę specjalnie, bo ludzie zaczną się oburzać w komentarzach, a algorytm jeszcze bardziej wypchnie post.</w:t>
      </w:r>
    </w:p>
    <w:p w14:paraId="7883F3EB" w14:textId="77777777" w:rsidR="00E57648" w:rsidRPr="00855D81" w:rsidRDefault="00E57648" w:rsidP="00E57648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Pogrubienie"/>
          <w:rFonts w:ascii="Calibri" w:hAnsi="Calibri" w:cs="Calibri"/>
          <w:sz w:val="22"/>
          <w:szCs w:val="22"/>
        </w:rPr>
        <w:t>Kaja Gołuchowska:</w:t>
      </w:r>
      <w:r w:rsidRPr="00855D81">
        <w:rPr>
          <w:rFonts w:ascii="Calibri" w:hAnsi="Calibri" w:cs="Calibri"/>
          <w:sz w:val="22"/>
          <w:szCs w:val="22"/>
        </w:rPr>
        <w:t xml:space="preserve"> I właśnie tak budował się </w:t>
      </w:r>
      <w:proofErr w:type="spellStart"/>
      <w:r w:rsidRPr="00855D81">
        <w:rPr>
          <w:rFonts w:ascii="Calibri" w:hAnsi="Calibri" w:cs="Calibri"/>
          <w:sz w:val="22"/>
          <w:szCs w:val="22"/>
        </w:rPr>
        <w:t>internet</w:t>
      </w:r>
      <w:proofErr w:type="spellEnd"/>
      <w:r w:rsidRPr="00855D81">
        <w:rPr>
          <w:rFonts w:ascii="Calibri" w:hAnsi="Calibri" w:cs="Calibri"/>
          <w:sz w:val="22"/>
          <w:szCs w:val="22"/>
        </w:rPr>
        <w:t xml:space="preserve"> oparty na polaryzacji i emocjach. Śmieszne anegdoty, dopóki nie spojrzymy na ich wpływ na cały dyskurs publiczny.</w:t>
      </w:r>
    </w:p>
    <w:p w14:paraId="6AA3C13C" w14:textId="77777777" w:rsidR="00AA478A" w:rsidRPr="00855D81" w:rsidRDefault="00AA478A" w:rsidP="00AA478A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Uwydatnienie"/>
          <w:rFonts w:ascii="Calibri" w:hAnsi="Calibri" w:cs="Calibri"/>
          <w:sz w:val="22"/>
          <w:szCs w:val="22"/>
        </w:rPr>
        <w:t>Kuba Wątor:</w:t>
      </w:r>
      <w:r w:rsidRPr="00855D81">
        <w:rPr>
          <w:rFonts w:ascii="Calibri" w:hAnsi="Calibri" w:cs="Calibri"/>
          <w:sz w:val="22"/>
          <w:szCs w:val="22"/>
        </w:rPr>
        <w:t xml:space="preserve"> Właśnie dlatego media dziś tak wyglądają. Dziennikarze mają </w:t>
      </w:r>
      <w:proofErr w:type="spellStart"/>
      <w:r w:rsidRPr="00855D81">
        <w:rPr>
          <w:rFonts w:ascii="Calibri" w:hAnsi="Calibri" w:cs="Calibri"/>
          <w:sz w:val="22"/>
          <w:szCs w:val="22"/>
        </w:rPr>
        <w:t>targety</w:t>
      </w:r>
      <w:proofErr w:type="spellEnd"/>
      <w:r w:rsidRPr="00855D81">
        <w:rPr>
          <w:rFonts w:ascii="Calibri" w:hAnsi="Calibri" w:cs="Calibri"/>
          <w:sz w:val="22"/>
          <w:szCs w:val="22"/>
        </w:rPr>
        <w:t xml:space="preserve">, liczby tekstów do napisania, cele odsłon. To wymusza produkowanie treści na ilość, a jakość spada. Teraz dochodzi jeszcze AI, które dodatkowo zalewa </w:t>
      </w:r>
      <w:proofErr w:type="spellStart"/>
      <w:r w:rsidRPr="00855D81">
        <w:rPr>
          <w:rFonts w:ascii="Calibri" w:hAnsi="Calibri" w:cs="Calibri"/>
          <w:sz w:val="22"/>
          <w:szCs w:val="22"/>
        </w:rPr>
        <w:t>internet</w:t>
      </w:r>
      <w:proofErr w:type="spellEnd"/>
      <w:r w:rsidRPr="00855D81">
        <w:rPr>
          <w:rFonts w:ascii="Calibri" w:hAnsi="Calibri" w:cs="Calibri"/>
          <w:sz w:val="22"/>
          <w:szCs w:val="22"/>
        </w:rPr>
        <w:t xml:space="preserve"> przeciętnymi materiałami. Alternatywą jest model subskrypcyjny, oparty na jakości, jak w „Gazecie Wyborczej”.</w:t>
      </w:r>
    </w:p>
    <w:p w14:paraId="27390D84" w14:textId="77777777" w:rsidR="00AA478A" w:rsidRPr="00855D81" w:rsidRDefault="00AA478A" w:rsidP="00AA478A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Pogrubienie"/>
          <w:rFonts w:ascii="Calibri" w:hAnsi="Calibri" w:cs="Calibri"/>
          <w:sz w:val="22"/>
          <w:szCs w:val="22"/>
        </w:rPr>
        <w:t>Kaja Gołuchowska:</w:t>
      </w:r>
      <w:r w:rsidRPr="00855D81">
        <w:rPr>
          <w:rFonts w:ascii="Calibri" w:hAnsi="Calibri" w:cs="Calibri"/>
          <w:sz w:val="22"/>
          <w:szCs w:val="22"/>
        </w:rPr>
        <w:t xml:space="preserve"> Tylko że w Polsce długo był problem z płaceniem za treści. Ludzie narzekali na poziom mediów, ale jednocześnie oczekiwali wszystkiego za darmo.</w:t>
      </w:r>
    </w:p>
    <w:p w14:paraId="52C837F3" w14:textId="77777777" w:rsidR="00AA478A" w:rsidRPr="00855D81" w:rsidRDefault="00AA478A" w:rsidP="00AA478A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Uwydatnienie"/>
          <w:rFonts w:ascii="Calibri" w:hAnsi="Calibri" w:cs="Calibri"/>
          <w:sz w:val="22"/>
          <w:szCs w:val="22"/>
        </w:rPr>
        <w:t>Kuba Wątor:</w:t>
      </w:r>
      <w:r w:rsidRPr="00855D81">
        <w:rPr>
          <w:rFonts w:ascii="Calibri" w:hAnsi="Calibri" w:cs="Calibri"/>
          <w:sz w:val="22"/>
          <w:szCs w:val="22"/>
        </w:rPr>
        <w:t xml:space="preserve"> Mam wrażenie, że to się zmienia. Kiedyś ludzie pytali mnie, jak obejść </w:t>
      </w:r>
      <w:proofErr w:type="spellStart"/>
      <w:r w:rsidRPr="00855D81">
        <w:rPr>
          <w:rFonts w:ascii="Calibri" w:hAnsi="Calibri" w:cs="Calibri"/>
          <w:sz w:val="22"/>
          <w:szCs w:val="22"/>
        </w:rPr>
        <w:t>paywall</w:t>
      </w:r>
      <w:proofErr w:type="spellEnd"/>
      <w:r w:rsidRPr="00855D81">
        <w:rPr>
          <w:rFonts w:ascii="Calibri" w:hAnsi="Calibri" w:cs="Calibri"/>
          <w:sz w:val="22"/>
          <w:szCs w:val="22"/>
        </w:rPr>
        <w:t xml:space="preserve"> albo prosili o kopiowanie tekstów. Dziś widzę tego dużo mniej. Coraz więcej osób rozumie, że dobra treść kosztuje.</w:t>
      </w:r>
    </w:p>
    <w:p w14:paraId="66174B8D" w14:textId="77777777" w:rsidR="00AA478A" w:rsidRPr="00855D81" w:rsidRDefault="00AA478A" w:rsidP="00AA478A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Pogrubienie"/>
          <w:rFonts w:ascii="Calibri" w:hAnsi="Calibri" w:cs="Calibri"/>
          <w:sz w:val="22"/>
          <w:szCs w:val="22"/>
        </w:rPr>
        <w:t>Kaja Gołuchowska:</w:t>
      </w:r>
      <w:r w:rsidRPr="00855D81">
        <w:rPr>
          <w:rFonts w:ascii="Calibri" w:hAnsi="Calibri" w:cs="Calibri"/>
          <w:sz w:val="22"/>
          <w:szCs w:val="22"/>
        </w:rPr>
        <w:t xml:space="preserve"> Ta rozmowa może brzmieć bardzo </w:t>
      </w:r>
      <w:proofErr w:type="spellStart"/>
      <w:r w:rsidRPr="00855D81">
        <w:rPr>
          <w:rFonts w:ascii="Calibri" w:hAnsi="Calibri" w:cs="Calibri"/>
          <w:sz w:val="22"/>
          <w:szCs w:val="22"/>
        </w:rPr>
        <w:t>insidersko</w:t>
      </w:r>
      <w:proofErr w:type="spellEnd"/>
      <w:r w:rsidRPr="00855D81">
        <w:rPr>
          <w:rFonts w:ascii="Calibri" w:hAnsi="Calibri" w:cs="Calibri"/>
          <w:sz w:val="22"/>
          <w:szCs w:val="22"/>
        </w:rPr>
        <w:t>, ale edukacja medialna jest dziś kluczowa. To wpływa na wszystko, co widzimy w telefonach. Czym twój YouTube różni się od kanału Klepsydry?</w:t>
      </w:r>
    </w:p>
    <w:p w14:paraId="26BA5E1B" w14:textId="77777777" w:rsidR="00AA478A" w:rsidRPr="00855D81" w:rsidRDefault="00AA478A" w:rsidP="00AA478A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Uwydatnienie"/>
          <w:rFonts w:ascii="Calibri" w:hAnsi="Calibri" w:cs="Calibri"/>
          <w:sz w:val="22"/>
          <w:szCs w:val="22"/>
        </w:rPr>
        <w:t>Kuba Wątor:</w:t>
      </w:r>
      <w:r w:rsidRPr="00855D81">
        <w:rPr>
          <w:rFonts w:ascii="Calibri" w:hAnsi="Calibri" w:cs="Calibri"/>
          <w:sz w:val="22"/>
          <w:szCs w:val="22"/>
        </w:rPr>
        <w:t xml:space="preserve"> Doświadczeniem dziennikarskim, </w:t>
      </w:r>
      <w:proofErr w:type="spellStart"/>
      <w:r w:rsidRPr="00855D81">
        <w:rPr>
          <w:rFonts w:ascii="Calibri" w:hAnsi="Calibri" w:cs="Calibri"/>
          <w:sz w:val="22"/>
          <w:szCs w:val="22"/>
        </w:rPr>
        <w:t>researchem</w:t>
      </w:r>
      <w:proofErr w:type="spellEnd"/>
      <w:r w:rsidRPr="00855D81">
        <w:rPr>
          <w:rFonts w:ascii="Calibri" w:hAnsi="Calibri" w:cs="Calibri"/>
          <w:sz w:val="22"/>
          <w:szCs w:val="22"/>
        </w:rPr>
        <w:t xml:space="preserve">, tempem pracy i sposobem opowiadania historii. Ostatnio zresztą podpatruję u niego bardziej </w:t>
      </w:r>
      <w:proofErr w:type="spellStart"/>
      <w:r w:rsidRPr="00855D81">
        <w:rPr>
          <w:rFonts w:ascii="Calibri" w:hAnsi="Calibri" w:cs="Calibri"/>
          <w:sz w:val="22"/>
          <w:szCs w:val="22"/>
        </w:rPr>
        <w:t>storytellingowe</w:t>
      </w:r>
      <w:proofErr w:type="spellEnd"/>
      <w:r w:rsidRPr="00855D81">
        <w:rPr>
          <w:rFonts w:ascii="Calibri" w:hAnsi="Calibri" w:cs="Calibri"/>
          <w:sz w:val="22"/>
          <w:szCs w:val="22"/>
        </w:rPr>
        <w:t xml:space="preserve"> podejście. Ja długo robiłem materiały bardzo reportersko, chronologicznie. A on zaczyna od mocnej sceny, buduje narrację jak serial.</w:t>
      </w:r>
    </w:p>
    <w:p w14:paraId="56B8EB47" w14:textId="77777777" w:rsidR="00AA478A" w:rsidRPr="00855D81" w:rsidRDefault="00AA478A" w:rsidP="00AA478A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Pogrubienie"/>
          <w:rFonts w:ascii="Calibri" w:hAnsi="Calibri" w:cs="Calibri"/>
          <w:sz w:val="22"/>
          <w:szCs w:val="22"/>
        </w:rPr>
        <w:t>Kaja Gołuchowska:</w:t>
      </w:r>
      <w:r w:rsidRPr="00855D81">
        <w:rPr>
          <w:rFonts w:ascii="Calibri" w:hAnsi="Calibri" w:cs="Calibri"/>
          <w:sz w:val="22"/>
          <w:szCs w:val="22"/>
        </w:rPr>
        <w:t xml:space="preserve"> Słyszałam, że twój </w:t>
      </w:r>
      <w:proofErr w:type="spellStart"/>
      <w:r w:rsidRPr="00855D81">
        <w:rPr>
          <w:rFonts w:ascii="Calibri" w:hAnsi="Calibri" w:cs="Calibri"/>
          <w:sz w:val="22"/>
          <w:szCs w:val="22"/>
        </w:rPr>
        <w:t>research</w:t>
      </w:r>
      <w:proofErr w:type="spellEnd"/>
      <w:r w:rsidRPr="00855D81">
        <w:rPr>
          <w:rFonts w:ascii="Calibri" w:hAnsi="Calibri" w:cs="Calibri"/>
          <w:sz w:val="22"/>
          <w:szCs w:val="22"/>
        </w:rPr>
        <w:t xml:space="preserve"> jest wręcz obsesyjny.</w:t>
      </w:r>
    </w:p>
    <w:p w14:paraId="0F26E8D9" w14:textId="77777777" w:rsidR="00AA478A" w:rsidRPr="00855D81" w:rsidRDefault="00AA478A" w:rsidP="00AA478A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Uwydatnienie"/>
          <w:rFonts w:ascii="Calibri" w:hAnsi="Calibri" w:cs="Calibri"/>
          <w:sz w:val="22"/>
          <w:szCs w:val="22"/>
        </w:rPr>
        <w:t>Kuba Wątor:</w:t>
      </w:r>
      <w:r w:rsidRPr="00855D81">
        <w:rPr>
          <w:rFonts w:ascii="Calibri" w:hAnsi="Calibri" w:cs="Calibri"/>
          <w:sz w:val="22"/>
          <w:szCs w:val="22"/>
        </w:rPr>
        <w:t xml:space="preserve"> Boję się czegoś przeoczyć. Jeśli robię materiał o kimś i przeczytam tysiąc artykułów, obejrzę sto wywiadów, a ta osoba wydała jeszcze książkę, to muszę przeczytać też książkę. Inaczej ktoś zaraz powie, że pominąłem ważny kontekst. Nie ufam też AI ani </w:t>
      </w:r>
      <w:proofErr w:type="spellStart"/>
      <w:r w:rsidRPr="00855D81">
        <w:rPr>
          <w:rFonts w:ascii="Calibri" w:hAnsi="Calibri" w:cs="Calibri"/>
          <w:sz w:val="22"/>
          <w:szCs w:val="22"/>
        </w:rPr>
        <w:t>researcherom</w:t>
      </w:r>
      <w:proofErr w:type="spellEnd"/>
      <w:r w:rsidRPr="00855D81">
        <w:rPr>
          <w:rFonts w:ascii="Calibri" w:hAnsi="Calibri" w:cs="Calibri"/>
          <w:sz w:val="22"/>
          <w:szCs w:val="22"/>
        </w:rPr>
        <w:t>. Wolę wszystko sprawdzić sam.</w:t>
      </w:r>
    </w:p>
    <w:p w14:paraId="62BF8F71" w14:textId="77777777" w:rsidR="00AA478A" w:rsidRPr="00855D81" w:rsidRDefault="00AA478A" w:rsidP="00AA478A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Pogrubienie"/>
          <w:rFonts w:ascii="Calibri" w:hAnsi="Calibri" w:cs="Calibri"/>
          <w:sz w:val="22"/>
          <w:szCs w:val="22"/>
        </w:rPr>
        <w:t>Kaja Gołuchowska:</w:t>
      </w:r>
      <w:r w:rsidRPr="00855D81">
        <w:rPr>
          <w:rFonts w:ascii="Calibri" w:hAnsi="Calibri" w:cs="Calibri"/>
          <w:sz w:val="22"/>
          <w:szCs w:val="22"/>
        </w:rPr>
        <w:t xml:space="preserve"> A zdarzyło ci się przekroczyć granicę?</w:t>
      </w:r>
    </w:p>
    <w:p w14:paraId="69EECE3F" w14:textId="77777777" w:rsidR="00AA478A" w:rsidRPr="00855D81" w:rsidRDefault="00AA478A" w:rsidP="00AA478A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Uwydatnienie"/>
          <w:rFonts w:ascii="Calibri" w:hAnsi="Calibri" w:cs="Calibri"/>
          <w:sz w:val="22"/>
          <w:szCs w:val="22"/>
        </w:rPr>
        <w:t>Kuba Wątor:</w:t>
      </w:r>
      <w:r w:rsidRPr="00855D81">
        <w:rPr>
          <w:rFonts w:ascii="Calibri" w:hAnsi="Calibri" w:cs="Calibri"/>
          <w:sz w:val="22"/>
          <w:szCs w:val="22"/>
        </w:rPr>
        <w:t xml:space="preserve"> Nie. Rozmowy z ludźmi z otoczenia bohatera to normalna praca dziennikarska. Granicą byłoby wciąganie w to prywatnych osób, dzieci czy rodziny. Największa afera była chyba przy Mariannie Schreiber, kiedy pojechałem na Powązki weryfikować informacje o jej ojcu. Ona uznała to za przekroczenie granicy, ja uważałem, że po prostu sprawdzałem fakty.</w:t>
      </w:r>
    </w:p>
    <w:p w14:paraId="096B2BD2" w14:textId="77777777" w:rsidR="00AA478A" w:rsidRPr="00855D81" w:rsidRDefault="00AA478A" w:rsidP="00AA478A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Pogrubienie"/>
          <w:rFonts w:ascii="Calibri" w:hAnsi="Calibri" w:cs="Calibri"/>
          <w:sz w:val="22"/>
          <w:szCs w:val="22"/>
        </w:rPr>
        <w:t>Kaja Gołuchowska:</w:t>
      </w:r>
      <w:r w:rsidRPr="00855D81">
        <w:rPr>
          <w:rFonts w:ascii="Calibri" w:hAnsi="Calibri" w:cs="Calibri"/>
          <w:sz w:val="22"/>
          <w:szCs w:val="22"/>
        </w:rPr>
        <w:t xml:space="preserve"> Robisz to z poczucia misji?</w:t>
      </w:r>
    </w:p>
    <w:p w14:paraId="6F7CBE19" w14:textId="77777777" w:rsidR="00AA478A" w:rsidRPr="00855D81" w:rsidRDefault="00AA478A" w:rsidP="00AA478A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Uwydatnienie"/>
          <w:rFonts w:ascii="Calibri" w:hAnsi="Calibri" w:cs="Calibri"/>
          <w:sz w:val="22"/>
          <w:szCs w:val="22"/>
        </w:rPr>
        <w:lastRenderedPageBreak/>
        <w:t>Kuba Wątor:</w:t>
      </w:r>
      <w:r w:rsidRPr="00855D81">
        <w:rPr>
          <w:rFonts w:ascii="Calibri" w:hAnsi="Calibri" w:cs="Calibri"/>
          <w:sz w:val="22"/>
          <w:szCs w:val="22"/>
        </w:rPr>
        <w:t xml:space="preserve"> Dziennikarstwo zawsze jest trochę misyjne. Chodzi o pokazywanie prawdy, prostowanie kłamstw, ujawnianie hipokryzji. Dziś robię to głównie wobec celebrytów i </w:t>
      </w:r>
      <w:proofErr w:type="spellStart"/>
      <w:r w:rsidRPr="00855D81">
        <w:rPr>
          <w:rFonts w:ascii="Calibri" w:hAnsi="Calibri" w:cs="Calibri"/>
          <w:sz w:val="22"/>
          <w:szCs w:val="22"/>
        </w:rPr>
        <w:t>influencerów</w:t>
      </w:r>
      <w:proofErr w:type="spellEnd"/>
      <w:r w:rsidRPr="00855D81">
        <w:rPr>
          <w:rFonts w:ascii="Calibri" w:hAnsi="Calibri" w:cs="Calibri"/>
          <w:sz w:val="22"/>
          <w:szCs w:val="22"/>
        </w:rPr>
        <w:t>, ale wcześniej robiłem to samo w innych działach, gospodarce, technologii czy kulturze.</w:t>
      </w:r>
    </w:p>
    <w:p w14:paraId="1F95C8BC" w14:textId="77777777" w:rsidR="00AA478A" w:rsidRPr="00855D81" w:rsidRDefault="00AA478A" w:rsidP="00AA478A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Pogrubienie"/>
          <w:rFonts w:ascii="Calibri" w:hAnsi="Calibri" w:cs="Calibri"/>
          <w:sz w:val="22"/>
          <w:szCs w:val="22"/>
        </w:rPr>
        <w:t>Kaja Gołuchowska:</w:t>
      </w:r>
      <w:r w:rsidRPr="00855D81">
        <w:rPr>
          <w:rFonts w:ascii="Calibri" w:hAnsi="Calibri" w:cs="Calibri"/>
          <w:sz w:val="22"/>
          <w:szCs w:val="22"/>
        </w:rPr>
        <w:t xml:space="preserve"> Jest w tym koszt emocjonalny?</w:t>
      </w:r>
    </w:p>
    <w:p w14:paraId="50428D51" w14:textId="77777777" w:rsidR="00AA478A" w:rsidRPr="00855D81" w:rsidRDefault="00AA478A" w:rsidP="00AA478A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Uwydatnienie"/>
          <w:rFonts w:ascii="Calibri" w:hAnsi="Calibri" w:cs="Calibri"/>
          <w:sz w:val="22"/>
          <w:szCs w:val="22"/>
        </w:rPr>
        <w:t>Kuba Wątor:</w:t>
      </w:r>
      <w:r w:rsidRPr="00855D81">
        <w:rPr>
          <w:rFonts w:ascii="Calibri" w:hAnsi="Calibri" w:cs="Calibri"/>
          <w:sz w:val="22"/>
          <w:szCs w:val="22"/>
        </w:rPr>
        <w:t xml:space="preserve"> Największy stres pojawia się przy publikacji. Zawsze masz z tyłu głowy myśl, że może coś pomyliłeś. Kiedy pracowałem w redakcji, odpowiedzialność była rozłożona na zespół i prawników. Teraz wszystko spada na mnie.</w:t>
      </w:r>
    </w:p>
    <w:p w14:paraId="24343F09" w14:textId="77777777" w:rsidR="00AA478A" w:rsidRPr="00855D81" w:rsidRDefault="00AA478A" w:rsidP="00AA478A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Pogrubienie"/>
          <w:rFonts w:ascii="Calibri" w:hAnsi="Calibri" w:cs="Calibri"/>
          <w:sz w:val="22"/>
          <w:szCs w:val="22"/>
        </w:rPr>
        <w:t>Kaja Gołuchowska:</w:t>
      </w:r>
      <w:r w:rsidRPr="00855D81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855D81">
        <w:rPr>
          <w:rFonts w:ascii="Calibri" w:hAnsi="Calibri" w:cs="Calibri"/>
          <w:sz w:val="22"/>
          <w:szCs w:val="22"/>
        </w:rPr>
        <w:t>work</w:t>
      </w:r>
      <w:proofErr w:type="spellEnd"/>
      <w:r w:rsidRPr="00855D81">
        <w:rPr>
          <w:rFonts w:ascii="Calibri" w:hAnsi="Calibri" w:cs="Calibri"/>
          <w:sz w:val="22"/>
          <w:szCs w:val="22"/>
        </w:rPr>
        <w:t xml:space="preserve">-life </w:t>
      </w:r>
      <w:proofErr w:type="spellStart"/>
      <w:r w:rsidRPr="00855D81">
        <w:rPr>
          <w:rFonts w:ascii="Calibri" w:hAnsi="Calibri" w:cs="Calibri"/>
          <w:sz w:val="22"/>
          <w:szCs w:val="22"/>
        </w:rPr>
        <w:t>balance</w:t>
      </w:r>
      <w:proofErr w:type="spellEnd"/>
      <w:r w:rsidRPr="00855D81">
        <w:rPr>
          <w:rFonts w:ascii="Calibri" w:hAnsi="Calibri" w:cs="Calibri"/>
          <w:sz w:val="22"/>
          <w:szCs w:val="22"/>
        </w:rPr>
        <w:t>?</w:t>
      </w:r>
    </w:p>
    <w:p w14:paraId="0362F13F" w14:textId="77777777" w:rsidR="00AA478A" w:rsidRPr="00855D81" w:rsidRDefault="00AA478A" w:rsidP="00AA478A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Uwydatnienie"/>
          <w:rFonts w:ascii="Calibri" w:hAnsi="Calibri" w:cs="Calibri"/>
          <w:sz w:val="22"/>
          <w:szCs w:val="22"/>
        </w:rPr>
        <w:t>Kuba Wątor:</w:t>
      </w:r>
      <w:r w:rsidRPr="00855D81">
        <w:rPr>
          <w:rFonts w:ascii="Calibri" w:hAnsi="Calibri" w:cs="Calibri"/>
          <w:sz w:val="22"/>
          <w:szCs w:val="22"/>
        </w:rPr>
        <w:t xml:space="preserve"> Szczerze? Chyba go nie mam. Dla mnie praca jest życiem. Ostatnio jestem zmęczony, bo wokół moich materiałów zrobiło się dużo szumu, Żurnalista, Doda i kilka innych spraw. Ale funkcjonuję właśnie w takim trybie.</w:t>
      </w:r>
    </w:p>
    <w:p w14:paraId="05CDC17A" w14:textId="77777777" w:rsidR="00AA478A" w:rsidRPr="00855D81" w:rsidRDefault="00AA478A" w:rsidP="00AA478A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Pogrubienie"/>
          <w:rFonts w:ascii="Calibri" w:hAnsi="Calibri" w:cs="Calibri"/>
          <w:sz w:val="22"/>
          <w:szCs w:val="22"/>
        </w:rPr>
        <w:t>Kaja Gołuchowska:</w:t>
      </w:r>
      <w:r w:rsidRPr="00855D81">
        <w:rPr>
          <w:rFonts w:ascii="Calibri" w:hAnsi="Calibri" w:cs="Calibri"/>
          <w:sz w:val="22"/>
          <w:szCs w:val="22"/>
        </w:rPr>
        <w:t xml:space="preserve"> To ty doprowadziłeś między innymi do słynnego </w:t>
      </w:r>
      <w:proofErr w:type="spellStart"/>
      <w:r w:rsidRPr="00855D81">
        <w:rPr>
          <w:rFonts w:ascii="Calibri" w:hAnsi="Calibri" w:cs="Calibri"/>
          <w:sz w:val="22"/>
          <w:szCs w:val="22"/>
        </w:rPr>
        <w:t>revealu</w:t>
      </w:r>
      <w:proofErr w:type="spellEnd"/>
      <w:r w:rsidRPr="00855D81">
        <w:rPr>
          <w:rFonts w:ascii="Calibri" w:hAnsi="Calibri" w:cs="Calibri"/>
          <w:sz w:val="22"/>
          <w:szCs w:val="22"/>
        </w:rPr>
        <w:t xml:space="preserve"> Żurnalisty u Stanowskiego. Jak ci się podobał ten moment?</w:t>
      </w:r>
    </w:p>
    <w:p w14:paraId="418412A7" w14:textId="77777777" w:rsidR="00AA478A" w:rsidRPr="00855D81" w:rsidRDefault="00AA478A" w:rsidP="00AA478A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Uwydatnienie"/>
          <w:rFonts w:ascii="Calibri" w:hAnsi="Calibri" w:cs="Calibri"/>
          <w:sz w:val="22"/>
          <w:szCs w:val="22"/>
        </w:rPr>
        <w:t>Kuba Wątor:</w:t>
      </w:r>
      <w:r w:rsidRPr="00855D81">
        <w:rPr>
          <w:rFonts w:ascii="Calibri" w:hAnsi="Calibri" w:cs="Calibri"/>
          <w:sz w:val="22"/>
          <w:szCs w:val="22"/>
        </w:rPr>
        <w:t xml:space="preserve"> Myślę, że więcej stracił niż zyskał pokazaniem twarzy. Ludzie mieli wcześniej własną projekcję w głowie. A potem jeszcze zaczął mówić i zrobiło się gorzej.</w:t>
      </w:r>
    </w:p>
    <w:p w14:paraId="02CC6664" w14:textId="77777777" w:rsidR="00AA478A" w:rsidRPr="00855D81" w:rsidRDefault="00AA478A" w:rsidP="00AA478A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Pogrubienie"/>
          <w:rFonts w:ascii="Calibri" w:hAnsi="Calibri" w:cs="Calibri"/>
          <w:sz w:val="22"/>
          <w:szCs w:val="22"/>
        </w:rPr>
        <w:t>Kaja Gołuchowska:</w:t>
      </w:r>
      <w:r w:rsidRPr="00855D81">
        <w:rPr>
          <w:rFonts w:ascii="Calibri" w:hAnsi="Calibri" w:cs="Calibri"/>
          <w:sz w:val="22"/>
          <w:szCs w:val="22"/>
        </w:rPr>
        <w:t xml:space="preserve"> Ja miałam wręcz fizyczny dyskomfort, oglądając ten wywiad.</w:t>
      </w:r>
    </w:p>
    <w:p w14:paraId="7680B602" w14:textId="77777777" w:rsidR="00AA478A" w:rsidRPr="00855D81" w:rsidRDefault="00AA478A" w:rsidP="00AA478A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Uwydatnienie"/>
          <w:rFonts w:ascii="Calibri" w:hAnsi="Calibri" w:cs="Calibri"/>
          <w:sz w:val="22"/>
          <w:szCs w:val="22"/>
        </w:rPr>
        <w:t>Kuba Wątor:</w:t>
      </w:r>
      <w:r w:rsidRPr="00855D81">
        <w:rPr>
          <w:rFonts w:ascii="Calibri" w:hAnsi="Calibri" w:cs="Calibri"/>
          <w:sz w:val="22"/>
          <w:szCs w:val="22"/>
        </w:rPr>
        <w:t xml:space="preserve"> Mnie zaskoczyło, że dalej używał tych samych argumentów i myślał, że nadal zadziałają.</w:t>
      </w:r>
    </w:p>
    <w:p w14:paraId="42D366F6" w14:textId="77777777" w:rsidR="00AA478A" w:rsidRPr="00855D81" w:rsidRDefault="00AA478A" w:rsidP="00AA478A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Pogrubienie"/>
          <w:rFonts w:ascii="Calibri" w:hAnsi="Calibri" w:cs="Calibri"/>
          <w:sz w:val="22"/>
          <w:szCs w:val="22"/>
        </w:rPr>
        <w:t>Kaja Gołuchowska:</w:t>
      </w:r>
      <w:r w:rsidRPr="00855D81">
        <w:rPr>
          <w:rFonts w:ascii="Calibri" w:hAnsi="Calibri" w:cs="Calibri"/>
          <w:sz w:val="22"/>
          <w:szCs w:val="22"/>
        </w:rPr>
        <w:t xml:space="preserve"> Nie masz czasem poczucia, że twój kanał stał się bardzo potężnym narzędziem? Że można kogoś za mocno dobić?</w:t>
      </w:r>
    </w:p>
    <w:p w14:paraId="4321BC11" w14:textId="77777777" w:rsidR="00AA478A" w:rsidRPr="00855D81" w:rsidRDefault="00AA478A" w:rsidP="00AA478A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Uwydatnienie"/>
          <w:rFonts w:ascii="Calibri" w:hAnsi="Calibri" w:cs="Calibri"/>
          <w:sz w:val="22"/>
          <w:szCs w:val="22"/>
        </w:rPr>
        <w:t>Kuba Wątor:</w:t>
      </w:r>
      <w:r w:rsidRPr="00855D81">
        <w:rPr>
          <w:rFonts w:ascii="Calibri" w:hAnsi="Calibri" w:cs="Calibri"/>
          <w:sz w:val="22"/>
          <w:szCs w:val="22"/>
        </w:rPr>
        <w:t xml:space="preserve"> Nie mam lęku, że użyję go źle. Mam doświadczenie i potrafię wyczuć, kiedy ktoś działa cynicznie, a kiedy po prostu popełnił błąd. Ale mam swoją granicę. Dlatego nie komentowałem już później dalej Żurnalisty. Uznałem, że został wystarczająco rozliczony.</w:t>
      </w:r>
    </w:p>
    <w:p w14:paraId="0038A3B5" w14:textId="77777777" w:rsidR="00AA478A" w:rsidRPr="00855D81" w:rsidRDefault="00AA478A" w:rsidP="00AA478A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Pogrubienie"/>
          <w:rFonts w:ascii="Calibri" w:hAnsi="Calibri" w:cs="Calibri"/>
          <w:sz w:val="22"/>
          <w:szCs w:val="22"/>
        </w:rPr>
        <w:t>Kaja Gołuchowska:</w:t>
      </w:r>
      <w:r w:rsidRPr="00855D81">
        <w:rPr>
          <w:rFonts w:ascii="Calibri" w:hAnsi="Calibri" w:cs="Calibri"/>
          <w:sz w:val="22"/>
          <w:szCs w:val="22"/>
        </w:rPr>
        <w:t xml:space="preserve"> Jak to jest, że niektórzy celebryci przetrwają wszystko?</w:t>
      </w:r>
    </w:p>
    <w:p w14:paraId="17ED0DD4" w14:textId="77777777" w:rsidR="00AA478A" w:rsidRPr="00855D81" w:rsidRDefault="00AA478A" w:rsidP="00AA478A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Uwydatnienie"/>
          <w:rFonts w:ascii="Calibri" w:hAnsi="Calibri" w:cs="Calibri"/>
          <w:sz w:val="22"/>
          <w:szCs w:val="22"/>
        </w:rPr>
        <w:t>Kuba Wątor:</w:t>
      </w:r>
      <w:r w:rsidRPr="00855D81">
        <w:rPr>
          <w:rFonts w:ascii="Calibri" w:hAnsi="Calibri" w:cs="Calibri"/>
          <w:sz w:val="22"/>
          <w:szCs w:val="22"/>
        </w:rPr>
        <w:t xml:space="preserve"> Bo ludzie traktują celebrytów trochę jak maskotki. Nie oczekują od nich standardów moralnych jak od lekarza czy sędziego. Celebryta ma dostarczać emocji i rozrywki, a nie być autorytetem. </w:t>
      </w:r>
    </w:p>
    <w:p w14:paraId="39B6BAB5" w14:textId="77777777" w:rsidR="00855D81" w:rsidRPr="00855D81" w:rsidRDefault="00855D81" w:rsidP="00855D81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Pogrubienie"/>
          <w:rFonts w:ascii="Calibri" w:hAnsi="Calibri" w:cs="Calibri"/>
          <w:sz w:val="22"/>
          <w:szCs w:val="22"/>
        </w:rPr>
        <w:t>Kaja Gołuchowska:</w:t>
      </w:r>
      <w:r w:rsidRPr="00855D81">
        <w:rPr>
          <w:rFonts w:ascii="Calibri" w:hAnsi="Calibri" w:cs="Calibri"/>
          <w:sz w:val="22"/>
          <w:szCs w:val="22"/>
        </w:rPr>
        <w:t xml:space="preserve"> Ale ty jednak traktujesz celebrytów bardzo poważnie, skoro ich tak analizujesz.</w:t>
      </w:r>
    </w:p>
    <w:p w14:paraId="322572A5" w14:textId="77777777" w:rsidR="00855D81" w:rsidRPr="00855D81" w:rsidRDefault="00855D81" w:rsidP="00855D81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Uwydatnienie"/>
          <w:rFonts w:ascii="Calibri" w:hAnsi="Calibri" w:cs="Calibri"/>
          <w:sz w:val="22"/>
          <w:szCs w:val="22"/>
        </w:rPr>
        <w:t>Kuba Wątor:</w:t>
      </w:r>
      <w:r w:rsidRPr="00855D81">
        <w:rPr>
          <w:rFonts w:ascii="Calibri" w:hAnsi="Calibri" w:cs="Calibri"/>
          <w:sz w:val="22"/>
          <w:szCs w:val="22"/>
        </w:rPr>
        <w:t xml:space="preserve"> Ja ich analizuję jako dziennikarz, nie jako fan czy odbiorca. Obnażam mechanizmy, kłamstwa, hipokryzję. Widzowie często traktują celebrytów bardziej jak postacie fabularne, trochę jak maskotki.</w:t>
      </w:r>
    </w:p>
    <w:p w14:paraId="61ABE2F4" w14:textId="77777777" w:rsidR="00855D81" w:rsidRPr="00855D81" w:rsidRDefault="00855D81" w:rsidP="00855D81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Pogrubienie"/>
          <w:rFonts w:ascii="Calibri" w:hAnsi="Calibri" w:cs="Calibri"/>
          <w:sz w:val="22"/>
          <w:szCs w:val="22"/>
        </w:rPr>
        <w:t>Kaja Gołuchowska:</w:t>
      </w:r>
      <w:r w:rsidRPr="00855D81">
        <w:rPr>
          <w:rFonts w:ascii="Calibri" w:hAnsi="Calibri" w:cs="Calibri"/>
          <w:sz w:val="22"/>
          <w:szCs w:val="22"/>
        </w:rPr>
        <w:t xml:space="preserve"> Doda jest świetnym przykładem osoby, która przetrwała chyba wszystko.</w:t>
      </w:r>
    </w:p>
    <w:p w14:paraId="1A2EA1A1" w14:textId="77777777" w:rsidR="00855D81" w:rsidRPr="00855D81" w:rsidRDefault="00855D81" w:rsidP="00855D81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Uwydatnienie"/>
          <w:rFonts w:ascii="Calibri" w:hAnsi="Calibri" w:cs="Calibri"/>
          <w:sz w:val="22"/>
          <w:szCs w:val="22"/>
        </w:rPr>
        <w:lastRenderedPageBreak/>
        <w:t>Kuba Wątor:</w:t>
      </w:r>
      <w:r w:rsidRPr="00855D81">
        <w:rPr>
          <w:rFonts w:ascii="Calibri" w:hAnsi="Calibri" w:cs="Calibri"/>
          <w:sz w:val="22"/>
          <w:szCs w:val="22"/>
        </w:rPr>
        <w:t xml:space="preserve"> Bo Doda jest bardzo sprawną zawodniczką medialną. Od dwudziestu pięciu lat umie ustawić relacje z mediami plotkarskimi tak, żeby były dla niej bezpieczne. Wie, komu dać dostęp, komu odmówić, jak sterować zainteresowaniem. A poważniejsze media uznają ją po prostu za zbyt nieistotną.</w:t>
      </w:r>
    </w:p>
    <w:p w14:paraId="09FB620D" w14:textId="77777777" w:rsidR="00855D81" w:rsidRPr="00855D81" w:rsidRDefault="00855D81" w:rsidP="00855D81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Pogrubienie"/>
          <w:rFonts w:ascii="Calibri" w:hAnsi="Calibri" w:cs="Calibri"/>
          <w:sz w:val="22"/>
          <w:szCs w:val="22"/>
        </w:rPr>
        <w:t>Kaja Gołuchowska:</w:t>
      </w:r>
      <w:r w:rsidRPr="00855D81">
        <w:rPr>
          <w:rFonts w:ascii="Calibri" w:hAnsi="Calibri" w:cs="Calibri"/>
          <w:sz w:val="22"/>
          <w:szCs w:val="22"/>
        </w:rPr>
        <w:t xml:space="preserve"> Myślisz, że po twoim filmie o niej akcja ze schroniskami była próbą przykrycia tematu?</w:t>
      </w:r>
    </w:p>
    <w:p w14:paraId="0BED47EB" w14:textId="77777777" w:rsidR="00855D81" w:rsidRPr="00855D81" w:rsidRDefault="00855D81" w:rsidP="00855D81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Uwydatnienie"/>
          <w:rFonts w:ascii="Calibri" w:hAnsi="Calibri" w:cs="Calibri"/>
          <w:sz w:val="22"/>
          <w:szCs w:val="22"/>
        </w:rPr>
        <w:t>Kuba Wątor:</w:t>
      </w:r>
      <w:r w:rsidRPr="00855D81">
        <w:rPr>
          <w:rFonts w:ascii="Calibri" w:hAnsi="Calibri" w:cs="Calibri"/>
          <w:sz w:val="22"/>
          <w:szCs w:val="22"/>
        </w:rPr>
        <w:t xml:space="preserve"> Kalendarzowo wszystko się zgadzało. W filmie przypomniałem jej publiczny zakład o sto tysięcy złotych dla osoby, która udowodni, że sama zaczynała konflikty. Pokazałem kilka takich sytuacji i zażądałem wpłaty na schronisko dla psów. Niedługo później zaczęła intensywnie promować pomoc schroniskom.</w:t>
      </w:r>
    </w:p>
    <w:p w14:paraId="28ECC8E1" w14:textId="77777777" w:rsidR="00855D81" w:rsidRPr="00855D81" w:rsidRDefault="00855D81" w:rsidP="00855D81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Pogrubienie"/>
          <w:rFonts w:ascii="Calibri" w:hAnsi="Calibri" w:cs="Calibri"/>
          <w:sz w:val="22"/>
          <w:szCs w:val="22"/>
        </w:rPr>
        <w:t>Kaja Gołuchowska:</w:t>
      </w:r>
      <w:r w:rsidRPr="00855D81">
        <w:rPr>
          <w:rFonts w:ascii="Calibri" w:hAnsi="Calibri" w:cs="Calibri"/>
          <w:sz w:val="22"/>
          <w:szCs w:val="22"/>
        </w:rPr>
        <w:t xml:space="preserve"> Chciałam cię zapytać o coś szerszego. Dziennikarze coraz częściej stają się gwiazdami, budują własne marki, pokazują swoją osobowość. Jakie widzisz w tym zagrożenia?</w:t>
      </w:r>
    </w:p>
    <w:p w14:paraId="1EE336A8" w14:textId="77777777" w:rsidR="00855D81" w:rsidRPr="00855D81" w:rsidRDefault="00855D81" w:rsidP="00855D81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Uwydatnienie"/>
          <w:rFonts w:ascii="Calibri" w:hAnsi="Calibri" w:cs="Calibri"/>
          <w:sz w:val="22"/>
          <w:szCs w:val="22"/>
        </w:rPr>
        <w:t>Kuba Wątor:</w:t>
      </w:r>
      <w:r w:rsidRPr="00855D81">
        <w:rPr>
          <w:rFonts w:ascii="Calibri" w:hAnsi="Calibri" w:cs="Calibri"/>
          <w:sz w:val="22"/>
          <w:szCs w:val="22"/>
        </w:rPr>
        <w:t xml:space="preserve"> Że dziennikarz zaczyna wychodzić z roli reportera i staje się mentorem albo celebrytą. A </w:t>
      </w:r>
      <w:proofErr w:type="spellStart"/>
      <w:r w:rsidRPr="00855D81">
        <w:rPr>
          <w:rFonts w:ascii="Calibri" w:hAnsi="Calibri" w:cs="Calibri"/>
          <w:sz w:val="22"/>
          <w:szCs w:val="22"/>
        </w:rPr>
        <w:t>internet</w:t>
      </w:r>
      <w:proofErr w:type="spellEnd"/>
      <w:r w:rsidRPr="00855D81">
        <w:rPr>
          <w:rFonts w:ascii="Calibri" w:hAnsi="Calibri" w:cs="Calibri"/>
          <w:sz w:val="22"/>
          <w:szCs w:val="22"/>
        </w:rPr>
        <w:t xml:space="preserve"> premiuje wyrazistość. Dziennikarze coraz bardziej przypominają </w:t>
      </w:r>
      <w:proofErr w:type="spellStart"/>
      <w:r w:rsidRPr="00855D81">
        <w:rPr>
          <w:rFonts w:ascii="Calibri" w:hAnsi="Calibri" w:cs="Calibri"/>
          <w:sz w:val="22"/>
          <w:szCs w:val="22"/>
        </w:rPr>
        <w:t>influencerów</w:t>
      </w:r>
      <w:proofErr w:type="spellEnd"/>
      <w:r w:rsidRPr="00855D81">
        <w:rPr>
          <w:rFonts w:ascii="Calibri" w:hAnsi="Calibri" w:cs="Calibri"/>
          <w:sz w:val="22"/>
          <w:szCs w:val="22"/>
        </w:rPr>
        <w:t>.</w:t>
      </w:r>
    </w:p>
    <w:p w14:paraId="0DB4997C" w14:textId="77777777" w:rsidR="00855D81" w:rsidRPr="00855D81" w:rsidRDefault="00855D81" w:rsidP="00855D81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Pogrubienie"/>
          <w:rFonts w:ascii="Calibri" w:hAnsi="Calibri" w:cs="Calibri"/>
          <w:sz w:val="22"/>
          <w:szCs w:val="22"/>
        </w:rPr>
        <w:t>Kaja Gołuchowska:</w:t>
      </w:r>
      <w:r w:rsidRPr="00855D81">
        <w:rPr>
          <w:rFonts w:ascii="Calibri" w:hAnsi="Calibri" w:cs="Calibri"/>
          <w:sz w:val="22"/>
          <w:szCs w:val="22"/>
        </w:rPr>
        <w:t xml:space="preserve"> A ty jesteś </w:t>
      </w:r>
      <w:proofErr w:type="spellStart"/>
      <w:r w:rsidRPr="00855D81">
        <w:rPr>
          <w:rFonts w:ascii="Calibri" w:hAnsi="Calibri" w:cs="Calibri"/>
          <w:sz w:val="22"/>
          <w:szCs w:val="22"/>
        </w:rPr>
        <w:t>influencerem</w:t>
      </w:r>
      <w:proofErr w:type="spellEnd"/>
      <w:r w:rsidRPr="00855D81">
        <w:rPr>
          <w:rFonts w:ascii="Calibri" w:hAnsi="Calibri" w:cs="Calibri"/>
          <w:sz w:val="22"/>
          <w:szCs w:val="22"/>
        </w:rPr>
        <w:t>?</w:t>
      </w:r>
    </w:p>
    <w:p w14:paraId="6470E457" w14:textId="77777777" w:rsidR="00855D81" w:rsidRPr="00855D81" w:rsidRDefault="00855D81" w:rsidP="00855D81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Uwydatnienie"/>
          <w:rFonts w:ascii="Calibri" w:hAnsi="Calibri" w:cs="Calibri"/>
          <w:sz w:val="22"/>
          <w:szCs w:val="22"/>
        </w:rPr>
        <w:t>Kuba Wątor:</w:t>
      </w:r>
      <w:r w:rsidRPr="00855D81">
        <w:rPr>
          <w:rFonts w:ascii="Calibri" w:hAnsi="Calibri" w:cs="Calibri"/>
          <w:sz w:val="22"/>
          <w:szCs w:val="22"/>
        </w:rPr>
        <w:t xml:space="preserve"> Nigdy o sobie tak nie myślałem, choć pewnie mam jakiś wpływ na ludzi. Ale nie mam pogardy wobec </w:t>
      </w:r>
      <w:proofErr w:type="spellStart"/>
      <w:r w:rsidRPr="00855D81">
        <w:rPr>
          <w:rFonts w:ascii="Calibri" w:hAnsi="Calibri" w:cs="Calibri"/>
          <w:sz w:val="22"/>
          <w:szCs w:val="22"/>
        </w:rPr>
        <w:t>influencerów</w:t>
      </w:r>
      <w:proofErr w:type="spellEnd"/>
      <w:r w:rsidRPr="00855D81">
        <w:rPr>
          <w:rFonts w:ascii="Calibri" w:hAnsi="Calibri" w:cs="Calibri"/>
          <w:sz w:val="22"/>
          <w:szCs w:val="22"/>
        </w:rPr>
        <w:t>. Wręcz przeciwnie, bardzo ich lubię.</w:t>
      </w:r>
    </w:p>
    <w:p w14:paraId="59F4C395" w14:textId="77777777" w:rsidR="00855D81" w:rsidRPr="00855D81" w:rsidRDefault="00855D81" w:rsidP="00855D81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Pogrubienie"/>
          <w:rFonts w:ascii="Calibri" w:hAnsi="Calibri" w:cs="Calibri"/>
          <w:sz w:val="22"/>
          <w:szCs w:val="22"/>
        </w:rPr>
        <w:t>Kaja Gołuchowska:</w:t>
      </w:r>
      <w:r w:rsidRPr="00855D81">
        <w:rPr>
          <w:rFonts w:ascii="Calibri" w:hAnsi="Calibri" w:cs="Calibri"/>
          <w:sz w:val="22"/>
          <w:szCs w:val="22"/>
        </w:rPr>
        <w:t xml:space="preserve"> Naprawdę?</w:t>
      </w:r>
    </w:p>
    <w:p w14:paraId="1E000D23" w14:textId="77777777" w:rsidR="00855D81" w:rsidRPr="00855D81" w:rsidRDefault="00855D81" w:rsidP="00855D81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Uwydatnienie"/>
          <w:rFonts w:ascii="Calibri" w:hAnsi="Calibri" w:cs="Calibri"/>
          <w:sz w:val="22"/>
          <w:szCs w:val="22"/>
        </w:rPr>
        <w:t>Kuba Wątor:</w:t>
      </w:r>
      <w:r w:rsidRPr="00855D81">
        <w:rPr>
          <w:rFonts w:ascii="Calibri" w:hAnsi="Calibri" w:cs="Calibri"/>
          <w:sz w:val="22"/>
          <w:szCs w:val="22"/>
        </w:rPr>
        <w:t xml:space="preserve"> Tak, bo to buntownicy. Weszli do świata zdominowanego przez tradycyjne media i zbudowali własny system. Sami tworzą gwiazdy, biznesy, festiwale, produkty. Nie muszą prosić nikogo o pozwolenie. To trochę jak kiedyś hip-hop, nowa kultura, która przejęła przestrzeń po starszym pokoleniu.</w:t>
      </w:r>
    </w:p>
    <w:p w14:paraId="0304C1AC" w14:textId="77777777" w:rsidR="00855D81" w:rsidRPr="00855D81" w:rsidRDefault="00855D81" w:rsidP="00855D81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Pogrubienie"/>
          <w:rFonts w:ascii="Calibri" w:hAnsi="Calibri" w:cs="Calibri"/>
          <w:sz w:val="22"/>
          <w:szCs w:val="22"/>
        </w:rPr>
        <w:t>Kaja Gołuchowska:</w:t>
      </w:r>
      <w:r w:rsidRPr="00855D81">
        <w:rPr>
          <w:rFonts w:ascii="Calibri" w:hAnsi="Calibri" w:cs="Calibri"/>
          <w:sz w:val="22"/>
          <w:szCs w:val="22"/>
        </w:rPr>
        <w:t xml:space="preserve"> Czy ty traktujesz siebie poważnie?</w:t>
      </w:r>
    </w:p>
    <w:p w14:paraId="6886A1AC" w14:textId="77777777" w:rsidR="00855D81" w:rsidRPr="00855D81" w:rsidRDefault="00855D81" w:rsidP="00855D81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Uwydatnienie"/>
          <w:rFonts w:ascii="Calibri" w:hAnsi="Calibri" w:cs="Calibri"/>
          <w:sz w:val="22"/>
          <w:szCs w:val="22"/>
        </w:rPr>
        <w:t>Kuba Wątor:</w:t>
      </w:r>
      <w:r w:rsidRPr="00855D81">
        <w:rPr>
          <w:rFonts w:ascii="Calibri" w:hAnsi="Calibri" w:cs="Calibri"/>
          <w:sz w:val="22"/>
          <w:szCs w:val="22"/>
        </w:rPr>
        <w:t xml:space="preserve"> Swoją pracę bardzo poważnie. Ale siebie już niekoniecznie. Wiem, że robię materiały o celebrytach i </w:t>
      </w:r>
      <w:proofErr w:type="spellStart"/>
      <w:r w:rsidRPr="00855D81">
        <w:rPr>
          <w:rFonts w:ascii="Calibri" w:hAnsi="Calibri" w:cs="Calibri"/>
          <w:sz w:val="22"/>
          <w:szCs w:val="22"/>
        </w:rPr>
        <w:t>influencerach</w:t>
      </w:r>
      <w:proofErr w:type="spellEnd"/>
      <w:r w:rsidRPr="00855D81">
        <w:rPr>
          <w:rFonts w:ascii="Calibri" w:hAnsi="Calibri" w:cs="Calibri"/>
          <w:sz w:val="22"/>
          <w:szCs w:val="22"/>
        </w:rPr>
        <w:t>, a nie śledztwa państwowe. Nie spodziewam się za to wielkich nagród dziennikarskich. Po prostu chcę robić dobre materiały.</w:t>
      </w:r>
    </w:p>
    <w:p w14:paraId="0FF53A8D" w14:textId="77777777" w:rsidR="00855D81" w:rsidRPr="00855D81" w:rsidRDefault="00855D81" w:rsidP="00855D81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Pogrubienie"/>
          <w:rFonts w:ascii="Calibri" w:hAnsi="Calibri" w:cs="Calibri"/>
          <w:sz w:val="22"/>
          <w:szCs w:val="22"/>
        </w:rPr>
        <w:t>Kaja Gołuchowska:</w:t>
      </w:r>
      <w:r w:rsidRPr="00855D81">
        <w:rPr>
          <w:rFonts w:ascii="Calibri" w:hAnsi="Calibri" w:cs="Calibri"/>
          <w:sz w:val="22"/>
          <w:szCs w:val="22"/>
        </w:rPr>
        <w:t xml:space="preserve"> Tylko że popkultura niby jest nieważna, a jednak wszyscy nią żyją.</w:t>
      </w:r>
    </w:p>
    <w:p w14:paraId="4DD3EF64" w14:textId="77777777" w:rsidR="00855D81" w:rsidRPr="00855D81" w:rsidRDefault="00855D81" w:rsidP="00855D81">
      <w:pPr>
        <w:pStyle w:val="NormalnyWeb"/>
        <w:rPr>
          <w:rFonts w:ascii="Calibri" w:hAnsi="Calibri" w:cs="Calibri"/>
          <w:sz w:val="22"/>
          <w:szCs w:val="22"/>
        </w:rPr>
      </w:pPr>
      <w:r w:rsidRPr="00855D81">
        <w:rPr>
          <w:rStyle w:val="Uwydatnienie"/>
          <w:rFonts w:ascii="Calibri" w:hAnsi="Calibri" w:cs="Calibri"/>
          <w:sz w:val="22"/>
          <w:szCs w:val="22"/>
        </w:rPr>
        <w:t>Kuba Wątor:</w:t>
      </w:r>
      <w:r w:rsidRPr="00855D81">
        <w:rPr>
          <w:rFonts w:ascii="Calibri" w:hAnsi="Calibri" w:cs="Calibri"/>
          <w:sz w:val="22"/>
          <w:szCs w:val="22"/>
        </w:rPr>
        <w:t xml:space="preserve"> Dokładnie tak samo jest z </w:t>
      </w:r>
      <w:proofErr w:type="spellStart"/>
      <w:r w:rsidRPr="00855D81">
        <w:rPr>
          <w:rFonts w:ascii="Calibri" w:hAnsi="Calibri" w:cs="Calibri"/>
          <w:sz w:val="22"/>
          <w:szCs w:val="22"/>
        </w:rPr>
        <w:t>influencerami</w:t>
      </w:r>
      <w:proofErr w:type="spellEnd"/>
      <w:r w:rsidRPr="00855D81">
        <w:rPr>
          <w:rFonts w:ascii="Calibri" w:hAnsi="Calibri" w:cs="Calibri"/>
          <w:sz w:val="22"/>
          <w:szCs w:val="22"/>
        </w:rPr>
        <w:t>. Wiele osób mówi, że to głupoty dla dzieci, a potem wszyscy ich oglądają. Ja wolę zachować dystans do siebie i swojej roli. Jeśli ludzie uznają mnie za poważnego, trudno, ale najważniejsze, żeby oglądali materiały.</w:t>
      </w:r>
    </w:p>
    <w:p w14:paraId="26C1BEFF" w14:textId="77777777" w:rsidR="001713A6" w:rsidRDefault="001713A6"/>
    <w:sectPr w:rsidR="001713A6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8A9FF" w14:textId="77777777" w:rsidR="00CB29C8" w:rsidRDefault="00CB29C8" w:rsidP="00F92223">
      <w:pPr>
        <w:spacing w:after="0" w:line="240" w:lineRule="auto"/>
      </w:pPr>
      <w:r>
        <w:separator/>
      </w:r>
    </w:p>
  </w:endnote>
  <w:endnote w:type="continuationSeparator" w:id="0">
    <w:p w14:paraId="3C2676AB" w14:textId="77777777" w:rsidR="00CB29C8" w:rsidRDefault="00CB29C8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AAC00" w14:textId="77777777" w:rsidR="00F92223" w:rsidRDefault="00CB29C8" w:rsidP="00F92223">
    <w:pPr>
      <w:pStyle w:val="Stopka"/>
      <w:jc w:val="center"/>
    </w:pPr>
    <w:r>
      <w:rPr>
        <w:noProof/>
        <w:lang w:eastAsia="pl-PL"/>
      </w:rPr>
      <w:pict w14:anchorId="1E7A8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D573" w14:textId="77777777" w:rsidR="00CB29C8" w:rsidRDefault="00CB29C8" w:rsidP="00F92223">
      <w:pPr>
        <w:spacing w:after="0" w:line="240" w:lineRule="auto"/>
      </w:pPr>
      <w:r>
        <w:separator/>
      </w:r>
    </w:p>
  </w:footnote>
  <w:footnote w:type="continuationSeparator" w:id="0">
    <w:p w14:paraId="149EBD68" w14:textId="77777777" w:rsidR="00CB29C8" w:rsidRDefault="00CB29C8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CF08" w14:textId="77777777" w:rsidR="00F92223" w:rsidRDefault="00CB29C8">
    <w:pPr>
      <w:pStyle w:val="Nagwek"/>
    </w:pPr>
    <w:r>
      <w:rPr>
        <w:noProof/>
        <w:lang w:eastAsia="pl-PL"/>
      </w:rPr>
      <w:pict w14:anchorId="14911F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3A6"/>
    <w:rsid w:val="001713A6"/>
    <w:rsid w:val="001E46BA"/>
    <w:rsid w:val="001E721B"/>
    <w:rsid w:val="001F7EC1"/>
    <w:rsid w:val="00206337"/>
    <w:rsid w:val="00241EF2"/>
    <w:rsid w:val="00290E6C"/>
    <w:rsid w:val="0030275C"/>
    <w:rsid w:val="00334EAD"/>
    <w:rsid w:val="00381C88"/>
    <w:rsid w:val="003B6F22"/>
    <w:rsid w:val="00406B71"/>
    <w:rsid w:val="004F1B15"/>
    <w:rsid w:val="00514467"/>
    <w:rsid w:val="00684B8C"/>
    <w:rsid w:val="006917C8"/>
    <w:rsid w:val="006C0590"/>
    <w:rsid w:val="006C5052"/>
    <w:rsid w:val="006D2D3C"/>
    <w:rsid w:val="00715A3B"/>
    <w:rsid w:val="007242B9"/>
    <w:rsid w:val="00744606"/>
    <w:rsid w:val="007844E3"/>
    <w:rsid w:val="007D3A31"/>
    <w:rsid w:val="008140EB"/>
    <w:rsid w:val="008255C6"/>
    <w:rsid w:val="008262A3"/>
    <w:rsid w:val="008550B7"/>
    <w:rsid w:val="00855D81"/>
    <w:rsid w:val="00883052"/>
    <w:rsid w:val="00892950"/>
    <w:rsid w:val="00892FE1"/>
    <w:rsid w:val="009635DC"/>
    <w:rsid w:val="00A01F46"/>
    <w:rsid w:val="00AA478A"/>
    <w:rsid w:val="00AC66FA"/>
    <w:rsid w:val="00B17584"/>
    <w:rsid w:val="00B721AC"/>
    <w:rsid w:val="00BE23A7"/>
    <w:rsid w:val="00BF6C12"/>
    <w:rsid w:val="00C81FE3"/>
    <w:rsid w:val="00C8331F"/>
    <w:rsid w:val="00C9160D"/>
    <w:rsid w:val="00CB29C8"/>
    <w:rsid w:val="00CC0B7D"/>
    <w:rsid w:val="00D01708"/>
    <w:rsid w:val="00D030FB"/>
    <w:rsid w:val="00D057F8"/>
    <w:rsid w:val="00D748B2"/>
    <w:rsid w:val="00D81E8F"/>
    <w:rsid w:val="00DE2C78"/>
    <w:rsid w:val="00DF5286"/>
    <w:rsid w:val="00DF7F5A"/>
    <w:rsid w:val="00E57648"/>
    <w:rsid w:val="00E777D4"/>
    <w:rsid w:val="00E96292"/>
    <w:rsid w:val="00ED184F"/>
    <w:rsid w:val="00F009F6"/>
    <w:rsid w:val="00F15D37"/>
    <w:rsid w:val="00F40126"/>
    <w:rsid w:val="00F92223"/>
    <w:rsid w:val="00FA5C90"/>
    <w:rsid w:val="00FD6B61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9055D"/>
  <w15:chartTrackingRefBased/>
  <w15:docId w15:val="{6FF2FA61-8948-46F2-A5EF-4802EAD7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3A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D057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057F8"/>
    <w:rPr>
      <w:b/>
      <w:bCs/>
    </w:rPr>
  </w:style>
  <w:style w:type="character" w:styleId="Uwydatnienie">
    <w:name w:val="Emphasis"/>
    <w:uiPriority w:val="20"/>
    <w:qFormat/>
    <w:rsid w:val="00D057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4</Pages>
  <Words>1344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2026-05-19T12:58:00Z</dcterms:created>
  <dcterms:modified xsi:type="dcterms:W3CDTF">2026-05-19T12:58:00Z</dcterms:modified>
</cp:coreProperties>
</file>