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23EFEA76" w:rsidR="0092019B" w:rsidRPr="00177AFE" w:rsidRDefault="009E3574" w:rsidP="0092019B">
      <w:pPr>
        <w:jc w:val="right"/>
        <w:rPr>
          <w:rFonts w:cs="Calibri"/>
        </w:rPr>
      </w:pPr>
      <w:r>
        <w:rPr>
          <w:rFonts w:cs="Calibri"/>
        </w:rPr>
        <w:t>18.05</w:t>
      </w:r>
      <w:r w:rsidR="0092019B" w:rsidRPr="00177AFE">
        <w:rPr>
          <w:rFonts w:cs="Calibri"/>
        </w:rPr>
        <w:t>.</w:t>
      </w:r>
      <w:proofErr w:type="gramStart"/>
      <w:r w:rsidR="0092019B"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0827041B" w14:textId="1F34F8C8" w:rsidR="009C7205" w:rsidRPr="009C7205" w:rsidRDefault="009C7205" w:rsidP="009C7205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9C7205">
        <w:rPr>
          <w:rStyle w:val="Pogrubienie"/>
          <w:rFonts w:ascii="Calibri" w:hAnsi="Calibri" w:cs="Calibri"/>
          <w:sz w:val="22"/>
          <w:szCs w:val="22"/>
        </w:rPr>
        <w:t xml:space="preserve">Doda </w:t>
      </w:r>
      <w:r>
        <w:rPr>
          <w:rStyle w:val="Pogrubienie"/>
          <w:rFonts w:ascii="Calibri" w:hAnsi="Calibri" w:cs="Calibri"/>
          <w:sz w:val="22"/>
          <w:szCs w:val="22"/>
        </w:rPr>
        <w:t xml:space="preserve">w podcaście „W Stylu </w:t>
      </w:r>
      <w:proofErr w:type="spellStart"/>
      <w:r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>
        <w:rPr>
          <w:rStyle w:val="Pogrubienie"/>
          <w:rFonts w:ascii="Calibri" w:hAnsi="Calibri" w:cs="Calibri"/>
          <w:sz w:val="22"/>
          <w:szCs w:val="22"/>
        </w:rPr>
        <w:t xml:space="preserve">” w RMF FM </w:t>
      </w:r>
      <w:r w:rsidRPr="009C7205">
        <w:rPr>
          <w:rStyle w:val="Pogrubienie"/>
          <w:rFonts w:ascii="Calibri" w:hAnsi="Calibri" w:cs="Calibri"/>
          <w:sz w:val="22"/>
          <w:szCs w:val="22"/>
        </w:rPr>
        <w:t xml:space="preserve">szczerze o </w:t>
      </w:r>
      <w:proofErr w:type="gramStart"/>
      <w:r w:rsidRPr="009C7205">
        <w:rPr>
          <w:rStyle w:val="Pogrubienie"/>
          <w:rFonts w:ascii="Calibri" w:hAnsi="Calibri" w:cs="Calibri"/>
          <w:sz w:val="22"/>
          <w:szCs w:val="22"/>
        </w:rPr>
        <w:t>facetach</w:t>
      </w:r>
      <w:proofErr w:type="gramEnd"/>
      <w:r w:rsidRPr="009C7205">
        <w:rPr>
          <w:rStyle w:val="Pogrubienie"/>
          <w:rFonts w:ascii="Calibri" w:hAnsi="Calibri" w:cs="Calibri"/>
          <w:sz w:val="22"/>
          <w:szCs w:val="22"/>
        </w:rPr>
        <w:t xml:space="preserve">, </w:t>
      </w:r>
      <w:proofErr w:type="spellStart"/>
      <w:r w:rsidRPr="009C7205">
        <w:rPr>
          <w:rStyle w:val="Pogrubienie"/>
          <w:rFonts w:ascii="Calibri" w:hAnsi="Calibri" w:cs="Calibri"/>
          <w:sz w:val="22"/>
          <w:szCs w:val="22"/>
        </w:rPr>
        <w:t>hejcie</w:t>
      </w:r>
      <w:proofErr w:type="spellEnd"/>
      <w:r w:rsidRPr="009C7205">
        <w:rPr>
          <w:rStyle w:val="Pogrubienie"/>
          <w:rFonts w:ascii="Calibri" w:hAnsi="Calibri" w:cs="Calibri"/>
          <w:sz w:val="22"/>
          <w:szCs w:val="22"/>
        </w:rPr>
        <w:t xml:space="preserve"> i odejściu z show-biznesu. „Nie chcę skończyć jako własna karykatura”</w:t>
      </w:r>
    </w:p>
    <w:p w14:paraId="5BD530E3" w14:textId="0C5672CA" w:rsidR="009C7205" w:rsidRPr="009C7205" w:rsidRDefault="009C7205" w:rsidP="009C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Style w:val="Pogrubienie"/>
          <w:rFonts w:ascii="Calibri" w:hAnsi="Calibri" w:cs="Calibri"/>
          <w:sz w:val="22"/>
          <w:szCs w:val="22"/>
        </w:rPr>
        <w:t xml:space="preserve">Czy Doda naprawdę planuje zniknąć ze sceny przed pięćdziesiątką? Dlaczego uważa, że piłkarze żyją pod ogromną presją psychologiczną? Co najbardziej zniszczyło ją w show-biznesie i dlaczego dziś bardziej od popularności ceni święty spokój? W szczerej rozmowie z Grzegorzem </w:t>
      </w:r>
      <w:proofErr w:type="spellStart"/>
      <w:r w:rsidRPr="009C7205">
        <w:rPr>
          <w:rStyle w:val="Pogrubienie"/>
          <w:rFonts w:ascii="Calibri" w:hAnsi="Calibri" w:cs="Calibri"/>
          <w:sz w:val="22"/>
          <w:szCs w:val="22"/>
        </w:rPr>
        <w:t>Krychowiakiem</w:t>
      </w:r>
      <w:proofErr w:type="spellEnd"/>
      <w:r w:rsidRPr="009C7205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="00EA0913">
        <w:rPr>
          <w:rStyle w:val="Pogrubienie"/>
          <w:rFonts w:ascii="Calibri" w:hAnsi="Calibri" w:cs="Calibri"/>
          <w:sz w:val="22"/>
          <w:szCs w:val="22"/>
        </w:rPr>
        <w:t xml:space="preserve">w RMF FM </w:t>
      </w:r>
      <w:r w:rsidRPr="009C7205">
        <w:rPr>
          <w:rStyle w:val="Pogrubienie"/>
          <w:rFonts w:ascii="Calibri" w:hAnsi="Calibri" w:cs="Calibri"/>
          <w:sz w:val="22"/>
          <w:szCs w:val="22"/>
        </w:rPr>
        <w:t xml:space="preserve">artystka opowiada o relacjach, samotności, </w:t>
      </w:r>
      <w:proofErr w:type="spellStart"/>
      <w:r w:rsidRPr="009C7205">
        <w:rPr>
          <w:rStyle w:val="Pogrubienie"/>
          <w:rFonts w:ascii="Calibri" w:hAnsi="Calibri" w:cs="Calibri"/>
          <w:sz w:val="22"/>
          <w:szCs w:val="22"/>
        </w:rPr>
        <w:t>hejcie</w:t>
      </w:r>
      <w:proofErr w:type="spellEnd"/>
      <w:r w:rsidRPr="009C7205">
        <w:rPr>
          <w:rStyle w:val="Pogrubienie"/>
          <w:rFonts w:ascii="Calibri" w:hAnsi="Calibri" w:cs="Calibri"/>
          <w:sz w:val="22"/>
          <w:szCs w:val="22"/>
        </w:rPr>
        <w:t>, potrzebie kontroli i cenie, jaką płaci się za życie w centrum uwagi.</w:t>
      </w:r>
    </w:p>
    <w:p w14:paraId="1CC14D55" w14:textId="77777777" w:rsidR="009C7205" w:rsidRPr="009C7205" w:rsidRDefault="009C7205" w:rsidP="009C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Fonts w:ascii="Calibri" w:hAnsi="Calibri" w:cs="Calibri"/>
          <w:sz w:val="22"/>
          <w:szCs w:val="22"/>
        </w:rPr>
        <w:t xml:space="preserve">Nowy odcinek </w:t>
      </w:r>
      <w:proofErr w:type="spellStart"/>
      <w:r w:rsidRPr="009C7205">
        <w:rPr>
          <w:rFonts w:ascii="Calibri" w:hAnsi="Calibri" w:cs="Calibri"/>
          <w:sz w:val="22"/>
          <w:szCs w:val="22"/>
        </w:rPr>
        <w:t>podcastu</w:t>
      </w:r>
      <w:proofErr w:type="spellEnd"/>
      <w:r w:rsidRPr="009C7205">
        <w:rPr>
          <w:rFonts w:ascii="Calibri" w:hAnsi="Calibri" w:cs="Calibri"/>
          <w:sz w:val="22"/>
          <w:szCs w:val="22"/>
        </w:rPr>
        <w:t xml:space="preserve"> Grzegorza </w:t>
      </w:r>
      <w:proofErr w:type="spellStart"/>
      <w:r w:rsidRPr="009C7205">
        <w:rPr>
          <w:rFonts w:ascii="Calibri" w:hAnsi="Calibri" w:cs="Calibri"/>
          <w:sz w:val="22"/>
          <w:szCs w:val="22"/>
        </w:rPr>
        <w:t>Krychowiaka</w:t>
      </w:r>
      <w:proofErr w:type="spellEnd"/>
      <w:r w:rsidRPr="009C7205">
        <w:rPr>
          <w:rFonts w:ascii="Calibri" w:hAnsi="Calibri" w:cs="Calibri"/>
          <w:sz w:val="22"/>
          <w:szCs w:val="22"/>
        </w:rPr>
        <w:t xml:space="preserve"> odsłania </w:t>
      </w:r>
      <w:proofErr w:type="spellStart"/>
      <w:r w:rsidRPr="009C7205">
        <w:rPr>
          <w:rFonts w:ascii="Calibri" w:hAnsi="Calibri" w:cs="Calibri"/>
          <w:sz w:val="22"/>
          <w:szCs w:val="22"/>
        </w:rPr>
        <w:t>Dodę</w:t>
      </w:r>
      <w:proofErr w:type="spellEnd"/>
      <w:r w:rsidRPr="009C7205">
        <w:rPr>
          <w:rFonts w:ascii="Calibri" w:hAnsi="Calibri" w:cs="Calibri"/>
          <w:sz w:val="22"/>
          <w:szCs w:val="22"/>
        </w:rPr>
        <w:t xml:space="preserve"> z zupełnie innej strony niż ta, do której przez lata przyzwyczaiły się media i widzowie. Rozmowa daleka jest od klasycznego wywiadu promocyjnego. To wielowątkowe spotkanie o presji, popularności, relacjach i dojrzewaniu w świecie, który żyje konfliktem oraz emocjami.</w:t>
      </w:r>
    </w:p>
    <w:p w14:paraId="3EC079B0" w14:textId="77777777" w:rsidR="009C7205" w:rsidRPr="009C7205" w:rsidRDefault="009C7205" w:rsidP="009C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Fonts w:ascii="Calibri" w:hAnsi="Calibri" w:cs="Calibri"/>
          <w:sz w:val="22"/>
          <w:szCs w:val="22"/>
        </w:rPr>
        <w:t>Artystka opowiada między innymi o tym, jak przez lata budowała medialną wersję siebie i dlaczego dziś coraz bardziej odcina się od chaosu show-biznesu.</w:t>
      </w:r>
    </w:p>
    <w:p w14:paraId="79093D89" w14:textId="77777777" w:rsidR="009C7205" w:rsidRPr="009C7205" w:rsidRDefault="009C7205" w:rsidP="009C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Style w:val="Uwydatnienie"/>
          <w:rFonts w:ascii="Calibri" w:hAnsi="Calibri" w:cs="Calibri"/>
          <w:b/>
          <w:bCs/>
          <w:sz w:val="22"/>
          <w:szCs w:val="22"/>
        </w:rPr>
        <w:t>„Kiedyś żyłam trochę w trybie permanentnej walki. Dziś bardziej interesuje mnie spokój, zdrowie psychiczne i ludzie, przy których mogę być sobą.”</w:t>
      </w:r>
    </w:p>
    <w:p w14:paraId="728AA07C" w14:textId="77777777" w:rsidR="009C7205" w:rsidRPr="009C7205" w:rsidRDefault="009C7205" w:rsidP="009C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Fonts w:ascii="Calibri" w:hAnsi="Calibri" w:cs="Calibri"/>
          <w:sz w:val="22"/>
          <w:szCs w:val="22"/>
        </w:rPr>
        <w:t>W rozmowie pojawia się również temat hejtu i psychicznego kosztu popularności. Doda przyznaje, że przez lata funkcjonowała jak w „toksycznym związku” z mediami i opinią publiczną.</w:t>
      </w:r>
    </w:p>
    <w:p w14:paraId="4B3BAEA8" w14:textId="77777777" w:rsidR="009C7205" w:rsidRPr="009C7205" w:rsidRDefault="009C7205" w:rsidP="009C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Style w:val="Uwydatnienie"/>
          <w:rFonts w:ascii="Calibri" w:hAnsi="Calibri" w:cs="Calibri"/>
          <w:b/>
          <w:bCs/>
          <w:sz w:val="22"/>
          <w:szCs w:val="22"/>
        </w:rPr>
        <w:t>„Najpierw cię opluwają, później wręczają nagrodę i oczekują wdzięczności.”</w:t>
      </w:r>
    </w:p>
    <w:p w14:paraId="4BA83561" w14:textId="77777777" w:rsidR="009C7205" w:rsidRPr="009C7205" w:rsidRDefault="009C7205" w:rsidP="009C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Fonts w:ascii="Calibri" w:hAnsi="Calibri" w:cs="Calibri"/>
          <w:sz w:val="22"/>
          <w:szCs w:val="22"/>
        </w:rPr>
        <w:t xml:space="preserve">Grzegorz </w:t>
      </w:r>
      <w:proofErr w:type="spellStart"/>
      <w:r w:rsidRPr="009C7205">
        <w:rPr>
          <w:rFonts w:ascii="Calibri" w:hAnsi="Calibri" w:cs="Calibri"/>
          <w:sz w:val="22"/>
          <w:szCs w:val="22"/>
        </w:rPr>
        <w:t>Krychowiak</w:t>
      </w:r>
      <w:proofErr w:type="spellEnd"/>
      <w:r w:rsidRPr="009C7205">
        <w:rPr>
          <w:rFonts w:ascii="Calibri" w:hAnsi="Calibri" w:cs="Calibri"/>
          <w:sz w:val="22"/>
          <w:szCs w:val="22"/>
        </w:rPr>
        <w:t xml:space="preserve"> i Doda porównują świat show-biznesu oraz zawodowego sportu, zwracając uwagę na ogromną presję, z jaką mierzą się osoby publiczne. Artystka przyznaje, że właśnie dlatego z dużą empatią patrzy dziś na sportowców i ich funkcjonowanie pod nieustanną oceną kibiców.</w:t>
      </w:r>
    </w:p>
    <w:p w14:paraId="0F14959F" w14:textId="77777777" w:rsidR="009C7205" w:rsidRPr="009C7205" w:rsidRDefault="009C7205" w:rsidP="009C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Fonts w:ascii="Calibri" w:hAnsi="Calibri" w:cs="Calibri"/>
          <w:sz w:val="22"/>
          <w:szCs w:val="22"/>
        </w:rPr>
        <w:t xml:space="preserve">Jednym z najmocniejszych fragmentów rozmowy jest wątek relacji i prywatnego życia </w:t>
      </w:r>
      <w:proofErr w:type="spellStart"/>
      <w:r w:rsidRPr="009C7205">
        <w:rPr>
          <w:rFonts w:ascii="Calibri" w:hAnsi="Calibri" w:cs="Calibri"/>
          <w:sz w:val="22"/>
          <w:szCs w:val="22"/>
        </w:rPr>
        <w:t>Dody</w:t>
      </w:r>
      <w:proofErr w:type="spellEnd"/>
      <w:r w:rsidRPr="009C7205">
        <w:rPr>
          <w:rFonts w:ascii="Calibri" w:hAnsi="Calibri" w:cs="Calibri"/>
          <w:sz w:val="22"/>
          <w:szCs w:val="22"/>
        </w:rPr>
        <w:t>. Artystka bardzo otwarcie mówi o swoich dawnych wyborach, uzależnieniu od adrenaliny oraz dojrzewaniu emocjonalnym.</w:t>
      </w:r>
    </w:p>
    <w:p w14:paraId="23BC9DE6" w14:textId="77777777" w:rsidR="009C7205" w:rsidRPr="009C7205" w:rsidRDefault="009C7205" w:rsidP="009C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Style w:val="Uwydatnienie"/>
          <w:rFonts w:ascii="Calibri" w:hAnsi="Calibri" w:cs="Calibri"/>
          <w:b/>
          <w:bCs/>
          <w:sz w:val="22"/>
          <w:szCs w:val="22"/>
        </w:rPr>
        <w:t>„Kiedyś wydawało mi się, że wielka miłość musi boleć i być intensywna. Dziś wiem, że zdrowa relacja daje raczej spokój niż chaos.”</w:t>
      </w:r>
    </w:p>
    <w:p w14:paraId="16024FAF" w14:textId="77777777" w:rsidR="009C7205" w:rsidRPr="009C7205" w:rsidRDefault="009C7205" w:rsidP="009C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Fonts w:ascii="Calibri" w:hAnsi="Calibri" w:cs="Calibri"/>
          <w:sz w:val="22"/>
          <w:szCs w:val="22"/>
        </w:rPr>
        <w:t xml:space="preserve">W podcaście pojawia się również temat samotności, potrzeby prywatności i świadomego ograniczania obecności życia prywatnego w mediach społecznościowych. Doda tłumaczy, dlaczego coraz bardziej chroni swoją przestrzeń i dlaczego nie chce już funkcjonować wyłącznie poprzez uwagę </w:t>
      </w:r>
      <w:proofErr w:type="spellStart"/>
      <w:r w:rsidRPr="009C7205">
        <w:rPr>
          <w:rFonts w:ascii="Calibri" w:hAnsi="Calibri" w:cs="Calibri"/>
          <w:sz w:val="22"/>
          <w:szCs w:val="22"/>
        </w:rPr>
        <w:t>internetu</w:t>
      </w:r>
      <w:proofErr w:type="spellEnd"/>
      <w:r w:rsidRPr="009C7205">
        <w:rPr>
          <w:rFonts w:ascii="Calibri" w:hAnsi="Calibri" w:cs="Calibri"/>
          <w:sz w:val="22"/>
          <w:szCs w:val="22"/>
        </w:rPr>
        <w:t>.</w:t>
      </w:r>
    </w:p>
    <w:p w14:paraId="71B798DB" w14:textId="77777777" w:rsidR="009C7205" w:rsidRPr="009C7205" w:rsidRDefault="009C7205" w:rsidP="009C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Style w:val="Uwydatnienie"/>
          <w:rFonts w:ascii="Calibri" w:hAnsi="Calibri" w:cs="Calibri"/>
          <w:b/>
          <w:bCs/>
          <w:sz w:val="22"/>
          <w:szCs w:val="22"/>
        </w:rPr>
        <w:t>„Dziś bardziej chcę być szczęśliwa niż podziwiana.”</w:t>
      </w:r>
    </w:p>
    <w:p w14:paraId="2B6FF0D0" w14:textId="77777777" w:rsidR="009C7205" w:rsidRPr="009C7205" w:rsidRDefault="009C7205" w:rsidP="009C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Fonts w:ascii="Calibri" w:hAnsi="Calibri" w:cs="Calibri"/>
          <w:sz w:val="22"/>
          <w:szCs w:val="22"/>
        </w:rPr>
        <w:lastRenderedPageBreak/>
        <w:t>Rozmowa dotyka także przyszłości artystki i planów związanych z zakończeniem pewnego etapu kariery. Doda nie ukrywa, że coraz częściej myśli o spokojniejszym życiu poza show-biznesem, choć jednocześnie nadal czuje ogromne uzależnienie od sceny i emocji związanych z tworzeniem.</w:t>
      </w:r>
    </w:p>
    <w:p w14:paraId="00761ABB" w14:textId="77777777" w:rsidR="009C7205" w:rsidRPr="009C7205" w:rsidRDefault="009C7205" w:rsidP="009C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Style w:val="Uwydatnienie"/>
          <w:rFonts w:ascii="Calibri" w:hAnsi="Calibri" w:cs="Calibri"/>
          <w:b/>
          <w:bCs/>
          <w:sz w:val="22"/>
          <w:szCs w:val="22"/>
        </w:rPr>
        <w:t>„Nie chcę skończyć jako własna karykatura. Wolę odejść w momencie, kiedy dalej mam energię i coś do powiedzenia.”</w:t>
      </w:r>
    </w:p>
    <w:p w14:paraId="01A9592B" w14:textId="5CFB05AD" w:rsidR="0092019B" w:rsidRPr="00AF322F" w:rsidRDefault="009C7205" w:rsidP="00AF322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C7205">
        <w:rPr>
          <w:rFonts w:ascii="Calibri" w:hAnsi="Calibri" w:cs="Calibri"/>
          <w:sz w:val="22"/>
          <w:szCs w:val="22"/>
        </w:rPr>
        <w:t xml:space="preserve">Podcast Grzegorza </w:t>
      </w:r>
      <w:proofErr w:type="spellStart"/>
      <w:r w:rsidRPr="009C7205">
        <w:rPr>
          <w:rFonts w:ascii="Calibri" w:hAnsi="Calibri" w:cs="Calibri"/>
          <w:sz w:val="22"/>
          <w:szCs w:val="22"/>
        </w:rPr>
        <w:t>Krychowiaka</w:t>
      </w:r>
      <w:proofErr w:type="spellEnd"/>
      <w:r w:rsidRPr="009C7205">
        <w:rPr>
          <w:rFonts w:ascii="Calibri" w:hAnsi="Calibri" w:cs="Calibri"/>
          <w:sz w:val="22"/>
          <w:szCs w:val="22"/>
        </w:rPr>
        <w:t xml:space="preserve"> pokazuje </w:t>
      </w:r>
      <w:proofErr w:type="spellStart"/>
      <w:r w:rsidRPr="009C7205">
        <w:rPr>
          <w:rFonts w:ascii="Calibri" w:hAnsi="Calibri" w:cs="Calibri"/>
          <w:sz w:val="22"/>
          <w:szCs w:val="22"/>
        </w:rPr>
        <w:t>Dodę</w:t>
      </w:r>
      <w:proofErr w:type="spellEnd"/>
      <w:r w:rsidRPr="009C7205">
        <w:rPr>
          <w:rFonts w:ascii="Calibri" w:hAnsi="Calibri" w:cs="Calibri"/>
          <w:sz w:val="22"/>
          <w:szCs w:val="22"/>
        </w:rPr>
        <w:t xml:space="preserve"> w bardziej refleksyjnej, dojrzałej i prywatnej odsłonie. To rozmowa nie tylko o popularności i medialnym wizerunku, ale przede wszystkim o dojrzewaniu, emocjach, relacjach oraz próbie odnalezienia równowagi po latach życia pod nieustanną presją.</w:t>
      </w:r>
    </w:p>
    <w:sectPr w:rsidR="0092019B" w:rsidRPr="00AF322F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D0A3" w14:textId="77777777" w:rsidR="000A789D" w:rsidRDefault="000A789D" w:rsidP="00F92223">
      <w:pPr>
        <w:spacing w:after="0" w:line="240" w:lineRule="auto"/>
      </w:pPr>
      <w:r>
        <w:separator/>
      </w:r>
    </w:p>
  </w:endnote>
  <w:endnote w:type="continuationSeparator" w:id="0">
    <w:p w14:paraId="6DB19090" w14:textId="77777777" w:rsidR="000A789D" w:rsidRDefault="000A789D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0A789D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EBD9" w14:textId="77777777" w:rsidR="000A789D" w:rsidRDefault="000A789D" w:rsidP="00F92223">
      <w:pPr>
        <w:spacing w:after="0" w:line="240" w:lineRule="auto"/>
      </w:pPr>
      <w:r>
        <w:separator/>
      </w:r>
    </w:p>
  </w:footnote>
  <w:footnote w:type="continuationSeparator" w:id="0">
    <w:p w14:paraId="1C3289E2" w14:textId="77777777" w:rsidR="000A789D" w:rsidRDefault="000A789D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0A789D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0A789D"/>
    <w:rsid w:val="00181B4A"/>
    <w:rsid w:val="00381C88"/>
    <w:rsid w:val="00542078"/>
    <w:rsid w:val="00892FE1"/>
    <w:rsid w:val="0092019B"/>
    <w:rsid w:val="009C7205"/>
    <w:rsid w:val="009E3574"/>
    <w:rsid w:val="00A01F46"/>
    <w:rsid w:val="00AF322F"/>
    <w:rsid w:val="00E96292"/>
    <w:rsid w:val="00EA0913"/>
    <w:rsid w:val="00EB16A4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9C72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2026-05-18T13:22:00Z</dcterms:created>
  <dcterms:modified xsi:type="dcterms:W3CDTF">2026-05-18T13:22:00Z</dcterms:modified>
</cp:coreProperties>
</file>